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ED4323">
        <w:trPr>
          <w:trHeight w:val="20"/>
        </w:trPr>
        <w:tc>
          <w:tcPr>
            <w:tcW w:w="9360" w:type="dxa"/>
            <w:gridSpan w:val="3"/>
            <w:tcMar>
              <w:bottom w:w="0" w:type="dxa"/>
            </w:tcMar>
          </w:tcPr>
          <w:p w14:paraId="03456703" w14:textId="674FFE28" w:rsidR="002C5D82" w:rsidRPr="00F600EB" w:rsidRDefault="002C5D82" w:rsidP="002A49B6">
            <w:pPr>
              <w:pStyle w:val="ATAModuleTitle"/>
            </w:pPr>
            <w:r>
              <w:t xml:space="preserve">Module </w:t>
            </w:r>
            <w:r w:rsidR="002A49B6">
              <w:t>6</w:t>
            </w:r>
            <w:r>
              <w:t xml:space="preserve">: </w:t>
            </w:r>
            <w:r w:rsidR="001F7E8F" w:rsidRPr="001F7E8F">
              <w:t>Critical Infrastr</w:t>
            </w:r>
            <w:r w:rsidR="001F7E8F">
              <w:t>ucture</w:t>
            </w:r>
            <w:r w:rsidR="002A49B6">
              <w:t xml:space="preserve"> Assets</w:t>
            </w:r>
          </w:p>
        </w:tc>
      </w:tr>
      <w:tr w:rsidR="002C5D82" w:rsidRPr="00AA3B58" w14:paraId="3A21585D" w14:textId="77777777" w:rsidTr="00ED4323">
        <w:trPr>
          <w:trHeight w:val="20"/>
        </w:trPr>
        <w:tc>
          <w:tcPr>
            <w:tcW w:w="2448" w:type="dxa"/>
            <w:tcMar>
              <w:bottom w:w="0" w:type="dxa"/>
            </w:tcMar>
          </w:tcPr>
          <w:p w14:paraId="0841AE6F" w14:textId="045A9CCB" w:rsidR="002C5D82" w:rsidRPr="002947EF" w:rsidRDefault="002C5D82" w:rsidP="002A49B6">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2A49B6">
                  <w:rPr>
                    <w:rStyle w:val="ATABodyChar"/>
                  </w:rPr>
                  <w:t>3</w:t>
                </w:r>
              </w:sdtContent>
            </w:sdt>
            <w:r>
              <w:rPr>
                <w:rStyle w:val="ATABodyChar"/>
              </w:rPr>
              <w:tab/>
            </w:r>
          </w:p>
        </w:tc>
        <w:tc>
          <w:tcPr>
            <w:tcW w:w="2520" w:type="dxa"/>
          </w:tcPr>
          <w:p w14:paraId="5ACD8F8C" w14:textId="65493299" w:rsidR="002C5D82" w:rsidRPr="002947EF" w:rsidRDefault="002C5D82" w:rsidP="0055123E">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55123E">
                  <w:rPr>
                    <w:rStyle w:val="ATABodyChar"/>
                  </w:rPr>
                  <w:t>4.0</w:t>
                </w:r>
                <w:r>
                  <w:rPr>
                    <w:rStyle w:val="ATABodyChar"/>
                  </w:rPr>
                  <w:t xml:space="preserve"> Hours</w:t>
                </w:r>
              </w:sdtContent>
            </w:sdt>
          </w:p>
        </w:tc>
        <w:tc>
          <w:tcPr>
            <w:tcW w:w="4392" w:type="dxa"/>
          </w:tcPr>
          <w:p w14:paraId="1B08C2AE" w14:textId="170B7FF7" w:rsidR="002C5D82" w:rsidRPr="002947EF" w:rsidRDefault="002C5D82" w:rsidP="00ED4323">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2A49B6">
                  <w:rPr>
                    <w:rStyle w:val="ATABodyChar"/>
                  </w:rPr>
                  <w:t>Analysis</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691"/>
        <w:gridCol w:w="2709"/>
      </w:tblGrid>
      <w:tr w:rsidR="000C03F5" w:rsidRPr="00AA3B58" w14:paraId="14979C9F" w14:textId="77777777" w:rsidTr="00ED4323">
        <w:tc>
          <w:tcPr>
            <w:tcW w:w="3960" w:type="dxa"/>
          </w:tcPr>
          <w:p w14:paraId="58ECFC82" w14:textId="77777777" w:rsidR="000C03F5" w:rsidRPr="00CF23F9" w:rsidRDefault="000C03F5" w:rsidP="00ED4323">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0" w:type="auto"/>
          </w:tcPr>
          <w:p w14:paraId="61D42138" w14:textId="77777777" w:rsidR="00583D26" w:rsidRDefault="00583D26" w:rsidP="00583D26">
            <w:pPr>
              <w:pStyle w:val="ATABulletLevel01BodySlide"/>
            </w:pPr>
            <w:r>
              <w:t>Lecture</w:t>
            </w:r>
          </w:p>
          <w:p w14:paraId="10FA3F8C" w14:textId="149E89AB" w:rsidR="000C03F5" w:rsidRPr="00622F39" w:rsidRDefault="00583D26" w:rsidP="00A86C9A">
            <w:pPr>
              <w:pStyle w:val="ATABulletLevel01BodySlide"/>
            </w:pPr>
            <w:r>
              <w:t>Large-Group Discussion</w:t>
            </w:r>
          </w:p>
        </w:tc>
        <w:tc>
          <w:tcPr>
            <w:tcW w:w="0" w:type="auto"/>
          </w:tcPr>
          <w:p w14:paraId="3AB707E5" w14:textId="77777777" w:rsidR="00583D26" w:rsidRDefault="00583D26" w:rsidP="00583D26">
            <w:pPr>
              <w:pStyle w:val="ATABulletLevel01BodySlide"/>
            </w:pPr>
            <w:r>
              <w:t>Small-Group Exercise</w:t>
            </w:r>
          </w:p>
          <w:p w14:paraId="05EA9D0D" w14:textId="702CCEA9" w:rsidR="000C03F5" w:rsidRPr="00622F39" w:rsidRDefault="00583D26" w:rsidP="00583D26">
            <w:pPr>
              <w:pStyle w:val="ATABulletLevel01BodySlide"/>
            </w:pPr>
            <w:r>
              <w:t>TeachBack Moment</w:t>
            </w:r>
          </w:p>
        </w:tc>
      </w:tr>
      <w:tr w:rsidR="00B3526E" w:rsidRPr="00AA3B58" w14:paraId="53B738D3" w14:textId="77777777" w:rsidTr="006F48A3">
        <w:tc>
          <w:tcPr>
            <w:tcW w:w="3960" w:type="dxa"/>
          </w:tcPr>
          <w:p w14:paraId="5F1C2E08" w14:textId="2871D7BD" w:rsidR="00B3526E" w:rsidRPr="006F48A3" w:rsidRDefault="00B3526E" w:rsidP="00ED4323">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63B49339" w14:textId="77777777" w:rsidR="00B3526E" w:rsidRPr="001F7E8F" w:rsidRDefault="00B3526E" w:rsidP="00A42220">
            <w:pPr>
              <w:pStyle w:val="ATABulletLevel01BodySlide"/>
            </w:pPr>
            <w:r w:rsidRPr="00F744D6">
              <w:t>Standard Classroom Setup</w:t>
            </w:r>
          </w:p>
          <w:p w14:paraId="6D89D9A6" w14:textId="77777777" w:rsidR="002A49B6" w:rsidRDefault="002A49B6" w:rsidP="00A42220">
            <w:pPr>
              <w:pStyle w:val="ATABulletLevel01BodySlide"/>
            </w:pPr>
            <w:r w:rsidRPr="002A49B6">
              <w:t xml:space="preserve">Addendum 6.1: Critical Asset Identification </w:t>
            </w:r>
            <w:r w:rsidR="00147EF0">
              <w:t>Activity</w:t>
            </w:r>
            <w:r w:rsidRPr="002A49B6">
              <w:t xml:space="preserve"> Answer Key</w:t>
            </w:r>
          </w:p>
          <w:p w14:paraId="7E0B446C" w14:textId="77777777" w:rsidR="00A42220" w:rsidRPr="00A42220" w:rsidRDefault="00A42220" w:rsidP="00A42220">
            <w:pPr>
              <w:pStyle w:val="ATABulletLevel01BodySlide"/>
            </w:pPr>
            <w:r w:rsidRPr="00A42220">
              <w:rPr>
                <w:rStyle w:val="ATAEmphasis"/>
                <w:b w:val="0"/>
              </w:rPr>
              <w:t xml:space="preserve">Threaded Exercise Workbook Part </w:t>
            </w:r>
            <w:r>
              <w:rPr>
                <w:rStyle w:val="ATAEmphasis"/>
                <w:b w:val="0"/>
              </w:rPr>
              <w:t>2</w:t>
            </w:r>
            <w:r w:rsidRPr="00A42220">
              <w:rPr>
                <w:rStyle w:val="ATAEmphasis"/>
                <w:b w:val="0"/>
              </w:rPr>
              <w:t>—National Ministries Building Answer Key</w:t>
            </w:r>
            <w:r w:rsidRPr="00A42220">
              <w:t xml:space="preserve"> </w:t>
            </w:r>
          </w:p>
          <w:p w14:paraId="571ECD4F" w14:textId="65B683B0" w:rsidR="00A42220" w:rsidRPr="00485A95" w:rsidRDefault="00A42220" w:rsidP="00A42220">
            <w:pPr>
              <w:pStyle w:val="ATABulletLevel01BodySlide"/>
            </w:pPr>
            <w:r>
              <w:t>National Ministries Building Complex Map</w:t>
            </w:r>
          </w:p>
        </w:tc>
      </w:tr>
      <w:tr w:rsidR="00B3526E" w:rsidRPr="00AA3B58" w14:paraId="304972F9" w14:textId="77777777" w:rsidTr="00ED4323">
        <w:tc>
          <w:tcPr>
            <w:tcW w:w="3960" w:type="dxa"/>
          </w:tcPr>
          <w:p w14:paraId="370BCA6C" w14:textId="77777777" w:rsidR="00B3526E" w:rsidRDefault="00B3526E" w:rsidP="00ED4323">
            <w:pPr>
              <w:pStyle w:val="ATABody"/>
            </w:pPr>
            <w:r w:rsidRPr="00CF23F9">
              <w:t>Participant Materials/Handout</w:t>
            </w:r>
            <w:r>
              <w:t>s</w:t>
            </w:r>
            <w:r w:rsidRPr="00CF23F9">
              <w:t>:</w:t>
            </w:r>
          </w:p>
          <w:p w14:paraId="5A616DEB" w14:textId="77777777" w:rsidR="00B3526E" w:rsidRPr="00882F6C" w:rsidRDefault="00B3526E" w:rsidP="00ED4323">
            <w:pPr>
              <w:pStyle w:val="ATABody"/>
              <w:rPr>
                <w:rStyle w:val="ATADirections"/>
              </w:rPr>
            </w:pPr>
          </w:p>
        </w:tc>
        <w:tc>
          <w:tcPr>
            <w:tcW w:w="0" w:type="auto"/>
            <w:gridSpan w:val="2"/>
          </w:tcPr>
          <w:p w14:paraId="702BEB01" w14:textId="5192FCD5" w:rsidR="002A49B6" w:rsidRDefault="00736B59" w:rsidP="002A49B6">
            <w:pPr>
              <w:pStyle w:val="ATABulletLevel01BodySlide"/>
            </w:pPr>
            <w:r>
              <w:t>Handout</w:t>
            </w:r>
            <w:r w:rsidR="002A49B6">
              <w:t xml:space="preserve"> 6.1: Critical Asset Identification </w:t>
            </w:r>
            <w:r w:rsidR="00B20017">
              <w:t>Activity</w:t>
            </w:r>
          </w:p>
          <w:p w14:paraId="5FE3850A" w14:textId="63D271CA" w:rsidR="002A49B6" w:rsidRDefault="0001712C" w:rsidP="002A49B6">
            <w:pPr>
              <w:pStyle w:val="ATABulletLevel01BodySlide"/>
            </w:pPr>
            <w:r>
              <w:t>Workbook</w:t>
            </w:r>
            <w:r w:rsidR="002A49B6">
              <w:t xml:space="preserve"> 6.</w:t>
            </w:r>
            <w:r>
              <w:t>1</w:t>
            </w:r>
            <w:r w:rsidR="002A49B6">
              <w:t>: Undesirable Consequences of Critical Asset Loss Analysis</w:t>
            </w:r>
            <w:r w:rsidR="00E06BCB">
              <w:t xml:space="preserve"> </w:t>
            </w:r>
          </w:p>
          <w:p w14:paraId="3673BE41" w14:textId="4E2C8E91" w:rsidR="002A49B6" w:rsidRDefault="00656EE1" w:rsidP="002A49B6">
            <w:pPr>
              <w:pStyle w:val="ATABulletLevel01BodySlide"/>
            </w:pPr>
            <w:r>
              <w:t>Workbook</w:t>
            </w:r>
            <w:r w:rsidR="002A49B6">
              <w:t xml:space="preserve"> 6.</w:t>
            </w:r>
            <w:r>
              <w:t>2</w:t>
            </w:r>
            <w:bookmarkStart w:id="0" w:name="_GoBack"/>
            <w:bookmarkEnd w:id="0"/>
            <w:r w:rsidR="002A49B6">
              <w:t>: Threat Spectrum Matrix</w:t>
            </w:r>
          </w:p>
          <w:p w14:paraId="6D45F809" w14:textId="39673800" w:rsidR="00B3526E" w:rsidRPr="00042150" w:rsidRDefault="00570232" w:rsidP="00460966">
            <w:pPr>
              <w:pStyle w:val="ATABulletLevel01BodySlide"/>
            </w:pPr>
            <w:r>
              <w:t>Threaded Exercise</w:t>
            </w:r>
            <w:r w:rsidR="00460966">
              <w:t xml:space="preserve"> Workbook Part 2</w:t>
            </w:r>
            <w:r>
              <w:t xml:space="preserve"> — National Ministries Building </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503CB44A" w:rsidR="002C5D82" w:rsidRDefault="000C03F5" w:rsidP="002C5D82">
      <w:pPr>
        <w:pStyle w:val="ATABody"/>
      </w:pPr>
      <w:r w:rsidRPr="000C03F5">
        <w:t xml:space="preserve">By the end of this module, </w:t>
      </w:r>
      <w:r w:rsidR="00533C61">
        <w:t xml:space="preserve">you </w:t>
      </w:r>
      <w:r w:rsidRPr="000C03F5">
        <w:t xml:space="preserve">will be able to </w:t>
      </w:r>
      <w:r w:rsidR="002A49B6" w:rsidRPr="002A49B6">
        <w:rPr>
          <w:rFonts w:eastAsia="Arial"/>
        </w:rPr>
        <w:t xml:space="preserve">analyze critical </w:t>
      </w:r>
      <w:r w:rsidR="00703C11">
        <w:rPr>
          <w:rFonts w:eastAsia="Arial"/>
        </w:rPr>
        <w:t xml:space="preserve">infrastructure </w:t>
      </w:r>
      <w:r w:rsidR="002A49B6" w:rsidRPr="002A49B6">
        <w:rPr>
          <w:rFonts w:eastAsia="Arial"/>
        </w:rPr>
        <w:t>assets in order to prioritize them for protection</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1DC2C3DB" w14:textId="506970F2" w:rsidR="003778F5" w:rsidRDefault="003778F5" w:rsidP="003778F5">
      <w:pPr>
        <w:pStyle w:val="ATABody"/>
      </w:pPr>
      <w:r>
        <w:t xml:space="preserve">In the previous module, you discussed how an </w:t>
      </w:r>
      <w:r w:rsidR="005D2CD8">
        <w:t xml:space="preserve">assessment </w:t>
      </w:r>
      <w:r>
        <w:t xml:space="preserve">of </w:t>
      </w:r>
      <w:r w:rsidR="005D2CD8">
        <w:t xml:space="preserve">critical infrastructure </w:t>
      </w:r>
      <w:r>
        <w:t xml:space="preserve">components forms the basis of the vulnerability analysis. In this module, you will continue with the next step of the vulnerability analysis by discussing the procedures for identifying </w:t>
      </w:r>
      <w:r w:rsidR="009045BF">
        <w:t>critical infrastructure</w:t>
      </w:r>
      <w:r>
        <w:t xml:space="preserve"> assets (people, processes, information, and equipment) and the methods used to prioritize these </w:t>
      </w:r>
      <w:r w:rsidR="009E065B">
        <w:t>critical</w:t>
      </w:r>
      <w:r>
        <w:t xml:space="preserve"> assets for protection. This will help you determine </w:t>
      </w:r>
      <w:r w:rsidRPr="0022122D">
        <w:rPr>
          <w:rStyle w:val="ATAEmphasis"/>
        </w:rPr>
        <w:t>what</w:t>
      </w:r>
      <w:r>
        <w:t xml:space="preserve"> to protect, rather than </w:t>
      </w:r>
      <w:r w:rsidRPr="0022122D">
        <w:rPr>
          <w:rStyle w:val="ATAEmphasis"/>
        </w:rPr>
        <w:t>how</w:t>
      </w:r>
      <w:r>
        <w:t xml:space="preserve"> to protect it. As part of your vulnerability analysis, you will also examine the </w:t>
      </w:r>
      <w:r w:rsidR="009E065B">
        <w:t>critical</w:t>
      </w:r>
      <w:r>
        <w:t xml:space="preserve"> assets from the perspective of a terrorist, who would consider </w:t>
      </w:r>
      <w:r w:rsidR="009045BF">
        <w:t>critical infrastructure</w:t>
      </w:r>
      <w:r>
        <w:t xml:space="preserve"> assets to be potential </w:t>
      </w:r>
      <w:r w:rsidRPr="0022122D">
        <w:rPr>
          <w:rStyle w:val="ATAEmphasis"/>
        </w:rPr>
        <w:t>targets</w:t>
      </w:r>
      <w:r>
        <w:t>.</w:t>
      </w:r>
    </w:p>
    <w:p w14:paraId="53E070A4" w14:textId="77777777" w:rsidR="003778F5" w:rsidRDefault="003778F5" w:rsidP="003778F5">
      <w:pPr>
        <w:pStyle w:val="ATABody"/>
      </w:pPr>
    </w:p>
    <w:p w14:paraId="646EC510" w14:textId="261C047B" w:rsidR="002C5D82" w:rsidRDefault="003778F5" w:rsidP="003778F5">
      <w:pPr>
        <w:pStyle w:val="ATABody"/>
      </w:pPr>
      <w:r>
        <w:t xml:space="preserve">Once </w:t>
      </w:r>
      <w:r w:rsidR="00F41F9F">
        <w:t xml:space="preserve">you identify and prioritize </w:t>
      </w:r>
      <w:r>
        <w:t xml:space="preserve">the assets as potential terrorist targets, it may still be difficult to provide the same level of protection for each asset. To address this issue, you must consider the consequences associated with the loss of each asset based on a defined threat. You will use matrices to analyze the range of potential threats (threat spectrum), including the consequence of the loss and the probability (likelihood) of attack. </w:t>
      </w:r>
      <w:r w:rsidR="00F41F9F">
        <w:t xml:space="preserve">After </w:t>
      </w:r>
      <w:r>
        <w:t xml:space="preserve">you have identified the potential terrorist targets, you can then conduct a threat analysis, which </w:t>
      </w:r>
      <w:r>
        <w:lastRenderedPageBreak/>
        <w:t xml:space="preserve">will provide the foundation required to evaluate each </w:t>
      </w:r>
      <w:r w:rsidR="009045BF">
        <w:t>critical infrastructure</w:t>
      </w:r>
      <w:r>
        <w:t>’s physical protection system</w:t>
      </w:r>
      <w:r w:rsidR="002C5D82">
        <w:t>.</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1" w:name="_Toc357414497"/>
      <w:bookmarkStart w:id="2"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1"/>
      <w:bookmarkEnd w:id="2"/>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ED4323">
            <w:pPr>
              <w:pStyle w:val="ATATableHeading"/>
            </w:pPr>
            <w:r>
              <w:t>Topic</w:t>
            </w:r>
          </w:p>
        </w:tc>
        <w:tc>
          <w:tcPr>
            <w:tcW w:w="2210" w:type="pct"/>
            <w:shd w:val="clear" w:color="auto" w:fill="BFBFBF" w:themeFill="background1" w:themeFillShade="BF"/>
            <w:vAlign w:val="center"/>
          </w:tcPr>
          <w:p w14:paraId="5B115830" w14:textId="77777777" w:rsidR="002C5D82" w:rsidRDefault="002C5D82" w:rsidP="00ED4323">
            <w:pPr>
              <w:pStyle w:val="ATATableHeading"/>
            </w:pPr>
            <w:r w:rsidRPr="00445A73">
              <w:t>Enabling Learning Objectives</w:t>
            </w:r>
          </w:p>
        </w:tc>
        <w:tc>
          <w:tcPr>
            <w:tcW w:w="1251" w:type="pct"/>
            <w:shd w:val="clear" w:color="auto" w:fill="BFBFBF" w:themeFill="background1" w:themeFillShade="BF"/>
            <w:vAlign w:val="center"/>
            <w:hideMark/>
          </w:tcPr>
          <w:p w14:paraId="43712080" w14:textId="41E4FA9B" w:rsidR="00484700" w:rsidRPr="00484700" w:rsidRDefault="002C5D82" w:rsidP="00484700">
            <w:pPr>
              <w:pStyle w:val="ATATableHeading"/>
            </w:pPr>
            <w:r>
              <w:t>Approximate Time</w:t>
            </w:r>
          </w:p>
        </w:tc>
      </w:tr>
      <w:tr w:rsidR="00F000FD" w:rsidRPr="00042150" w14:paraId="58700F52" w14:textId="77777777" w:rsidTr="00DB3120">
        <w:trPr>
          <w:tblHeader/>
        </w:trPr>
        <w:tc>
          <w:tcPr>
            <w:tcW w:w="1539" w:type="pct"/>
            <w:tcMar>
              <w:top w:w="0" w:type="dxa"/>
              <w:left w:w="0" w:type="dxa"/>
              <w:bottom w:w="0" w:type="dxa"/>
              <w:right w:w="0" w:type="dxa"/>
            </w:tcMar>
          </w:tcPr>
          <w:p w14:paraId="0D39DBFB" w14:textId="6F659199" w:rsidR="00F000FD" w:rsidRDefault="00F000FD" w:rsidP="00ED4323">
            <w:pPr>
              <w:pStyle w:val="ATATableHeading"/>
            </w:pPr>
            <w:r>
              <w:t>Module Introduction</w:t>
            </w:r>
          </w:p>
        </w:tc>
        <w:tc>
          <w:tcPr>
            <w:tcW w:w="2210" w:type="pct"/>
            <w:shd w:val="clear" w:color="auto" w:fill="auto"/>
          </w:tcPr>
          <w:p w14:paraId="7FB8F310" w14:textId="77777777" w:rsidR="00F000FD" w:rsidRPr="00F000FD" w:rsidRDefault="00F000FD" w:rsidP="00F000FD">
            <w:pPr>
              <w:pStyle w:val="ATABulletLevel01BodySlide"/>
            </w:pPr>
            <w:r>
              <w:t>Not Applicable</w:t>
            </w:r>
          </w:p>
        </w:tc>
        <w:tc>
          <w:tcPr>
            <w:tcW w:w="1251" w:type="pct"/>
          </w:tcPr>
          <w:p w14:paraId="7551A691" w14:textId="40F6A626" w:rsidR="00F000FD" w:rsidRDefault="0022122D" w:rsidP="00ED4323">
            <w:pPr>
              <w:pStyle w:val="ATATableBody"/>
            </w:pPr>
            <w:r>
              <w:t>5</w:t>
            </w:r>
            <w:r w:rsidR="00F000FD" w:rsidRPr="00641F00">
              <w:t xml:space="preserve"> minutes</w:t>
            </w:r>
          </w:p>
        </w:tc>
      </w:tr>
      <w:tr w:rsidR="002A49B6" w:rsidRPr="00042150" w14:paraId="4952BF53" w14:textId="77777777" w:rsidTr="00DB3120">
        <w:trPr>
          <w:tblHeader/>
        </w:trPr>
        <w:tc>
          <w:tcPr>
            <w:tcW w:w="1539" w:type="pct"/>
            <w:tcMar>
              <w:top w:w="0" w:type="dxa"/>
              <w:left w:w="0" w:type="dxa"/>
              <w:bottom w:w="0" w:type="dxa"/>
              <w:right w:w="0" w:type="dxa"/>
            </w:tcMar>
          </w:tcPr>
          <w:p w14:paraId="5E08A65D" w14:textId="60CEDC1B" w:rsidR="002A49B6" w:rsidRPr="00641F00" w:rsidRDefault="002A49B6" w:rsidP="002A49B6">
            <w:pPr>
              <w:pStyle w:val="ATATableHeading"/>
            </w:pPr>
            <w:r>
              <w:t>Critical Assets</w:t>
            </w:r>
          </w:p>
        </w:tc>
        <w:tc>
          <w:tcPr>
            <w:tcW w:w="2210" w:type="pct"/>
            <w:shd w:val="clear" w:color="auto" w:fill="auto"/>
          </w:tcPr>
          <w:p w14:paraId="0CE31501" w14:textId="3C815B50" w:rsidR="002A49B6" w:rsidRPr="00F000FD" w:rsidRDefault="002A49B6" w:rsidP="00F000FD">
            <w:pPr>
              <w:pStyle w:val="ATABulletLevel01BodySlide"/>
            </w:pPr>
            <w:r w:rsidRPr="00C432E4">
              <w:t>Define terms and categories relating to critical assets.</w:t>
            </w:r>
          </w:p>
        </w:tc>
        <w:tc>
          <w:tcPr>
            <w:tcW w:w="1251" w:type="pct"/>
          </w:tcPr>
          <w:p w14:paraId="7EA98B52" w14:textId="5D1C28AD" w:rsidR="002A49B6" w:rsidRPr="00641F00" w:rsidRDefault="001E1AC6" w:rsidP="00ED4323">
            <w:pPr>
              <w:pStyle w:val="ATATableBody"/>
            </w:pPr>
            <w:r>
              <w:t>6</w:t>
            </w:r>
            <w:r w:rsidR="00484700">
              <w:t>0 minutes</w:t>
            </w:r>
          </w:p>
        </w:tc>
      </w:tr>
      <w:tr w:rsidR="002A49B6" w:rsidRPr="00042150" w14:paraId="79B927E3" w14:textId="77777777" w:rsidTr="002A49B6">
        <w:trPr>
          <w:trHeight w:val="1048"/>
          <w:tblHeader/>
        </w:trPr>
        <w:tc>
          <w:tcPr>
            <w:tcW w:w="1539" w:type="pct"/>
            <w:tcMar>
              <w:top w:w="0" w:type="dxa"/>
              <w:left w:w="0" w:type="dxa"/>
              <w:bottom w:w="0" w:type="dxa"/>
              <w:right w:w="0" w:type="dxa"/>
            </w:tcMar>
          </w:tcPr>
          <w:p w14:paraId="7AB1EC3A" w14:textId="114F0228" w:rsidR="002A49B6" w:rsidRPr="00641F00" w:rsidRDefault="002A49B6" w:rsidP="00ED4323">
            <w:pPr>
              <w:pStyle w:val="ATATableHeading"/>
            </w:pPr>
            <w:r w:rsidRPr="002A49B6">
              <w:t>Undesirable Consequences of Critical Asset Loss Analysis</w:t>
            </w:r>
          </w:p>
        </w:tc>
        <w:tc>
          <w:tcPr>
            <w:tcW w:w="2210" w:type="pct"/>
            <w:shd w:val="clear" w:color="auto" w:fill="auto"/>
          </w:tcPr>
          <w:p w14:paraId="16C066FB" w14:textId="07403D0C" w:rsidR="002A49B6" w:rsidRDefault="002A49B6" w:rsidP="00F000FD">
            <w:pPr>
              <w:pStyle w:val="ATABulletLevel01BodySlide"/>
            </w:pPr>
            <w:r w:rsidRPr="00C432E4">
              <w:t>Determine the negative consequences of a terrorist attack on critical assets.</w:t>
            </w:r>
          </w:p>
        </w:tc>
        <w:tc>
          <w:tcPr>
            <w:tcW w:w="1251" w:type="pct"/>
          </w:tcPr>
          <w:p w14:paraId="6E3B730A" w14:textId="7A7D56FB" w:rsidR="002A49B6" w:rsidRDefault="001E1AC6" w:rsidP="001E1AC6">
            <w:pPr>
              <w:pStyle w:val="ATATableBody"/>
            </w:pPr>
            <w:r>
              <w:t>85</w:t>
            </w:r>
            <w:r w:rsidR="00484700">
              <w:t xml:space="preserve"> minutes</w:t>
            </w:r>
          </w:p>
        </w:tc>
      </w:tr>
      <w:tr w:rsidR="0049127D" w:rsidRPr="00042150" w14:paraId="04DE1415" w14:textId="77777777" w:rsidTr="002A49B6">
        <w:trPr>
          <w:trHeight w:val="1048"/>
          <w:tblHeader/>
        </w:trPr>
        <w:tc>
          <w:tcPr>
            <w:tcW w:w="1539" w:type="pct"/>
            <w:tcMar>
              <w:top w:w="0" w:type="dxa"/>
              <w:left w:w="0" w:type="dxa"/>
              <w:bottom w:w="0" w:type="dxa"/>
              <w:right w:w="0" w:type="dxa"/>
            </w:tcMar>
          </w:tcPr>
          <w:p w14:paraId="64AF9FE8" w14:textId="7B191E43" w:rsidR="0049127D" w:rsidRPr="002A49B6" w:rsidRDefault="0049127D" w:rsidP="00484700">
            <w:pPr>
              <w:pStyle w:val="ATATableHeading"/>
            </w:pPr>
            <w:r>
              <w:t xml:space="preserve">Threaded Exercise </w:t>
            </w:r>
            <w:r w:rsidR="00484700">
              <w:t xml:space="preserve">Part 2 </w:t>
            </w:r>
            <w:r>
              <w:t xml:space="preserve">— National Ministries Building </w:t>
            </w:r>
          </w:p>
        </w:tc>
        <w:tc>
          <w:tcPr>
            <w:tcW w:w="2210" w:type="pct"/>
            <w:shd w:val="clear" w:color="auto" w:fill="auto"/>
          </w:tcPr>
          <w:p w14:paraId="40966E3C" w14:textId="6DB7EE83" w:rsidR="0049127D" w:rsidRPr="00C432E4" w:rsidRDefault="00570232" w:rsidP="00F000FD">
            <w:pPr>
              <w:pStyle w:val="ATABulletLevel01BodySlide"/>
            </w:pPr>
            <w:r>
              <w:t>Prioritize assets for a given critical infrastructure.</w:t>
            </w:r>
          </w:p>
        </w:tc>
        <w:tc>
          <w:tcPr>
            <w:tcW w:w="1251" w:type="pct"/>
          </w:tcPr>
          <w:p w14:paraId="660FBD4D" w14:textId="38FCA5E4" w:rsidR="0049127D" w:rsidRDefault="0078423D" w:rsidP="00ED4323">
            <w:pPr>
              <w:pStyle w:val="ATATableBody"/>
            </w:pPr>
            <w:r>
              <w:t>110</w:t>
            </w:r>
            <w:r w:rsidR="00484700">
              <w:t xml:space="preserve"> minutes</w:t>
            </w:r>
          </w:p>
        </w:tc>
      </w:tr>
      <w:tr w:rsidR="00F000FD" w:rsidRPr="00042150" w14:paraId="7A86294D" w14:textId="77777777" w:rsidTr="00ED4323">
        <w:trPr>
          <w:tblHeader/>
        </w:trPr>
        <w:tc>
          <w:tcPr>
            <w:tcW w:w="1539" w:type="pct"/>
            <w:tcMar>
              <w:top w:w="0" w:type="dxa"/>
              <w:left w:w="0" w:type="dxa"/>
              <w:bottom w:w="0" w:type="dxa"/>
              <w:right w:w="0" w:type="dxa"/>
            </w:tcMar>
          </w:tcPr>
          <w:p w14:paraId="00893F60" w14:textId="77777777" w:rsidR="00F000FD" w:rsidRDefault="00F000FD" w:rsidP="00F000FD">
            <w:pPr>
              <w:pStyle w:val="ATATableHeading"/>
            </w:pPr>
            <w:r>
              <w:t>Module Summary</w:t>
            </w:r>
          </w:p>
        </w:tc>
        <w:tc>
          <w:tcPr>
            <w:tcW w:w="2210" w:type="pct"/>
            <w:shd w:val="clear" w:color="auto" w:fill="auto"/>
          </w:tcPr>
          <w:p w14:paraId="2C50FB3A" w14:textId="77777777" w:rsidR="00F000FD" w:rsidRPr="00F000FD" w:rsidRDefault="00F000FD" w:rsidP="00ED4323">
            <w:pPr>
              <w:pStyle w:val="ATABulletLevel01BodySlide"/>
            </w:pPr>
            <w:r>
              <w:t>Not Applicable</w:t>
            </w:r>
          </w:p>
        </w:tc>
        <w:tc>
          <w:tcPr>
            <w:tcW w:w="1251" w:type="pct"/>
          </w:tcPr>
          <w:p w14:paraId="39C2A023" w14:textId="23FBC77A" w:rsidR="00F000FD" w:rsidRDefault="0022122D" w:rsidP="00ED4323">
            <w:pPr>
              <w:pStyle w:val="ATATableBody"/>
            </w:pPr>
            <w:r>
              <w:t>10</w:t>
            </w:r>
            <w:r w:rsidR="00F000FD" w:rsidRPr="00641F00">
              <w:t xml:space="preserve"> minutes</w:t>
            </w:r>
          </w:p>
        </w:tc>
      </w:tr>
    </w:tbl>
    <w:p w14:paraId="07EB7B9E" w14:textId="77777777" w:rsidR="002C5D82" w:rsidRDefault="002C5D82" w:rsidP="002C5D82">
      <w:bookmarkStart w:id="3" w:name="_Toc357414498"/>
      <w:bookmarkStart w:id="4" w:name="_Toc357414762"/>
      <w:bookmarkStart w:id="5"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3"/>
    <w:bookmarkEnd w:id="4"/>
    <w:bookmarkEnd w:id="5"/>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ED4323">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ED4323">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3778F5" w14:paraId="3FDB572A" w14:textId="77777777" w:rsidTr="00EF784C">
        <w:trPr>
          <w:cantSplit/>
        </w:trPr>
        <w:tc>
          <w:tcPr>
            <w:tcW w:w="1539" w:type="pct"/>
            <w:tcMar>
              <w:top w:w="0" w:type="dxa"/>
              <w:left w:w="0" w:type="dxa"/>
              <w:bottom w:w="0" w:type="dxa"/>
              <w:right w:w="0" w:type="dxa"/>
            </w:tcMar>
          </w:tcPr>
          <w:p w14:paraId="7261502F" w14:textId="0914CE18" w:rsidR="003778F5" w:rsidRPr="00EF784C" w:rsidRDefault="003778F5" w:rsidP="00EF784C">
            <w:pPr>
              <w:pStyle w:val="ATATableBody"/>
            </w:pPr>
            <w:r w:rsidRPr="00800C84">
              <w:t>Asset analysis</w:t>
            </w:r>
          </w:p>
        </w:tc>
        <w:tc>
          <w:tcPr>
            <w:tcW w:w="3461" w:type="pct"/>
            <w:tcMar>
              <w:left w:w="0" w:type="dxa"/>
              <w:bottom w:w="0" w:type="dxa"/>
            </w:tcMar>
          </w:tcPr>
          <w:p w14:paraId="1A4E107D" w14:textId="658CE5F4" w:rsidR="003778F5" w:rsidRPr="00EF784C" w:rsidRDefault="003778F5" w:rsidP="0080077A">
            <w:pPr>
              <w:pStyle w:val="ATATableBody"/>
            </w:pPr>
            <w:r w:rsidRPr="00800C84">
              <w:t xml:space="preserve">The </w:t>
            </w:r>
            <w:r w:rsidR="0080077A">
              <w:t>complete description of the types of assets under each sector or category of critical infrastructure and the identification of undesirable consequences for each type</w:t>
            </w:r>
          </w:p>
        </w:tc>
      </w:tr>
      <w:tr w:rsidR="005B5D49" w14:paraId="441C8D47" w14:textId="77777777" w:rsidTr="00EF784C">
        <w:trPr>
          <w:cantSplit/>
        </w:trPr>
        <w:tc>
          <w:tcPr>
            <w:tcW w:w="1539" w:type="pct"/>
            <w:tcMar>
              <w:top w:w="0" w:type="dxa"/>
              <w:left w:w="0" w:type="dxa"/>
              <w:bottom w:w="0" w:type="dxa"/>
              <w:right w:w="0" w:type="dxa"/>
            </w:tcMar>
          </w:tcPr>
          <w:p w14:paraId="4DA3DFCD" w14:textId="2772CB33" w:rsidR="005B5D49" w:rsidRPr="00800C84" w:rsidRDefault="005B5D49" w:rsidP="00EF784C">
            <w:pPr>
              <w:pStyle w:val="ATATableBody"/>
            </w:pPr>
            <w:r>
              <w:t>Critical</w:t>
            </w:r>
            <w:r w:rsidRPr="00800C84">
              <w:t xml:space="preserve"> asset</w:t>
            </w:r>
          </w:p>
        </w:tc>
        <w:tc>
          <w:tcPr>
            <w:tcW w:w="3461" w:type="pct"/>
            <w:tcMar>
              <w:left w:w="0" w:type="dxa"/>
              <w:bottom w:w="0" w:type="dxa"/>
            </w:tcMar>
          </w:tcPr>
          <w:p w14:paraId="22CD96BD" w14:textId="2C7BD183" w:rsidR="005B5D49" w:rsidRPr="00800C84" w:rsidRDefault="005B5D49" w:rsidP="00EF784C">
            <w:pPr>
              <w:pStyle w:val="ATATableBody"/>
            </w:pPr>
            <w:r w:rsidRPr="00800C84">
              <w:t xml:space="preserve">Any </w:t>
            </w:r>
            <w:r w:rsidRPr="005B5D49">
              <w:t>people, information, processes, and equipment</w:t>
            </w:r>
            <w:r w:rsidRPr="00800C84">
              <w:t xml:space="preserve"> that must be protected to prevent an undes</w:t>
            </w:r>
            <w:r>
              <w:t>ired consequence from occurring</w:t>
            </w:r>
          </w:p>
        </w:tc>
      </w:tr>
      <w:tr w:rsidR="003778F5" w14:paraId="15347511" w14:textId="77777777" w:rsidTr="00EF784C">
        <w:trPr>
          <w:cantSplit/>
        </w:trPr>
        <w:tc>
          <w:tcPr>
            <w:tcW w:w="1539" w:type="pct"/>
            <w:tcMar>
              <w:top w:w="0" w:type="dxa"/>
              <w:left w:w="0" w:type="dxa"/>
              <w:bottom w:w="0" w:type="dxa"/>
              <w:right w:w="0" w:type="dxa"/>
            </w:tcMar>
          </w:tcPr>
          <w:p w14:paraId="3215E8CF" w14:textId="1578EABF" w:rsidR="003778F5" w:rsidRPr="00EF784C" w:rsidRDefault="003778F5" w:rsidP="00EF784C">
            <w:pPr>
              <w:pStyle w:val="ATATableBody"/>
            </w:pPr>
            <w:r w:rsidRPr="00800C84">
              <w:t>Probability of occurrence</w:t>
            </w:r>
          </w:p>
        </w:tc>
        <w:tc>
          <w:tcPr>
            <w:tcW w:w="3461" w:type="pct"/>
            <w:tcMar>
              <w:left w:w="0" w:type="dxa"/>
              <w:bottom w:w="0" w:type="dxa"/>
            </w:tcMar>
          </w:tcPr>
          <w:p w14:paraId="0D912B3D" w14:textId="313CB677" w:rsidR="003778F5" w:rsidRPr="00EF784C" w:rsidRDefault="003778F5" w:rsidP="004554E8">
            <w:pPr>
              <w:pStyle w:val="ATATableBody"/>
            </w:pPr>
            <w:r w:rsidRPr="00800C84">
              <w:t>The likelihood that a terrorist will attack or a</w:t>
            </w:r>
            <w:r w:rsidR="00F41F9F">
              <w:t xml:space="preserve">n undesirable event will </w:t>
            </w:r>
            <w:r w:rsidR="004554E8">
              <w:t>happen</w:t>
            </w:r>
          </w:p>
        </w:tc>
      </w:tr>
      <w:tr w:rsidR="00A109F3" w14:paraId="793788EC" w14:textId="77777777" w:rsidTr="00EF784C">
        <w:trPr>
          <w:cantSplit/>
        </w:trPr>
        <w:tc>
          <w:tcPr>
            <w:tcW w:w="1539" w:type="pct"/>
            <w:tcMar>
              <w:top w:w="0" w:type="dxa"/>
              <w:left w:w="0" w:type="dxa"/>
              <w:bottom w:w="0" w:type="dxa"/>
              <w:right w:w="0" w:type="dxa"/>
            </w:tcMar>
          </w:tcPr>
          <w:p w14:paraId="1184C449" w14:textId="6E11BFDC" w:rsidR="00A109F3" w:rsidRPr="00800C84" w:rsidRDefault="00A109F3" w:rsidP="00EF784C">
            <w:pPr>
              <w:pStyle w:val="ATATableBody"/>
            </w:pPr>
            <w:r w:rsidRPr="00D30742">
              <w:t>Threat</w:t>
            </w:r>
          </w:p>
        </w:tc>
        <w:tc>
          <w:tcPr>
            <w:tcW w:w="3461" w:type="pct"/>
            <w:tcMar>
              <w:left w:w="0" w:type="dxa"/>
              <w:bottom w:w="0" w:type="dxa"/>
            </w:tcMar>
          </w:tcPr>
          <w:p w14:paraId="2D6AE748" w14:textId="43DD5B77" w:rsidR="00A109F3" w:rsidRDefault="007D00E2" w:rsidP="004554E8">
            <w:pPr>
              <w:pStyle w:val="ATATableBody"/>
            </w:pPr>
            <w:r w:rsidRPr="007D00E2">
              <w:t>Natural or man-made occurrence, individual, or action that has or indicates the potential to harm life, information, operations</w:t>
            </w:r>
            <w:r w:rsidR="00703C11">
              <w:t>,</w:t>
            </w:r>
            <w:r w:rsidRPr="007D00E2">
              <w:t xml:space="preserve"> the environment, and/or property</w:t>
            </w:r>
            <w:r w:rsidR="00A109F3">
              <w:t xml:space="preserve"> </w:t>
            </w:r>
          </w:p>
        </w:tc>
      </w:tr>
      <w:tr w:rsidR="003778F5" w14:paraId="6186CE75" w14:textId="77777777" w:rsidTr="00EF784C">
        <w:trPr>
          <w:cantSplit/>
        </w:trPr>
        <w:tc>
          <w:tcPr>
            <w:tcW w:w="1539" w:type="pct"/>
            <w:tcMar>
              <w:top w:w="0" w:type="dxa"/>
              <w:left w:w="0" w:type="dxa"/>
              <w:bottom w:w="0" w:type="dxa"/>
              <w:right w:w="0" w:type="dxa"/>
            </w:tcMar>
          </w:tcPr>
          <w:p w14:paraId="72108E93" w14:textId="5B0B95A6" w:rsidR="003778F5" w:rsidRPr="00EF784C" w:rsidRDefault="003778F5" w:rsidP="00EF784C">
            <w:pPr>
              <w:pStyle w:val="ATATableBody"/>
            </w:pPr>
            <w:r w:rsidRPr="00800C84">
              <w:t>Threat analysis</w:t>
            </w:r>
          </w:p>
        </w:tc>
        <w:tc>
          <w:tcPr>
            <w:tcW w:w="3461" w:type="pct"/>
            <w:tcMar>
              <w:left w:w="0" w:type="dxa"/>
              <w:bottom w:w="0" w:type="dxa"/>
            </w:tcMar>
          </w:tcPr>
          <w:p w14:paraId="003A8ED9" w14:textId="1DF0E14A" w:rsidR="003778F5" w:rsidRPr="00EF784C" w:rsidRDefault="007D00E2" w:rsidP="00703C11">
            <w:pPr>
              <w:pStyle w:val="ATATableBody"/>
            </w:pPr>
            <w:r w:rsidRPr="007D00E2">
              <w:t xml:space="preserve">Product or process of identifying or evaluating entities, actions, or occurrences, whether natural or man-made, that have or indicate the potential to harm life, information, operations, </w:t>
            </w:r>
            <w:r w:rsidR="00703C11">
              <w:t>the environment</w:t>
            </w:r>
            <w:r w:rsidRPr="007D00E2">
              <w:t>, and/or property</w:t>
            </w:r>
          </w:p>
        </w:tc>
      </w:tr>
      <w:tr w:rsidR="001C4D37" w14:paraId="76D9B806" w14:textId="77777777" w:rsidTr="00EF784C">
        <w:trPr>
          <w:cantSplit/>
        </w:trPr>
        <w:tc>
          <w:tcPr>
            <w:tcW w:w="1539" w:type="pct"/>
            <w:tcMar>
              <w:top w:w="0" w:type="dxa"/>
              <w:left w:w="0" w:type="dxa"/>
              <w:bottom w:w="0" w:type="dxa"/>
              <w:right w:w="0" w:type="dxa"/>
            </w:tcMar>
          </w:tcPr>
          <w:p w14:paraId="36AF6047" w14:textId="2FE02137" w:rsidR="001C4D37" w:rsidRPr="00800C84" w:rsidRDefault="001C4D37" w:rsidP="00EF784C">
            <w:pPr>
              <w:pStyle w:val="ATATableBody"/>
            </w:pPr>
            <w:r w:rsidRPr="00D30742">
              <w:t>Threat spectrum</w:t>
            </w:r>
          </w:p>
        </w:tc>
        <w:tc>
          <w:tcPr>
            <w:tcW w:w="3461" w:type="pct"/>
            <w:tcMar>
              <w:left w:w="0" w:type="dxa"/>
              <w:bottom w:w="0" w:type="dxa"/>
            </w:tcMar>
          </w:tcPr>
          <w:p w14:paraId="010D5099" w14:textId="44670888" w:rsidR="001C4D37" w:rsidRDefault="001C4D37" w:rsidP="004554E8">
            <w:pPr>
              <w:pStyle w:val="ATATableBody"/>
            </w:pPr>
            <w:r w:rsidRPr="00D30742">
              <w:t xml:space="preserve">The range of potential threats to a </w:t>
            </w:r>
            <w:r>
              <w:t>critical</w:t>
            </w:r>
            <w:r w:rsidRPr="00D30742">
              <w:t xml:space="preserve"> infrastructure asset</w:t>
            </w:r>
            <w:r>
              <w:t xml:space="preserve"> </w:t>
            </w:r>
          </w:p>
        </w:tc>
      </w:tr>
      <w:tr w:rsidR="003778F5" w14:paraId="431FDA44" w14:textId="77777777" w:rsidTr="00EF784C">
        <w:trPr>
          <w:cantSplit/>
        </w:trPr>
        <w:tc>
          <w:tcPr>
            <w:tcW w:w="1539" w:type="pct"/>
            <w:tcMar>
              <w:top w:w="0" w:type="dxa"/>
              <w:left w:w="0" w:type="dxa"/>
              <w:bottom w:w="0" w:type="dxa"/>
              <w:right w:w="0" w:type="dxa"/>
            </w:tcMar>
          </w:tcPr>
          <w:p w14:paraId="5E33B4C8" w14:textId="1BD1C2D9" w:rsidR="003778F5" w:rsidRDefault="003778F5" w:rsidP="00EF784C">
            <w:pPr>
              <w:pStyle w:val="ATATableBody"/>
            </w:pPr>
            <w:r w:rsidRPr="00800C84">
              <w:lastRenderedPageBreak/>
              <w:t>Threat spectrum matrix</w:t>
            </w:r>
          </w:p>
        </w:tc>
        <w:tc>
          <w:tcPr>
            <w:tcW w:w="3461" w:type="pct"/>
            <w:tcMar>
              <w:left w:w="0" w:type="dxa"/>
              <w:bottom w:w="0" w:type="dxa"/>
            </w:tcMar>
          </w:tcPr>
          <w:p w14:paraId="00AB3513" w14:textId="1888809F" w:rsidR="003778F5" w:rsidRDefault="003778F5" w:rsidP="004554E8">
            <w:pPr>
              <w:pStyle w:val="ATATableBody"/>
            </w:pPr>
            <w:r w:rsidRPr="00800C84">
              <w:t xml:space="preserve">A </w:t>
            </w:r>
            <w:r w:rsidR="0049127D">
              <w:t>table</w:t>
            </w:r>
            <w:r w:rsidRPr="00800C84">
              <w:t xml:space="preserve"> that </w:t>
            </w:r>
            <w:r w:rsidR="00883530">
              <w:t xml:space="preserve">visually </w:t>
            </w:r>
            <w:r w:rsidR="004554E8">
              <w:t>illustrates the relationships between</w:t>
            </w:r>
            <w:r w:rsidRPr="00800C84">
              <w:t xml:space="preserve"> consequence, level of consequence</w:t>
            </w:r>
            <w:r w:rsidR="00F41F9F">
              <w:t>, and probability of occurrence</w:t>
            </w:r>
          </w:p>
        </w:tc>
      </w:tr>
    </w:tbl>
    <w:p w14:paraId="54028FD9" w14:textId="3EF8A6C2" w:rsidR="00A86C9A" w:rsidRDefault="00A86C9A"/>
    <w:p w14:paraId="347AB997" w14:textId="77777777" w:rsidR="00736B59" w:rsidRDefault="00736B59">
      <w:pPr>
        <w:sectPr w:rsidR="00736B59" w:rsidSect="00D55EF9">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ED4323">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6" w:name="_Toc357414764"/>
            <w:bookmarkStart w:id="7" w:name="_Toc357414789"/>
            <w:bookmarkStart w:id="8"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50F1E867" w:rsidR="002C5D82" w:rsidRPr="00EB497D" w:rsidRDefault="004554E8" w:rsidP="00ED4323">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ED4323">
        <w:trPr>
          <w:trHeight w:val="432"/>
        </w:trPr>
        <w:tc>
          <w:tcPr>
            <w:tcW w:w="3967" w:type="pct"/>
            <w:shd w:val="clear" w:color="auto" w:fill="DDDDDD"/>
            <w:vAlign w:val="center"/>
          </w:tcPr>
          <w:bookmarkEnd w:id="6"/>
          <w:bookmarkEnd w:id="7"/>
          <w:bookmarkEnd w:id="8"/>
          <w:p w14:paraId="2DFD11F5" w14:textId="5466D492" w:rsidR="002C5D82" w:rsidRPr="00D4655D" w:rsidRDefault="002C5D82" w:rsidP="003778F5">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w:t>
            </w:r>
            <w:r w:rsidR="00656EE1">
              <w:rPr>
                <w:noProof/>
              </w:rPr>
              <w:fldChar w:fldCharType="end"/>
            </w:r>
            <w:r>
              <w:rPr>
                <w:noProof/>
              </w:rPr>
              <w:t xml:space="preserve"> </w:t>
            </w:r>
            <w:r w:rsidR="001F7E8F" w:rsidRPr="001F7E8F">
              <w:rPr>
                <w:noProof/>
              </w:rPr>
              <w:t>Critical Infrastructure</w:t>
            </w:r>
            <w:r w:rsidR="003778F5">
              <w:rPr>
                <w:noProof/>
              </w:rPr>
              <w:t xml:space="preserve"> Assets</w:t>
            </w:r>
          </w:p>
        </w:tc>
        <w:tc>
          <w:tcPr>
            <w:tcW w:w="344" w:type="pct"/>
            <w:shd w:val="clear" w:color="auto" w:fill="DDDDDD"/>
            <w:vAlign w:val="center"/>
          </w:tcPr>
          <w:p w14:paraId="60A6AEEE" w14:textId="77777777" w:rsidR="002C5D82" w:rsidRPr="005D57E5" w:rsidRDefault="002C5D82" w:rsidP="00ED4323"/>
        </w:tc>
        <w:tc>
          <w:tcPr>
            <w:tcW w:w="345" w:type="pct"/>
            <w:shd w:val="clear" w:color="auto" w:fill="DDDDDD"/>
            <w:vAlign w:val="center"/>
          </w:tcPr>
          <w:p w14:paraId="7591D2E0" w14:textId="77777777" w:rsidR="002C5D82" w:rsidRPr="00DF2552" w:rsidRDefault="002C5D82" w:rsidP="00ED4323">
            <w:pPr>
              <w:jc w:val="center"/>
            </w:pPr>
          </w:p>
        </w:tc>
        <w:tc>
          <w:tcPr>
            <w:tcW w:w="344" w:type="pct"/>
            <w:shd w:val="clear" w:color="auto" w:fill="DDDDDD"/>
            <w:vAlign w:val="center"/>
          </w:tcPr>
          <w:p w14:paraId="7653C339" w14:textId="77777777" w:rsidR="002C5D82" w:rsidRPr="005D57E5" w:rsidRDefault="002C5D82" w:rsidP="00ED4323">
            <w:pPr>
              <w:jc w:val="center"/>
            </w:pPr>
          </w:p>
        </w:tc>
      </w:tr>
      <w:tr w:rsidR="002C5D82" w:rsidRPr="00F61D07" w14:paraId="64793376" w14:textId="77777777" w:rsidTr="00ED4323">
        <w:tc>
          <w:tcPr>
            <w:tcW w:w="5000" w:type="pct"/>
            <w:gridSpan w:val="4"/>
            <w:shd w:val="clear" w:color="auto" w:fill="EAEAEA"/>
            <w:tcMar>
              <w:left w:w="72" w:type="dxa"/>
              <w:right w:w="72" w:type="dxa"/>
            </w:tcMar>
          </w:tcPr>
          <w:p w14:paraId="5ECFC9AF" w14:textId="77777777" w:rsidR="002C5D82" w:rsidRPr="00B7142E" w:rsidRDefault="002C5D82" w:rsidP="00ED4323">
            <w:pPr>
              <w:pStyle w:val="ATABulletLevel01BodySlide"/>
              <w:ind w:left="291"/>
            </w:pPr>
            <w:r>
              <w:t>Title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and TeachBack moments</w:t>
      </w:r>
      <w:r>
        <w:t>.</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015560F6" w:rsidR="002C5D82" w:rsidRDefault="002C5D82" w:rsidP="002C5D82">
      <w:pPr>
        <w:pStyle w:val="ATABulletLevel02BodySlide"/>
      </w:pPr>
      <w:r>
        <w:t xml:space="preserve">Refer participants to the beginning of this module in the Participant Guide. </w:t>
      </w:r>
    </w:p>
    <w:p w14:paraId="177726C6" w14:textId="43756AC6" w:rsidR="002C5D82" w:rsidRDefault="002C5D82" w:rsidP="002C5D82">
      <w:pPr>
        <w:pStyle w:val="ATABulletLevel02BodySlide"/>
      </w:pPr>
      <w:r>
        <w:t xml:space="preserve">Note the list of </w:t>
      </w:r>
      <w:r w:rsidR="00954144">
        <w:t>addendums</w:t>
      </w:r>
      <w:r>
        <w:t xml:space="preserve"> participants will use during this module. Explain that instructions for all exercises are included in the </w:t>
      </w:r>
      <w:r w:rsidR="00954144">
        <w:t>addendums</w:t>
      </w:r>
      <w:r>
        <w:t xml:space="preserve">. </w:t>
      </w:r>
    </w:p>
    <w:p w14:paraId="51173100" w14:textId="6B6D9AFF" w:rsidR="002C5D82" w:rsidRDefault="002C5D82" w:rsidP="002C5D82">
      <w:pPr>
        <w:pStyle w:val="ATABulletLevel02BodySlide"/>
      </w:pPr>
      <w:r>
        <w:t>Review the key terms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ED4323">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w:t>
            </w:r>
            <w:r w:rsidR="00656EE1">
              <w:rPr>
                <w:noProof/>
              </w:rPr>
              <w:fldChar w:fldCharType="end"/>
            </w:r>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ED4323"/>
        </w:tc>
        <w:tc>
          <w:tcPr>
            <w:tcW w:w="345" w:type="pct"/>
            <w:shd w:val="clear" w:color="auto" w:fill="DDDDDD"/>
            <w:vAlign w:val="center"/>
          </w:tcPr>
          <w:p w14:paraId="06ADB153" w14:textId="77777777" w:rsidR="002C5D82" w:rsidRPr="00DF2552" w:rsidRDefault="002C5D82" w:rsidP="00ED4323">
            <w:pPr>
              <w:jc w:val="center"/>
            </w:pPr>
          </w:p>
        </w:tc>
        <w:tc>
          <w:tcPr>
            <w:tcW w:w="344" w:type="pct"/>
            <w:shd w:val="clear" w:color="auto" w:fill="DDDDDD"/>
            <w:vAlign w:val="center"/>
          </w:tcPr>
          <w:p w14:paraId="50786217" w14:textId="77777777" w:rsidR="002C5D82" w:rsidRPr="005D57E5" w:rsidRDefault="002C5D82" w:rsidP="00ED4323">
            <w:pPr>
              <w:jc w:val="center"/>
            </w:pPr>
          </w:p>
        </w:tc>
      </w:tr>
      <w:tr w:rsidR="002C5D82" w:rsidRPr="00F61D07" w14:paraId="61636F68" w14:textId="77777777" w:rsidTr="00ED4323">
        <w:tc>
          <w:tcPr>
            <w:tcW w:w="5000" w:type="pct"/>
            <w:gridSpan w:val="4"/>
            <w:shd w:val="clear" w:color="auto" w:fill="EAEAEA"/>
            <w:tcMar>
              <w:left w:w="72" w:type="dxa"/>
              <w:right w:w="72" w:type="dxa"/>
            </w:tcMar>
          </w:tcPr>
          <w:p w14:paraId="0B4E9980" w14:textId="3CFF9D77" w:rsidR="002C5D82" w:rsidRPr="00B7142E" w:rsidRDefault="00F000FD" w:rsidP="00F41F9F">
            <w:pPr>
              <w:pStyle w:val="ATABulletLevel01BodySlide"/>
              <w:keepNext/>
            </w:pPr>
            <w:r>
              <w:t>By the end of this module, you will be able to</w:t>
            </w:r>
            <w:r w:rsidR="001F7E8F" w:rsidRPr="00A42227">
              <w:rPr>
                <w:rFonts w:eastAsia="Arial"/>
              </w:rPr>
              <w:t xml:space="preserve"> </w:t>
            </w:r>
            <w:r w:rsidR="002A49B6" w:rsidRPr="002A49B6">
              <w:rPr>
                <w:rFonts w:eastAsia="Arial"/>
              </w:rPr>
              <w:t xml:space="preserve">analyze critical </w:t>
            </w:r>
            <w:r w:rsidR="00703C11">
              <w:rPr>
                <w:rFonts w:eastAsia="Arial"/>
              </w:rPr>
              <w:t xml:space="preserve">infrastructure </w:t>
            </w:r>
            <w:r w:rsidR="002A49B6" w:rsidRPr="002A49B6">
              <w:rPr>
                <w:rFonts w:eastAsia="Arial"/>
              </w:rPr>
              <w:t>assets in order to prioritize them for protection</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ED4323">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27E85ACF" w:rsidR="002C5D82" w:rsidRPr="00F57377" w:rsidRDefault="002C5D82" w:rsidP="00F57377">
      <w:pPr>
        <w:pStyle w:val="ATABulletLevel01BodySlide"/>
        <w:rPr>
          <w:color w:val="000000" w:themeColor="text1"/>
        </w:rPr>
      </w:pPr>
      <w:r>
        <w:t xml:space="preserve">Highlight the </w:t>
      </w:r>
      <w:r w:rsidR="009D5A07">
        <w:t>main</w:t>
      </w:r>
      <w:r>
        <w:t xml:space="preserve"> topics to be presented:</w:t>
      </w:r>
    </w:p>
    <w:p w14:paraId="488A50CD" w14:textId="77777777" w:rsidR="003C5FC7" w:rsidRDefault="003C5FC7" w:rsidP="003C5FC7">
      <w:pPr>
        <w:pStyle w:val="ATABulletLevel02BodySlide"/>
      </w:pPr>
      <w:r>
        <w:t>Critical Assets</w:t>
      </w:r>
    </w:p>
    <w:p w14:paraId="7D4AB424" w14:textId="77777777" w:rsidR="003C5FC7" w:rsidRDefault="003C5FC7" w:rsidP="003C5FC7">
      <w:pPr>
        <w:pStyle w:val="ATABulletLevel02BodySlide"/>
      </w:pPr>
      <w:r>
        <w:t>Undesirable Consequences of Critical Asset Loss Analysis</w:t>
      </w:r>
    </w:p>
    <w:p w14:paraId="72A0DCAD" w14:textId="4DA180A6" w:rsidR="002C5D82" w:rsidRDefault="004554E8" w:rsidP="002C5D82">
      <w:pPr>
        <w:pStyle w:val="ATABulletLevel02BodySlide"/>
        <w:rPr>
          <w:color w:val="000000"/>
        </w:rPr>
      </w:pPr>
      <w:r>
        <w:t>Threaded Exercise — National Ministries Building Part 2</w:t>
      </w:r>
    </w:p>
    <w:p w14:paraId="77DE5C11" w14:textId="77777777" w:rsidR="00782B03" w:rsidRDefault="00782B03" w:rsidP="004554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82B03" w:rsidRPr="00F61D07" w14:paraId="3FB1620E" w14:textId="77777777" w:rsidTr="00ED4323">
        <w:trPr>
          <w:trHeight w:val="432"/>
        </w:trPr>
        <w:tc>
          <w:tcPr>
            <w:tcW w:w="3968" w:type="pct"/>
            <w:shd w:val="clear" w:color="auto" w:fill="DDDDDD"/>
            <w:vAlign w:val="center"/>
          </w:tcPr>
          <w:p w14:paraId="0B2109DF" w14:textId="2C8A2876" w:rsidR="00782B03" w:rsidRPr="00D4655D" w:rsidRDefault="00782B03" w:rsidP="00D0561B">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w:t>
            </w:r>
            <w:r w:rsidR="00656EE1">
              <w:rPr>
                <w:noProof/>
              </w:rPr>
              <w:fldChar w:fldCharType="end"/>
            </w:r>
            <w:r>
              <w:rPr>
                <w:noProof/>
              </w:rPr>
              <w:t xml:space="preserve"> </w:t>
            </w:r>
            <w:r w:rsidR="00D0561B">
              <w:rPr>
                <w:noProof/>
              </w:rPr>
              <w:t>PPS Diagram</w:t>
            </w:r>
          </w:p>
        </w:tc>
        <w:tc>
          <w:tcPr>
            <w:tcW w:w="344" w:type="pct"/>
            <w:shd w:val="clear" w:color="auto" w:fill="DDDDDD"/>
            <w:vAlign w:val="center"/>
          </w:tcPr>
          <w:p w14:paraId="0D847420" w14:textId="77777777" w:rsidR="00782B03" w:rsidRPr="005D57E5" w:rsidRDefault="00782B03" w:rsidP="00ED4323"/>
        </w:tc>
        <w:tc>
          <w:tcPr>
            <w:tcW w:w="345" w:type="pct"/>
            <w:shd w:val="clear" w:color="auto" w:fill="DDDDDD"/>
            <w:vAlign w:val="center"/>
          </w:tcPr>
          <w:p w14:paraId="2D67A760" w14:textId="77777777" w:rsidR="00782B03" w:rsidRPr="00DF2552" w:rsidRDefault="00782B03" w:rsidP="00ED4323">
            <w:pPr>
              <w:jc w:val="center"/>
            </w:pPr>
          </w:p>
        </w:tc>
        <w:tc>
          <w:tcPr>
            <w:tcW w:w="344" w:type="pct"/>
            <w:shd w:val="clear" w:color="auto" w:fill="DDDDDD"/>
            <w:vAlign w:val="center"/>
          </w:tcPr>
          <w:p w14:paraId="7C8CC6BE" w14:textId="632E947E" w:rsidR="00782B03" w:rsidRPr="005D57E5" w:rsidRDefault="00782B03" w:rsidP="00ED4323">
            <w:pPr>
              <w:jc w:val="center"/>
            </w:pPr>
          </w:p>
        </w:tc>
      </w:tr>
      <w:tr w:rsidR="00782B03" w:rsidRPr="00F61D07" w14:paraId="3E9FE0F5" w14:textId="77777777" w:rsidTr="00ED4323">
        <w:tc>
          <w:tcPr>
            <w:tcW w:w="5000" w:type="pct"/>
            <w:gridSpan w:val="4"/>
            <w:shd w:val="clear" w:color="auto" w:fill="EAEAEA"/>
            <w:tcMar>
              <w:left w:w="72" w:type="dxa"/>
              <w:right w:w="72" w:type="dxa"/>
            </w:tcMar>
          </w:tcPr>
          <w:p w14:paraId="130B96AB" w14:textId="1C1E3FF9" w:rsidR="00782B03" w:rsidRPr="00F41F9F" w:rsidRDefault="00F41F9F" w:rsidP="00D0561B">
            <w:pPr>
              <w:pStyle w:val="ATABulletLevel01BodySlide"/>
              <w:rPr>
                <w:i/>
              </w:rPr>
            </w:pPr>
            <w:r w:rsidRPr="00F41F9F">
              <w:rPr>
                <w:i/>
              </w:rPr>
              <w:t xml:space="preserve">No Text </w:t>
            </w:r>
          </w:p>
        </w:tc>
      </w:tr>
      <w:tr w:rsidR="00782B03" w:rsidRPr="00F61D07" w14:paraId="2B97DE97" w14:textId="77777777" w:rsidTr="00ED4323">
        <w:tc>
          <w:tcPr>
            <w:tcW w:w="5000" w:type="pct"/>
            <w:gridSpan w:val="4"/>
            <w:shd w:val="clear" w:color="auto" w:fill="EAEAEA"/>
            <w:vAlign w:val="center"/>
          </w:tcPr>
          <w:p w14:paraId="1685F1BF" w14:textId="39B8D4F6" w:rsidR="00782B03" w:rsidRPr="0020077B" w:rsidRDefault="00782B03" w:rsidP="00981B0B">
            <w:pPr>
              <w:pStyle w:val="ATAGraphicDescription"/>
            </w:pPr>
            <w:r w:rsidRPr="0020077B">
              <w:t xml:space="preserve">Graphic Description: </w:t>
            </w:r>
            <w:r w:rsidR="00D0561B" w:rsidRPr="00D0561B">
              <w:t xml:space="preserve">PPS </w:t>
            </w:r>
            <w:r w:rsidR="00981B0B">
              <w:t>d</w:t>
            </w:r>
            <w:r w:rsidR="00D0561B" w:rsidRPr="00D0561B">
              <w:t xml:space="preserve">iagram with Identify </w:t>
            </w:r>
            <w:r w:rsidR="001058C6">
              <w:t>Critical I</w:t>
            </w:r>
            <w:r w:rsidR="009045BF">
              <w:t>nfrastructure</w:t>
            </w:r>
            <w:r w:rsidR="00D0561B">
              <w:t xml:space="preserve"> Assets highlighted</w:t>
            </w:r>
            <w:r w:rsidR="001058C6">
              <w:t xml:space="preserve"> in yellow</w:t>
            </w:r>
          </w:p>
        </w:tc>
      </w:tr>
    </w:tbl>
    <w:p w14:paraId="72C51BBF" w14:textId="77777777" w:rsidR="00F41F9F" w:rsidRDefault="00F41F9F" w:rsidP="00F41F9F">
      <w:pPr>
        <w:pStyle w:val="ATABody"/>
      </w:pPr>
    </w:p>
    <w:p w14:paraId="6DFCFE90" w14:textId="35489FF2" w:rsidR="00D0561B" w:rsidRPr="00AE1629" w:rsidRDefault="00D0561B" w:rsidP="00AE1629">
      <w:pPr>
        <w:pStyle w:val="ATABulletLevel01BodySlide"/>
      </w:pPr>
      <w:r w:rsidRPr="00AE1629">
        <w:t xml:space="preserve">Remind participants that </w:t>
      </w:r>
      <w:r w:rsidRPr="004554E8">
        <w:rPr>
          <w:i/>
        </w:rPr>
        <w:t xml:space="preserve">Module 2: Introduction to </w:t>
      </w:r>
      <w:r w:rsidR="009045BF" w:rsidRPr="004554E8">
        <w:rPr>
          <w:i/>
        </w:rPr>
        <w:t xml:space="preserve">Critical </w:t>
      </w:r>
      <w:r w:rsidR="00FD6147">
        <w:rPr>
          <w:i/>
        </w:rPr>
        <w:t>I</w:t>
      </w:r>
      <w:r w:rsidR="00FD6147" w:rsidRPr="004554E8">
        <w:rPr>
          <w:i/>
        </w:rPr>
        <w:t xml:space="preserve">nfrastructure </w:t>
      </w:r>
      <w:r w:rsidRPr="004554E8">
        <w:rPr>
          <w:i/>
        </w:rPr>
        <w:t>Security</w:t>
      </w:r>
      <w:r w:rsidR="00CC47E3">
        <w:rPr>
          <w:i/>
        </w:rPr>
        <w:t xml:space="preserve"> </w:t>
      </w:r>
      <w:r w:rsidR="00703C11">
        <w:rPr>
          <w:i/>
        </w:rPr>
        <w:t xml:space="preserve">and Resilience </w:t>
      </w:r>
      <w:r w:rsidR="00CC47E3">
        <w:t>covered the</w:t>
      </w:r>
      <w:r w:rsidRPr="00AE1629">
        <w:t xml:space="preserve"> first step of Phase 1 of the Physical Protection System Diagram: Identify </w:t>
      </w:r>
      <w:r w:rsidR="009045BF">
        <w:t xml:space="preserve">Critical </w:t>
      </w:r>
      <w:r w:rsidR="00FD6147">
        <w:t>Infrastructure</w:t>
      </w:r>
      <w:r w:rsidRPr="00AE1629">
        <w:t xml:space="preserve">. </w:t>
      </w:r>
    </w:p>
    <w:p w14:paraId="1DBED379" w14:textId="03C6EF75" w:rsidR="00D0561B" w:rsidRPr="00AE1629" w:rsidRDefault="00D0561B" w:rsidP="00AE1629">
      <w:pPr>
        <w:pStyle w:val="ATABulletLevel01BodySlide"/>
      </w:pPr>
      <w:r w:rsidRPr="00AE1629">
        <w:lastRenderedPageBreak/>
        <w:t xml:space="preserve">Remind participants that </w:t>
      </w:r>
      <w:r w:rsidRPr="009D5A07">
        <w:rPr>
          <w:i/>
        </w:rPr>
        <w:t xml:space="preserve">Module </w:t>
      </w:r>
      <w:r w:rsidR="009D5A07" w:rsidRPr="009D5A07">
        <w:rPr>
          <w:i/>
        </w:rPr>
        <w:t>5</w:t>
      </w:r>
      <w:r w:rsidRPr="009D5A07">
        <w:rPr>
          <w:i/>
        </w:rPr>
        <w:t xml:space="preserve">: </w:t>
      </w:r>
      <w:r w:rsidR="009045BF" w:rsidRPr="009D5A07">
        <w:rPr>
          <w:i/>
        </w:rPr>
        <w:t xml:space="preserve">Critical </w:t>
      </w:r>
      <w:r w:rsidR="00FD6147">
        <w:rPr>
          <w:i/>
        </w:rPr>
        <w:t>I</w:t>
      </w:r>
      <w:r w:rsidR="00FD6147" w:rsidRPr="009D5A07">
        <w:rPr>
          <w:i/>
        </w:rPr>
        <w:t>nfrastructure</w:t>
      </w:r>
      <w:r w:rsidR="00FD6147">
        <w:rPr>
          <w:i/>
        </w:rPr>
        <w:t xml:space="preserve"> </w:t>
      </w:r>
      <w:r w:rsidR="00FF3808">
        <w:rPr>
          <w:i/>
        </w:rPr>
        <w:t>Components</w:t>
      </w:r>
      <w:r w:rsidR="00FF3808" w:rsidRPr="009D5A07">
        <w:rPr>
          <w:i/>
        </w:rPr>
        <w:t xml:space="preserve"> </w:t>
      </w:r>
      <w:r w:rsidR="00CC47E3">
        <w:t>covered</w:t>
      </w:r>
      <w:r w:rsidRPr="00AE1629">
        <w:t xml:space="preserve"> the second step in Phase 1 of the Physical Protection System Diagram: Assess </w:t>
      </w:r>
      <w:r w:rsidR="009045BF">
        <w:t xml:space="preserve">Critical </w:t>
      </w:r>
      <w:r w:rsidR="00FD6147">
        <w:t>Infrastructure</w:t>
      </w:r>
      <w:r w:rsidR="00FD6147" w:rsidRPr="00AE1629">
        <w:t xml:space="preserve"> </w:t>
      </w:r>
      <w:r w:rsidRPr="00AE1629">
        <w:t>Components.</w:t>
      </w:r>
    </w:p>
    <w:p w14:paraId="26DD10AD" w14:textId="18D068B5" w:rsidR="002C5D82" w:rsidRDefault="009D5A07" w:rsidP="00AE1629">
      <w:pPr>
        <w:pStyle w:val="ATABulletLevel01BodySlide"/>
      </w:pPr>
      <w:r>
        <w:t>Explain</w:t>
      </w:r>
      <w:r w:rsidR="00D0561B" w:rsidRPr="00AE1629">
        <w:t xml:space="preserve"> that in this module, participants will view the third and final step of Phase 1 of the Physical Protection System</w:t>
      </w:r>
      <w:r w:rsidR="00D0561B">
        <w:t xml:space="preserve"> Diagram: Identifying </w:t>
      </w:r>
      <w:r w:rsidR="009045BF">
        <w:t xml:space="preserve">Critical </w:t>
      </w:r>
      <w:r w:rsidR="00FD6147">
        <w:t xml:space="preserve">Infrastructure </w:t>
      </w:r>
      <w:r w:rsidR="00D0561B">
        <w:t>Assets.</w:t>
      </w:r>
    </w:p>
    <w:p w14:paraId="0FAF993F" w14:textId="3C86C1FD" w:rsidR="00DE4E09" w:rsidRDefault="00DE4E09" w:rsidP="009D5A07">
      <w:pPr>
        <w:pStyle w:val="ATABulletLevel01BodySlide"/>
      </w:pPr>
      <w:r>
        <w:t xml:space="preserve">Refer </w:t>
      </w:r>
      <w:r w:rsidR="009D5A07">
        <w:t xml:space="preserve">participants </w:t>
      </w:r>
      <w:r>
        <w:t>to the Physical Protection System Diagram for a visual representation of this step.</w:t>
      </w:r>
    </w:p>
    <w:p w14:paraId="4F88E309" w14:textId="77777777" w:rsidR="00F41F9F" w:rsidRDefault="00F41F9F" w:rsidP="00F41F9F">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ED4323">
        <w:trPr>
          <w:trHeight w:val="432"/>
        </w:trPr>
        <w:tc>
          <w:tcPr>
            <w:tcW w:w="8109" w:type="dxa"/>
            <w:shd w:val="clear" w:color="auto" w:fill="auto"/>
            <w:vAlign w:val="center"/>
          </w:tcPr>
          <w:p w14:paraId="09D59185" w14:textId="0064544E" w:rsidR="002C5D82" w:rsidRPr="00EB497D" w:rsidRDefault="002C5D82" w:rsidP="00F41F9F">
            <w:pPr>
              <w:pStyle w:val="ATATopicHeading"/>
              <w:keepNext/>
            </w:pPr>
            <w:r w:rsidRPr="00807F5D">
              <w:t>Topic</w:t>
            </w:r>
            <w:r w:rsidRPr="005C650F">
              <w:t xml:space="preserve">: </w:t>
            </w:r>
            <w:r w:rsidR="001F7E8F" w:rsidRPr="001F7E8F">
              <w:t xml:space="preserve">Critical </w:t>
            </w:r>
            <w:r w:rsidR="00B17779">
              <w:t>Assets</w:t>
            </w:r>
          </w:p>
        </w:tc>
        <w:tc>
          <w:tcPr>
            <w:tcW w:w="1261" w:type="dxa"/>
            <w:shd w:val="clear" w:color="auto" w:fill="auto"/>
            <w:vAlign w:val="center"/>
          </w:tcPr>
          <w:p w14:paraId="613C5888" w14:textId="05BD9A76" w:rsidR="002C5D82" w:rsidRPr="00EB497D" w:rsidRDefault="001E1AC6" w:rsidP="00F41F9F">
            <w:pPr>
              <w:pStyle w:val="ATATopicTime"/>
              <w:keepNext/>
            </w:pPr>
            <w:r>
              <w:t>6</w:t>
            </w:r>
            <w:r w:rsidR="00484700">
              <w:t>0</w:t>
            </w:r>
            <w:r w:rsidR="002C5D82" w:rsidRPr="00484700">
              <w:t xml:space="preserve"> Minutes</w:t>
            </w:r>
          </w:p>
        </w:tc>
      </w:tr>
    </w:tbl>
    <w:p w14:paraId="74910F0B" w14:textId="77777777" w:rsidR="002C5D82" w:rsidRDefault="002C5D82" w:rsidP="00F41F9F">
      <w:pPr>
        <w:pStyle w:val="ATABody"/>
        <w:keepNext/>
      </w:pPr>
    </w:p>
    <w:p w14:paraId="7BFB17EC" w14:textId="77777777" w:rsidR="002C5D82" w:rsidRDefault="00F000FD" w:rsidP="00F41F9F">
      <w:pPr>
        <w:pStyle w:val="ATABody"/>
        <w:keepNext/>
      </w:pPr>
      <w:r>
        <w:t>Enabling Learning Objective</w:t>
      </w:r>
      <w:r w:rsidR="002C5D82">
        <w:t>:</w:t>
      </w:r>
    </w:p>
    <w:p w14:paraId="6AD1AD65" w14:textId="069B420E" w:rsidR="002C5D82" w:rsidRDefault="003778F5" w:rsidP="00F41F9F">
      <w:pPr>
        <w:pStyle w:val="ATABulletLevel01BodySlide"/>
        <w:keepNext/>
      </w:pPr>
      <w:r w:rsidRPr="003778F5">
        <w:t>Define terms and categor</w:t>
      </w:r>
      <w:r>
        <w:t>ies relating to critical assets</w:t>
      </w:r>
      <w:r w:rsidR="002C5D82">
        <w:t>.</w:t>
      </w:r>
    </w:p>
    <w:p w14:paraId="08F5F4DB" w14:textId="77777777" w:rsidR="002C5D82" w:rsidRDefault="002C5D82" w:rsidP="00F41F9F">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19CC9A2D" w14:textId="77777777" w:rsidTr="00ED4323">
        <w:trPr>
          <w:trHeight w:val="432"/>
        </w:trPr>
        <w:tc>
          <w:tcPr>
            <w:tcW w:w="3968" w:type="pct"/>
            <w:shd w:val="clear" w:color="auto" w:fill="DDDDDD"/>
            <w:vAlign w:val="center"/>
          </w:tcPr>
          <w:p w14:paraId="5EBF1E18" w14:textId="6472A974" w:rsidR="002C5D82" w:rsidRPr="00D4655D" w:rsidRDefault="002C5D82" w:rsidP="0057023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4</w:t>
            </w:r>
            <w:r w:rsidR="00656EE1">
              <w:rPr>
                <w:noProof/>
              </w:rPr>
              <w:fldChar w:fldCharType="end"/>
            </w:r>
            <w:r>
              <w:rPr>
                <w:noProof/>
              </w:rPr>
              <w:t xml:space="preserve"> </w:t>
            </w:r>
            <w:r w:rsidR="00B71762">
              <w:rPr>
                <w:noProof/>
              </w:rPr>
              <w:t>Critical Assets</w:t>
            </w:r>
            <w:r w:rsidR="009110D0">
              <w:rPr>
                <w:noProof/>
              </w:rPr>
              <w:t xml:space="preserve"> </w:t>
            </w:r>
          </w:p>
        </w:tc>
        <w:tc>
          <w:tcPr>
            <w:tcW w:w="344" w:type="pct"/>
            <w:shd w:val="clear" w:color="auto" w:fill="DDDDDD"/>
            <w:vAlign w:val="center"/>
          </w:tcPr>
          <w:p w14:paraId="64F262D2" w14:textId="77777777" w:rsidR="002C5D82" w:rsidRPr="005D57E5" w:rsidRDefault="002C5D82" w:rsidP="00ED4323"/>
        </w:tc>
        <w:tc>
          <w:tcPr>
            <w:tcW w:w="345" w:type="pct"/>
            <w:shd w:val="clear" w:color="auto" w:fill="DDDDDD"/>
            <w:vAlign w:val="center"/>
          </w:tcPr>
          <w:p w14:paraId="41C605E7" w14:textId="77777777" w:rsidR="002C5D82" w:rsidRPr="00DF2552" w:rsidRDefault="002C5D82" w:rsidP="00ED4323">
            <w:pPr>
              <w:jc w:val="center"/>
            </w:pPr>
          </w:p>
        </w:tc>
        <w:tc>
          <w:tcPr>
            <w:tcW w:w="344" w:type="pct"/>
            <w:shd w:val="clear" w:color="auto" w:fill="DDDDDD"/>
            <w:vAlign w:val="center"/>
          </w:tcPr>
          <w:p w14:paraId="64DD532C" w14:textId="77777777" w:rsidR="002C5D82" w:rsidRPr="005D57E5" w:rsidRDefault="002C5D82" w:rsidP="00ED4323">
            <w:pPr>
              <w:jc w:val="center"/>
            </w:pPr>
          </w:p>
        </w:tc>
      </w:tr>
      <w:tr w:rsidR="002C5D82" w:rsidRPr="00F61D07" w14:paraId="45091C9A" w14:textId="77777777" w:rsidTr="00F41F9F">
        <w:trPr>
          <w:cantSplit/>
        </w:trPr>
        <w:tc>
          <w:tcPr>
            <w:tcW w:w="5000" w:type="pct"/>
            <w:gridSpan w:val="4"/>
            <w:shd w:val="clear" w:color="auto" w:fill="EAEAEA"/>
            <w:tcMar>
              <w:left w:w="72" w:type="dxa"/>
              <w:right w:w="72" w:type="dxa"/>
            </w:tcMar>
          </w:tcPr>
          <w:p w14:paraId="43D7B35F" w14:textId="0AD273BC" w:rsidR="002C5D82" w:rsidRPr="009110D0" w:rsidRDefault="009110D0" w:rsidP="009D5A07">
            <w:pPr>
              <w:pStyle w:val="ATABulletLevel01BodySlide"/>
            </w:pPr>
            <w:r w:rsidRPr="009110D0">
              <w:t xml:space="preserve">Any </w:t>
            </w:r>
            <w:r w:rsidR="009D5A07" w:rsidRPr="009D5A07">
              <w:t>people, information, processes, and equipment</w:t>
            </w:r>
            <w:r w:rsidRPr="009110D0">
              <w:t xml:space="preserve"> that must be protected to prevent an undesired consequence from occurring</w:t>
            </w:r>
          </w:p>
        </w:tc>
      </w:tr>
      <w:tr w:rsidR="002C5D82" w:rsidRPr="00F61D07" w14:paraId="1E0DE7A2" w14:textId="77777777" w:rsidTr="00E1334A">
        <w:tc>
          <w:tcPr>
            <w:tcW w:w="5000" w:type="pct"/>
            <w:gridSpan w:val="4"/>
            <w:shd w:val="clear" w:color="auto" w:fill="EAEAEA"/>
            <w:vAlign w:val="center"/>
          </w:tcPr>
          <w:p w14:paraId="099B18AA" w14:textId="6D3CAE9C" w:rsidR="002C5D82" w:rsidRPr="0020077B" w:rsidRDefault="002C5D82" w:rsidP="005C2948">
            <w:pPr>
              <w:pStyle w:val="ATAGraphicDescription"/>
            </w:pPr>
            <w:r w:rsidRPr="0020077B">
              <w:t xml:space="preserve">Graphic Description: </w:t>
            </w:r>
            <w:r w:rsidR="005C2948">
              <w:t>No Graphic</w:t>
            </w:r>
          </w:p>
        </w:tc>
      </w:tr>
    </w:tbl>
    <w:p w14:paraId="167BFC55" w14:textId="77777777" w:rsidR="002C5D82" w:rsidRDefault="002C5D82" w:rsidP="002C5D82">
      <w:pPr>
        <w:pStyle w:val="ATABody"/>
      </w:pPr>
    </w:p>
    <w:p w14:paraId="2D8C117C" w14:textId="4DA7195C" w:rsidR="002C5D82" w:rsidRDefault="009D5A07" w:rsidP="002C5D82">
      <w:pPr>
        <w:pStyle w:val="ATABulletLevel01BodySlide"/>
      </w:pPr>
      <w:r>
        <w:t xml:space="preserve">Define </w:t>
      </w:r>
      <w:r w:rsidRPr="009D5A07">
        <w:rPr>
          <w:rStyle w:val="ATAEmphasis"/>
        </w:rPr>
        <w:t>critical asset:</w:t>
      </w:r>
      <w:r>
        <w:t xml:space="preserve"> any </w:t>
      </w:r>
      <w:r w:rsidRPr="009D5A07">
        <w:t>people, information, processes, and equipment</w:t>
      </w:r>
      <w:r w:rsidRPr="009110D0">
        <w:t xml:space="preserve"> that must be protected to prevent an undesired consequence from occurring</w:t>
      </w:r>
      <w:r w:rsidR="002C5D82">
        <w:t xml:space="preserve">. </w:t>
      </w:r>
    </w:p>
    <w:p w14:paraId="0DED421C" w14:textId="43CDBAEB" w:rsidR="000D6C7E" w:rsidRDefault="000D6C7E" w:rsidP="000D6C7E">
      <w:pPr>
        <w:pStyle w:val="ATABulletLevel01BodySlide"/>
      </w:pPr>
      <w:r>
        <w:t xml:space="preserve">Remind participants that in </w:t>
      </w:r>
      <w:r w:rsidRPr="00911B90">
        <w:rPr>
          <w:i/>
        </w:rPr>
        <w:t xml:space="preserve">Module 5: Critical </w:t>
      </w:r>
      <w:r w:rsidR="00FD6147">
        <w:rPr>
          <w:i/>
        </w:rPr>
        <w:t>I</w:t>
      </w:r>
      <w:r w:rsidR="00FD6147" w:rsidRPr="00911B90">
        <w:rPr>
          <w:i/>
        </w:rPr>
        <w:t>nfrastructure</w:t>
      </w:r>
      <w:r w:rsidR="00FF3808">
        <w:t xml:space="preserve"> </w:t>
      </w:r>
      <w:r w:rsidR="00FF3808">
        <w:rPr>
          <w:i/>
        </w:rPr>
        <w:t xml:space="preserve">Components, </w:t>
      </w:r>
      <w:r>
        <w:t xml:space="preserve">they learned to analyze the various characteristics of critical infrastructure in order to better define vulnerabilities for each category of critical infrastructure. </w:t>
      </w:r>
    </w:p>
    <w:p w14:paraId="688D406B" w14:textId="53E41C9D" w:rsidR="000D6C7E" w:rsidRDefault="000D6C7E" w:rsidP="002C5D82">
      <w:pPr>
        <w:pStyle w:val="ATABulletLevel01BodySlide"/>
      </w:pPr>
      <w:r>
        <w:t>Explain that in this module</w:t>
      </w:r>
      <w:r w:rsidR="00FD6147">
        <w:t xml:space="preserve"> participants</w:t>
      </w:r>
      <w:r>
        <w:t xml:space="preserve"> will examine the facilities listed in the last module to identify the critical assets belonging to those facilities.</w:t>
      </w:r>
    </w:p>
    <w:p w14:paraId="795DAD21" w14:textId="77777777" w:rsidR="00F41F9F" w:rsidRDefault="00F41F9F" w:rsidP="00F41F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E4E09" w:rsidRPr="00F61D07" w14:paraId="16F2D35E" w14:textId="77777777" w:rsidTr="00ED4323">
        <w:trPr>
          <w:trHeight w:val="432"/>
        </w:trPr>
        <w:tc>
          <w:tcPr>
            <w:tcW w:w="3968" w:type="pct"/>
            <w:shd w:val="clear" w:color="auto" w:fill="DDDDDD"/>
            <w:vAlign w:val="center"/>
          </w:tcPr>
          <w:p w14:paraId="4D7DEABF" w14:textId="0BD2E1D5" w:rsidR="00DE4E09" w:rsidRPr="00D4655D" w:rsidRDefault="00DE4E09" w:rsidP="0057023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5</w:t>
            </w:r>
            <w:r w:rsidR="00656EE1">
              <w:rPr>
                <w:noProof/>
              </w:rPr>
              <w:fldChar w:fldCharType="end"/>
            </w:r>
            <w:r>
              <w:rPr>
                <w:noProof/>
              </w:rPr>
              <w:t xml:space="preserve"> </w:t>
            </w:r>
            <w:r w:rsidR="00570232">
              <w:rPr>
                <w:noProof/>
              </w:rPr>
              <w:t xml:space="preserve">Categories of </w:t>
            </w:r>
            <w:r>
              <w:rPr>
                <w:noProof/>
              </w:rPr>
              <w:t>Critical Assets</w:t>
            </w:r>
            <w:r w:rsidR="009110D0">
              <w:rPr>
                <w:noProof/>
              </w:rPr>
              <w:t xml:space="preserve"> </w:t>
            </w:r>
            <w:r w:rsidR="00570232">
              <w:rPr>
                <w:noProof/>
              </w:rPr>
              <w:t>(1 of 2)</w:t>
            </w:r>
          </w:p>
        </w:tc>
        <w:tc>
          <w:tcPr>
            <w:tcW w:w="344" w:type="pct"/>
            <w:shd w:val="clear" w:color="auto" w:fill="DDDDDD"/>
            <w:vAlign w:val="center"/>
          </w:tcPr>
          <w:p w14:paraId="72A386E9" w14:textId="77777777" w:rsidR="00DE4E09" w:rsidRPr="005D57E5" w:rsidRDefault="00DE4E09" w:rsidP="00ED4323"/>
        </w:tc>
        <w:tc>
          <w:tcPr>
            <w:tcW w:w="345" w:type="pct"/>
            <w:shd w:val="clear" w:color="auto" w:fill="DDDDDD"/>
            <w:vAlign w:val="center"/>
          </w:tcPr>
          <w:p w14:paraId="067B9D92" w14:textId="77777777" w:rsidR="00DE4E09" w:rsidRPr="00DF2552" w:rsidRDefault="00DE4E09" w:rsidP="00ED4323">
            <w:pPr>
              <w:jc w:val="center"/>
            </w:pPr>
          </w:p>
        </w:tc>
        <w:tc>
          <w:tcPr>
            <w:tcW w:w="344" w:type="pct"/>
            <w:shd w:val="clear" w:color="auto" w:fill="DDDDDD"/>
            <w:vAlign w:val="center"/>
          </w:tcPr>
          <w:p w14:paraId="4F58A65B" w14:textId="77777777" w:rsidR="00DE4E09" w:rsidRPr="005D57E5" w:rsidRDefault="00DE4E09" w:rsidP="00ED4323">
            <w:pPr>
              <w:jc w:val="center"/>
            </w:pPr>
          </w:p>
        </w:tc>
      </w:tr>
      <w:tr w:rsidR="00DE4E09" w:rsidRPr="00F61D07" w14:paraId="26F0671B" w14:textId="77777777" w:rsidTr="00ED4323">
        <w:tc>
          <w:tcPr>
            <w:tcW w:w="5000" w:type="pct"/>
            <w:gridSpan w:val="4"/>
            <w:shd w:val="clear" w:color="auto" w:fill="EAEAEA"/>
            <w:tcMar>
              <w:left w:w="72" w:type="dxa"/>
              <w:right w:w="72" w:type="dxa"/>
            </w:tcMar>
          </w:tcPr>
          <w:p w14:paraId="6A597095" w14:textId="791C6958" w:rsidR="009110D0" w:rsidRDefault="009110D0" w:rsidP="00570232">
            <w:pPr>
              <w:pStyle w:val="ATABulletLevel01BodySlide"/>
            </w:pPr>
            <w:r>
              <w:t>People</w:t>
            </w:r>
            <w:r w:rsidR="000D6C7E">
              <w:t xml:space="preserve"> — d</w:t>
            </w:r>
            <w:r>
              <w:t>ignitaries, government leaders, and officials or individuals in critical mission-specific positions</w:t>
            </w:r>
          </w:p>
          <w:p w14:paraId="7CA37C9C" w14:textId="20246B39" w:rsidR="00DE4E09" w:rsidRPr="00B7142E" w:rsidRDefault="009110D0" w:rsidP="000D6C7E">
            <w:pPr>
              <w:pStyle w:val="ATABulletLevel01BodySlide"/>
            </w:pPr>
            <w:r>
              <w:t>Information</w:t>
            </w:r>
            <w:r w:rsidR="000D6C7E">
              <w:t xml:space="preserve"> — c</w:t>
            </w:r>
            <w:r>
              <w:t>lassified documents, reports, or other proprietary data</w:t>
            </w:r>
          </w:p>
        </w:tc>
      </w:tr>
      <w:tr w:rsidR="00DE4E09" w:rsidRPr="00F61D07" w14:paraId="58ED8F2B" w14:textId="77777777" w:rsidTr="00ED4323">
        <w:tc>
          <w:tcPr>
            <w:tcW w:w="5000" w:type="pct"/>
            <w:gridSpan w:val="4"/>
            <w:shd w:val="clear" w:color="auto" w:fill="EAEAEA"/>
            <w:vAlign w:val="center"/>
          </w:tcPr>
          <w:p w14:paraId="6FB04901" w14:textId="33E72D5C" w:rsidR="00DE4E09" w:rsidRPr="0020077B" w:rsidRDefault="00DE4E09" w:rsidP="00FD32C9">
            <w:pPr>
              <w:pStyle w:val="ATAGraphicDescription"/>
            </w:pPr>
            <w:r w:rsidRPr="0020077B">
              <w:t xml:space="preserve">Graphic Description: </w:t>
            </w:r>
            <w:r w:rsidR="00FD32C9">
              <w:t>Guests checking in at a hotel</w:t>
            </w:r>
          </w:p>
        </w:tc>
      </w:tr>
    </w:tbl>
    <w:p w14:paraId="4E15C4DA" w14:textId="77777777" w:rsidR="00DE4E09" w:rsidRDefault="00DE4E09" w:rsidP="00DE4E0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E4E09" w:rsidRPr="00F61D07" w14:paraId="297848F2" w14:textId="77777777" w:rsidTr="00ED4323">
        <w:trPr>
          <w:trHeight w:val="432"/>
        </w:trPr>
        <w:tc>
          <w:tcPr>
            <w:tcW w:w="3968" w:type="pct"/>
            <w:shd w:val="clear" w:color="auto" w:fill="DDDDDD"/>
            <w:vAlign w:val="center"/>
          </w:tcPr>
          <w:p w14:paraId="767D6612" w14:textId="76483539" w:rsidR="00DE4E09" w:rsidRPr="00D4655D" w:rsidRDefault="00DE4E09" w:rsidP="009110D0">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6</w:t>
            </w:r>
            <w:r w:rsidR="00656EE1">
              <w:rPr>
                <w:noProof/>
              </w:rPr>
              <w:fldChar w:fldCharType="end"/>
            </w:r>
            <w:r>
              <w:rPr>
                <w:noProof/>
              </w:rPr>
              <w:t xml:space="preserve"> </w:t>
            </w:r>
            <w:r w:rsidR="00FA07E3">
              <w:rPr>
                <w:noProof/>
              </w:rPr>
              <w:t xml:space="preserve">Categories of </w:t>
            </w:r>
            <w:r>
              <w:rPr>
                <w:noProof/>
              </w:rPr>
              <w:t>Critical Assets</w:t>
            </w:r>
            <w:r w:rsidR="00570232">
              <w:rPr>
                <w:noProof/>
              </w:rPr>
              <w:t xml:space="preserve"> (2 of 2</w:t>
            </w:r>
            <w:r w:rsidR="009110D0">
              <w:rPr>
                <w:noProof/>
              </w:rPr>
              <w:t>)</w:t>
            </w:r>
          </w:p>
        </w:tc>
        <w:tc>
          <w:tcPr>
            <w:tcW w:w="344" w:type="pct"/>
            <w:shd w:val="clear" w:color="auto" w:fill="DDDDDD"/>
            <w:vAlign w:val="center"/>
          </w:tcPr>
          <w:p w14:paraId="43C1AEE9" w14:textId="77777777" w:rsidR="00DE4E09" w:rsidRPr="005D57E5" w:rsidRDefault="00DE4E09" w:rsidP="00ED4323"/>
        </w:tc>
        <w:tc>
          <w:tcPr>
            <w:tcW w:w="345" w:type="pct"/>
            <w:shd w:val="clear" w:color="auto" w:fill="DDDDDD"/>
            <w:vAlign w:val="center"/>
          </w:tcPr>
          <w:p w14:paraId="785FE98C" w14:textId="77777777" w:rsidR="00DE4E09" w:rsidRPr="00DF2552" w:rsidRDefault="00DE4E09" w:rsidP="00ED4323">
            <w:pPr>
              <w:jc w:val="center"/>
            </w:pPr>
          </w:p>
        </w:tc>
        <w:tc>
          <w:tcPr>
            <w:tcW w:w="344" w:type="pct"/>
            <w:shd w:val="clear" w:color="auto" w:fill="DDDDDD"/>
            <w:vAlign w:val="center"/>
          </w:tcPr>
          <w:p w14:paraId="128F95F3" w14:textId="77777777" w:rsidR="00DE4E09" w:rsidRPr="005D57E5" w:rsidRDefault="00DE4E09" w:rsidP="00ED4323">
            <w:pPr>
              <w:jc w:val="center"/>
            </w:pPr>
          </w:p>
        </w:tc>
      </w:tr>
      <w:tr w:rsidR="00DE4E09" w:rsidRPr="00F61D07" w14:paraId="57F9908A" w14:textId="77777777" w:rsidTr="00ED4323">
        <w:tc>
          <w:tcPr>
            <w:tcW w:w="5000" w:type="pct"/>
            <w:gridSpan w:val="4"/>
            <w:shd w:val="clear" w:color="auto" w:fill="EAEAEA"/>
            <w:tcMar>
              <w:left w:w="72" w:type="dxa"/>
              <w:right w:w="72" w:type="dxa"/>
            </w:tcMar>
          </w:tcPr>
          <w:p w14:paraId="6D883BA7" w14:textId="64EB8801" w:rsidR="009110D0" w:rsidRDefault="009110D0" w:rsidP="00570232">
            <w:pPr>
              <w:pStyle w:val="ATABulletLevel01BodySlide"/>
            </w:pPr>
            <w:r>
              <w:t>Processes</w:t>
            </w:r>
            <w:r w:rsidR="000D6C7E">
              <w:t xml:space="preserve"> — b</w:t>
            </w:r>
            <w:r>
              <w:t>ackup and storage of data processing materials and special analytical programs</w:t>
            </w:r>
          </w:p>
          <w:p w14:paraId="06933233" w14:textId="16E2BD69" w:rsidR="00DE4E09" w:rsidRPr="00B7142E" w:rsidRDefault="009110D0" w:rsidP="00070A73">
            <w:pPr>
              <w:pStyle w:val="ATABulletLevel01BodySlide"/>
            </w:pPr>
            <w:r>
              <w:t>Equipment</w:t>
            </w:r>
            <w:r w:rsidR="000D6C7E">
              <w:t xml:space="preserve"> —</w:t>
            </w:r>
            <w:r w:rsidR="0033171F">
              <w:t xml:space="preserve"> </w:t>
            </w:r>
            <w:r>
              <w:t>data processing equipment, military weapons, computers, and vehicles</w:t>
            </w:r>
          </w:p>
        </w:tc>
      </w:tr>
      <w:tr w:rsidR="00DE4E09" w:rsidRPr="00F61D07" w14:paraId="32D19B73" w14:textId="77777777" w:rsidTr="00ED4323">
        <w:tc>
          <w:tcPr>
            <w:tcW w:w="5000" w:type="pct"/>
            <w:gridSpan w:val="4"/>
            <w:shd w:val="clear" w:color="auto" w:fill="EAEAEA"/>
            <w:vAlign w:val="center"/>
          </w:tcPr>
          <w:p w14:paraId="1C2AD8F3" w14:textId="5DA06482" w:rsidR="00DE4E09" w:rsidRPr="0020077B" w:rsidRDefault="00DE4E09" w:rsidP="00ED4323">
            <w:pPr>
              <w:pStyle w:val="ATAGraphicDescription"/>
            </w:pPr>
            <w:r w:rsidRPr="0020077B">
              <w:t xml:space="preserve">Graphic Description: </w:t>
            </w:r>
            <w:r w:rsidR="005C2948">
              <w:t>Computer screen with open file folder and closed folders with padlocks</w:t>
            </w:r>
          </w:p>
        </w:tc>
      </w:tr>
    </w:tbl>
    <w:p w14:paraId="1AB50686" w14:textId="77777777" w:rsidR="00DE4E09" w:rsidRDefault="00DE4E09" w:rsidP="009110D0">
      <w:pPr>
        <w:pStyle w:val="ATABulletLevel01BodySlide"/>
        <w:numPr>
          <w:ilvl w:val="0"/>
          <w:numId w:val="0"/>
        </w:numPr>
        <w:ind w:left="360" w:hanging="288"/>
      </w:pPr>
    </w:p>
    <w:p w14:paraId="7F917FD4" w14:textId="74A6EB35" w:rsidR="00A0582C" w:rsidRDefault="00BF0254" w:rsidP="000D6C7E">
      <w:pPr>
        <w:pStyle w:val="ATABulletLevel01BodySlide"/>
        <w:keepNext/>
      </w:pPr>
      <w:r>
        <w:t>Explain that</w:t>
      </w:r>
      <w:r w:rsidR="00A0582C">
        <w:t xml:space="preserve"> </w:t>
      </w:r>
      <w:r w:rsidR="009E065B">
        <w:t>critical</w:t>
      </w:r>
      <w:r w:rsidR="00A0582C">
        <w:t xml:space="preserve"> assets will fall into one of </w:t>
      </w:r>
      <w:r w:rsidR="000D6C7E">
        <w:t>these</w:t>
      </w:r>
      <w:r w:rsidR="00A0582C">
        <w:t xml:space="preserve"> four categories:</w:t>
      </w:r>
      <w:r w:rsidR="00DD620C">
        <w:t xml:space="preserve"> </w:t>
      </w:r>
    </w:p>
    <w:p w14:paraId="7347EABE" w14:textId="7B0CEF68" w:rsidR="00A0582C" w:rsidRDefault="00A0582C" w:rsidP="00BF0254">
      <w:pPr>
        <w:pStyle w:val="ATABulletLevel02BodySlide"/>
      </w:pPr>
      <w:r w:rsidRPr="00BF0254">
        <w:rPr>
          <w:rStyle w:val="ATAEmphasis"/>
        </w:rPr>
        <w:t>People:</w:t>
      </w:r>
      <w:r>
        <w:t xml:space="preserve"> </w:t>
      </w:r>
      <w:r w:rsidR="00BF0254">
        <w:t>d</w:t>
      </w:r>
      <w:r>
        <w:t>ignitaries and other very important persons, such as government leaders and officials or individuals in critical mission-specific positions (scientists, highly skilled and trained military personnel, or engineers)</w:t>
      </w:r>
    </w:p>
    <w:p w14:paraId="29056257" w14:textId="74B1C168" w:rsidR="00A0582C" w:rsidRDefault="00A0582C" w:rsidP="00BF0254">
      <w:pPr>
        <w:pStyle w:val="ATABulletLevel02BodySlide"/>
      </w:pPr>
      <w:r w:rsidRPr="00BF0254">
        <w:rPr>
          <w:rStyle w:val="ATAEmphasis"/>
        </w:rPr>
        <w:lastRenderedPageBreak/>
        <w:t>Information:</w:t>
      </w:r>
      <w:r w:rsidR="00BF0254">
        <w:t xml:space="preserve"> c</w:t>
      </w:r>
      <w:r>
        <w:t>lassified documents, reports, or other proprietary data</w:t>
      </w:r>
    </w:p>
    <w:p w14:paraId="4E9A5E46" w14:textId="75A1F9A1" w:rsidR="00A0582C" w:rsidRDefault="00A0582C" w:rsidP="00BF0254">
      <w:pPr>
        <w:pStyle w:val="ATABulletLevel02BodySlide"/>
      </w:pPr>
      <w:r w:rsidRPr="00BF0254">
        <w:rPr>
          <w:rStyle w:val="ATAEmphasis"/>
        </w:rPr>
        <w:t>Processes:</w:t>
      </w:r>
      <w:r w:rsidR="00BF0254">
        <w:t xml:space="preserve"> b</w:t>
      </w:r>
      <w:r>
        <w:t>ackup and storage of data processing materials and special analytical programs, as well as other functional processes that may not be automated</w:t>
      </w:r>
    </w:p>
    <w:p w14:paraId="2A2497B6" w14:textId="1159CFCC" w:rsidR="00A0582C" w:rsidRDefault="00A0582C" w:rsidP="00BF0254">
      <w:pPr>
        <w:pStyle w:val="ATABulletLevel02BodySlide"/>
      </w:pPr>
      <w:r w:rsidRPr="00BF0254">
        <w:rPr>
          <w:rStyle w:val="ATAEmphasis"/>
        </w:rPr>
        <w:t>Equipment:</w:t>
      </w:r>
      <w:r>
        <w:t xml:space="preserve"> data processing equipment, military weapons, computers (may belong to both equipment category and processes category), and vehicles</w:t>
      </w:r>
    </w:p>
    <w:p w14:paraId="62C6299F" w14:textId="18E8AE5E" w:rsidR="00B71762" w:rsidRDefault="00B71762" w:rsidP="00570232">
      <w:pPr>
        <w:pStyle w:val="ATABody"/>
      </w:pPr>
      <w:r>
        <w:t xml:space="preserve">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71762" w:rsidRPr="00F61D07" w14:paraId="37134017" w14:textId="77777777" w:rsidTr="00ED4323">
        <w:trPr>
          <w:trHeight w:val="432"/>
        </w:trPr>
        <w:tc>
          <w:tcPr>
            <w:tcW w:w="3968" w:type="pct"/>
            <w:shd w:val="clear" w:color="auto" w:fill="DDDDDD"/>
            <w:vAlign w:val="center"/>
          </w:tcPr>
          <w:p w14:paraId="067E003D" w14:textId="337E25FE" w:rsidR="00B71762" w:rsidRPr="00D4655D" w:rsidRDefault="00B71762" w:rsidP="00B7176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7</w:t>
            </w:r>
            <w:r w:rsidR="00656EE1">
              <w:rPr>
                <w:noProof/>
              </w:rPr>
              <w:fldChar w:fldCharType="end"/>
            </w:r>
            <w:r>
              <w:rPr>
                <w:noProof/>
              </w:rPr>
              <w:t xml:space="preserve"> Discussion Question</w:t>
            </w:r>
          </w:p>
        </w:tc>
        <w:tc>
          <w:tcPr>
            <w:tcW w:w="344" w:type="pct"/>
            <w:shd w:val="clear" w:color="auto" w:fill="DDDDDD"/>
            <w:vAlign w:val="center"/>
          </w:tcPr>
          <w:p w14:paraId="2ADBDFE1" w14:textId="77777777" w:rsidR="00B71762" w:rsidRPr="005D57E5" w:rsidRDefault="00B71762" w:rsidP="00ED4323"/>
        </w:tc>
        <w:tc>
          <w:tcPr>
            <w:tcW w:w="345" w:type="pct"/>
            <w:shd w:val="clear" w:color="auto" w:fill="DDDDDD"/>
            <w:vAlign w:val="center"/>
          </w:tcPr>
          <w:p w14:paraId="50288BA9" w14:textId="77777777" w:rsidR="00B71762" w:rsidRPr="00DF2552" w:rsidRDefault="00B71762" w:rsidP="00ED4323">
            <w:pPr>
              <w:jc w:val="center"/>
            </w:pPr>
          </w:p>
        </w:tc>
        <w:tc>
          <w:tcPr>
            <w:tcW w:w="344" w:type="pct"/>
            <w:shd w:val="clear" w:color="auto" w:fill="DDDDDD"/>
            <w:vAlign w:val="center"/>
          </w:tcPr>
          <w:p w14:paraId="3E82B2D4" w14:textId="77777777" w:rsidR="00B71762" w:rsidRPr="005D57E5" w:rsidRDefault="00B71762" w:rsidP="00ED4323">
            <w:pPr>
              <w:jc w:val="center"/>
            </w:pPr>
          </w:p>
        </w:tc>
      </w:tr>
      <w:tr w:rsidR="00B71762" w:rsidRPr="00F61D07" w14:paraId="0CF90A9E" w14:textId="77777777" w:rsidTr="00ED4323">
        <w:tc>
          <w:tcPr>
            <w:tcW w:w="5000" w:type="pct"/>
            <w:gridSpan w:val="4"/>
            <w:shd w:val="clear" w:color="auto" w:fill="EAEAEA"/>
            <w:tcMar>
              <w:left w:w="72" w:type="dxa"/>
              <w:right w:w="72" w:type="dxa"/>
            </w:tcMar>
          </w:tcPr>
          <w:p w14:paraId="788E7A5C" w14:textId="2FBEAB42" w:rsidR="00B71762" w:rsidRPr="00B7142E" w:rsidRDefault="009D5A07" w:rsidP="00FF3808">
            <w:pPr>
              <w:pStyle w:val="ATABulletLevel01BodySlide"/>
            </w:pPr>
            <w:r w:rsidRPr="009D5A07">
              <w:t>Thinking back to t</w:t>
            </w:r>
            <w:r>
              <w:t xml:space="preserve">he facilities listed in </w:t>
            </w:r>
            <w:r w:rsidRPr="009D5A07">
              <w:rPr>
                <w:i/>
              </w:rPr>
              <w:t xml:space="preserve">Module 5: Critical </w:t>
            </w:r>
            <w:r w:rsidR="00201DBD">
              <w:rPr>
                <w:i/>
              </w:rPr>
              <w:t>I</w:t>
            </w:r>
            <w:r w:rsidR="00201DBD" w:rsidRPr="009D5A07">
              <w:rPr>
                <w:i/>
              </w:rPr>
              <w:t>nfrastructure</w:t>
            </w:r>
            <w:r w:rsidR="00FF3808" w:rsidRPr="009D5A07">
              <w:rPr>
                <w:i/>
              </w:rPr>
              <w:t xml:space="preserve"> </w:t>
            </w:r>
            <w:r w:rsidR="00FF3808">
              <w:rPr>
                <w:i/>
              </w:rPr>
              <w:t>Components</w:t>
            </w:r>
            <w:r w:rsidRPr="009D5A07">
              <w:t>, what types of critical assets might belong to those facilities?</w:t>
            </w:r>
          </w:p>
        </w:tc>
      </w:tr>
      <w:tr w:rsidR="00B71762" w:rsidRPr="00F61D07" w14:paraId="62C07851" w14:textId="77777777" w:rsidTr="00ED4323">
        <w:tc>
          <w:tcPr>
            <w:tcW w:w="5000" w:type="pct"/>
            <w:gridSpan w:val="4"/>
            <w:shd w:val="clear" w:color="auto" w:fill="EAEAEA"/>
            <w:vAlign w:val="center"/>
          </w:tcPr>
          <w:p w14:paraId="49191827" w14:textId="77777777" w:rsidR="00B71762" w:rsidRPr="0020077B" w:rsidRDefault="00B71762" w:rsidP="00ED4323">
            <w:pPr>
              <w:pStyle w:val="ATAGraphicDescription"/>
            </w:pPr>
            <w:r w:rsidRPr="0020077B">
              <w:t xml:space="preserve">Graphic Description: </w:t>
            </w:r>
            <w:r>
              <w:t>No Graphic</w:t>
            </w:r>
          </w:p>
        </w:tc>
      </w:tr>
    </w:tbl>
    <w:p w14:paraId="0CD4A7B3" w14:textId="77777777" w:rsidR="00B71762" w:rsidRDefault="00B71762" w:rsidP="00B71762">
      <w:pPr>
        <w:pStyle w:val="ATABody"/>
      </w:pPr>
    </w:p>
    <w:p w14:paraId="2AB2702E" w14:textId="4E652FA1" w:rsidR="009D5A07" w:rsidRDefault="009D5A07" w:rsidP="00B71762">
      <w:pPr>
        <w:pStyle w:val="ATABulletLevel01BodySlide"/>
      </w:pPr>
      <w:r>
        <w:t xml:space="preserve">Ask participants: </w:t>
      </w:r>
      <w:r w:rsidRPr="009D5A07">
        <w:rPr>
          <w:rStyle w:val="ATAEmphasis"/>
        </w:rPr>
        <w:t xml:space="preserve">Thinking back to the facilities listed in </w:t>
      </w:r>
      <w:r w:rsidRPr="0033171F">
        <w:rPr>
          <w:rStyle w:val="ATAEmphasis"/>
          <w:i/>
        </w:rPr>
        <w:t xml:space="preserve">Module 5: Critical </w:t>
      </w:r>
      <w:r w:rsidR="00201DBD" w:rsidRPr="0033171F">
        <w:rPr>
          <w:rStyle w:val="ATAEmphasis"/>
          <w:i/>
        </w:rPr>
        <w:t>Infrastructure</w:t>
      </w:r>
      <w:r w:rsidR="00FF3808" w:rsidRPr="0033171F">
        <w:rPr>
          <w:rStyle w:val="ATAEmphasis"/>
          <w:i/>
        </w:rPr>
        <w:t xml:space="preserve"> Components</w:t>
      </w:r>
      <w:r w:rsidRPr="009D5A07">
        <w:rPr>
          <w:rStyle w:val="ATAEmphasis"/>
        </w:rPr>
        <w:t>, what types of critical assets might belong to those facilities?</w:t>
      </w:r>
    </w:p>
    <w:p w14:paraId="6BDCB1F2" w14:textId="77777777" w:rsidR="009D5A07" w:rsidRDefault="009D5A07" w:rsidP="00B71762">
      <w:pPr>
        <w:pStyle w:val="ATABulletLevel01BodySlide"/>
      </w:pPr>
      <w:r>
        <w:t xml:space="preserve">Acknowledge responses. </w:t>
      </w:r>
      <w:r w:rsidRPr="009D5A07">
        <w:rPr>
          <w:rStyle w:val="ATAAnswers"/>
        </w:rPr>
        <w:t>If not provided by participants, add the following:</w:t>
      </w:r>
      <w:r>
        <w:t xml:space="preserve"> </w:t>
      </w:r>
    </w:p>
    <w:p w14:paraId="6F4F065D" w14:textId="3238128D" w:rsidR="009D5A07" w:rsidRPr="009D5A07" w:rsidRDefault="009D5A07" w:rsidP="009D5A07">
      <w:pPr>
        <w:pStyle w:val="ATABulletLevel02BodySlide"/>
        <w:rPr>
          <w:rStyle w:val="ATAAnswers"/>
        </w:rPr>
      </w:pPr>
      <w:r w:rsidRPr="009D5A07">
        <w:rPr>
          <w:rStyle w:val="ATAAnswers"/>
        </w:rPr>
        <w:t>Individuals in leadership positions</w:t>
      </w:r>
    </w:p>
    <w:p w14:paraId="45B41333" w14:textId="77777777" w:rsidR="009D5A07" w:rsidRPr="009D5A07" w:rsidRDefault="009D5A07" w:rsidP="009D5A07">
      <w:pPr>
        <w:pStyle w:val="ATABulletLevel02BodySlide"/>
        <w:rPr>
          <w:rStyle w:val="ATAAnswers"/>
        </w:rPr>
      </w:pPr>
      <w:r w:rsidRPr="009D5A07">
        <w:rPr>
          <w:rStyle w:val="ATAAnswers"/>
        </w:rPr>
        <w:t>Machinery, computer, and other technology-related equipment</w:t>
      </w:r>
    </w:p>
    <w:p w14:paraId="28515748" w14:textId="77777777" w:rsidR="009D5A07" w:rsidRPr="009D5A07" w:rsidRDefault="009D5A07" w:rsidP="009D5A07">
      <w:pPr>
        <w:pStyle w:val="ATABulletLevel02BodySlide"/>
        <w:rPr>
          <w:rStyle w:val="ATAAnswers"/>
        </w:rPr>
      </w:pPr>
      <w:r w:rsidRPr="009D5A07">
        <w:rPr>
          <w:rStyle w:val="ATAAnswers"/>
        </w:rPr>
        <w:t>Classified information</w:t>
      </w:r>
    </w:p>
    <w:p w14:paraId="538E3122" w14:textId="266C5E4B" w:rsidR="009D5A07" w:rsidRPr="009D5A07" w:rsidRDefault="009D5A07" w:rsidP="009D5A07">
      <w:pPr>
        <w:pStyle w:val="ATABulletLevel02BodySlide"/>
        <w:rPr>
          <w:rStyle w:val="ATAAnswers"/>
        </w:rPr>
      </w:pPr>
      <w:r w:rsidRPr="009D5A07">
        <w:rPr>
          <w:rStyle w:val="ATAAnswers"/>
        </w:rPr>
        <w:t>Specialized processes both automated and nonautomated</w:t>
      </w:r>
    </w:p>
    <w:p w14:paraId="2FB1633B" w14:textId="3491765B" w:rsidR="009D5A07" w:rsidRDefault="009D5A07" w:rsidP="009D5A07">
      <w:pPr>
        <w:pStyle w:val="ATABulletLevel02BodySlide"/>
        <w:rPr>
          <w:rStyle w:val="ATAAnswers"/>
        </w:rPr>
      </w:pPr>
      <w:r w:rsidRPr="009D5A07">
        <w:rPr>
          <w:rStyle w:val="ATAAnswers"/>
        </w:rPr>
        <w:t>Back-up power or other public utility systems, security systems (equipment, processes, and personnel)</w:t>
      </w:r>
    </w:p>
    <w:p w14:paraId="1675F07A" w14:textId="3E2CC5DB" w:rsidR="00484700" w:rsidRDefault="00484700" w:rsidP="009D5A07">
      <w:pPr>
        <w:pStyle w:val="ATABulletLevel02BodySlide"/>
        <w:rPr>
          <w:rStyle w:val="ATAAnswers"/>
        </w:rPr>
      </w:pPr>
      <w:r>
        <w:rPr>
          <w:rStyle w:val="ATAAnswers"/>
        </w:rPr>
        <w:t>Ability to grow produce to feed the country</w:t>
      </w:r>
    </w:p>
    <w:p w14:paraId="1496F0E4" w14:textId="6850523D" w:rsidR="00484700" w:rsidRPr="009D5A07" w:rsidRDefault="00484700" w:rsidP="009D5A07">
      <w:pPr>
        <w:pStyle w:val="ATABulletLevel02BodySlide"/>
        <w:rPr>
          <w:rStyle w:val="ATAAnswers"/>
        </w:rPr>
      </w:pPr>
      <w:r>
        <w:rPr>
          <w:rStyle w:val="ATAAnswers"/>
        </w:rPr>
        <w:t>Specialized equipment designed to defend the nation</w:t>
      </w:r>
    </w:p>
    <w:p w14:paraId="70EB1B2A" w14:textId="77777777" w:rsidR="00B71762" w:rsidRDefault="00B71762" w:rsidP="009D5A0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71762" w:rsidRPr="00F61D07" w14:paraId="28809312" w14:textId="77777777" w:rsidTr="00ED4323">
        <w:trPr>
          <w:trHeight w:val="432"/>
        </w:trPr>
        <w:tc>
          <w:tcPr>
            <w:tcW w:w="3968" w:type="pct"/>
            <w:shd w:val="clear" w:color="auto" w:fill="DDDDDD"/>
            <w:vAlign w:val="center"/>
          </w:tcPr>
          <w:p w14:paraId="0D5257D0" w14:textId="20D32856" w:rsidR="00B71762" w:rsidRPr="00D4655D" w:rsidRDefault="00B71762" w:rsidP="00B7176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8</w:t>
            </w:r>
            <w:r w:rsidR="00656EE1">
              <w:rPr>
                <w:noProof/>
              </w:rPr>
              <w:fldChar w:fldCharType="end"/>
            </w:r>
            <w:r>
              <w:rPr>
                <w:noProof/>
              </w:rPr>
              <w:t xml:space="preserve"> </w:t>
            </w:r>
            <w:r w:rsidR="00F37FFE">
              <w:rPr>
                <w:noProof/>
              </w:rPr>
              <w:t xml:space="preserve">Critical Asset </w:t>
            </w:r>
            <w:r>
              <w:rPr>
                <w:noProof/>
              </w:rPr>
              <w:t>Identification</w:t>
            </w:r>
          </w:p>
        </w:tc>
        <w:tc>
          <w:tcPr>
            <w:tcW w:w="344" w:type="pct"/>
            <w:shd w:val="clear" w:color="auto" w:fill="DDDDDD"/>
            <w:vAlign w:val="center"/>
          </w:tcPr>
          <w:p w14:paraId="2AFF7BFD" w14:textId="77777777" w:rsidR="00B71762" w:rsidRPr="005D57E5" w:rsidRDefault="00B71762" w:rsidP="00ED4323"/>
        </w:tc>
        <w:tc>
          <w:tcPr>
            <w:tcW w:w="345" w:type="pct"/>
            <w:shd w:val="clear" w:color="auto" w:fill="DDDDDD"/>
            <w:vAlign w:val="center"/>
          </w:tcPr>
          <w:p w14:paraId="26445FF2" w14:textId="77777777" w:rsidR="00B71762" w:rsidRPr="00DF2552" w:rsidRDefault="00B71762" w:rsidP="00ED4323">
            <w:pPr>
              <w:jc w:val="center"/>
            </w:pPr>
          </w:p>
        </w:tc>
        <w:tc>
          <w:tcPr>
            <w:tcW w:w="344" w:type="pct"/>
            <w:shd w:val="clear" w:color="auto" w:fill="DDDDDD"/>
            <w:vAlign w:val="center"/>
          </w:tcPr>
          <w:p w14:paraId="282181E2" w14:textId="77777777" w:rsidR="00B71762" w:rsidRPr="005D57E5" w:rsidRDefault="00B71762" w:rsidP="00ED4323">
            <w:pPr>
              <w:jc w:val="center"/>
            </w:pPr>
          </w:p>
        </w:tc>
      </w:tr>
      <w:tr w:rsidR="00B71762" w:rsidRPr="00F61D07" w14:paraId="20AE13D5" w14:textId="77777777" w:rsidTr="00ED4323">
        <w:tc>
          <w:tcPr>
            <w:tcW w:w="5000" w:type="pct"/>
            <w:gridSpan w:val="4"/>
            <w:shd w:val="clear" w:color="auto" w:fill="EAEAEA"/>
            <w:tcMar>
              <w:left w:w="72" w:type="dxa"/>
              <w:right w:w="72" w:type="dxa"/>
            </w:tcMar>
          </w:tcPr>
          <w:p w14:paraId="2D2BC460" w14:textId="2D2233E7" w:rsidR="000526F0" w:rsidRDefault="006E10C3" w:rsidP="000526F0">
            <w:pPr>
              <w:pStyle w:val="ATABulletLevel01BodySlide"/>
            </w:pPr>
            <w:r>
              <w:t>Identify</w:t>
            </w:r>
            <w:r w:rsidR="000526F0">
              <w:t xml:space="preserve"> all </w:t>
            </w:r>
            <w:r w:rsidR="009E065B">
              <w:t>critical</w:t>
            </w:r>
            <w:r w:rsidR="000526F0">
              <w:t xml:space="preserve"> assets </w:t>
            </w:r>
            <w:r>
              <w:t>to prepare for</w:t>
            </w:r>
            <w:r w:rsidR="000526F0">
              <w:t xml:space="preserve"> </w:t>
            </w:r>
            <w:r w:rsidR="000526F0" w:rsidRPr="0080077A">
              <w:rPr>
                <w:rStyle w:val="ATAEmphasis"/>
              </w:rPr>
              <w:t>asset analysis</w:t>
            </w:r>
          </w:p>
          <w:p w14:paraId="6796D674" w14:textId="650A2B71" w:rsidR="00B71762" w:rsidRPr="00B7142E" w:rsidRDefault="00F37FFE" w:rsidP="00F37FFE">
            <w:pPr>
              <w:pStyle w:val="ATABulletLevel01BodySlide"/>
            </w:pPr>
            <w:r>
              <w:t>Identification must occur</w:t>
            </w:r>
            <w:r w:rsidR="000526F0">
              <w:t xml:space="preserve"> before </w:t>
            </w:r>
            <w:r>
              <w:t>prioriti</w:t>
            </w:r>
            <w:r w:rsidR="00FA07E3">
              <w:t>zing</w:t>
            </w:r>
            <w:r>
              <w:t xml:space="preserve"> </w:t>
            </w:r>
            <w:r w:rsidR="009E065B">
              <w:t>critical</w:t>
            </w:r>
            <w:r w:rsidR="000526F0">
              <w:t xml:space="preserve"> assets for protection</w:t>
            </w:r>
          </w:p>
        </w:tc>
      </w:tr>
      <w:tr w:rsidR="00B71762" w:rsidRPr="00F61D07" w14:paraId="7625D639" w14:textId="77777777" w:rsidTr="00ED4323">
        <w:tc>
          <w:tcPr>
            <w:tcW w:w="5000" w:type="pct"/>
            <w:gridSpan w:val="4"/>
            <w:shd w:val="clear" w:color="auto" w:fill="EAEAEA"/>
            <w:vAlign w:val="center"/>
          </w:tcPr>
          <w:p w14:paraId="513B973D" w14:textId="262D3771" w:rsidR="00B71762" w:rsidRPr="0020077B" w:rsidRDefault="00B71762" w:rsidP="00FD32C9">
            <w:pPr>
              <w:pStyle w:val="ATAGraphicDescription"/>
            </w:pPr>
            <w:r w:rsidRPr="0020077B">
              <w:t xml:space="preserve">Graphic Description: </w:t>
            </w:r>
            <w:r w:rsidR="00FD32C9">
              <w:t>Downtown area with large office buildings, bridges, and highways</w:t>
            </w:r>
          </w:p>
        </w:tc>
      </w:tr>
    </w:tbl>
    <w:p w14:paraId="24984B75" w14:textId="77777777" w:rsidR="00B71762" w:rsidRDefault="00B71762" w:rsidP="00B71762">
      <w:pPr>
        <w:pStyle w:val="ATABody"/>
      </w:pPr>
    </w:p>
    <w:p w14:paraId="6F90778F" w14:textId="2F9D66E2" w:rsidR="0080077A" w:rsidRDefault="0080077A" w:rsidP="000526F0">
      <w:pPr>
        <w:pStyle w:val="ATABulletLevel01BodySlide"/>
      </w:pPr>
      <w:r>
        <w:t xml:space="preserve">Define </w:t>
      </w:r>
      <w:r w:rsidRPr="0080077A">
        <w:rPr>
          <w:rStyle w:val="ATAEmphasis"/>
        </w:rPr>
        <w:t>asset analysis:</w:t>
      </w:r>
      <w:r>
        <w:t xml:space="preserve"> the complete description of the types of assets under each sector or category of critical infrastructure and the identification of undesirable consequences for each type.</w:t>
      </w:r>
    </w:p>
    <w:p w14:paraId="0456B45F" w14:textId="07ADD0EF" w:rsidR="00B71762" w:rsidRDefault="000526F0" w:rsidP="000526F0">
      <w:pPr>
        <w:pStyle w:val="ATABulletLevel01BodySlide"/>
      </w:pPr>
      <w:r w:rsidRPr="000526F0">
        <w:t xml:space="preserve">Explain that </w:t>
      </w:r>
      <w:r w:rsidR="006E10C3">
        <w:t xml:space="preserve">identifying all critical assets is necessary </w:t>
      </w:r>
      <w:r w:rsidR="00DF73D1">
        <w:t>before conducting</w:t>
      </w:r>
      <w:r w:rsidR="006E10C3">
        <w:t xml:space="preserve"> an </w:t>
      </w:r>
      <w:r w:rsidRPr="000526F0">
        <w:t>asset analysis.</w:t>
      </w:r>
    </w:p>
    <w:p w14:paraId="5B30B9F3" w14:textId="5E980230" w:rsidR="00F37FFE" w:rsidRDefault="00DF73D1" w:rsidP="00F37FFE">
      <w:pPr>
        <w:pStyle w:val="ATABulletLevel01BodySlide"/>
      </w:pPr>
      <w:r>
        <w:t xml:space="preserve">Tell participants that critical asset identification must occur </w:t>
      </w:r>
      <w:r w:rsidR="000526F0">
        <w:t>before prioritiz</w:t>
      </w:r>
      <w:r>
        <w:t>ing</w:t>
      </w:r>
      <w:r w:rsidR="000526F0">
        <w:t xml:space="preserve"> </w:t>
      </w:r>
      <w:r w:rsidR="009E065B">
        <w:t>critical</w:t>
      </w:r>
      <w:r w:rsidR="000526F0">
        <w:t xml:space="preserve"> assets for protection</w:t>
      </w:r>
      <w:r>
        <w:t xml:space="preserve"> can begin</w:t>
      </w:r>
      <w:r w:rsidR="000526F0">
        <w:t xml:space="preserve">. </w:t>
      </w:r>
    </w:p>
    <w:p w14:paraId="19C7BD8E" w14:textId="77777777" w:rsidR="00F41F9F" w:rsidRDefault="00F41F9F" w:rsidP="00F41F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71762" w:rsidRPr="00F61D07" w14:paraId="02FD1322" w14:textId="77777777" w:rsidTr="000526F0">
        <w:trPr>
          <w:trHeight w:val="432"/>
        </w:trPr>
        <w:tc>
          <w:tcPr>
            <w:tcW w:w="3968" w:type="pct"/>
            <w:shd w:val="clear" w:color="auto" w:fill="DDDDDD"/>
            <w:vAlign w:val="center"/>
          </w:tcPr>
          <w:p w14:paraId="6890C0EF" w14:textId="5E9121D3" w:rsidR="00B71762" w:rsidRPr="00D4655D" w:rsidRDefault="00B71762" w:rsidP="00736B59">
            <w:pPr>
              <w:pStyle w:val="ATASlideNoteHeading"/>
            </w:pPr>
            <w:r w:rsidRPr="00AA3B58">
              <w:lastRenderedPageBreak/>
              <w:t>Slide</w:t>
            </w:r>
            <w:r>
              <w:t xml:space="preserve"> </w:t>
            </w:r>
            <w:r w:rsidR="00656EE1">
              <w:fldChar w:fldCharType="begin"/>
            </w:r>
            <w:r w:rsidR="00656EE1">
              <w:instrText xml:space="preserve"> SEQ ataslide \s </w:instrText>
            </w:r>
            <w:r w:rsidR="00656EE1">
              <w:fldChar w:fldCharType="separate"/>
            </w:r>
            <w:r w:rsidR="006F0F63">
              <w:rPr>
                <w:noProof/>
              </w:rPr>
              <w:t>9</w:t>
            </w:r>
            <w:r w:rsidR="00656EE1">
              <w:rPr>
                <w:noProof/>
              </w:rPr>
              <w:fldChar w:fldCharType="end"/>
            </w:r>
            <w:r>
              <w:rPr>
                <w:noProof/>
              </w:rPr>
              <w:t xml:space="preserve"> Critical Asset Identification </w:t>
            </w:r>
            <w:r w:rsidR="00201DBD">
              <w:rPr>
                <w:noProof/>
              </w:rPr>
              <w:t xml:space="preserve">Activity </w:t>
            </w:r>
            <w:r>
              <w:rPr>
                <w:noProof/>
              </w:rPr>
              <w:t>(</w:t>
            </w:r>
            <w:r w:rsidR="00736B59">
              <w:rPr>
                <w:noProof/>
              </w:rPr>
              <w:t>Handout</w:t>
            </w:r>
            <w:r>
              <w:rPr>
                <w:noProof/>
              </w:rPr>
              <w:t xml:space="preserve"> 6.1)</w:t>
            </w:r>
          </w:p>
        </w:tc>
        <w:tc>
          <w:tcPr>
            <w:tcW w:w="344" w:type="pct"/>
            <w:shd w:val="clear" w:color="auto" w:fill="DDDDDD"/>
            <w:vAlign w:val="center"/>
          </w:tcPr>
          <w:p w14:paraId="14468A2C" w14:textId="77777777" w:rsidR="00B71762" w:rsidRPr="005D57E5" w:rsidRDefault="00B71762" w:rsidP="00ED4323"/>
        </w:tc>
        <w:tc>
          <w:tcPr>
            <w:tcW w:w="345" w:type="pct"/>
            <w:shd w:val="clear" w:color="auto" w:fill="DDDDDD"/>
            <w:vAlign w:val="center"/>
          </w:tcPr>
          <w:p w14:paraId="712F8715" w14:textId="77777777" w:rsidR="00B71762" w:rsidRPr="00DF2552" w:rsidRDefault="00B71762" w:rsidP="00ED4323">
            <w:pPr>
              <w:jc w:val="center"/>
            </w:pPr>
          </w:p>
        </w:tc>
        <w:tc>
          <w:tcPr>
            <w:tcW w:w="343" w:type="pct"/>
            <w:shd w:val="clear" w:color="auto" w:fill="DDDDDD"/>
            <w:vAlign w:val="center"/>
          </w:tcPr>
          <w:p w14:paraId="475E2D4F" w14:textId="53328C06" w:rsidR="00B71762" w:rsidRPr="005D57E5" w:rsidRDefault="00736B59" w:rsidP="00ED4323">
            <w:pPr>
              <w:jc w:val="center"/>
            </w:pPr>
            <w:r>
              <w:rPr>
                <w:noProof/>
              </w:rPr>
              <w:drawing>
                <wp:inline distT="0" distB="0" distL="0" distR="0" wp14:anchorId="5532AB61" wp14:editId="13E582FB">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71762" w:rsidRPr="00F61D07" w14:paraId="71B6DE3B" w14:textId="77777777" w:rsidTr="00717DC8">
        <w:trPr>
          <w:cantSplit/>
        </w:trPr>
        <w:tc>
          <w:tcPr>
            <w:tcW w:w="5000" w:type="pct"/>
            <w:gridSpan w:val="4"/>
            <w:shd w:val="clear" w:color="auto" w:fill="EAEAEA"/>
            <w:tcMar>
              <w:left w:w="72" w:type="dxa"/>
              <w:right w:w="72" w:type="dxa"/>
            </w:tcMar>
          </w:tcPr>
          <w:p w14:paraId="19705B7B" w14:textId="71E55ED6" w:rsidR="000526F0" w:rsidRDefault="00DF73D1" w:rsidP="0055123E">
            <w:pPr>
              <w:pStyle w:val="ATABulletLevel01BodySlide"/>
              <w:keepNext/>
            </w:pPr>
            <w:r>
              <w:t>Purpose: t</w:t>
            </w:r>
            <w:r w:rsidR="000526F0">
              <w:t xml:space="preserve">o identify </w:t>
            </w:r>
            <w:r w:rsidR="009E065B">
              <w:t>critical</w:t>
            </w:r>
            <w:r w:rsidR="000526F0">
              <w:t xml:space="preserve"> assets for assigned facilities</w:t>
            </w:r>
          </w:p>
          <w:p w14:paraId="06724A90" w14:textId="477C296A" w:rsidR="000526F0" w:rsidRDefault="000526F0" w:rsidP="0055123E">
            <w:pPr>
              <w:pStyle w:val="ATABulletLevel02BodySlide"/>
              <w:keepNext/>
            </w:pPr>
            <w:r>
              <w:t>Duration: 30 minutes</w:t>
            </w:r>
            <w:r w:rsidR="00570232">
              <w:t xml:space="preserve"> (</w:t>
            </w:r>
            <w:r w:rsidR="009B6B18">
              <w:t>20</w:t>
            </w:r>
            <w:r w:rsidR="00570232">
              <w:t>-</w:t>
            </w:r>
            <w:r w:rsidR="00201DBD">
              <w:t>activity</w:t>
            </w:r>
            <w:r w:rsidR="00570232">
              <w:t xml:space="preserve">; </w:t>
            </w:r>
            <w:r w:rsidR="009B6B18">
              <w:t>10</w:t>
            </w:r>
            <w:r w:rsidR="00570232">
              <w:t>-</w:t>
            </w:r>
            <w:r w:rsidR="00201DBD">
              <w:t>debrief</w:t>
            </w:r>
            <w:r w:rsidR="00570232">
              <w:t>)</w:t>
            </w:r>
          </w:p>
          <w:p w14:paraId="69A337B9" w14:textId="5B1FAC18" w:rsidR="000526F0" w:rsidRDefault="00DF73D1" w:rsidP="0055123E">
            <w:pPr>
              <w:pStyle w:val="ATABulletLevel02BodySlide"/>
              <w:keepNext/>
            </w:pPr>
            <w:r>
              <w:t xml:space="preserve">Group composition: </w:t>
            </w:r>
            <w:r w:rsidR="005360E1">
              <w:t>table groups</w:t>
            </w:r>
          </w:p>
          <w:p w14:paraId="41D3B440" w14:textId="5E1818E3" w:rsidR="00B71762" w:rsidRPr="00B7142E" w:rsidRDefault="000526F0" w:rsidP="0055123E">
            <w:pPr>
              <w:pStyle w:val="ATABulletLevel02BodySlide"/>
              <w:keepNext/>
            </w:pPr>
            <w:r>
              <w:t xml:space="preserve">Debrief: </w:t>
            </w:r>
            <w:r w:rsidR="00DF73D1">
              <w:t>large-group discussion</w:t>
            </w:r>
          </w:p>
        </w:tc>
      </w:tr>
      <w:tr w:rsidR="00B71762" w:rsidRPr="00F61D07" w14:paraId="19DDC5F8" w14:textId="77777777" w:rsidTr="00ED4323">
        <w:tc>
          <w:tcPr>
            <w:tcW w:w="5000" w:type="pct"/>
            <w:gridSpan w:val="4"/>
            <w:shd w:val="clear" w:color="auto" w:fill="EAEAEA"/>
            <w:vAlign w:val="center"/>
          </w:tcPr>
          <w:p w14:paraId="0F786C41" w14:textId="77777777" w:rsidR="00B71762" w:rsidRPr="0020077B" w:rsidRDefault="00B71762" w:rsidP="00ED4323">
            <w:pPr>
              <w:pStyle w:val="ATAGraphicDescription"/>
            </w:pPr>
            <w:r w:rsidRPr="0020077B">
              <w:t xml:space="preserve">Graphic Description: </w:t>
            </w:r>
            <w:r>
              <w:t>No Graphic</w:t>
            </w:r>
          </w:p>
        </w:tc>
      </w:tr>
    </w:tbl>
    <w:p w14:paraId="493AE08B" w14:textId="77777777" w:rsidR="00F41F9F" w:rsidRDefault="00F41F9F" w:rsidP="00F41F9F">
      <w:pPr>
        <w:pStyle w:val="ATABody"/>
      </w:pPr>
    </w:p>
    <w:p w14:paraId="61DF13E7" w14:textId="0145A93D" w:rsidR="000526F0" w:rsidRDefault="00DF73D1" w:rsidP="000526F0">
      <w:pPr>
        <w:pStyle w:val="ATABulletLevel01BodySlide"/>
      </w:pPr>
      <w:r>
        <w:t xml:space="preserve">Refer participants to </w:t>
      </w:r>
      <w:r w:rsidR="00736B59">
        <w:rPr>
          <w:rStyle w:val="ATAEmphasis"/>
        </w:rPr>
        <w:t>Handout</w:t>
      </w:r>
      <w:r w:rsidRPr="00DF73D1">
        <w:rPr>
          <w:rStyle w:val="ATAEmphasis"/>
        </w:rPr>
        <w:t xml:space="preserve"> 6</w:t>
      </w:r>
      <w:r w:rsidR="000526F0" w:rsidRPr="00DF73D1">
        <w:rPr>
          <w:rStyle w:val="ATAEmphasis"/>
        </w:rPr>
        <w:t xml:space="preserve">.1: </w:t>
      </w:r>
      <w:r w:rsidR="009E065B" w:rsidRPr="00DF73D1">
        <w:rPr>
          <w:rStyle w:val="ATAEmphasis"/>
        </w:rPr>
        <w:t>Critical</w:t>
      </w:r>
      <w:r w:rsidR="000526F0" w:rsidRPr="00DF73D1">
        <w:rPr>
          <w:rStyle w:val="ATAEmphasis"/>
        </w:rPr>
        <w:t xml:space="preserve"> Asset Identification</w:t>
      </w:r>
      <w:r w:rsidRPr="00DF73D1">
        <w:rPr>
          <w:rStyle w:val="ATAEmphasis"/>
        </w:rPr>
        <w:t xml:space="preserve"> </w:t>
      </w:r>
      <w:r w:rsidR="00070A73">
        <w:rPr>
          <w:rStyle w:val="ATAEmphasis"/>
        </w:rPr>
        <w:t>Activity</w:t>
      </w:r>
      <w:r w:rsidR="000526F0">
        <w:t>.</w:t>
      </w:r>
    </w:p>
    <w:p w14:paraId="5808F1E9" w14:textId="2B3AF421" w:rsidR="00EE68B2" w:rsidRDefault="00EE68B2" w:rsidP="000526F0">
      <w:pPr>
        <w:pStyle w:val="ATABulletLevel01BodySlide"/>
      </w:pPr>
      <w:r>
        <w:t xml:space="preserve">Assign each team </w:t>
      </w:r>
      <w:r w:rsidR="005360E1">
        <w:t>four</w:t>
      </w:r>
      <w:r>
        <w:t xml:space="preserve"> facilit</w:t>
      </w:r>
      <w:r w:rsidR="005360E1">
        <w:t>ies so all sixteen facilities are assigned (one team will have the example in the first row of the table</w:t>
      </w:r>
      <w:r w:rsidR="00871CFA">
        <w:t>, there is light shading in the addendum to help distinguish the four sets</w:t>
      </w:r>
      <w:r w:rsidR="005360E1">
        <w:t>)</w:t>
      </w:r>
      <w:r>
        <w:t xml:space="preserve">. </w:t>
      </w:r>
    </w:p>
    <w:p w14:paraId="460B6F77" w14:textId="6833DE97" w:rsidR="000526F0" w:rsidRDefault="00DF73D1" w:rsidP="000526F0">
      <w:pPr>
        <w:pStyle w:val="ATABulletLevel01BodySlide"/>
      </w:pPr>
      <w:r>
        <w:t xml:space="preserve">Discuss the </w:t>
      </w:r>
      <w:r w:rsidR="00070A73">
        <w:t>activity</w:t>
      </w:r>
      <w:r>
        <w:t xml:space="preserve"> directions</w:t>
      </w:r>
      <w:r w:rsidR="000526F0">
        <w:t xml:space="preserve"> provided </w:t>
      </w:r>
      <w:r>
        <w:t>in the</w:t>
      </w:r>
      <w:r w:rsidR="000526F0">
        <w:t xml:space="preserve"> addendum</w:t>
      </w:r>
      <w:r w:rsidR="009B6B18">
        <w:t>:</w:t>
      </w:r>
    </w:p>
    <w:p w14:paraId="109F7F83" w14:textId="2C36731A" w:rsidR="00EE68B2" w:rsidRDefault="00EE68B2" w:rsidP="00EE68B2">
      <w:pPr>
        <w:pStyle w:val="ATABulletLevel02BodySlide"/>
      </w:pPr>
      <w:r>
        <w:t xml:space="preserve">Your facilitators will assign your team </w:t>
      </w:r>
      <w:r w:rsidR="005360E1">
        <w:t>four</w:t>
      </w:r>
      <w:r>
        <w:t xml:space="preserve"> facilit</w:t>
      </w:r>
      <w:r w:rsidR="005360E1">
        <w:t>ies</w:t>
      </w:r>
      <w:r>
        <w:t>.</w:t>
      </w:r>
    </w:p>
    <w:p w14:paraId="51EB882D" w14:textId="11B4787B" w:rsidR="00EE68B2" w:rsidRDefault="00EE68B2" w:rsidP="00EE68B2">
      <w:pPr>
        <w:pStyle w:val="ATABulletLevel02BodySlide"/>
      </w:pPr>
      <w:r>
        <w:t xml:space="preserve">Locate your team's </w:t>
      </w:r>
      <w:r w:rsidR="00871CFA">
        <w:t xml:space="preserve">four </w:t>
      </w:r>
      <w:r>
        <w:t>assigned critical infrastructure facilit</w:t>
      </w:r>
      <w:r w:rsidR="005360E1">
        <w:t>ies</w:t>
      </w:r>
      <w:r>
        <w:t xml:space="preserve"> in </w:t>
      </w:r>
      <w:r w:rsidRPr="00871CFA">
        <w:rPr>
          <w:i/>
        </w:rPr>
        <w:t>Table 1: Critical Asset Identification Matrix</w:t>
      </w:r>
      <w:r>
        <w:t xml:space="preserve">. </w:t>
      </w:r>
    </w:p>
    <w:p w14:paraId="53D3FA0B" w14:textId="46097EAC" w:rsidR="00EE68B2" w:rsidRDefault="00EE68B2" w:rsidP="00EE68B2">
      <w:pPr>
        <w:pStyle w:val="ATABulletLevel02BodySlide"/>
      </w:pPr>
      <w:r>
        <w:t>For your assigned facilit</w:t>
      </w:r>
      <w:r w:rsidR="005360E1">
        <w:t>ies</w:t>
      </w:r>
      <w:r>
        <w:t xml:space="preserve">, provide specific examples of assets for all four categories of critical assets (people, information, processes, and equipment). </w:t>
      </w:r>
    </w:p>
    <w:p w14:paraId="6CAE3786" w14:textId="19F5D7D3" w:rsidR="00EE68B2" w:rsidRDefault="00EE68B2" w:rsidP="00EE68B2">
      <w:pPr>
        <w:pStyle w:val="ATABulletLevel02BodySlide"/>
      </w:pPr>
      <w:r>
        <w:t>Write your answers in the spaces provided</w:t>
      </w:r>
      <w:r w:rsidR="00607A4E">
        <w:t>.</w:t>
      </w:r>
      <w:r>
        <w:t xml:space="preserve"> </w:t>
      </w:r>
    </w:p>
    <w:p w14:paraId="73A0298D" w14:textId="72950BE8" w:rsidR="00EE68B2" w:rsidRDefault="00EE68B2" w:rsidP="00EE68B2">
      <w:pPr>
        <w:pStyle w:val="ATABulletLevel02BodySlide"/>
      </w:pPr>
      <w:r>
        <w:t>Be prepared to share your answers with the class.</w:t>
      </w:r>
    </w:p>
    <w:p w14:paraId="7FF184DE" w14:textId="6ACAA02D" w:rsidR="00DF73D1" w:rsidRDefault="00DF73D1" w:rsidP="000526F0">
      <w:pPr>
        <w:pStyle w:val="ATABulletLevel01BodySlide"/>
      </w:pPr>
      <w:r>
        <w:t>Tell participants the first row is an example</w:t>
      </w:r>
      <w:r w:rsidR="00302BF2">
        <w:t>.</w:t>
      </w:r>
    </w:p>
    <w:p w14:paraId="3FC00D4F" w14:textId="00F98860" w:rsidR="000526F0" w:rsidRDefault="000526F0" w:rsidP="000526F0">
      <w:pPr>
        <w:pStyle w:val="ATABulletLevel01BodySlide"/>
      </w:pPr>
      <w:r>
        <w:t xml:space="preserve">Explain that although </w:t>
      </w:r>
      <w:r w:rsidR="00DF73D1">
        <w:t>participants</w:t>
      </w:r>
      <w:r>
        <w:t xml:space="preserve"> may not be able to identify a </w:t>
      </w:r>
      <w:r w:rsidR="009E065B">
        <w:t>critical</w:t>
      </w:r>
      <w:r>
        <w:t xml:space="preserve"> asset for every category, they should list as many assets as possible.</w:t>
      </w:r>
    </w:p>
    <w:p w14:paraId="45CB6AD0" w14:textId="3F635BD3" w:rsidR="000526F0" w:rsidRDefault="000526F0" w:rsidP="000526F0">
      <w:pPr>
        <w:pStyle w:val="ATABulletLevel01BodySlide"/>
      </w:pPr>
      <w:r>
        <w:t xml:space="preserve">Encourage participants to refer to the slides titled </w:t>
      </w:r>
      <w:r w:rsidR="009E065B">
        <w:t>Critical</w:t>
      </w:r>
      <w:r>
        <w:t xml:space="preserve"> Assets for examples of </w:t>
      </w:r>
      <w:r w:rsidR="009E065B">
        <w:t>critical</w:t>
      </w:r>
      <w:r>
        <w:t xml:space="preserve"> assets.</w:t>
      </w:r>
    </w:p>
    <w:p w14:paraId="27CD829C" w14:textId="5B546E6D" w:rsidR="000526F0" w:rsidRDefault="005360E1" w:rsidP="000526F0">
      <w:pPr>
        <w:pStyle w:val="ATABulletLevel01BodySlide"/>
      </w:pPr>
      <w:r>
        <w:t xml:space="preserve">Allow 20 minutes </w:t>
      </w:r>
      <w:r w:rsidR="00201DBD">
        <w:t xml:space="preserve">to complete </w:t>
      </w:r>
      <w:r>
        <w:t xml:space="preserve">this </w:t>
      </w:r>
      <w:r w:rsidR="00201DBD">
        <w:t>activity</w:t>
      </w:r>
      <w:r>
        <w:t>.</w:t>
      </w:r>
    </w:p>
    <w:p w14:paraId="4ED699F6" w14:textId="33BFF941" w:rsidR="007C5000" w:rsidRDefault="007C5000" w:rsidP="007C5000">
      <w:pPr>
        <w:pStyle w:val="ATABulletLevel01BodySlide"/>
      </w:pPr>
      <w:r>
        <w:t xml:space="preserve">Allow 10 minutes for the </w:t>
      </w:r>
      <w:r w:rsidR="00257F1E">
        <w:t>teams to read their answers for each critical infrastructure sector</w:t>
      </w:r>
      <w:r>
        <w:t>.</w:t>
      </w:r>
      <w:r w:rsidR="00DD620C">
        <w:t xml:space="preserve"> </w:t>
      </w:r>
    </w:p>
    <w:p w14:paraId="0F4DF2F9" w14:textId="5EBFF1A6" w:rsidR="005360E1" w:rsidRDefault="005360E1" w:rsidP="000526F0">
      <w:pPr>
        <w:pStyle w:val="ATABulletLevel01BodySlide"/>
      </w:pPr>
      <w:r>
        <w:t xml:space="preserve">After the completion of the </w:t>
      </w:r>
      <w:r w:rsidR="00070A73">
        <w:t>activity</w:t>
      </w:r>
      <w:r>
        <w:t xml:space="preserve">, be sure to ask participants </w:t>
      </w:r>
      <w:r w:rsidR="00732E9F">
        <w:t xml:space="preserve">whether </w:t>
      </w:r>
      <w:r>
        <w:t>they have any questions about identifying critical assets or anything else covered thus far.</w:t>
      </w:r>
    </w:p>
    <w:p w14:paraId="72C87D4B" w14:textId="49F3B753" w:rsidR="006F0F63" w:rsidRDefault="006F0F63" w:rsidP="000526F0">
      <w:pPr>
        <w:pStyle w:val="ATABulletLevel01BodySlide"/>
      </w:pPr>
      <w:r>
        <w:t xml:space="preserve">Tell participants that the next section discusses how to prioritize assets. </w:t>
      </w:r>
    </w:p>
    <w:p w14:paraId="176DC0F9" w14:textId="36CB8FAF" w:rsidR="00B71762" w:rsidRDefault="00B71762" w:rsidP="00302BF2">
      <w:pPr>
        <w:pStyle w:val="ATABody"/>
      </w:pPr>
      <w:r>
        <w:t xml:space="preserve"> </w:t>
      </w:r>
    </w:p>
    <w:p w14:paraId="71879C42" w14:textId="4B6D1984" w:rsidR="002C5D82" w:rsidRPr="00CE2442" w:rsidRDefault="002C5D82" w:rsidP="00CE244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ED4323">
        <w:trPr>
          <w:trHeight w:val="432"/>
        </w:trPr>
        <w:tc>
          <w:tcPr>
            <w:tcW w:w="8109" w:type="dxa"/>
            <w:shd w:val="clear" w:color="auto" w:fill="auto"/>
            <w:vAlign w:val="center"/>
          </w:tcPr>
          <w:p w14:paraId="7A82847D" w14:textId="78CE68CE" w:rsidR="002C5D82" w:rsidRPr="00EB497D" w:rsidRDefault="002C5D82" w:rsidP="0033171F">
            <w:pPr>
              <w:pStyle w:val="ATATopicHeading"/>
              <w:keepNext/>
            </w:pPr>
            <w:r w:rsidRPr="00807F5D">
              <w:t>Topic</w:t>
            </w:r>
            <w:r w:rsidRPr="005C650F">
              <w:t xml:space="preserve">: </w:t>
            </w:r>
            <w:r w:rsidR="003778F5" w:rsidRPr="003778F5">
              <w:t>Undesirable Consequences of Critical Asset Loss Analysis</w:t>
            </w:r>
          </w:p>
        </w:tc>
        <w:tc>
          <w:tcPr>
            <w:tcW w:w="1261" w:type="dxa"/>
            <w:shd w:val="clear" w:color="auto" w:fill="auto"/>
            <w:vAlign w:val="center"/>
          </w:tcPr>
          <w:p w14:paraId="7C219AA1" w14:textId="5F9D8EFF" w:rsidR="002C5D82" w:rsidRPr="00EB497D" w:rsidRDefault="001E1AC6" w:rsidP="0033171F">
            <w:pPr>
              <w:pStyle w:val="ATATopicTime"/>
              <w:keepNext/>
            </w:pPr>
            <w:r>
              <w:t>85</w:t>
            </w:r>
            <w:r w:rsidR="002C5D82" w:rsidRPr="00484700">
              <w:t xml:space="preserve"> Minutes</w:t>
            </w:r>
          </w:p>
        </w:tc>
      </w:tr>
    </w:tbl>
    <w:p w14:paraId="251066B5" w14:textId="77777777" w:rsidR="00176DBF" w:rsidRDefault="00176DBF" w:rsidP="00176DBF">
      <w:pPr>
        <w:pStyle w:val="ATABody"/>
      </w:pPr>
    </w:p>
    <w:p w14:paraId="0140E2A8" w14:textId="77777777" w:rsidR="00176DBF" w:rsidRDefault="00176DBF" w:rsidP="00176DBF">
      <w:pPr>
        <w:pStyle w:val="ATABody"/>
      </w:pPr>
      <w:r>
        <w:t>Enabling Learning Objective:</w:t>
      </w:r>
    </w:p>
    <w:p w14:paraId="0FA06A7D" w14:textId="0E42D626" w:rsidR="00B17779" w:rsidRDefault="003778F5" w:rsidP="003778F5">
      <w:pPr>
        <w:pStyle w:val="ATABulletLevel01BodySlide"/>
      </w:pPr>
      <w:r w:rsidRPr="003778F5">
        <w:t>Determine the negative consequences of a terrorist attack on critical assets</w:t>
      </w:r>
      <w:r w:rsidR="00B17779">
        <w:t>.</w:t>
      </w:r>
    </w:p>
    <w:p w14:paraId="289B229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016557" w:rsidRPr="00F61D07" w14:paraId="2B091ACD" w14:textId="77777777" w:rsidTr="00016557">
        <w:trPr>
          <w:trHeight w:val="432"/>
        </w:trPr>
        <w:tc>
          <w:tcPr>
            <w:tcW w:w="4656" w:type="pct"/>
            <w:shd w:val="clear" w:color="auto" w:fill="DDDDDD"/>
            <w:vAlign w:val="center"/>
          </w:tcPr>
          <w:p w14:paraId="1295A83F" w14:textId="6E2D4841" w:rsidR="00016557" w:rsidRPr="00DF2552" w:rsidRDefault="00016557" w:rsidP="00E939BB">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10</w:t>
            </w:r>
            <w:r w:rsidR="00656EE1">
              <w:rPr>
                <w:noProof/>
              </w:rPr>
              <w:fldChar w:fldCharType="end"/>
            </w:r>
            <w:r>
              <w:rPr>
                <w:noProof/>
              </w:rPr>
              <w:t xml:space="preserve"> </w:t>
            </w:r>
            <w:r w:rsidR="00E939BB">
              <w:rPr>
                <w:noProof/>
              </w:rPr>
              <w:t>Protecting Critical Assets</w:t>
            </w:r>
            <w:r w:rsidR="00DD620C">
              <w:rPr>
                <w:noProof/>
              </w:rPr>
              <w:t xml:space="preserve"> </w:t>
            </w:r>
          </w:p>
        </w:tc>
        <w:tc>
          <w:tcPr>
            <w:tcW w:w="344" w:type="pct"/>
            <w:shd w:val="clear" w:color="auto" w:fill="DDDDDD"/>
            <w:vAlign w:val="center"/>
          </w:tcPr>
          <w:p w14:paraId="12644072" w14:textId="02834E2A" w:rsidR="00016557" w:rsidRPr="005D57E5" w:rsidRDefault="00016557" w:rsidP="00ED4323">
            <w:pPr>
              <w:jc w:val="center"/>
            </w:pPr>
          </w:p>
        </w:tc>
      </w:tr>
      <w:tr w:rsidR="002C5D82" w:rsidRPr="00F61D07" w14:paraId="54776883" w14:textId="77777777" w:rsidTr="00ED4323">
        <w:tc>
          <w:tcPr>
            <w:tcW w:w="5000" w:type="pct"/>
            <w:gridSpan w:val="2"/>
            <w:shd w:val="clear" w:color="auto" w:fill="EAEAEA"/>
            <w:tcMar>
              <w:left w:w="72" w:type="dxa"/>
              <w:right w:w="72" w:type="dxa"/>
            </w:tcMar>
          </w:tcPr>
          <w:p w14:paraId="4D9BA821" w14:textId="47B2EE94" w:rsidR="005734AB" w:rsidRDefault="00016557" w:rsidP="005734AB">
            <w:pPr>
              <w:pStyle w:val="ATABulletLevel01BodySlide"/>
            </w:pPr>
            <w:r>
              <w:t>Cannot</w:t>
            </w:r>
            <w:r w:rsidR="005734AB">
              <w:t xml:space="preserve"> protect all </w:t>
            </w:r>
            <w:r w:rsidR="009045BF">
              <w:t>critical infrastructure</w:t>
            </w:r>
            <w:r w:rsidR="005734AB">
              <w:t xml:space="preserve"> assets</w:t>
            </w:r>
          </w:p>
          <w:p w14:paraId="678DE85B" w14:textId="62BE4AD2" w:rsidR="005734AB" w:rsidRDefault="00016557" w:rsidP="005734AB">
            <w:pPr>
              <w:pStyle w:val="ATABulletLevel01BodySlide"/>
            </w:pPr>
            <w:r>
              <w:t>P</w:t>
            </w:r>
            <w:r w:rsidR="005734AB">
              <w:t xml:space="preserve">rioritize all </w:t>
            </w:r>
            <w:r w:rsidR="00E939BB">
              <w:t xml:space="preserve">critical </w:t>
            </w:r>
            <w:r w:rsidR="005734AB">
              <w:t>assets according to their importance</w:t>
            </w:r>
          </w:p>
          <w:p w14:paraId="5555B7C2" w14:textId="160DA51C" w:rsidR="002C5D82" w:rsidRPr="00B7142E" w:rsidRDefault="00E939BB" w:rsidP="00E939BB">
            <w:pPr>
              <w:pStyle w:val="ATABulletLevel01BodySlide"/>
            </w:pPr>
            <w:r>
              <w:t>Analyze critical assets</w:t>
            </w:r>
            <w:r w:rsidR="005734AB">
              <w:t xml:space="preserve"> </w:t>
            </w:r>
            <w:r>
              <w:t>to</w:t>
            </w:r>
            <w:r w:rsidR="005734AB">
              <w:t xml:space="preserve"> determine which to protect</w:t>
            </w:r>
          </w:p>
        </w:tc>
      </w:tr>
      <w:tr w:rsidR="002C5D82" w:rsidRPr="00F61D07" w14:paraId="5DB116B8" w14:textId="77777777" w:rsidTr="00E1334A">
        <w:tc>
          <w:tcPr>
            <w:tcW w:w="5000" w:type="pct"/>
            <w:gridSpan w:val="2"/>
            <w:shd w:val="clear" w:color="auto" w:fill="EAEAEA"/>
            <w:vAlign w:val="center"/>
          </w:tcPr>
          <w:p w14:paraId="03F15E08" w14:textId="77777777" w:rsidR="002C5D82" w:rsidRPr="0020077B" w:rsidRDefault="002C5D82" w:rsidP="00B56AFA">
            <w:pPr>
              <w:pStyle w:val="ATAGraphicDescription"/>
            </w:pPr>
            <w:r w:rsidRPr="0020077B">
              <w:t xml:space="preserve">Graphic Description: </w:t>
            </w:r>
            <w:r>
              <w:t xml:space="preserve">No Graphic </w:t>
            </w:r>
          </w:p>
        </w:tc>
      </w:tr>
    </w:tbl>
    <w:p w14:paraId="6DC18B6D" w14:textId="77777777" w:rsidR="002C5D82" w:rsidRPr="00DA2DA3" w:rsidRDefault="002C5D82" w:rsidP="002C5D82">
      <w:pPr>
        <w:pStyle w:val="ATABody"/>
      </w:pPr>
    </w:p>
    <w:p w14:paraId="4A0537EE" w14:textId="5E804D3D" w:rsidR="00E939BB" w:rsidRDefault="00E939BB" w:rsidP="002C5D82">
      <w:pPr>
        <w:pStyle w:val="ATABulletLevel01BodySlide"/>
      </w:pPr>
      <w:r>
        <w:lastRenderedPageBreak/>
        <w:t xml:space="preserve">Explain that it is not possible or practical to protect all of the critical assets of all a nation’s or region’s critical infrastructure assets — not even all the assets of a particular facility can be protected. </w:t>
      </w:r>
    </w:p>
    <w:p w14:paraId="127F020C" w14:textId="39494117" w:rsidR="00E939BB" w:rsidRDefault="00E939BB" w:rsidP="002C5D82">
      <w:pPr>
        <w:pStyle w:val="ATABulletLevel01BodySlide"/>
      </w:pPr>
      <w:r>
        <w:t xml:space="preserve">Explain that, because of this, participants must prioritize all assets according to their importance by conducting an undesirable consequences of critical asset loss analysis. </w:t>
      </w:r>
    </w:p>
    <w:p w14:paraId="6999E562" w14:textId="77777777" w:rsidR="00717DC8" w:rsidRDefault="00717DC8" w:rsidP="00717DC8">
      <w:pPr>
        <w:pStyle w:val="ATABulletLevel02BodySlide"/>
      </w:pPr>
      <w:r>
        <w:t xml:space="preserve">The prioritization of assets involves weighing the consequences of loss against the probability of a specific threat. </w:t>
      </w:r>
    </w:p>
    <w:p w14:paraId="7F96FBF5" w14:textId="761EE38A" w:rsidR="00717DC8" w:rsidRDefault="00717DC8" w:rsidP="00717DC8">
      <w:pPr>
        <w:pStyle w:val="ATABulletLevel02BodySlide"/>
      </w:pPr>
      <w:r>
        <w:t>The three-step prioritization process is the undesirable consequences of critical asset loss analysis presented in the next few slides.</w:t>
      </w:r>
      <w:r w:rsidR="00DD620C">
        <w:t xml:space="preserve"> </w:t>
      </w:r>
    </w:p>
    <w:p w14:paraId="350EB4BB" w14:textId="76A2F285" w:rsidR="002C5D82" w:rsidRDefault="00E939BB" w:rsidP="002C5D82">
      <w:pPr>
        <w:pStyle w:val="ATABulletLevel01BodySlide"/>
      </w:pPr>
      <w:r>
        <w:t>Tell participants this analysis will help facility managers decide which critical assets to protect</w:t>
      </w:r>
      <w:r w:rsidR="002C5D82">
        <w:t>.</w:t>
      </w:r>
    </w:p>
    <w:p w14:paraId="1EBFC016" w14:textId="77777777" w:rsidR="00F41F9F" w:rsidRDefault="00F41F9F" w:rsidP="00F41F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7701FC" w:rsidRPr="00F61D07" w14:paraId="599F771B" w14:textId="77777777" w:rsidTr="007701FC">
        <w:trPr>
          <w:trHeight w:val="432"/>
        </w:trPr>
        <w:tc>
          <w:tcPr>
            <w:tcW w:w="4657" w:type="pct"/>
            <w:shd w:val="clear" w:color="auto" w:fill="DDDDDD"/>
            <w:vAlign w:val="center"/>
          </w:tcPr>
          <w:p w14:paraId="0A452BC0" w14:textId="77777777" w:rsidR="00AA4E17" w:rsidRDefault="007701FC" w:rsidP="007701FC">
            <w:pPr>
              <w:pStyle w:val="ATASlideNoteHeading"/>
              <w:rPr>
                <w:noProof/>
              </w:rPr>
            </w:pPr>
            <w:r w:rsidRPr="00AA3B58">
              <w:t>Slide</w:t>
            </w:r>
            <w:r>
              <w:t xml:space="preserve"> </w:t>
            </w:r>
            <w:r w:rsidR="00656EE1">
              <w:fldChar w:fldCharType="begin"/>
            </w:r>
            <w:r w:rsidR="00656EE1">
              <w:instrText xml:space="preserve"> SEQ atasli</w:instrText>
            </w:r>
            <w:r w:rsidR="00656EE1">
              <w:instrText xml:space="preserve">de \s </w:instrText>
            </w:r>
            <w:r w:rsidR="00656EE1">
              <w:fldChar w:fldCharType="separate"/>
            </w:r>
            <w:r w:rsidR="006F0F63">
              <w:rPr>
                <w:noProof/>
              </w:rPr>
              <w:t>11</w:t>
            </w:r>
            <w:r w:rsidR="00656EE1">
              <w:rPr>
                <w:noProof/>
              </w:rPr>
              <w:fldChar w:fldCharType="end"/>
            </w:r>
            <w:r>
              <w:rPr>
                <w:noProof/>
              </w:rPr>
              <w:t xml:space="preserve"> </w:t>
            </w:r>
            <w:r w:rsidRPr="00B71762">
              <w:rPr>
                <w:noProof/>
              </w:rPr>
              <w:t>Undesirable Consequences of Critical Asset Loss Analysis</w:t>
            </w:r>
            <w:r>
              <w:rPr>
                <w:noProof/>
              </w:rPr>
              <w:t xml:space="preserve"> </w:t>
            </w:r>
          </w:p>
          <w:p w14:paraId="272A263A" w14:textId="313B8720" w:rsidR="007701FC" w:rsidRPr="00DF2552" w:rsidRDefault="007701FC" w:rsidP="0001712C">
            <w:pPr>
              <w:pStyle w:val="ATASlideNoteHeading"/>
              <w:ind w:left="1757" w:hanging="763"/>
            </w:pPr>
            <w:r>
              <w:rPr>
                <w:noProof/>
              </w:rPr>
              <w:t>(</w:t>
            </w:r>
            <w:r w:rsidR="0001712C">
              <w:rPr>
                <w:noProof/>
              </w:rPr>
              <w:t>Workbook</w:t>
            </w:r>
            <w:r>
              <w:rPr>
                <w:noProof/>
              </w:rPr>
              <w:t xml:space="preserve"> 6.2)</w:t>
            </w:r>
          </w:p>
        </w:tc>
        <w:tc>
          <w:tcPr>
            <w:tcW w:w="343" w:type="pct"/>
            <w:shd w:val="clear" w:color="auto" w:fill="DDDDDD"/>
            <w:vAlign w:val="center"/>
          </w:tcPr>
          <w:p w14:paraId="170944C2" w14:textId="0C5C32A5" w:rsidR="007701FC" w:rsidRPr="005D57E5" w:rsidRDefault="0001712C" w:rsidP="00ED4323">
            <w:pPr>
              <w:jc w:val="center"/>
            </w:pPr>
            <w:r>
              <w:rPr>
                <w:noProof/>
              </w:rPr>
              <w:drawing>
                <wp:inline distT="0" distB="0" distL="0" distR="0" wp14:anchorId="480FA893" wp14:editId="1BC2F7EE">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ED4323" w:rsidRPr="00F61D07" w14:paraId="53ACB99B" w14:textId="77777777" w:rsidTr="00ED4323">
        <w:tc>
          <w:tcPr>
            <w:tcW w:w="5000" w:type="pct"/>
            <w:gridSpan w:val="2"/>
            <w:shd w:val="clear" w:color="auto" w:fill="EAEAEA"/>
            <w:tcMar>
              <w:left w:w="72" w:type="dxa"/>
              <w:right w:w="72" w:type="dxa"/>
            </w:tcMar>
          </w:tcPr>
          <w:p w14:paraId="3EA4708D" w14:textId="6AFF66DE" w:rsidR="00BA2B70" w:rsidRDefault="001C7073" w:rsidP="00BA2B70">
            <w:pPr>
              <w:pStyle w:val="ATABulletLevel01BodySlide"/>
            </w:pPr>
            <w:r>
              <w:t xml:space="preserve">The steps </w:t>
            </w:r>
            <w:r w:rsidR="00AA4E17">
              <w:t>are</w:t>
            </w:r>
            <w:r w:rsidR="0025366B">
              <w:t>:</w:t>
            </w:r>
          </w:p>
          <w:p w14:paraId="6B2FE046" w14:textId="49BEB166" w:rsidR="005734AB" w:rsidRDefault="005734AB" w:rsidP="00BA2B70">
            <w:pPr>
              <w:pStyle w:val="ATANumLevel02BodySlide"/>
            </w:pPr>
            <w:r>
              <w:t xml:space="preserve">Specify the undesirable consequences of loss for each </w:t>
            </w:r>
            <w:r w:rsidR="009E065B">
              <w:t>critical</w:t>
            </w:r>
            <w:r>
              <w:t xml:space="preserve"> asset</w:t>
            </w:r>
          </w:p>
          <w:p w14:paraId="26BBD1B8" w14:textId="77777777" w:rsidR="005734AB" w:rsidRDefault="005734AB" w:rsidP="00BA2B70">
            <w:pPr>
              <w:pStyle w:val="ATANumLevel02BodySlide"/>
            </w:pPr>
            <w:r>
              <w:t>Determine the levels (high, medium, low) of the undesirable consequences of loss for each asset</w:t>
            </w:r>
          </w:p>
          <w:p w14:paraId="55A91C3A" w14:textId="6B7287F3" w:rsidR="00ED4323" w:rsidRPr="00B7142E" w:rsidRDefault="005734AB" w:rsidP="00BA2B70">
            <w:pPr>
              <w:pStyle w:val="ATANumLevel02BodySlide"/>
            </w:pPr>
            <w:r>
              <w:t>Determine the probability of occurrence of undesirable events</w:t>
            </w:r>
          </w:p>
        </w:tc>
      </w:tr>
      <w:tr w:rsidR="00ED4323" w:rsidRPr="00F61D07" w14:paraId="123812E2" w14:textId="77777777" w:rsidTr="00ED4323">
        <w:tc>
          <w:tcPr>
            <w:tcW w:w="5000" w:type="pct"/>
            <w:gridSpan w:val="2"/>
            <w:shd w:val="clear" w:color="auto" w:fill="EAEAEA"/>
            <w:vAlign w:val="center"/>
          </w:tcPr>
          <w:p w14:paraId="245955AA" w14:textId="77777777" w:rsidR="00ED4323" w:rsidRPr="0020077B" w:rsidRDefault="00ED4323" w:rsidP="00ED4323">
            <w:pPr>
              <w:pStyle w:val="ATAGraphicDescription"/>
            </w:pPr>
            <w:r w:rsidRPr="0020077B">
              <w:t xml:space="preserve">Graphic Description: </w:t>
            </w:r>
            <w:r>
              <w:t xml:space="preserve">No Graphic </w:t>
            </w:r>
          </w:p>
        </w:tc>
      </w:tr>
    </w:tbl>
    <w:p w14:paraId="3D38DB1E" w14:textId="77777777" w:rsidR="00F41F9F" w:rsidRDefault="00F41F9F" w:rsidP="00F41F9F">
      <w:pPr>
        <w:pStyle w:val="ATABody"/>
      </w:pPr>
    </w:p>
    <w:p w14:paraId="0574C3DB" w14:textId="0E82101D" w:rsidR="00ED4323" w:rsidRDefault="005734AB" w:rsidP="005734AB">
      <w:pPr>
        <w:pStyle w:val="ATABulletLevel01BodySlide"/>
      </w:pPr>
      <w:r>
        <w:t xml:space="preserve">Tell participants </w:t>
      </w:r>
      <w:r w:rsidR="00CC47E3">
        <w:t>the next section presents</w:t>
      </w:r>
      <w:r>
        <w:t xml:space="preserve"> each step of the</w:t>
      </w:r>
      <w:r w:rsidR="007701FC">
        <w:t xml:space="preserve"> analysis</w:t>
      </w:r>
      <w:r>
        <w:t>.</w:t>
      </w:r>
    </w:p>
    <w:p w14:paraId="607D120F" w14:textId="45800DAC" w:rsidR="007701FC" w:rsidRDefault="007701FC" w:rsidP="007701FC">
      <w:pPr>
        <w:pStyle w:val="ATABulletLevel01BodySlide"/>
      </w:pPr>
      <w:r>
        <w:t xml:space="preserve">Tell participants that as you </w:t>
      </w:r>
      <w:r w:rsidR="00E71129">
        <w:t>present</w:t>
      </w:r>
      <w:r>
        <w:t xml:space="preserve"> each step of the undesirable consequences of critical asset loss analysis, you will first review the items on the slide</w:t>
      </w:r>
      <w:r w:rsidR="00E71129">
        <w:t>s</w:t>
      </w:r>
      <w:r>
        <w:t xml:space="preserve"> to explain the steps and then refer to various sections within</w:t>
      </w:r>
      <w:r w:rsidR="001C7073">
        <w:t xml:space="preserve"> the addendum.</w:t>
      </w:r>
      <w:r>
        <w:t xml:space="preserve"> </w:t>
      </w:r>
    </w:p>
    <w:p w14:paraId="1CED8E69" w14:textId="231C123C" w:rsidR="007701FC" w:rsidRDefault="007701FC" w:rsidP="005734AB">
      <w:pPr>
        <w:pStyle w:val="ATABulletLevel01BodySlide"/>
      </w:pPr>
      <w:r>
        <w:t>Explain that by discussing the steps in this manner and by using an example facility, participants will get a better understanding of how to complete the analysis.</w:t>
      </w:r>
    </w:p>
    <w:p w14:paraId="2D384E67" w14:textId="603190A3" w:rsidR="00CD460A" w:rsidRDefault="00CD460A" w:rsidP="00CD460A">
      <w:pPr>
        <w:pStyle w:val="ATABulletLevel01BodySlide"/>
      </w:pPr>
      <w:r>
        <w:t xml:space="preserve">Refer participants to </w:t>
      </w:r>
      <w:r w:rsidR="0001712C">
        <w:rPr>
          <w:rStyle w:val="ATAEmphasis"/>
        </w:rPr>
        <w:t>Workbook</w:t>
      </w:r>
      <w:r w:rsidRPr="009C7E4F">
        <w:rPr>
          <w:rStyle w:val="ATAEmphasis"/>
        </w:rPr>
        <w:t xml:space="preserve"> 6.2: Undesirable Consequences of Critical Asset Loss Analysis</w:t>
      </w:r>
      <w:r>
        <w:rPr>
          <w:rStyle w:val="ATAEmphasis"/>
        </w:rPr>
        <w:t xml:space="preserve">, </w:t>
      </w:r>
      <w:r w:rsidRPr="009C7E4F">
        <w:t>then to</w:t>
      </w:r>
      <w:r>
        <w:rPr>
          <w:rStyle w:val="ATAEmphasis"/>
        </w:rPr>
        <w:t xml:space="preserve"> </w:t>
      </w:r>
      <w:r w:rsidRPr="009C7E4F">
        <w:rPr>
          <w:i/>
        </w:rPr>
        <w:t>Table 1: Asset Protection Decision Matrix — Critical Asset Identification</w:t>
      </w:r>
      <w:r>
        <w:t xml:space="preserve">. </w:t>
      </w:r>
    </w:p>
    <w:p w14:paraId="64249F42" w14:textId="77777777" w:rsidR="00CD460A" w:rsidRDefault="00CD460A" w:rsidP="00CD460A">
      <w:pPr>
        <w:pStyle w:val="ATABulletLevel01BodySlide"/>
      </w:pPr>
      <w:r>
        <w:t>Explain that participants should assume they have already identified the critical assets of the water treatment facility that appear in the first column of the table.</w:t>
      </w:r>
    </w:p>
    <w:p w14:paraId="6BFE8FA6" w14:textId="77777777" w:rsidR="00CD460A" w:rsidRDefault="00CD460A" w:rsidP="00CD460A">
      <w:pPr>
        <w:pStyle w:val="ATABulletLevel01BodySlide"/>
      </w:pPr>
      <w:r>
        <w:t>Explain that while only one asset per category appears in the addendum, participants should list all assets when using this table in the future to conduct their own analysis.</w:t>
      </w:r>
    </w:p>
    <w:p w14:paraId="7AD60373" w14:textId="77777777" w:rsidR="00CB28F4" w:rsidRDefault="00CB28F4" w:rsidP="009C7E4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9C7E4F" w:rsidRPr="00F61D07" w14:paraId="701027A1" w14:textId="77777777" w:rsidTr="009C7E4F">
        <w:trPr>
          <w:trHeight w:val="432"/>
        </w:trPr>
        <w:tc>
          <w:tcPr>
            <w:tcW w:w="4657" w:type="pct"/>
            <w:shd w:val="clear" w:color="auto" w:fill="DDDDDD"/>
            <w:vAlign w:val="center"/>
          </w:tcPr>
          <w:p w14:paraId="1CEE024B" w14:textId="0126E454" w:rsidR="009C7E4F" w:rsidRPr="00DF2552" w:rsidRDefault="009C7E4F" w:rsidP="006266A9">
            <w:pPr>
              <w:pStyle w:val="ATASlideNoteHeading"/>
              <w:ind w:left="1022" w:hanging="950"/>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12</w:t>
            </w:r>
            <w:r w:rsidR="00656EE1">
              <w:rPr>
                <w:noProof/>
              </w:rPr>
              <w:fldChar w:fldCharType="end"/>
            </w:r>
            <w:r>
              <w:rPr>
                <w:noProof/>
              </w:rPr>
              <w:t xml:space="preserve"> </w:t>
            </w:r>
            <w:r w:rsidRPr="00B71762">
              <w:rPr>
                <w:noProof/>
              </w:rPr>
              <w:t xml:space="preserve">Specify </w:t>
            </w:r>
            <w:r>
              <w:rPr>
                <w:noProof/>
              </w:rPr>
              <w:t xml:space="preserve">the </w:t>
            </w:r>
            <w:r w:rsidRPr="00B71762">
              <w:rPr>
                <w:noProof/>
              </w:rPr>
              <w:t>Undesirable Consequences of Loss</w:t>
            </w:r>
            <w:r>
              <w:t xml:space="preserve"> for each Critical Asset (1 of 2) </w:t>
            </w:r>
          </w:p>
        </w:tc>
        <w:tc>
          <w:tcPr>
            <w:tcW w:w="343" w:type="pct"/>
            <w:shd w:val="clear" w:color="auto" w:fill="DDDDDD"/>
            <w:vAlign w:val="center"/>
          </w:tcPr>
          <w:p w14:paraId="71DAC04C" w14:textId="1FD9C9FE" w:rsidR="009C7E4F" w:rsidRPr="005D57E5" w:rsidRDefault="009C7E4F" w:rsidP="00611753">
            <w:pPr>
              <w:jc w:val="center"/>
            </w:pPr>
          </w:p>
        </w:tc>
      </w:tr>
      <w:tr w:rsidR="00CB28F4" w:rsidRPr="00F61D07" w14:paraId="7D2853AF" w14:textId="77777777" w:rsidTr="007701FC">
        <w:trPr>
          <w:cantSplit/>
        </w:trPr>
        <w:tc>
          <w:tcPr>
            <w:tcW w:w="5000" w:type="pct"/>
            <w:gridSpan w:val="2"/>
            <w:shd w:val="clear" w:color="auto" w:fill="EAEAEA"/>
            <w:tcMar>
              <w:left w:w="72" w:type="dxa"/>
              <w:right w:w="72" w:type="dxa"/>
            </w:tcMar>
          </w:tcPr>
          <w:p w14:paraId="637EBDCB" w14:textId="4B1EC0C1" w:rsidR="00CB28F4" w:rsidRDefault="00CB28F4" w:rsidP="00CB28F4">
            <w:pPr>
              <w:pStyle w:val="ATABulletLevel01BodySlide"/>
            </w:pPr>
            <w:r>
              <w:t xml:space="preserve">Define the anticipated negative </w:t>
            </w:r>
            <w:r w:rsidR="009C7E4F">
              <w:t>effect</w:t>
            </w:r>
            <w:r w:rsidR="00A83AA5">
              <w:t>s</w:t>
            </w:r>
            <w:r>
              <w:t xml:space="preserve"> from a specific type of </w:t>
            </w:r>
            <w:r w:rsidRPr="00A109F3">
              <w:rPr>
                <w:rStyle w:val="ATAEmphasis"/>
              </w:rPr>
              <w:t>threat</w:t>
            </w:r>
            <w:r>
              <w:t>:</w:t>
            </w:r>
          </w:p>
          <w:p w14:paraId="1044000C" w14:textId="00AE8638" w:rsidR="00CB28F4" w:rsidRDefault="00CB28F4" w:rsidP="00CB28F4">
            <w:pPr>
              <w:pStyle w:val="ATABulletLevel02BodySlide"/>
            </w:pPr>
            <w:r>
              <w:t xml:space="preserve">Terrorist </w:t>
            </w:r>
            <w:r w:rsidR="009C7E4F">
              <w:t>attack</w:t>
            </w:r>
          </w:p>
          <w:p w14:paraId="1BC28409" w14:textId="77777777" w:rsidR="00CB28F4" w:rsidRDefault="00CB28F4" w:rsidP="00CB28F4">
            <w:pPr>
              <w:pStyle w:val="ATABulletLevel02BodySlide"/>
            </w:pPr>
            <w:r>
              <w:t>Natural disaster</w:t>
            </w:r>
          </w:p>
          <w:p w14:paraId="104FFF2D" w14:textId="425FBD0E" w:rsidR="00CB28F4" w:rsidRDefault="00CB28F4" w:rsidP="00CB28F4">
            <w:pPr>
              <w:pStyle w:val="ATABulletLevel02BodySlide"/>
            </w:pPr>
            <w:r>
              <w:t>Biochemical attack</w:t>
            </w:r>
          </w:p>
          <w:p w14:paraId="36CD4DA4" w14:textId="13EDA3FE" w:rsidR="00CB28F4" w:rsidRPr="00B7142E" w:rsidRDefault="00CB28F4" w:rsidP="00CB28F4">
            <w:pPr>
              <w:pStyle w:val="ATABulletLevel02BodySlide"/>
            </w:pPr>
            <w:r>
              <w:t>Other</w:t>
            </w:r>
            <w:r w:rsidR="00FA07E3">
              <w:t xml:space="preserve"> threat</w:t>
            </w:r>
          </w:p>
        </w:tc>
      </w:tr>
      <w:tr w:rsidR="00CB28F4" w:rsidRPr="00F61D07" w14:paraId="3E3B8D38" w14:textId="77777777" w:rsidTr="00611753">
        <w:tc>
          <w:tcPr>
            <w:tcW w:w="5000" w:type="pct"/>
            <w:gridSpan w:val="2"/>
            <w:shd w:val="clear" w:color="auto" w:fill="EAEAEA"/>
            <w:vAlign w:val="center"/>
          </w:tcPr>
          <w:p w14:paraId="0F1F48E1" w14:textId="3BAACF20" w:rsidR="00CB28F4" w:rsidRPr="0020077B" w:rsidRDefault="00CB28F4" w:rsidP="00DA7E0D">
            <w:pPr>
              <w:pStyle w:val="ATAGraphicDescription"/>
            </w:pPr>
            <w:r w:rsidRPr="0020077B">
              <w:t xml:space="preserve">Graphic Description: </w:t>
            </w:r>
            <w:r w:rsidR="00DA7E0D">
              <w:t>Aftermath of car bomb</w:t>
            </w:r>
            <w:r>
              <w:t xml:space="preserve"> </w:t>
            </w:r>
          </w:p>
        </w:tc>
      </w:tr>
    </w:tbl>
    <w:p w14:paraId="10384593" w14:textId="77777777" w:rsidR="002C5D82" w:rsidRDefault="002C5D82" w:rsidP="002C5D82">
      <w:pPr>
        <w:pStyle w:val="ATABody"/>
      </w:pPr>
    </w:p>
    <w:p w14:paraId="67FCC532" w14:textId="36776DCC" w:rsidR="00A109F3" w:rsidRDefault="00A109F3" w:rsidP="007D00E2">
      <w:pPr>
        <w:pStyle w:val="ATABulletLevel01BodySlide"/>
      </w:pPr>
      <w:r>
        <w:lastRenderedPageBreak/>
        <w:t xml:space="preserve">Define </w:t>
      </w:r>
      <w:r w:rsidRPr="00A109F3">
        <w:rPr>
          <w:rStyle w:val="ATAEmphasis"/>
        </w:rPr>
        <w:t>threat</w:t>
      </w:r>
      <w:r>
        <w:t xml:space="preserve">: </w:t>
      </w:r>
      <w:r w:rsidR="007D00E2">
        <w:t xml:space="preserve">natural or man-made occurrence, </w:t>
      </w:r>
      <w:r w:rsidR="007D00E2" w:rsidRPr="007D00E2">
        <w:t>individual</w:t>
      </w:r>
      <w:r w:rsidR="007D00E2">
        <w:t>, or action that has or indicates the potential to harm life, information, operations</w:t>
      </w:r>
      <w:r w:rsidR="00703C11">
        <w:t>,</w:t>
      </w:r>
      <w:r w:rsidR="007D00E2">
        <w:t xml:space="preserve"> the environment, and/or property</w:t>
      </w:r>
      <w:r>
        <w:t>.</w:t>
      </w:r>
    </w:p>
    <w:p w14:paraId="6BFAA9E0" w14:textId="2FB3A1AB" w:rsidR="00027FEC" w:rsidRDefault="00027FEC" w:rsidP="009C7E4F">
      <w:pPr>
        <w:pStyle w:val="ATABulletLevel01BodySlide"/>
      </w:pPr>
      <w:r>
        <w:t xml:space="preserve">Explain that the </w:t>
      </w:r>
      <w:r w:rsidR="001C7073">
        <w:t>steps</w:t>
      </w:r>
      <w:r>
        <w:t xml:space="preserve"> for deciding which critical assets to protect begin with specifying the undesirable consequences of loss for each critical asset you have identified. </w:t>
      </w:r>
    </w:p>
    <w:p w14:paraId="00945785" w14:textId="5475B382" w:rsidR="00027FEC" w:rsidRDefault="00027FEC" w:rsidP="009C7E4F">
      <w:pPr>
        <w:pStyle w:val="ATABulletLevel01BodySlide"/>
      </w:pPr>
      <w:r>
        <w:t xml:space="preserve">Explain that to do this, </w:t>
      </w:r>
      <w:r w:rsidR="006266A9">
        <w:t xml:space="preserve">participants </w:t>
      </w:r>
      <w:r>
        <w:t>must first define the anticipated negative effects from a specific type of threat</w:t>
      </w:r>
      <w:r w:rsidR="00E71129">
        <w:t>,</w:t>
      </w:r>
      <w:r>
        <w:t xml:space="preserve"> for example, terrorist </w:t>
      </w:r>
      <w:r w:rsidR="0039551A">
        <w:t>attack</w:t>
      </w:r>
      <w:r>
        <w:t xml:space="preserve">, natural disaster, biochemical attack, vandalism, theft, </w:t>
      </w:r>
      <w:r w:rsidR="0039551A">
        <w:t xml:space="preserve">criminal activities, </w:t>
      </w:r>
      <w:r>
        <w:t>or other threats</w:t>
      </w:r>
      <w:r w:rsidR="006A55B3">
        <w:t>, like a cyber-attack</w:t>
      </w:r>
      <w:r>
        <w:t>.</w:t>
      </w:r>
    </w:p>
    <w:p w14:paraId="139717A4" w14:textId="77777777" w:rsidR="00CB28F4" w:rsidRDefault="00CB28F4"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CD460A" w:rsidRPr="00F61D07" w14:paraId="0D0F34EF" w14:textId="77777777" w:rsidTr="00CD460A">
        <w:trPr>
          <w:trHeight w:val="432"/>
        </w:trPr>
        <w:tc>
          <w:tcPr>
            <w:tcW w:w="4657" w:type="pct"/>
            <w:shd w:val="clear" w:color="auto" w:fill="DDDDDD"/>
            <w:vAlign w:val="center"/>
          </w:tcPr>
          <w:p w14:paraId="0FE740BE" w14:textId="3358891B" w:rsidR="00CD460A" w:rsidRPr="00DF2552" w:rsidRDefault="00CD460A" w:rsidP="006266A9">
            <w:pPr>
              <w:pStyle w:val="ATASlideNoteHeading"/>
              <w:ind w:left="1022" w:hanging="950"/>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13</w:t>
            </w:r>
            <w:r w:rsidR="00656EE1">
              <w:rPr>
                <w:noProof/>
              </w:rPr>
              <w:fldChar w:fldCharType="end"/>
            </w:r>
            <w:r>
              <w:rPr>
                <w:noProof/>
              </w:rPr>
              <w:t xml:space="preserve"> </w:t>
            </w:r>
            <w:r w:rsidRPr="00B71762">
              <w:rPr>
                <w:noProof/>
              </w:rPr>
              <w:t xml:space="preserve">Specify </w:t>
            </w:r>
            <w:r>
              <w:rPr>
                <w:noProof/>
              </w:rPr>
              <w:t xml:space="preserve">the </w:t>
            </w:r>
            <w:r w:rsidRPr="00B71762">
              <w:rPr>
                <w:noProof/>
              </w:rPr>
              <w:t>Undesirable Consequences of Loss</w:t>
            </w:r>
            <w:r>
              <w:rPr>
                <w:noProof/>
              </w:rPr>
              <w:t xml:space="preserve"> for each Critical Asset</w:t>
            </w:r>
            <w:r>
              <w:t xml:space="preserve"> (2 of 2)</w:t>
            </w:r>
          </w:p>
        </w:tc>
        <w:tc>
          <w:tcPr>
            <w:tcW w:w="343" w:type="pct"/>
            <w:shd w:val="clear" w:color="auto" w:fill="DDDDDD"/>
            <w:vAlign w:val="center"/>
          </w:tcPr>
          <w:p w14:paraId="35AB70B2" w14:textId="6A6314BB" w:rsidR="00CD460A" w:rsidRPr="005D57E5" w:rsidRDefault="00CD460A" w:rsidP="00ED4323">
            <w:pPr>
              <w:jc w:val="center"/>
            </w:pPr>
          </w:p>
        </w:tc>
      </w:tr>
      <w:tr w:rsidR="002C5D82" w:rsidRPr="00F61D07" w14:paraId="757BE574" w14:textId="77777777" w:rsidTr="00ED4323">
        <w:tc>
          <w:tcPr>
            <w:tcW w:w="5000" w:type="pct"/>
            <w:gridSpan w:val="2"/>
            <w:shd w:val="clear" w:color="auto" w:fill="EAEAEA"/>
            <w:tcMar>
              <w:left w:w="72" w:type="dxa"/>
              <w:right w:w="72" w:type="dxa"/>
            </w:tcMar>
          </w:tcPr>
          <w:p w14:paraId="669610C2" w14:textId="77777777" w:rsidR="00CB28F4" w:rsidRDefault="00CB28F4" w:rsidP="00CB28F4">
            <w:pPr>
              <w:pStyle w:val="ATABulletLevel01BodySlide"/>
            </w:pPr>
            <w:r>
              <w:t>Consequence measure may be classified as a:</w:t>
            </w:r>
          </w:p>
          <w:p w14:paraId="260DC3CF" w14:textId="77777777" w:rsidR="00CB28F4" w:rsidRDefault="00CB28F4" w:rsidP="00CB28F4">
            <w:pPr>
              <w:pStyle w:val="ATABulletLevel02BodySlide"/>
            </w:pPr>
            <w:r>
              <w:t>Loss of tangibles (revenue, life, or property)</w:t>
            </w:r>
          </w:p>
          <w:p w14:paraId="791DB429" w14:textId="77777777" w:rsidR="00CB28F4" w:rsidRDefault="00CB28F4" w:rsidP="00CB28F4">
            <w:pPr>
              <w:pStyle w:val="ATABulletLevel02BodySlide"/>
            </w:pPr>
            <w:r>
              <w:t>Loss of intangibles (reputation)</w:t>
            </w:r>
          </w:p>
          <w:p w14:paraId="156A20AE" w14:textId="77777777" w:rsidR="002C5D82" w:rsidRDefault="00CB28F4" w:rsidP="00CB28F4">
            <w:pPr>
              <w:pStyle w:val="ATABulletLevel02BodySlide"/>
            </w:pPr>
            <w:r>
              <w:t>Combination of tangibles and intangibles</w:t>
            </w:r>
          </w:p>
          <w:p w14:paraId="16FE1F7A" w14:textId="77777777" w:rsidR="00CD460A" w:rsidRDefault="00CD460A" w:rsidP="00CD460A">
            <w:pPr>
              <w:pStyle w:val="ATABulletLevel01BodySlide"/>
            </w:pPr>
            <w:r>
              <w:t>Identify sets of critical assets</w:t>
            </w:r>
          </w:p>
          <w:p w14:paraId="1B6E6741" w14:textId="667C7963" w:rsidR="00F77FB7" w:rsidRPr="00B7142E" w:rsidRDefault="00F77FB7" w:rsidP="00CD460A">
            <w:pPr>
              <w:pStyle w:val="ATABulletLevel01BodySlide"/>
            </w:pPr>
            <w:r>
              <w:t>Consequence measure establishes consistency among assets</w:t>
            </w:r>
          </w:p>
        </w:tc>
      </w:tr>
      <w:tr w:rsidR="002C5D82" w:rsidRPr="00F61D07" w14:paraId="061C0A58" w14:textId="77777777" w:rsidTr="00E1334A">
        <w:tc>
          <w:tcPr>
            <w:tcW w:w="5000" w:type="pct"/>
            <w:gridSpan w:val="2"/>
            <w:shd w:val="clear" w:color="auto" w:fill="EAEAEA"/>
            <w:vAlign w:val="center"/>
          </w:tcPr>
          <w:p w14:paraId="2D1E7FDD" w14:textId="77777777" w:rsidR="002C5D82" w:rsidRPr="0020077B" w:rsidRDefault="002C5D82" w:rsidP="00B56AFA">
            <w:pPr>
              <w:pStyle w:val="ATAGraphicDescription"/>
            </w:pPr>
            <w:r w:rsidRPr="0020077B">
              <w:t xml:space="preserve">Graphic Description: </w:t>
            </w:r>
            <w:r>
              <w:t xml:space="preserve">No Graphic </w:t>
            </w:r>
          </w:p>
        </w:tc>
      </w:tr>
    </w:tbl>
    <w:p w14:paraId="7CC58943" w14:textId="77777777" w:rsidR="002C5D82" w:rsidRDefault="002C5D82" w:rsidP="002C5D82">
      <w:pPr>
        <w:pStyle w:val="ATABody"/>
      </w:pPr>
    </w:p>
    <w:p w14:paraId="6590F752" w14:textId="627396D7" w:rsidR="00117D83" w:rsidRDefault="00CD460A" w:rsidP="00CD460A">
      <w:pPr>
        <w:pStyle w:val="ATABulletLevel01BodySlide"/>
      </w:pPr>
      <w:r>
        <w:t>Explain that t</w:t>
      </w:r>
      <w:r w:rsidR="00117D83">
        <w:t>he consequence measure may be a loss of tangibles (loss of revenue, life, or property), loss of intangibles (damaged reputation</w:t>
      </w:r>
      <w:r w:rsidR="00E71129">
        <w:t xml:space="preserve"> or community trust</w:t>
      </w:r>
      <w:r w:rsidR="00117D83">
        <w:t xml:space="preserve">), or a combination of these. </w:t>
      </w:r>
    </w:p>
    <w:p w14:paraId="056D0020" w14:textId="1F6A5275" w:rsidR="00117D83" w:rsidRDefault="00CD460A" w:rsidP="00CD460A">
      <w:pPr>
        <w:pStyle w:val="ATABulletLevel01BodySlide"/>
      </w:pPr>
      <w:r>
        <w:t>Explain that participants</w:t>
      </w:r>
      <w:r w:rsidR="00117D83">
        <w:t xml:space="preserve"> should specify undesirable consequences of loss for each </w:t>
      </w:r>
      <w:r w:rsidR="009E065B">
        <w:t>critical</w:t>
      </w:r>
      <w:r w:rsidR="00117D83">
        <w:t xml:space="preserve"> asset </w:t>
      </w:r>
      <w:r>
        <w:t>they</w:t>
      </w:r>
      <w:r w:rsidR="00117D83">
        <w:t xml:space="preserve"> identify, as well as for sets of </w:t>
      </w:r>
      <w:r w:rsidR="009E065B">
        <w:t>critical</w:t>
      </w:r>
      <w:r w:rsidR="00117D83">
        <w:t xml:space="preserve"> assets. For example, if </w:t>
      </w:r>
      <w:r w:rsidR="006266A9">
        <w:t xml:space="preserve">participants </w:t>
      </w:r>
      <w:r w:rsidR="00117D83">
        <w:t xml:space="preserve">are analyzing an electric power facility, the set of </w:t>
      </w:r>
      <w:r w:rsidR="009E065B">
        <w:t>critical</w:t>
      </w:r>
      <w:r w:rsidR="00117D83">
        <w:t xml:space="preserve"> assets that comprises this facility might include: </w:t>
      </w:r>
    </w:p>
    <w:p w14:paraId="78C32F15" w14:textId="77777777" w:rsidR="00117D83" w:rsidRDefault="00117D83" w:rsidP="00CD460A">
      <w:pPr>
        <w:pStyle w:val="ATABulletLevel02BodySlide"/>
      </w:pPr>
      <w:r>
        <w:t>Commercial power system</w:t>
      </w:r>
    </w:p>
    <w:p w14:paraId="72F22379" w14:textId="77777777" w:rsidR="00117D83" w:rsidRDefault="00117D83" w:rsidP="00CD460A">
      <w:pPr>
        <w:pStyle w:val="ATABulletLevel02BodySlide"/>
      </w:pPr>
      <w:r>
        <w:t xml:space="preserve">Emergency generator system </w:t>
      </w:r>
    </w:p>
    <w:p w14:paraId="41AA7E5A" w14:textId="7B19FF8F" w:rsidR="00117D83" w:rsidRDefault="00117D83" w:rsidP="0033171F">
      <w:pPr>
        <w:pStyle w:val="ATABulletLevel02BodySlide"/>
        <w:keepNext/>
      </w:pPr>
      <w:r>
        <w:t>Uninterrupted power supply batteries</w:t>
      </w:r>
    </w:p>
    <w:p w14:paraId="0ED72EE7" w14:textId="77777777" w:rsidR="00F77FB7" w:rsidRDefault="00CD460A" w:rsidP="0033171F">
      <w:pPr>
        <w:pStyle w:val="ATABulletLevel03BodySlide"/>
        <w:keepNext/>
      </w:pPr>
      <w:r>
        <w:t>For example</w:t>
      </w:r>
      <w:r w:rsidR="00F77FB7">
        <w:t>:</w:t>
      </w:r>
    </w:p>
    <w:p w14:paraId="52AAC9FB" w14:textId="77777777" w:rsidR="00070A73" w:rsidRPr="00BE1DAD" w:rsidRDefault="00070A73" w:rsidP="00070A73">
      <w:pPr>
        <w:pStyle w:val="ATABulletLevel03BodySlide"/>
        <w:numPr>
          <w:ilvl w:val="1"/>
          <w:numId w:val="6"/>
        </w:numPr>
        <w:ind w:left="1530"/>
      </w:pPr>
      <w:r w:rsidRPr="00BE1DAD">
        <w:t xml:space="preserve">If </w:t>
      </w:r>
      <w:r w:rsidRPr="00B8381F">
        <w:t xml:space="preserve">a facility-wide bombing </w:t>
      </w:r>
      <w:r w:rsidRPr="00AB5EAF">
        <w:t xml:space="preserve">destroys </w:t>
      </w:r>
      <w:r w:rsidRPr="00BE1DAD">
        <w:t xml:space="preserve">all three critical assets belonging to this set, the undesirable consequence of loss may be interruption of power to all areas serviced by the electric power facility. </w:t>
      </w:r>
    </w:p>
    <w:p w14:paraId="407C417A" w14:textId="7D137FD7" w:rsidR="00117D83" w:rsidRDefault="00070A73" w:rsidP="00070A73">
      <w:pPr>
        <w:pStyle w:val="ATABulletLevel03BodySlide"/>
        <w:numPr>
          <w:ilvl w:val="1"/>
          <w:numId w:val="6"/>
        </w:numPr>
        <w:ind w:left="1530"/>
      </w:pPr>
      <w:r w:rsidRPr="00BE1DAD">
        <w:t>If the bombing was limited to only the commercial power system, the emergency generator system and the universal power supply batteries would mitigate area-wide power loss — this scenario would alter the overall consequence of loss.</w:t>
      </w:r>
    </w:p>
    <w:p w14:paraId="77B34545" w14:textId="4AD910E2" w:rsidR="00F77FB7" w:rsidRDefault="00F77FB7" w:rsidP="00687CA7">
      <w:pPr>
        <w:pStyle w:val="ATABulletLevel01BodySlide"/>
        <w:keepNext/>
      </w:pPr>
      <w:r>
        <w:lastRenderedPageBreak/>
        <w:t xml:space="preserve">Explain </w:t>
      </w:r>
      <w:r w:rsidR="00117D83">
        <w:t xml:space="preserve">that the consequence measure </w:t>
      </w:r>
      <w:r>
        <w:t xml:space="preserve">must </w:t>
      </w:r>
      <w:r w:rsidR="00117D83">
        <w:t>establish consistency among assets to allow for relative ranking of the consequences, which occurs later in the process</w:t>
      </w:r>
      <w:r>
        <w:t>, for example:</w:t>
      </w:r>
      <w:r w:rsidR="00117D83">
        <w:t xml:space="preserve"> </w:t>
      </w:r>
    </w:p>
    <w:p w14:paraId="385965D2" w14:textId="3243EB9A" w:rsidR="00F77FB7" w:rsidRDefault="00F77FB7" w:rsidP="00687CA7">
      <w:pPr>
        <w:pStyle w:val="ATABulletLevel02BodySlide"/>
        <w:keepNext/>
      </w:pPr>
      <w:r>
        <w:t>W</w:t>
      </w:r>
      <w:r w:rsidR="00117D83">
        <w:t>hen analyzing various government buildings with varying employee populations, each building’s population may relate to a potentially different consequence measure</w:t>
      </w:r>
      <w:r>
        <w:t>.</w:t>
      </w:r>
    </w:p>
    <w:p w14:paraId="2AD7EB44" w14:textId="3B1F04E0" w:rsidR="00117D83" w:rsidRDefault="00117D83" w:rsidP="00F77FB7">
      <w:pPr>
        <w:pStyle w:val="ATABulletLevel02BodySlide"/>
      </w:pPr>
      <w:r>
        <w:t>Buildings with less than 200 employees may be measured differently than buildings with 200–500 employees.</w:t>
      </w:r>
    </w:p>
    <w:p w14:paraId="5F135FE4" w14:textId="77777777" w:rsidR="00117D83" w:rsidRDefault="00117D83" w:rsidP="00117D8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34D84" w:rsidRPr="00F61D07" w14:paraId="50FD319F" w14:textId="77777777" w:rsidTr="00611753">
        <w:trPr>
          <w:trHeight w:val="432"/>
        </w:trPr>
        <w:tc>
          <w:tcPr>
            <w:tcW w:w="3967" w:type="pct"/>
            <w:shd w:val="clear" w:color="auto" w:fill="DDDDDD"/>
            <w:vAlign w:val="center"/>
          </w:tcPr>
          <w:p w14:paraId="2110AD21" w14:textId="77777777" w:rsidR="00434D84" w:rsidRPr="00D4655D" w:rsidRDefault="00434D84" w:rsidP="00611753">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14</w:t>
            </w:r>
            <w:r w:rsidR="00656EE1">
              <w:rPr>
                <w:noProof/>
              </w:rPr>
              <w:fldChar w:fldCharType="end"/>
            </w:r>
            <w:r>
              <w:rPr>
                <w:noProof/>
              </w:rPr>
              <w:t xml:space="preserve"> </w:t>
            </w:r>
            <w:r w:rsidRPr="00B71762">
              <w:rPr>
                <w:noProof/>
              </w:rPr>
              <w:t>Undesirable Consequences of Loss Examples</w:t>
            </w:r>
            <w:r>
              <w:rPr>
                <w:noProof/>
              </w:rPr>
              <w:t xml:space="preserve"> (1 of 2) </w:t>
            </w:r>
          </w:p>
        </w:tc>
        <w:tc>
          <w:tcPr>
            <w:tcW w:w="344" w:type="pct"/>
            <w:shd w:val="clear" w:color="auto" w:fill="DDDDDD"/>
            <w:vAlign w:val="center"/>
          </w:tcPr>
          <w:p w14:paraId="17CE867C" w14:textId="77777777" w:rsidR="00434D84" w:rsidRPr="005D57E5" w:rsidRDefault="00434D84" w:rsidP="00611753"/>
        </w:tc>
        <w:tc>
          <w:tcPr>
            <w:tcW w:w="345" w:type="pct"/>
            <w:shd w:val="clear" w:color="auto" w:fill="DDDDDD"/>
            <w:vAlign w:val="center"/>
          </w:tcPr>
          <w:p w14:paraId="6909FF10" w14:textId="77777777" w:rsidR="00434D84" w:rsidRPr="00DF2552" w:rsidRDefault="00434D84" w:rsidP="00611753">
            <w:pPr>
              <w:jc w:val="center"/>
            </w:pPr>
          </w:p>
        </w:tc>
        <w:tc>
          <w:tcPr>
            <w:tcW w:w="344" w:type="pct"/>
            <w:shd w:val="clear" w:color="auto" w:fill="DDDDDD"/>
            <w:vAlign w:val="center"/>
          </w:tcPr>
          <w:p w14:paraId="3F8AF59C" w14:textId="77777777" w:rsidR="00434D84" w:rsidRPr="005D57E5" w:rsidRDefault="00434D84" w:rsidP="00611753">
            <w:pPr>
              <w:jc w:val="center"/>
            </w:pPr>
          </w:p>
        </w:tc>
      </w:tr>
      <w:tr w:rsidR="00434D84" w:rsidRPr="00F61D07" w14:paraId="7B066429" w14:textId="77777777" w:rsidTr="00611753">
        <w:tc>
          <w:tcPr>
            <w:tcW w:w="5000" w:type="pct"/>
            <w:gridSpan w:val="4"/>
            <w:shd w:val="clear" w:color="auto" w:fill="EAEAEA"/>
            <w:tcMar>
              <w:left w:w="72" w:type="dxa"/>
              <w:right w:w="72" w:type="dxa"/>
            </w:tcMar>
          </w:tcPr>
          <w:p w14:paraId="19C18156" w14:textId="77777777" w:rsidR="00D75458" w:rsidRPr="007932DD" w:rsidRDefault="00D75458" w:rsidP="00D75458">
            <w:pPr>
              <w:pStyle w:val="ATABulletLevel01BodySlide"/>
            </w:pPr>
            <w:r w:rsidRPr="007932DD">
              <w:t>Loss of life</w:t>
            </w:r>
          </w:p>
          <w:p w14:paraId="2F8B760B" w14:textId="77777777" w:rsidR="00D75458" w:rsidRPr="007932DD" w:rsidRDefault="00D75458" w:rsidP="00D75458">
            <w:pPr>
              <w:pStyle w:val="ATABulletLevel01BodySlide"/>
            </w:pPr>
            <w:r w:rsidRPr="007932DD">
              <w:t>Theft of material or information</w:t>
            </w:r>
          </w:p>
          <w:p w14:paraId="143C5E83" w14:textId="77777777" w:rsidR="00D75458" w:rsidRPr="007932DD" w:rsidRDefault="00D75458" w:rsidP="00D75458">
            <w:pPr>
              <w:pStyle w:val="ATABulletLevel01BodySlide"/>
            </w:pPr>
            <w:r w:rsidRPr="007932DD">
              <w:t>Environmental damage</w:t>
            </w:r>
          </w:p>
          <w:p w14:paraId="6B028B3F" w14:textId="77777777" w:rsidR="00D75458" w:rsidRPr="007932DD" w:rsidRDefault="00D75458" w:rsidP="00D75458">
            <w:pPr>
              <w:pStyle w:val="ATABulletLevel01BodySlide"/>
            </w:pPr>
            <w:r w:rsidRPr="007932DD">
              <w:t>Interruption of critical utilities</w:t>
            </w:r>
          </w:p>
          <w:p w14:paraId="5BA4F0E9" w14:textId="77777777" w:rsidR="00D75458" w:rsidRPr="007932DD" w:rsidRDefault="00D75458" w:rsidP="00D75458">
            <w:pPr>
              <w:pStyle w:val="ATABulletLevel01BodySlide"/>
            </w:pPr>
            <w:r w:rsidRPr="007932DD">
              <w:t>Degraded business operations</w:t>
            </w:r>
          </w:p>
          <w:p w14:paraId="1C657356" w14:textId="67E6E101" w:rsidR="00434D84" w:rsidRPr="00B7142E" w:rsidRDefault="00D75458" w:rsidP="00D75458">
            <w:pPr>
              <w:pStyle w:val="ATABulletLevel01BodySlide"/>
            </w:pPr>
            <w:r w:rsidRPr="007932DD">
              <w:t>Workplace violence</w:t>
            </w:r>
          </w:p>
        </w:tc>
      </w:tr>
      <w:tr w:rsidR="00434D84" w:rsidRPr="00F61D07" w14:paraId="30F48CF1" w14:textId="77777777" w:rsidTr="00611753">
        <w:tc>
          <w:tcPr>
            <w:tcW w:w="5000" w:type="pct"/>
            <w:gridSpan w:val="4"/>
            <w:shd w:val="clear" w:color="auto" w:fill="EAEAEA"/>
            <w:vAlign w:val="center"/>
          </w:tcPr>
          <w:p w14:paraId="3F3D6265" w14:textId="2624B950" w:rsidR="00434D84" w:rsidRPr="0020077B" w:rsidRDefault="00434D84" w:rsidP="00DA7E0D">
            <w:pPr>
              <w:pStyle w:val="ATAGraphicDescription"/>
            </w:pPr>
            <w:r w:rsidRPr="0020077B">
              <w:t xml:space="preserve">Graphic Description: </w:t>
            </w:r>
            <w:r w:rsidR="00DA7E0D">
              <w:t>Casualty being moved to hospital</w:t>
            </w:r>
            <w:r>
              <w:t xml:space="preserve"> </w:t>
            </w:r>
          </w:p>
        </w:tc>
      </w:tr>
    </w:tbl>
    <w:p w14:paraId="5DF7DC40" w14:textId="77777777" w:rsidR="00434D84" w:rsidRDefault="00434D84" w:rsidP="006104F6">
      <w:pPr>
        <w:pStyle w:val="ATABody"/>
      </w:pPr>
    </w:p>
    <w:p w14:paraId="5856E8FC" w14:textId="77777777" w:rsidR="006104F6" w:rsidRDefault="006104F6" w:rsidP="006104F6">
      <w:pPr>
        <w:pStyle w:val="ATABulletLevel01BodySlide"/>
      </w:pPr>
      <w:r>
        <w:t>Discuss the examples of undesirable consequences of loss:</w:t>
      </w:r>
    </w:p>
    <w:p w14:paraId="193501B6" w14:textId="07B674DD" w:rsidR="006104F6" w:rsidRDefault="006104F6" w:rsidP="006104F6">
      <w:pPr>
        <w:pStyle w:val="ATABulletLevel02BodySlide"/>
      </w:pPr>
      <w:r w:rsidRPr="00E95299">
        <w:rPr>
          <w:rStyle w:val="ATAEmphasis"/>
        </w:rPr>
        <w:t>Loss of life</w:t>
      </w:r>
      <w:r w:rsidR="00E95299">
        <w:t xml:space="preserve"> due</w:t>
      </w:r>
      <w:r w:rsidR="001C7073">
        <w:t xml:space="preserve"> to detonation of an improvised explosive device</w:t>
      </w:r>
    </w:p>
    <w:p w14:paraId="218F67C1" w14:textId="14497173" w:rsidR="006104F6" w:rsidRDefault="006104F6" w:rsidP="006104F6">
      <w:pPr>
        <w:pStyle w:val="ATABulletLevel02BodySlide"/>
      </w:pPr>
      <w:r w:rsidRPr="00E95299">
        <w:rPr>
          <w:rStyle w:val="ATAEmphasis"/>
        </w:rPr>
        <w:t>Theft of material or information</w:t>
      </w:r>
      <w:r w:rsidR="001C7073">
        <w:t xml:space="preserve"> that could affect the safety of local citizens, for example nuclear material being dispersed in a crowd</w:t>
      </w:r>
    </w:p>
    <w:p w14:paraId="158C1947" w14:textId="77777777" w:rsidR="006104F6" w:rsidRDefault="006104F6" w:rsidP="006104F6">
      <w:pPr>
        <w:pStyle w:val="ATABulletLevel02BodySlide"/>
      </w:pPr>
      <w:r w:rsidRPr="00E95299">
        <w:rPr>
          <w:rStyle w:val="ATAEmphasis"/>
        </w:rPr>
        <w:t>Environmental damage</w:t>
      </w:r>
      <w:r>
        <w:t xml:space="preserve"> due to release of hazardous material by theft or sabotage</w:t>
      </w:r>
    </w:p>
    <w:p w14:paraId="3AB27B2E" w14:textId="15751358" w:rsidR="006104F6" w:rsidRDefault="006104F6" w:rsidP="006104F6">
      <w:pPr>
        <w:pStyle w:val="ATABulletLevel02BodySlide"/>
      </w:pPr>
      <w:r w:rsidRPr="00E95299">
        <w:rPr>
          <w:rStyle w:val="ATAEmphasis"/>
        </w:rPr>
        <w:t xml:space="preserve">Interruption of critical </w:t>
      </w:r>
      <w:r w:rsidR="00E95299" w:rsidRPr="00E95299">
        <w:rPr>
          <w:rStyle w:val="ATAEmphasis"/>
        </w:rPr>
        <w:t>utilities</w:t>
      </w:r>
      <w:r>
        <w:t xml:space="preserve"> such as water, power, or communications</w:t>
      </w:r>
      <w:r w:rsidR="00E95299">
        <w:t xml:space="preserve"> services</w:t>
      </w:r>
    </w:p>
    <w:p w14:paraId="6C2C6B00" w14:textId="77777777" w:rsidR="006104F6" w:rsidRDefault="006104F6" w:rsidP="006104F6">
      <w:pPr>
        <w:pStyle w:val="ATABulletLevel02BodySlide"/>
      </w:pPr>
      <w:r w:rsidRPr="00E95299">
        <w:rPr>
          <w:rStyle w:val="ATAEmphasis"/>
        </w:rPr>
        <w:t>Degraded business operations</w:t>
      </w:r>
      <w:r>
        <w:t xml:space="preserve"> due to structural, inventory, or neighborhood damage or customer decrease due to damage or fear</w:t>
      </w:r>
    </w:p>
    <w:p w14:paraId="7F11D04A" w14:textId="77777777" w:rsidR="006104F6" w:rsidRDefault="006104F6" w:rsidP="006104F6">
      <w:pPr>
        <w:pStyle w:val="ATABulletLevel02BodySlide"/>
      </w:pPr>
      <w:r w:rsidRPr="00E95299">
        <w:rPr>
          <w:rStyle w:val="ATAEmphasis"/>
        </w:rPr>
        <w:t>Workplace violence</w:t>
      </w:r>
      <w:r>
        <w:t>, extortion, or blackmail</w:t>
      </w:r>
    </w:p>
    <w:p w14:paraId="4A41C607" w14:textId="77777777" w:rsidR="006104F6" w:rsidRPr="00CB28F4" w:rsidRDefault="006104F6" w:rsidP="006104F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71762" w:rsidRPr="00F61D07" w14:paraId="5C27242E" w14:textId="77777777" w:rsidTr="00ED4323">
        <w:trPr>
          <w:trHeight w:val="432"/>
        </w:trPr>
        <w:tc>
          <w:tcPr>
            <w:tcW w:w="3967" w:type="pct"/>
            <w:shd w:val="clear" w:color="auto" w:fill="DDDDDD"/>
            <w:vAlign w:val="center"/>
          </w:tcPr>
          <w:p w14:paraId="21EBCF78" w14:textId="4F7A5746" w:rsidR="00B71762" w:rsidRPr="00D4655D" w:rsidRDefault="00B71762" w:rsidP="006266A9">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15</w:t>
            </w:r>
            <w:r w:rsidR="00656EE1">
              <w:rPr>
                <w:noProof/>
              </w:rPr>
              <w:fldChar w:fldCharType="end"/>
            </w:r>
            <w:r>
              <w:rPr>
                <w:noProof/>
              </w:rPr>
              <w:t xml:space="preserve"> </w:t>
            </w:r>
            <w:r w:rsidRPr="00B71762">
              <w:rPr>
                <w:noProof/>
              </w:rPr>
              <w:t>Undesirable Consequences of Loss Examples</w:t>
            </w:r>
            <w:r w:rsidR="00434D84">
              <w:rPr>
                <w:noProof/>
              </w:rPr>
              <w:t xml:space="preserve"> (2</w:t>
            </w:r>
            <w:r w:rsidR="00CD213D">
              <w:rPr>
                <w:noProof/>
              </w:rPr>
              <w:t xml:space="preserve"> </w:t>
            </w:r>
            <w:r w:rsidR="00434D84">
              <w:rPr>
                <w:noProof/>
              </w:rPr>
              <w:t xml:space="preserve">of 2) </w:t>
            </w:r>
          </w:p>
        </w:tc>
        <w:tc>
          <w:tcPr>
            <w:tcW w:w="344" w:type="pct"/>
            <w:shd w:val="clear" w:color="auto" w:fill="DDDDDD"/>
            <w:vAlign w:val="center"/>
          </w:tcPr>
          <w:p w14:paraId="6E82F327" w14:textId="77777777" w:rsidR="00B71762" w:rsidRPr="005D57E5" w:rsidRDefault="00B71762" w:rsidP="00607A4E">
            <w:pPr>
              <w:keepNext/>
            </w:pPr>
          </w:p>
        </w:tc>
        <w:tc>
          <w:tcPr>
            <w:tcW w:w="345" w:type="pct"/>
            <w:shd w:val="clear" w:color="auto" w:fill="DDDDDD"/>
            <w:vAlign w:val="center"/>
          </w:tcPr>
          <w:p w14:paraId="30B700BA" w14:textId="77777777" w:rsidR="00B71762" w:rsidRPr="00DF2552" w:rsidRDefault="00B71762" w:rsidP="00607A4E">
            <w:pPr>
              <w:keepNext/>
              <w:jc w:val="center"/>
            </w:pPr>
          </w:p>
        </w:tc>
        <w:tc>
          <w:tcPr>
            <w:tcW w:w="344" w:type="pct"/>
            <w:shd w:val="clear" w:color="auto" w:fill="DDDDDD"/>
            <w:vAlign w:val="center"/>
          </w:tcPr>
          <w:p w14:paraId="77A3A613" w14:textId="77777777" w:rsidR="00B71762" w:rsidRPr="005D57E5" w:rsidRDefault="00B71762" w:rsidP="00607A4E">
            <w:pPr>
              <w:keepNext/>
              <w:jc w:val="center"/>
            </w:pPr>
          </w:p>
        </w:tc>
      </w:tr>
      <w:tr w:rsidR="00B71762" w:rsidRPr="00F61D07" w14:paraId="7FDC0E55" w14:textId="77777777" w:rsidTr="00ED4323">
        <w:tc>
          <w:tcPr>
            <w:tcW w:w="5000" w:type="pct"/>
            <w:gridSpan w:val="4"/>
            <w:shd w:val="clear" w:color="auto" w:fill="EAEAEA"/>
            <w:tcMar>
              <w:left w:w="72" w:type="dxa"/>
              <w:right w:w="72" w:type="dxa"/>
            </w:tcMar>
          </w:tcPr>
          <w:p w14:paraId="0A1E25B0" w14:textId="77777777" w:rsidR="00D75458" w:rsidRDefault="00D75458" w:rsidP="00607A4E">
            <w:pPr>
              <w:pStyle w:val="ATABulletLevel01BodySlide"/>
              <w:keepNext/>
            </w:pPr>
            <w:r>
              <w:t>Building damage or collapse</w:t>
            </w:r>
          </w:p>
          <w:p w14:paraId="4198749B" w14:textId="77777777" w:rsidR="00D75458" w:rsidRDefault="00D75458" w:rsidP="00607A4E">
            <w:pPr>
              <w:pStyle w:val="ATABulletLevel01BodySlide"/>
              <w:keepNext/>
            </w:pPr>
            <w:r>
              <w:t>Equipment damage or destruction</w:t>
            </w:r>
          </w:p>
          <w:p w14:paraId="10BE2378" w14:textId="77777777" w:rsidR="00D75458" w:rsidRDefault="00D75458" w:rsidP="00607A4E">
            <w:pPr>
              <w:pStyle w:val="ATABulletLevel01BodySlide"/>
              <w:keepNext/>
            </w:pPr>
            <w:r>
              <w:t xml:space="preserve">Damage to reputation </w:t>
            </w:r>
          </w:p>
          <w:p w14:paraId="69637F2B" w14:textId="77777777" w:rsidR="00D75458" w:rsidRDefault="00D75458" w:rsidP="00607A4E">
            <w:pPr>
              <w:pStyle w:val="ATABulletLevel01BodySlide"/>
              <w:keepNext/>
            </w:pPr>
            <w:r>
              <w:t>Damage to national security</w:t>
            </w:r>
          </w:p>
          <w:p w14:paraId="291286E3" w14:textId="77777777" w:rsidR="00D75458" w:rsidRDefault="00D75458" w:rsidP="00607A4E">
            <w:pPr>
              <w:pStyle w:val="ATABulletLevel01BodySlide"/>
              <w:keepNext/>
            </w:pPr>
            <w:r>
              <w:t>Legal liability</w:t>
            </w:r>
          </w:p>
          <w:p w14:paraId="64A3ED86" w14:textId="0ED46B83" w:rsidR="00B71762" w:rsidRPr="00B7142E" w:rsidRDefault="00D75458" w:rsidP="00607A4E">
            <w:pPr>
              <w:pStyle w:val="ATABulletLevel01BodySlide"/>
              <w:keepNext/>
            </w:pPr>
            <w:r>
              <w:t>Disruption to economy</w:t>
            </w:r>
          </w:p>
        </w:tc>
      </w:tr>
      <w:tr w:rsidR="00B71762" w:rsidRPr="00F61D07" w14:paraId="1366496E" w14:textId="77777777" w:rsidTr="00ED4323">
        <w:tc>
          <w:tcPr>
            <w:tcW w:w="5000" w:type="pct"/>
            <w:gridSpan w:val="4"/>
            <w:shd w:val="clear" w:color="auto" w:fill="EAEAEA"/>
            <w:vAlign w:val="center"/>
          </w:tcPr>
          <w:p w14:paraId="381EDF38" w14:textId="4EDBAC24" w:rsidR="00B71762" w:rsidRPr="0020077B" w:rsidRDefault="00B71762" w:rsidP="00DA7E0D">
            <w:pPr>
              <w:pStyle w:val="ATAGraphicDescription"/>
            </w:pPr>
            <w:r w:rsidRPr="0020077B">
              <w:t xml:space="preserve">Graphic Description: </w:t>
            </w:r>
            <w:r w:rsidR="00DA7E0D">
              <w:t xml:space="preserve">Construction equipment </w:t>
            </w:r>
            <w:r w:rsidR="006C296D">
              <w:t xml:space="preserve">area </w:t>
            </w:r>
            <w:r w:rsidR="00DA7E0D">
              <w:t>blocking</w:t>
            </w:r>
            <w:r>
              <w:t xml:space="preserve"> </w:t>
            </w:r>
            <w:r w:rsidR="006C296D">
              <w:t>road</w:t>
            </w:r>
          </w:p>
        </w:tc>
      </w:tr>
    </w:tbl>
    <w:p w14:paraId="561BAB85" w14:textId="77777777" w:rsidR="00B71762" w:rsidRDefault="00B71762" w:rsidP="00B71762">
      <w:pPr>
        <w:pStyle w:val="ATABody"/>
      </w:pPr>
    </w:p>
    <w:p w14:paraId="438BCFC4" w14:textId="66EEEC9F" w:rsidR="0066384B" w:rsidRDefault="0066384B" w:rsidP="0066384B">
      <w:pPr>
        <w:pStyle w:val="ATABulletLevel02BodySlide"/>
      </w:pPr>
      <w:r w:rsidRPr="00E95299">
        <w:rPr>
          <w:rStyle w:val="ATAEmphasis"/>
        </w:rPr>
        <w:t>Building damage or collapse</w:t>
      </w:r>
      <w:r w:rsidR="00AD75C9">
        <w:t xml:space="preserve"> from a propelled rocket attack by a terrorist</w:t>
      </w:r>
    </w:p>
    <w:p w14:paraId="65AE7A0E" w14:textId="76F88ADE" w:rsidR="0066384B" w:rsidRDefault="0066384B" w:rsidP="0066384B">
      <w:pPr>
        <w:pStyle w:val="ATABulletLevel02BodySlide"/>
      </w:pPr>
      <w:r w:rsidRPr="00E95299">
        <w:rPr>
          <w:rStyle w:val="ATAEmphasis"/>
        </w:rPr>
        <w:t>Equipment damage or destruction</w:t>
      </w:r>
      <w:r w:rsidR="00AD75C9">
        <w:t xml:space="preserve"> by saboteurs gaining unlawful access to a critical infrastructure facility</w:t>
      </w:r>
    </w:p>
    <w:p w14:paraId="718D46F2" w14:textId="4CEA205B" w:rsidR="0066384B" w:rsidRDefault="0066384B" w:rsidP="0066384B">
      <w:pPr>
        <w:pStyle w:val="ATABulletLevel02BodySlide"/>
      </w:pPr>
      <w:r w:rsidRPr="00E95299">
        <w:rPr>
          <w:rStyle w:val="ATAEmphasis"/>
        </w:rPr>
        <w:t>Damage to reputation</w:t>
      </w:r>
      <w:r w:rsidR="00AD75C9">
        <w:t xml:space="preserve"> by attacking a government monument </w:t>
      </w:r>
      <w:r w:rsidR="006266A9">
        <w:t xml:space="preserve">that </w:t>
      </w:r>
      <w:r w:rsidR="00AD75C9">
        <w:t>represents an icon for the nation</w:t>
      </w:r>
    </w:p>
    <w:p w14:paraId="53E7A647" w14:textId="3B4507AC" w:rsidR="0066384B" w:rsidRDefault="0066384B" w:rsidP="0066384B">
      <w:pPr>
        <w:pStyle w:val="ATABulletLevel02BodySlide"/>
      </w:pPr>
      <w:r w:rsidRPr="00E95299">
        <w:rPr>
          <w:rStyle w:val="ATAEmphasis"/>
        </w:rPr>
        <w:lastRenderedPageBreak/>
        <w:t>Damage to national security</w:t>
      </w:r>
      <w:r w:rsidR="00AD75C9">
        <w:t xml:space="preserve"> by an insider divulging classified information to a terrorist organization</w:t>
      </w:r>
    </w:p>
    <w:p w14:paraId="78E2CF13" w14:textId="2C760CBE" w:rsidR="0066384B" w:rsidRDefault="0066384B" w:rsidP="0066384B">
      <w:pPr>
        <w:pStyle w:val="ATABulletLevel02BodySlide"/>
      </w:pPr>
      <w:r w:rsidRPr="00E95299">
        <w:rPr>
          <w:rStyle w:val="ATAEmphasis"/>
        </w:rPr>
        <w:t>Legal liability</w:t>
      </w:r>
      <w:r w:rsidR="00AD75C9">
        <w:t xml:space="preserve"> associated with failure to protect individuals from a terrorist attack in a public venue such as a mall or theater</w:t>
      </w:r>
    </w:p>
    <w:p w14:paraId="23F8FFB7" w14:textId="5BCB2146" w:rsidR="0066384B" w:rsidRDefault="0066384B" w:rsidP="0066384B">
      <w:pPr>
        <w:pStyle w:val="ATABulletLevel02BodySlide"/>
      </w:pPr>
      <w:r w:rsidRPr="00E95299">
        <w:rPr>
          <w:rStyle w:val="ATAEmphasis"/>
        </w:rPr>
        <w:t>Disruption to economy</w:t>
      </w:r>
      <w:r w:rsidR="00AD75C9">
        <w:t xml:space="preserve"> caused by a massive </w:t>
      </w:r>
      <w:r w:rsidR="00E95299">
        <w:t xml:space="preserve">computer intrusion incident effecting the country’s financial institutions </w:t>
      </w:r>
    </w:p>
    <w:p w14:paraId="6D32F5AE" w14:textId="43E423D3" w:rsidR="00F77FB7" w:rsidRDefault="00F77FB7" w:rsidP="00F77FB7">
      <w:pPr>
        <w:pStyle w:val="ATABulletLevel01BodySlide"/>
      </w:pPr>
      <w:r>
        <w:t xml:space="preserve">Refer participants to </w:t>
      </w:r>
      <w:r w:rsidRPr="009C7E4F">
        <w:rPr>
          <w:rStyle w:val="ATAEmphasis"/>
        </w:rPr>
        <w:t>Addendum 6.2: Undesirable Consequences of Critical Asset Loss Analysis</w:t>
      </w:r>
      <w:r>
        <w:rPr>
          <w:rStyle w:val="ATAEmphasis"/>
        </w:rPr>
        <w:t>,</w:t>
      </w:r>
      <w:r w:rsidR="00E71129">
        <w:rPr>
          <w:rStyle w:val="ATAEmphasis"/>
        </w:rPr>
        <w:t xml:space="preserve"> Step 1: Specify Undesirable Consequences of Critical Asset Loss,</w:t>
      </w:r>
      <w:r>
        <w:rPr>
          <w:rStyle w:val="ATAEmphasis"/>
        </w:rPr>
        <w:t xml:space="preserve"> </w:t>
      </w:r>
      <w:r w:rsidRPr="009C7E4F">
        <w:t>then to</w:t>
      </w:r>
      <w:r>
        <w:rPr>
          <w:rStyle w:val="ATAEmphasis"/>
        </w:rPr>
        <w:t xml:space="preserve"> </w:t>
      </w:r>
      <w:r w:rsidR="0066384B">
        <w:rPr>
          <w:i/>
        </w:rPr>
        <w:t>Table 2</w:t>
      </w:r>
      <w:r w:rsidRPr="009C7E4F">
        <w:rPr>
          <w:i/>
        </w:rPr>
        <w:t xml:space="preserve">: Asset Protection Decision Matrix — </w:t>
      </w:r>
      <w:r w:rsidR="0066384B">
        <w:rPr>
          <w:i/>
        </w:rPr>
        <w:t>Undesirable Consequences</w:t>
      </w:r>
      <w:r>
        <w:t xml:space="preserve">. </w:t>
      </w:r>
    </w:p>
    <w:p w14:paraId="4B0AE1A7" w14:textId="076EA5C1" w:rsidR="00D75458" w:rsidRDefault="0066384B" w:rsidP="00D75458">
      <w:pPr>
        <w:pStyle w:val="ATABulletLevel01BodySlide"/>
      </w:pPr>
      <w:r>
        <w:t xml:space="preserve">Explain that this table illustrates </w:t>
      </w:r>
      <w:r w:rsidR="00D75458">
        <w:t xml:space="preserve">how to list undesirable consequences of loss. </w:t>
      </w:r>
    </w:p>
    <w:p w14:paraId="7B7FA047" w14:textId="1D20C842" w:rsidR="00D75458" w:rsidRDefault="00D75458" w:rsidP="00D75458">
      <w:pPr>
        <w:pStyle w:val="ATABulletLevel01BodySlide"/>
      </w:pPr>
      <w:r>
        <w:t xml:space="preserve">Explain the following details </w:t>
      </w:r>
      <w:r w:rsidR="003A7E2B">
        <w:t>of the examples shown in</w:t>
      </w:r>
      <w:r w:rsidR="0066384B">
        <w:t xml:space="preserve"> </w:t>
      </w:r>
      <w:r w:rsidRPr="0066384B">
        <w:rPr>
          <w:i/>
        </w:rPr>
        <w:t>Table 2: Asset Protection Decision Matrix</w:t>
      </w:r>
      <w:r w:rsidR="0066384B">
        <w:rPr>
          <w:i/>
        </w:rPr>
        <w:t xml:space="preserve"> </w:t>
      </w:r>
      <w:r w:rsidRPr="0066384B">
        <w:rPr>
          <w:i/>
        </w:rPr>
        <w:t>—</w:t>
      </w:r>
      <w:r w:rsidR="0066384B">
        <w:rPr>
          <w:i/>
        </w:rPr>
        <w:t xml:space="preserve"> </w:t>
      </w:r>
      <w:r w:rsidRPr="0066384B">
        <w:rPr>
          <w:i/>
        </w:rPr>
        <w:t>Undesirable Consequences</w:t>
      </w:r>
      <w:r w:rsidRPr="00607A4E">
        <w:rPr>
          <w:i/>
        </w:rPr>
        <w:t>:</w:t>
      </w:r>
    </w:p>
    <w:p w14:paraId="3FCDEC0A" w14:textId="11E0421F" w:rsidR="0066384B" w:rsidRDefault="0066384B" w:rsidP="00D75458">
      <w:pPr>
        <w:pStyle w:val="ATABulletLevel02BodySlide"/>
      </w:pPr>
      <w:r>
        <w:t>The consequences of loss for each critical asset listed in the second column.</w:t>
      </w:r>
    </w:p>
    <w:p w14:paraId="4E8823B9" w14:textId="20954D7F" w:rsidR="00D75458" w:rsidRDefault="0066384B" w:rsidP="00D75458">
      <w:pPr>
        <w:pStyle w:val="ATABulletLevel02BodySlide"/>
      </w:pPr>
      <w:r>
        <w:t>O</w:t>
      </w:r>
      <w:r w:rsidR="00D75458">
        <w:t xml:space="preserve">nly one consequence of loss is shown for each related </w:t>
      </w:r>
      <w:r w:rsidR="009E065B">
        <w:t>critical</w:t>
      </w:r>
      <w:r w:rsidR="00D75458">
        <w:t xml:space="preserve"> asset</w:t>
      </w:r>
      <w:r>
        <w:t>;</w:t>
      </w:r>
      <w:r w:rsidR="00D75458">
        <w:t xml:space="preserve"> participants should list all undesirable consequences of loss when using this table in the future to conduct their own analysis.</w:t>
      </w:r>
    </w:p>
    <w:p w14:paraId="57CF52E3" w14:textId="536ADFF3" w:rsidR="00D75458" w:rsidRDefault="00D75458" w:rsidP="00D75458">
      <w:pPr>
        <w:pStyle w:val="ATABulletLevel02BodySlide"/>
      </w:pPr>
      <w:r>
        <w:t xml:space="preserve">The remaining columns of Table 2 will be completed as the other steps of the undesirable consequences of </w:t>
      </w:r>
      <w:r w:rsidR="009E065B">
        <w:t>critical</w:t>
      </w:r>
      <w:r>
        <w:t xml:space="preserve"> asset loss analysis process are covered in upcoming section</w:t>
      </w:r>
      <w:r w:rsidR="00CC47E3">
        <w:t>s</w:t>
      </w:r>
      <w:r>
        <w:t>.</w:t>
      </w:r>
    </w:p>
    <w:p w14:paraId="5094E587" w14:textId="77777777" w:rsidR="00C916DB" w:rsidRDefault="00C916DB" w:rsidP="0066384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A73F7" w:rsidRPr="00F61D07" w14:paraId="0EC12B77" w14:textId="77777777" w:rsidTr="00B02CB1">
        <w:trPr>
          <w:trHeight w:val="432"/>
        </w:trPr>
        <w:tc>
          <w:tcPr>
            <w:tcW w:w="3968" w:type="pct"/>
            <w:shd w:val="clear" w:color="auto" w:fill="DDDDDD"/>
            <w:vAlign w:val="center"/>
          </w:tcPr>
          <w:p w14:paraId="6C82E5D7" w14:textId="529A7344" w:rsidR="009A73F7" w:rsidRPr="00D4655D" w:rsidRDefault="009A73F7" w:rsidP="006C653A">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16</w:t>
            </w:r>
            <w:r w:rsidR="00656EE1">
              <w:rPr>
                <w:noProof/>
              </w:rPr>
              <w:fldChar w:fldCharType="end"/>
            </w:r>
            <w:r>
              <w:rPr>
                <w:noProof/>
              </w:rPr>
              <w:t xml:space="preserve"> </w:t>
            </w:r>
            <w:r w:rsidRPr="00B71762">
              <w:rPr>
                <w:noProof/>
              </w:rPr>
              <w:t>Determine Levels of Undesirable Consequence</w:t>
            </w:r>
            <w:r w:rsidR="007B520F">
              <w:rPr>
                <w:noProof/>
              </w:rPr>
              <w:t xml:space="preserve">s (1 of </w:t>
            </w:r>
            <w:r w:rsidR="00C22A4D">
              <w:rPr>
                <w:noProof/>
              </w:rPr>
              <w:t>5</w:t>
            </w:r>
            <w:r>
              <w:rPr>
                <w:noProof/>
              </w:rPr>
              <w:t>)</w:t>
            </w:r>
          </w:p>
        </w:tc>
        <w:tc>
          <w:tcPr>
            <w:tcW w:w="344" w:type="pct"/>
            <w:shd w:val="clear" w:color="auto" w:fill="DDDDDD"/>
            <w:vAlign w:val="center"/>
          </w:tcPr>
          <w:p w14:paraId="74B85D51" w14:textId="77777777" w:rsidR="009A73F7" w:rsidRPr="005D57E5" w:rsidRDefault="009A73F7" w:rsidP="00611753"/>
        </w:tc>
        <w:tc>
          <w:tcPr>
            <w:tcW w:w="345" w:type="pct"/>
            <w:shd w:val="clear" w:color="auto" w:fill="DDDDDD"/>
            <w:vAlign w:val="center"/>
          </w:tcPr>
          <w:p w14:paraId="5FE0E223" w14:textId="77777777" w:rsidR="009A73F7" w:rsidRPr="00DF2552" w:rsidRDefault="009A73F7" w:rsidP="00611753">
            <w:pPr>
              <w:jc w:val="center"/>
            </w:pPr>
          </w:p>
        </w:tc>
        <w:tc>
          <w:tcPr>
            <w:tcW w:w="343" w:type="pct"/>
            <w:shd w:val="clear" w:color="auto" w:fill="DDDDDD"/>
            <w:vAlign w:val="center"/>
          </w:tcPr>
          <w:p w14:paraId="51504057" w14:textId="77777777" w:rsidR="009A73F7" w:rsidRPr="005D57E5" w:rsidRDefault="009A73F7" w:rsidP="00611753">
            <w:pPr>
              <w:jc w:val="center"/>
            </w:pPr>
          </w:p>
        </w:tc>
      </w:tr>
      <w:tr w:rsidR="009A73F7" w:rsidRPr="00F61D07" w14:paraId="4620CDAF" w14:textId="77777777" w:rsidTr="00F41F9F">
        <w:trPr>
          <w:cantSplit/>
        </w:trPr>
        <w:tc>
          <w:tcPr>
            <w:tcW w:w="5000" w:type="pct"/>
            <w:gridSpan w:val="4"/>
            <w:shd w:val="clear" w:color="auto" w:fill="EAEAEA"/>
            <w:tcMar>
              <w:left w:w="72" w:type="dxa"/>
              <w:right w:w="72" w:type="dxa"/>
            </w:tcMar>
          </w:tcPr>
          <w:p w14:paraId="52C19AE9" w14:textId="51AAE043" w:rsidR="005E082C" w:rsidRDefault="00CA770E" w:rsidP="00C81A08">
            <w:pPr>
              <w:pStyle w:val="ATABulletLevel01BodySlide"/>
            </w:pPr>
            <w:r>
              <w:t>A d</w:t>
            </w:r>
            <w:r w:rsidR="005E082C">
              <w:t xml:space="preserve">ecision-making process that relies on knowledge about the importance of each </w:t>
            </w:r>
            <w:r w:rsidR="005709E3">
              <w:t xml:space="preserve">critical </w:t>
            </w:r>
            <w:r w:rsidR="005E082C">
              <w:t>asset</w:t>
            </w:r>
          </w:p>
          <w:p w14:paraId="5513D887" w14:textId="53320DB8" w:rsidR="00575A8A" w:rsidRPr="00C81A08" w:rsidRDefault="00575A8A" w:rsidP="00575A8A">
            <w:pPr>
              <w:pStyle w:val="ATABulletLevel01BodySlide"/>
            </w:pPr>
            <w:r w:rsidRPr="00C81A08">
              <w:t>When evaluating</w:t>
            </w:r>
            <w:r>
              <w:t xml:space="preserve">: </w:t>
            </w:r>
          </w:p>
          <w:p w14:paraId="23AD3040" w14:textId="4CE81255" w:rsidR="009A73F7" w:rsidRPr="00B7142E" w:rsidRDefault="00575A8A" w:rsidP="006266A9">
            <w:pPr>
              <w:pStyle w:val="ATABulletLevel02BodySlide"/>
            </w:pPr>
            <w:r>
              <w:t xml:space="preserve">People assets: know </w:t>
            </w:r>
            <w:r w:rsidR="006266A9">
              <w:t xml:space="preserve">the </w:t>
            </w:r>
            <w:r>
              <w:t xml:space="preserve">number of people and </w:t>
            </w:r>
            <w:r w:rsidR="007B520F">
              <w:t xml:space="preserve">their expertise and </w:t>
            </w:r>
            <w:r>
              <w:t>skills</w:t>
            </w:r>
            <w:r w:rsidRPr="00C81A08">
              <w:t xml:space="preserve"> </w:t>
            </w:r>
          </w:p>
        </w:tc>
      </w:tr>
      <w:tr w:rsidR="009A73F7" w:rsidRPr="00F61D07" w14:paraId="7DBF213F" w14:textId="77777777" w:rsidTr="00611753">
        <w:tc>
          <w:tcPr>
            <w:tcW w:w="5000" w:type="pct"/>
            <w:gridSpan w:val="4"/>
            <w:shd w:val="clear" w:color="auto" w:fill="EAEAEA"/>
            <w:vAlign w:val="center"/>
          </w:tcPr>
          <w:p w14:paraId="737F8285" w14:textId="77777777" w:rsidR="009A73F7" w:rsidRPr="0020077B" w:rsidRDefault="009A73F7" w:rsidP="00611753">
            <w:pPr>
              <w:pStyle w:val="ATAGraphicDescription"/>
            </w:pPr>
            <w:r w:rsidRPr="0020077B">
              <w:t xml:space="preserve">Graphic Description: </w:t>
            </w:r>
            <w:r>
              <w:t xml:space="preserve">No Graphic </w:t>
            </w:r>
          </w:p>
        </w:tc>
      </w:tr>
    </w:tbl>
    <w:p w14:paraId="67507610" w14:textId="77777777" w:rsidR="00B02CB1" w:rsidRDefault="00B02CB1" w:rsidP="00B02C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02CB1" w:rsidRPr="00F61D07" w14:paraId="4C218A64" w14:textId="77777777" w:rsidTr="005C2948">
        <w:trPr>
          <w:trHeight w:val="432"/>
        </w:trPr>
        <w:tc>
          <w:tcPr>
            <w:tcW w:w="3968" w:type="pct"/>
            <w:shd w:val="clear" w:color="auto" w:fill="DDDDDD"/>
            <w:vAlign w:val="center"/>
          </w:tcPr>
          <w:p w14:paraId="14CE44EB" w14:textId="10EA87D9" w:rsidR="00B02CB1" w:rsidRPr="00D4655D" w:rsidRDefault="00B02CB1" w:rsidP="005C2948">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17</w:t>
            </w:r>
            <w:r w:rsidR="00656EE1">
              <w:rPr>
                <w:noProof/>
              </w:rPr>
              <w:fldChar w:fldCharType="end"/>
            </w:r>
            <w:r>
              <w:rPr>
                <w:noProof/>
              </w:rPr>
              <w:t xml:space="preserve"> </w:t>
            </w:r>
            <w:r w:rsidRPr="00B71762">
              <w:rPr>
                <w:noProof/>
              </w:rPr>
              <w:t>Determine Levels of Undesirable Consequence</w:t>
            </w:r>
            <w:r w:rsidR="00C22A4D">
              <w:rPr>
                <w:noProof/>
              </w:rPr>
              <w:t>s (2</w:t>
            </w:r>
            <w:r>
              <w:rPr>
                <w:noProof/>
              </w:rPr>
              <w:t xml:space="preserve"> of </w:t>
            </w:r>
            <w:r w:rsidR="00C22A4D">
              <w:rPr>
                <w:noProof/>
              </w:rPr>
              <w:t>5</w:t>
            </w:r>
            <w:r>
              <w:rPr>
                <w:noProof/>
              </w:rPr>
              <w:t>)</w:t>
            </w:r>
          </w:p>
        </w:tc>
        <w:tc>
          <w:tcPr>
            <w:tcW w:w="344" w:type="pct"/>
            <w:shd w:val="clear" w:color="auto" w:fill="DDDDDD"/>
            <w:vAlign w:val="center"/>
          </w:tcPr>
          <w:p w14:paraId="48369D93" w14:textId="77777777" w:rsidR="00B02CB1" w:rsidRPr="005D57E5" w:rsidRDefault="00B02CB1" w:rsidP="005C2948"/>
        </w:tc>
        <w:tc>
          <w:tcPr>
            <w:tcW w:w="345" w:type="pct"/>
            <w:shd w:val="clear" w:color="auto" w:fill="DDDDDD"/>
            <w:vAlign w:val="center"/>
          </w:tcPr>
          <w:p w14:paraId="7247DEB3" w14:textId="77777777" w:rsidR="00B02CB1" w:rsidRPr="00DF2552" w:rsidRDefault="00B02CB1" w:rsidP="005C2948">
            <w:pPr>
              <w:jc w:val="center"/>
            </w:pPr>
          </w:p>
        </w:tc>
        <w:tc>
          <w:tcPr>
            <w:tcW w:w="344" w:type="pct"/>
            <w:shd w:val="clear" w:color="auto" w:fill="DDDDDD"/>
            <w:vAlign w:val="center"/>
          </w:tcPr>
          <w:p w14:paraId="4A37721C" w14:textId="77777777" w:rsidR="00B02CB1" w:rsidRPr="005D57E5" w:rsidRDefault="00B02CB1" w:rsidP="005C2948">
            <w:pPr>
              <w:jc w:val="center"/>
            </w:pPr>
          </w:p>
        </w:tc>
      </w:tr>
      <w:tr w:rsidR="00B02CB1" w:rsidRPr="00F61D07" w14:paraId="294183BD" w14:textId="77777777" w:rsidTr="005C2948">
        <w:trPr>
          <w:cantSplit/>
        </w:trPr>
        <w:tc>
          <w:tcPr>
            <w:tcW w:w="5000" w:type="pct"/>
            <w:gridSpan w:val="4"/>
            <w:shd w:val="clear" w:color="auto" w:fill="EAEAEA"/>
            <w:tcMar>
              <w:left w:w="72" w:type="dxa"/>
              <w:right w:w="72" w:type="dxa"/>
            </w:tcMar>
          </w:tcPr>
          <w:p w14:paraId="52E5B083" w14:textId="77777777" w:rsidR="00B02CB1" w:rsidRDefault="00B02CB1" w:rsidP="005C2948">
            <w:pPr>
              <w:pStyle w:val="ATABulletLevel02BodySlide"/>
            </w:pPr>
            <w:r>
              <w:t>E</w:t>
            </w:r>
            <w:r w:rsidRPr="00C81A08">
              <w:t>quipment and process assets</w:t>
            </w:r>
            <w:r>
              <w:t>:</w:t>
            </w:r>
          </w:p>
          <w:p w14:paraId="50B18055" w14:textId="77777777" w:rsidR="00B02CB1" w:rsidRPr="00C81A08" w:rsidRDefault="00B02CB1" w:rsidP="005C2948">
            <w:pPr>
              <w:pStyle w:val="ATABulletLevel03BodySlide"/>
            </w:pPr>
            <w:r>
              <w:t>Know</w:t>
            </w:r>
            <w:r w:rsidRPr="00C81A08">
              <w:t xml:space="preserve"> criticality of specific piece</w:t>
            </w:r>
            <w:r>
              <w:t>s</w:t>
            </w:r>
            <w:r w:rsidRPr="00C81A08">
              <w:t xml:space="preserve"> of equipment and process</w:t>
            </w:r>
            <w:r>
              <w:t>es</w:t>
            </w:r>
          </w:p>
          <w:p w14:paraId="4495288D" w14:textId="77777777" w:rsidR="00B02CB1" w:rsidRPr="00B7142E" w:rsidRDefault="00B02CB1" w:rsidP="005C2948">
            <w:pPr>
              <w:pStyle w:val="ATABulletLevel03BodySlide"/>
            </w:pPr>
            <w:r>
              <w:t>Know</w:t>
            </w:r>
            <w:r w:rsidRPr="00C81A08">
              <w:t xml:space="preserve"> </w:t>
            </w:r>
            <w:r>
              <w:t xml:space="preserve">about availability of backup equipment, </w:t>
            </w:r>
            <w:r w:rsidRPr="00C81A08">
              <w:t>processes</w:t>
            </w:r>
            <w:r>
              <w:t>,</w:t>
            </w:r>
            <w:r w:rsidRPr="00C81A08">
              <w:t xml:space="preserve"> and systems </w:t>
            </w:r>
          </w:p>
        </w:tc>
      </w:tr>
      <w:tr w:rsidR="00B02CB1" w:rsidRPr="00F61D07" w14:paraId="1170FD75" w14:textId="77777777" w:rsidTr="005C2948">
        <w:tc>
          <w:tcPr>
            <w:tcW w:w="5000" w:type="pct"/>
            <w:gridSpan w:val="4"/>
            <w:shd w:val="clear" w:color="auto" w:fill="EAEAEA"/>
            <w:vAlign w:val="center"/>
          </w:tcPr>
          <w:p w14:paraId="5167AD52" w14:textId="02F2248A" w:rsidR="00B02CB1" w:rsidRPr="0020077B" w:rsidRDefault="00B02CB1" w:rsidP="006C296D">
            <w:pPr>
              <w:pStyle w:val="ATAGraphicDescription"/>
            </w:pPr>
            <w:r w:rsidRPr="0020077B">
              <w:t xml:space="preserve">Graphic Description: </w:t>
            </w:r>
            <w:r w:rsidR="006C296D">
              <w:t>Helicopter in field</w:t>
            </w:r>
            <w:r>
              <w:t xml:space="preserve"> </w:t>
            </w:r>
          </w:p>
        </w:tc>
      </w:tr>
    </w:tbl>
    <w:p w14:paraId="36B81CBD" w14:textId="77777777" w:rsidR="00B02CB1" w:rsidRDefault="00B02CB1" w:rsidP="00B02CB1">
      <w:pPr>
        <w:pStyle w:val="ATABody"/>
      </w:pPr>
    </w:p>
    <w:p w14:paraId="12D4A7A1" w14:textId="77777777" w:rsidR="00575A8A" w:rsidRDefault="00575A8A" w:rsidP="00575A8A">
      <w:pPr>
        <w:pStyle w:val="ATABulletLevel01BodySlide"/>
      </w:pPr>
      <w:r>
        <w:t xml:space="preserve">Tell participants that once they have specified all undesirable consequences of loss for each critical asset, they must then determine the levels of the undesirable consequences of loss for each critical asset. </w:t>
      </w:r>
    </w:p>
    <w:p w14:paraId="032F973F" w14:textId="77777777" w:rsidR="00575A8A" w:rsidRDefault="00575A8A" w:rsidP="00575A8A">
      <w:pPr>
        <w:pStyle w:val="ATABulletLevel01BodySlide"/>
      </w:pPr>
      <w:r>
        <w:t xml:space="preserve">Explain that determining </w:t>
      </w:r>
      <w:r w:rsidRPr="005E082C">
        <w:t>levels for the undesirable consequences of loss involves a decision-making process that relies on knowledge abo</w:t>
      </w:r>
      <w:r>
        <w:t xml:space="preserve">ut the importance of each asset, for example when evaluating: </w:t>
      </w:r>
    </w:p>
    <w:p w14:paraId="53C9F180" w14:textId="77777777" w:rsidR="00575A8A" w:rsidRDefault="00575A8A" w:rsidP="00575A8A">
      <w:pPr>
        <w:pStyle w:val="ATABulletLevel02BodySlide"/>
      </w:pPr>
      <w:r>
        <w:t>P</w:t>
      </w:r>
      <w:r w:rsidRPr="00CA770E">
        <w:t xml:space="preserve">eople assets, </w:t>
      </w:r>
      <w:r>
        <w:t>knowing important</w:t>
      </w:r>
      <w:r w:rsidRPr="00CA770E">
        <w:t xml:space="preserve"> factors such as the total number of people who are vulnerable, as well as expertise and skill sets of those people</w:t>
      </w:r>
    </w:p>
    <w:p w14:paraId="05429C63" w14:textId="77777777" w:rsidR="00575A8A" w:rsidRDefault="00575A8A" w:rsidP="007B520F">
      <w:pPr>
        <w:pStyle w:val="ATABulletLevel02BodySlide"/>
        <w:keepNext/>
        <w:keepLines/>
      </w:pPr>
      <w:r>
        <w:lastRenderedPageBreak/>
        <w:t>E</w:t>
      </w:r>
      <w:r w:rsidRPr="00CA770E">
        <w:t>quipment and process</w:t>
      </w:r>
      <w:r>
        <w:t xml:space="preserve"> asset</w:t>
      </w:r>
      <w:r w:rsidRPr="00CA770E">
        <w:t>s</w:t>
      </w:r>
      <w:r>
        <w:t>:</w:t>
      </w:r>
    </w:p>
    <w:p w14:paraId="6776471F" w14:textId="77777777" w:rsidR="00575A8A" w:rsidRDefault="00575A8A" w:rsidP="007B520F">
      <w:pPr>
        <w:pStyle w:val="ATABulletLevel03BodySlide"/>
        <w:keepNext/>
        <w:keepLines/>
      </w:pPr>
      <w:r>
        <w:t>Knowing</w:t>
      </w:r>
      <w:r w:rsidRPr="00CA770E">
        <w:t xml:space="preserve"> the criticality of the specific piece of equipment and the specific process</w:t>
      </w:r>
    </w:p>
    <w:p w14:paraId="7E4E09A3" w14:textId="3F936334" w:rsidR="00575A8A" w:rsidRDefault="00575A8A" w:rsidP="00575A8A">
      <w:pPr>
        <w:pStyle w:val="ATABulletLevel03BodySlide"/>
      </w:pPr>
      <w:r>
        <w:t xml:space="preserve">Knowing </w:t>
      </w:r>
      <w:r w:rsidRPr="00CA770E">
        <w:t xml:space="preserve">whether or not backup equipment is available and </w:t>
      </w:r>
      <w:r>
        <w:t xml:space="preserve">whether </w:t>
      </w:r>
      <w:r w:rsidRPr="00CA770E">
        <w:t>backup processes and systems are already established</w:t>
      </w:r>
    </w:p>
    <w:p w14:paraId="1A9D6705" w14:textId="77777777" w:rsidR="00575A8A" w:rsidRDefault="00575A8A" w:rsidP="00575A8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75A8A" w:rsidRPr="00F61D07" w14:paraId="6575E44E" w14:textId="77777777" w:rsidTr="0030507C">
        <w:trPr>
          <w:trHeight w:val="432"/>
        </w:trPr>
        <w:tc>
          <w:tcPr>
            <w:tcW w:w="3967" w:type="pct"/>
            <w:shd w:val="clear" w:color="auto" w:fill="DDDDDD"/>
            <w:vAlign w:val="center"/>
          </w:tcPr>
          <w:p w14:paraId="5C32BD57" w14:textId="57A7DF3E" w:rsidR="00575A8A" w:rsidRPr="00D4655D" w:rsidRDefault="00575A8A" w:rsidP="00B02CB1">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18</w:t>
            </w:r>
            <w:r w:rsidR="00656EE1">
              <w:rPr>
                <w:noProof/>
              </w:rPr>
              <w:fldChar w:fldCharType="end"/>
            </w:r>
            <w:r>
              <w:rPr>
                <w:noProof/>
              </w:rPr>
              <w:t xml:space="preserve"> </w:t>
            </w:r>
            <w:r w:rsidRPr="00B71762">
              <w:rPr>
                <w:noProof/>
              </w:rPr>
              <w:t>Determine Levels of Undesirable Consequence</w:t>
            </w:r>
            <w:r>
              <w:rPr>
                <w:noProof/>
              </w:rPr>
              <w:t>s (</w:t>
            </w:r>
            <w:r w:rsidR="00B02CB1">
              <w:rPr>
                <w:noProof/>
              </w:rPr>
              <w:t>3</w:t>
            </w:r>
            <w:r w:rsidR="007B520F">
              <w:rPr>
                <w:noProof/>
              </w:rPr>
              <w:t xml:space="preserve"> of </w:t>
            </w:r>
            <w:r w:rsidR="00C22A4D">
              <w:rPr>
                <w:noProof/>
              </w:rPr>
              <w:t>5</w:t>
            </w:r>
            <w:r>
              <w:rPr>
                <w:noProof/>
              </w:rPr>
              <w:t>)</w:t>
            </w:r>
          </w:p>
        </w:tc>
        <w:tc>
          <w:tcPr>
            <w:tcW w:w="344" w:type="pct"/>
            <w:shd w:val="clear" w:color="auto" w:fill="DDDDDD"/>
            <w:vAlign w:val="center"/>
          </w:tcPr>
          <w:p w14:paraId="2196A361" w14:textId="77777777" w:rsidR="00575A8A" w:rsidRPr="005D57E5" w:rsidRDefault="00575A8A" w:rsidP="0030507C"/>
        </w:tc>
        <w:tc>
          <w:tcPr>
            <w:tcW w:w="345" w:type="pct"/>
            <w:shd w:val="clear" w:color="auto" w:fill="DDDDDD"/>
            <w:vAlign w:val="center"/>
          </w:tcPr>
          <w:p w14:paraId="2B067284" w14:textId="77777777" w:rsidR="00575A8A" w:rsidRPr="00DF2552" w:rsidRDefault="00575A8A" w:rsidP="0030507C">
            <w:pPr>
              <w:jc w:val="center"/>
            </w:pPr>
          </w:p>
        </w:tc>
        <w:tc>
          <w:tcPr>
            <w:tcW w:w="344" w:type="pct"/>
            <w:shd w:val="clear" w:color="auto" w:fill="DDDDDD"/>
            <w:vAlign w:val="center"/>
          </w:tcPr>
          <w:p w14:paraId="31640739" w14:textId="77777777" w:rsidR="00575A8A" w:rsidRPr="005D57E5" w:rsidRDefault="00575A8A" w:rsidP="0030507C">
            <w:pPr>
              <w:jc w:val="center"/>
            </w:pPr>
          </w:p>
        </w:tc>
      </w:tr>
      <w:tr w:rsidR="00575A8A" w:rsidRPr="00F61D07" w14:paraId="4EFA8CCB" w14:textId="77777777" w:rsidTr="0030507C">
        <w:trPr>
          <w:cantSplit/>
        </w:trPr>
        <w:tc>
          <w:tcPr>
            <w:tcW w:w="5000" w:type="pct"/>
            <w:gridSpan w:val="4"/>
            <w:shd w:val="clear" w:color="auto" w:fill="EAEAEA"/>
            <w:tcMar>
              <w:left w:w="72" w:type="dxa"/>
              <w:right w:w="72" w:type="dxa"/>
            </w:tcMar>
          </w:tcPr>
          <w:p w14:paraId="76C472ED" w14:textId="295DEB20" w:rsidR="00575A8A" w:rsidRDefault="002C4A29" w:rsidP="0030507C">
            <w:pPr>
              <w:pStyle w:val="ATABulletLevel01BodySlide"/>
            </w:pPr>
            <w:r>
              <w:t>To make decisions about consequences:</w:t>
            </w:r>
          </w:p>
          <w:p w14:paraId="6979F232" w14:textId="77777777" w:rsidR="00575A8A" w:rsidRDefault="00575A8A" w:rsidP="0030507C">
            <w:pPr>
              <w:pStyle w:val="ATABulletLevel02BodySlide"/>
            </w:pPr>
            <w:r>
              <w:t xml:space="preserve">Define all the negative effects of a specific threat’s occurrence </w:t>
            </w:r>
          </w:p>
          <w:p w14:paraId="064D4B00" w14:textId="79685347" w:rsidR="00575A8A" w:rsidRDefault="00575A8A" w:rsidP="0030507C">
            <w:pPr>
              <w:pStyle w:val="ATABulletLevel02BodySlide"/>
            </w:pPr>
            <w:r>
              <w:t xml:space="preserve">Compare </w:t>
            </w:r>
            <w:r w:rsidR="002C4A29">
              <w:t xml:space="preserve">negative </w:t>
            </w:r>
            <w:r>
              <w:t xml:space="preserve">effects with </w:t>
            </w:r>
            <w:r w:rsidR="00E95299">
              <w:t>all identified</w:t>
            </w:r>
            <w:r>
              <w:t xml:space="preserve"> consequences of loss</w:t>
            </w:r>
          </w:p>
          <w:p w14:paraId="46F8BF8A" w14:textId="77777777" w:rsidR="00575A8A" w:rsidRDefault="00575A8A" w:rsidP="0030507C">
            <w:pPr>
              <w:pStyle w:val="ATABulletLevel02BodySlide"/>
            </w:pPr>
            <w:r>
              <w:t xml:space="preserve">Assign levels to the undesirable consequences of loss </w:t>
            </w:r>
          </w:p>
          <w:p w14:paraId="4FD8E5F3" w14:textId="69C3BC14" w:rsidR="00575A8A" w:rsidRPr="00B7142E" w:rsidRDefault="00575A8A" w:rsidP="00070A73">
            <w:pPr>
              <w:pStyle w:val="ATABulletLevel02BodySlide"/>
            </w:pPr>
            <w:r>
              <w:t xml:space="preserve">Compare all loss </w:t>
            </w:r>
            <w:r w:rsidR="002C4A29">
              <w:t xml:space="preserve">levels </w:t>
            </w:r>
            <w:r w:rsidR="00070A73">
              <w:t xml:space="preserve">to each </w:t>
            </w:r>
            <w:r>
              <w:t>other</w:t>
            </w:r>
          </w:p>
        </w:tc>
      </w:tr>
      <w:tr w:rsidR="00575A8A" w:rsidRPr="00F61D07" w14:paraId="573E5CE1" w14:textId="77777777" w:rsidTr="0030507C">
        <w:tc>
          <w:tcPr>
            <w:tcW w:w="5000" w:type="pct"/>
            <w:gridSpan w:val="4"/>
            <w:shd w:val="clear" w:color="auto" w:fill="EAEAEA"/>
            <w:vAlign w:val="center"/>
          </w:tcPr>
          <w:p w14:paraId="7CF828B3" w14:textId="77777777" w:rsidR="00575A8A" w:rsidRPr="0020077B" w:rsidRDefault="00575A8A" w:rsidP="0030507C">
            <w:pPr>
              <w:pStyle w:val="ATAGraphicDescription"/>
            </w:pPr>
            <w:r w:rsidRPr="0020077B">
              <w:t xml:space="preserve">Graphic Description: </w:t>
            </w:r>
            <w:r>
              <w:t xml:space="preserve">No Graphic </w:t>
            </w:r>
          </w:p>
        </w:tc>
      </w:tr>
    </w:tbl>
    <w:p w14:paraId="57B3D6E9" w14:textId="6F17C784" w:rsidR="00CA770E" w:rsidRDefault="00CA770E" w:rsidP="007B520F">
      <w:pPr>
        <w:pStyle w:val="ATABody"/>
      </w:pPr>
    </w:p>
    <w:p w14:paraId="4487E223" w14:textId="75F781CC" w:rsidR="00CA770E" w:rsidRDefault="00CA770E" w:rsidP="008B6A5F">
      <w:pPr>
        <w:pStyle w:val="ATABulletLevel01BodySlide"/>
      </w:pPr>
      <w:r>
        <w:t xml:space="preserve">Explain that the decision-making </w:t>
      </w:r>
      <w:r w:rsidR="002C4A29">
        <w:t xml:space="preserve">to determine levels of undesirable consequences </w:t>
      </w:r>
      <w:r>
        <w:t>should include:</w:t>
      </w:r>
    </w:p>
    <w:p w14:paraId="19A6818C" w14:textId="22E2CE07" w:rsidR="008B6A5F" w:rsidRDefault="008B6A5F" w:rsidP="008B6A5F">
      <w:pPr>
        <w:pStyle w:val="ATABulletLevel02BodySlide"/>
      </w:pPr>
      <w:r>
        <w:t xml:space="preserve">Defining all possible negative effects of a specific threat’s occurrence </w:t>
      </w:r>
    </w:p>
    <w:p w14:paraId="753815D0" w14:textId="77F465EF" w:rsidR="008B6A5F" w:rsidRDefault="008B6A5F" w:rsidP="008B6A5F">
      <w:pPr>
        <w:pStyle w:val="ATABulletLevel02BodySlide"/>
      </w:pPr>
      <w:r>
        <w:t>Comparing th</w:t>
      </w:r>
      <w:r w:rsidR="002C4A29">
        <w:t>os</w:t>
      </w:r>
      <w:r>
        <w:t xml:space="preserve">e negative effects with </w:t>
      </w:r>
      <w:r w:rsidR="00E95299">
        <w:t>all identified</w:t>
      </w:r>
      <w:r>
        <w:t xml:space="preserve"> consequences of loss </w:t>
      </w:r>
    </w:p>
    <w:p w14:paraId="48E6746F" w14:textId="33A10577" w:rsidR="008B6A5F" w:rsidRDefault="008B6A5F" w:rsidP="008B6A5F">
      <w:pPr>
        <w:pStyle w:val="ATABulletLevel02BodySlide"/>
      </w:pPr>
      <w:r>
        <w:t xml:space="preserve">Assigning </w:t>
      </w:r>
      <w:r w:rsidR="005E082C">
        <w:t>levels to the undesirable consequences of the loss</w:t>
      </w:r>
    </w:p>
    <w:p w14:paraId="6C9C6F2E" w14:textId="19E16BE1" w:rsidR="008B6A5F" w:rsidRDefault="005E082C" w:rsidP="008B6A5F">
      <w:pPr>
        <w:pStyle w:val="ATABulletLevel02BodySlide"/>
      </w:pPr>
      <w:r>
        <w:t>C</w:t>
      </w:r>
      <w:r w:rsidR="008B6A5F">
        <w:t xml:space="preserve">omparing all consequences of loss </w:t>
      </w:r>
      <w:r w:rsidR="002C4A29">
        <w:t xml:space="preserve">levels </w:t>
      </w:r>
      <w:r w:rsidR="008B6A5F">
        <w:t>to each other</w:t>
      </w:r>
    </w:p>
    <w:p w14:paraId="4CD7FCE5" w14:textId="7CE7ABA5" w:rsidR="008B6A5F" w:rsidRDefault="006A55B3" w:rsidP="002C4A29">
      <w:pPr>
        <w:pStyle w:val="ATABulletLevel01BodySlide"/>
      </w:pPr>
      <w:r>
        <w:t>Provide</w:t>
      </w:r>
      <w:r w:rsidR="00911281">
        <w:t xml:space="preserve"> examples from </w:t>
      </w:r>
      <w:r>
        <w:t>your own</w:t>
      </w:r>
      <w:r w:rsidR="00911281">
        <w:t xml:space="preserve"> experience as appropriate for making these decisions.</w:t>
      </w:r>
    </w:p>
    <w:p w14:paraId="3EDF252D" w14:textId="77777777" w:rsidR="002C4A29" w:rsidRDefault="002C4A29" w:rsidP="008B6A5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A73F7" w:rsidRPr="00F61D07" w14:paraId="55319957" w14:textId="77777777" w:rsidTr="00611753">
        <w:trPr>
          <w:trHeight w:val="432"/>
        </w:trPr>
        <w:tc>
          <w:tcPr>
            <w:tcW w:w="3967" w:type="pct"/>
            <w:shd w:val="clear" w:color="auto" w:fill="DDDDDD"/>
            <w:vAlign w:val="center"/>
          </w:tcPr>
          <w:p w14:paraId="0E73216A" w14:textId="5E3F9458" w:rsidR="009A73F7" w:rsidRPr="00D4655D" w:rsidRDefault="009A73F7" w:rsidP="00C22A4D">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19</w:t>
            </w:r>
            <w:r w:rsidR="00656EE1">
              <w:rPr>
                <w:noProof/>
              </w:rPr>
              <w:fldChar w:fldCharType="end"/>
            </w:r>
            <w:r>
              <w:rPr>
                <w:noProof/>
              </w:rPr>
              <w:t xml:space="preserve"> </w:t>
            </w:r>
            <w:r w:rsidRPr="00B71762">
              <w:rPr>
                <w:noProof/>
              </w:rPr>
              <w:t>Determine Levels of Undesirable Consequence</w:t>
            </w:r>
            <w:r w:rsidR="007B520F">
              <w:rPr>
                <w:noProof/>
              </w:rPr>
              <w:t>s (</w:t>
            </w:r>
            <w:r w:rsidR="00C22A4D">
              <w:rPr>
                <w:noProof/>
              </w:rPr>
              <w:t>4</w:t>
            </w:r>
            <w:r w:rsidR="007B520F">
              <w:rPr>
                <w:noProof/>
              </w:rPr>
              <w:t xml:space="preserve"> of</w:t>
            </w:r>
            <w:r w:rsidR="006C653A">
              <w:rPr>
                <w:noProof/>
              </w:rPr>
              <w:t xml:space="preserve"> </w:t>
            </w:r>
            <w:r w:rsidR="00C22A4D">
              <w:rPr>
                <w:noProof/>
              </w:rPr>
              <w:t>5</w:t>
            </w:r>
            <w:r>
              <w:rPr>
                <w:noProof/>
              </w:rPr>
              <w:t>)</w:t>
            </w:r>
          </w:p>
        </w:tc>
        <w:tc>
          <w:tcPr>
            <w:tcW w:w="344" w:type="pct"/>
            <w:shd w:val="clear" w:color="auto" w:fill="DDDDDD"/>
            <w:vAlign w:val="center"/>
          </w:tcPr>
          <w:p w14:paraId="71D59E5F" w14:textId="77777777" w:rsidR="009A73F7" w:rsidRPr="005D57E5" w:rsidRDefault="009A73F7" w:rsidP="00611753"/>
        </w:tc>
        <w:tc>
          <w:tcPr>
            <w:tcW w:w="345" w:type="pct"/>
            <w:shd w:val="clear" w:color="auto" w:fill="DDDDDD"/>
            <w:vAlign w:val="center"/>
          </w:tcPr>
          <w:p w14:paraId="2B298B90" w14:textId="77777777" w:rsidR="009A73F7" w:rsidRPr="00DF2552" w:rsidRDefault="009A73F7" w:rsidP="00611753">
            <w:pPr>
              <w:jc w:val="center"/>
            </w:pPr>
          </w:p>
        </w:tc>
        <w:tc>
          <w:tcPr>
            <w:tcW w:w="344" w:type="pct"/>
            <w:shd w:val="clear" w:color="auto" w:fill="DDDDDD"/>
            <w:vAlign w:val="center"/>
          </w:tcPr>
          <w:p w14:paraId="73DBE01C" w14:textId="77777777" w:rsidR="009A73F7" w:rsidRPr="005D57E5" w:rsidRDefault="009A73F7" w:rsidP="00611753">
            <w:pPr>
              <w:jc w:val="center"/>
            </w:pPr>
          </w:p>
        </w:tc>
      </w:tr>
      <w:tr w:rsidR="009A73F7" w:rsidRPr="00F61D07" w14:paraId="7805D214" w14:textId="77777777" w:rsidTr="0055123E">
        <w:trPr>
          <w:cantSplit/>
        </w:trPr>
        <w:tc>
          <w:tcPr>
            <w:tcW w:w="5000" w:type="pct"/>
            <w:gridSpan w:val="4"/>
            <w:shd w:val="clear" w:color="auto" w:fill="EAEAEA"/>
            <w:tcMar>
              <w:left w:w="72" w:type="dxa"/>
              <w:right w:w="72" w:type="dxa"/>
            </w:tcMar>
          </w:tcPr>
          <w:p w14:paraId="2BD969D1" w14:textId="1EBBF045" w:rsidR="00C81A08" w:rsidRDefault="0030507C" w:rsidP="0030507C">
            <w:pPr>
              <w:pStyle w:val="ATABulletLevel01BodySlide"/>
            </w:pPr>
            <w:r>
              <w:t xml:space="preserve">Establish </w:t>
            </w:r>
            <w:r w:rsidR="00C81A08">
              <w:t>consequence levels by using a qualitative scale</w:t>
            </w:r>
            <w:r w:rsidR="00C22A4D">
              <w:t xml:space="preserve"> to </w:t>
            </w:r>
            <w:r w:rsidR="00703C11">
              <w:t xml:space="preserve">determine </w:t>
            </w:r>
            <w:r w:rsidR="00C81A08">
              <w:t>undesirable consequences of loss as:</w:t>
            </w:r>
          </w:p>
          <w:p w14:paraId="4EBD521D" w14:textId="3B373679" w:rsidR="00C81A08" w:rsidRDefault="00C81A08" w:rsidP="00C22A4D">
            <w:pPr>
              <w:pStyle w:val="ATABulletLevel02BodySlide"/>
            </w:pPr>
            <w:r>
              <w:t>High</w:t>
            </w:r>
            <w:r w:rsidR="0030507C">
              <w:t xml:space="preserve"> — example: </w:t>
            </w:r>
            <w:r>
              <w:t>loss of life</w:t>
            </w:r>
          </w:p>
          <w:p w14:paraId="5003FE8C" w14:textId="1F0674B6" w:rsidR="00C81A08" w:rsidRDefault="00C81A08" w:rsidP="00C22A4D">
            <w:pPr>
              <w:pStyle w:val="ATABulletLevel02BodySlide"/>
            </w:pPr>
            <w:r>
              <w:t>Medium</w:t>
            </w:r>
            <w:r w:rsidR="0030507C">
              <w:t xml:space="preserve"> — example: </w:t>
            </w:r>
            <w:r w:rsidR="00911281">
              <w:t xml:space="preserve">moderate </w:t>
            </w:r>
            <w:r>
              <w:t>financial loss due to industrial espionage</w:t>
            </w:r>
          </w:p>
          <w:p w14:paraId="6AD49284" w14:textId="29291019" w:rsidR="009A73F7" w:rsidRPr="00B7142E" w:rsidRDefault="00C81A08" w:rsidP="00C22A4D">
            <w:pPr>
              <w:pStyle w:val="ATABulletLevel02BodySlide"/>
            </w:pPr>
            <w:r>
              <w:t>Low</w:t>
            </w:r>
            <w:r w:rsidR="009A37D4">
              <w:t xml:space="preserve"> </w:t>
            </w:r>
            <w:r w:rsidR="0030507C">
              <w:t>—</w:t>
            </w:r>
            <w:r w:rsidR="009A37D4">
              <w:t xml:space="preserve"> </w:t>
            </w:r>
            <w:r w:rsidR="0030507C">
              <w:t xml:space="preserve">example: </w:t>
            </w:r>
            <w:r>
              <w:t xml:space="preserve">damage to a </w:t>
            </w:r>
            <w:r w:rsidR="009E065B">
              <w:t>critical</w:t>
            </w:r>
            <w:r>
              <w:t xml:space="preserve"> asset’s reputation</w:t>
            </w:r>
          </w:p>
        </w:tc>
      </w:tr>
      <w:tr w:rsidR="009A73F7" w:rsidRPr="00F61D07" w14:paraId="041FAC78" w14:textId="77777777" w:rsidTr="00611753">
        <w:tc>
          <w:tcPr>
            <w:tcW w:w="5000" w:type="pct"/>
            <w:gridSpan w:val="4"/>
            <w:shd w:val="clear" w:color="auto" w:fill="EAEAEA"/>
            <w:vAlign w:val="center"/>
          </w:tcPr>
          <w:p w14:paraId="12593A56" w14:textId="77777777" w:rsidR="009A73F7" w:rsidRPr="0020077B" w:rsidRDefault="009A73F7" w:rsidP="00611753">
            <w:pPr>
              <w:pStyle w:val="ATAGraphicDescription"/>
            </w:pPr>
            <w:r w:rsidRPr="0020077B">
              <w:t xml:space="preserve">Graphic Description: </w:t>
            </w:r>
            <w:r>
              <w:t xml:space="preserve">No Graphic </w:t>
            </w:r>
          </w:p>
        </w:tc>
      </w:tr>
    </w:tbl>
    <w:p w14:paraId="49FC3DD6" w14:textId="77777777" w:rsidR="009A73F7" w:rsidRDefault="009A73F7" w:rsidP="006C653A">
      <w:pPr>
        <w:pStyle w:val="ATABody"/>
      </w:pPr>
    </w:p>
    <w:p w14:paraId="558084BE" w14:textId="41E6362E" w:rsidR="00C81A08" w:rsidRDefault="005E082C" w:rsidP="00C81A08">
      <w:pPr>
        <w:pStyle w:val="ATABulletLevel01BodySlide"/>
      </w:pPr>
      <w:r>
        <w:t>Explain</w:t>
      </w:r>
      <w:r w:rsidR="00C81A08">
        <w:t xml:space="preserve"> the qualitative scale </w:t>
      </w:r>
      <w:r w:rsidR="009A37D4">
        <w:t xml:space="preserve">and examples </w:t>
      </w:r>
      <w:r w:rsidR="0030507C">
        <w:t xml:space="preserve">shown on the slide </w:t>
      </w:r>
      <w:r w:rsidR="00C81A08">
        <w:t>to establish consequence levels.</w:t>
      </w:r>
    </w:p>
    <w:p w14:paraId="6EA40A84" w14:textId="15132E53" w:rsidR="009A37D4" w:rsidRDefault="009A37D4" w:rsidP="009A37D4">
      <w:pPr>
        <w:pStyle w:val="ATABulletLevel02BodySlide"/>
      </w:pPr>
      <w:r>
        <w:t>This is only one type of example</w:t>
      </w:r>
      <w:r w:rsidR="00547138">
        <w:t>.</w:t>
      </w:r>
    </w:p>
    <w:p w14:paraId="275B6361" w14:textId="592DDC73" w:rsidR="009A37D4" w:rsidRDefault="009A37D4" w:rsidP="009A37D4">
      <w:pPr>
        <w:pStyle w:val="ATABulletLevel02BodySlide"/>
      </w:pPr>
      <w:r>
        <w:t>Participants may develop their own scale using a numeric scale, or add categories such as “very high” or “very low” to the scale</w:t>
      </w:r>
      <w:r w:rsidR="00547138">
        <w:t>.</w:t>
      </w:r>
    </w:p>
    <w:p w14:paraId="14EC21A5" w14:textId="4F6EFC25" w:rsidR="009A37D4" w:rsidRDefault="009A37D4" w:rsidP="009A37D4">
      <w:pPr>
        <w:pStyle w:val="ATABulletLevel02BodySlide"/>
      </w:pPr>
      <w:r>
        <w:t>Keep the scale and metric simple</w:t>
      </w:r>
      <w:r w:rsidR="00547138">
        <w:t>.</w:t>
      </w:r>
      <w:r>
        <w:t xml:space="preserve"> </w:t>
      </w:r>
    </w:p>
    <w:p w14:paraId="7B5E8EDE" w14:textId="77777777" w:rsidR="006C653A" w:rsidRDefault="006C653A" w:rsidP="006C653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653A" w:rsidRPr="00F61D07" w14:paraId="73342214" w14:textId="77777777" w:rsidTr="0090120A">
        <w:trPr>
          <w:trHeight w:val="432"/>
        </w:trPr>
        <w:tc>
          <w:tcPr>
            <w:tcW w:w="3967" w:type="pct"/>
            <w:shd w:val="clear" w:color="auto" w:fill="DDDDDD"/>
            <w:vAlign w:val="center"/>
          </w:tcPr>
          <w:p w14:paraId="759BC7E4" w14:textId="1767B51B" w:rsidR="006C653A" w:rsidRPr="00D4655D" w:rsidRDefault="006C653A" w:rsidP="009806B6">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20</w:t>
            </w:r>
            <w:r w:rsidR="00656EE1">
              <w:rPr>
                <w:noProof/>
              </w:rPr>
              <w:fldChar w:fldCharType="end"/>
            </w:r>
            <w:r>
              <w:rPr>
                <w:noProof/>
              </w:rPr>
              <w:t xml:space="preserve"> </w:t>
            </w:r>
            <w:r w:rsidR="009806B6">
              <w:rPr>
                <w:noProof/>
              </w:rPr>
              <w:t xml:space="preserve">Discussion Questions </w:t>
            </w:r>
          </w:p>
        </w:tc>
        <w:tc>
          <w:tcPr>
            <w:tcW w:w="344" w:type="pct"/>
            <w:shd w:val="clear" w:color="auto" w:fill="DDDDDD"/>
            <w:vAlign w:val="center"/>
          </w:tcPr>
          <w:p w14:paraId="74506F95" w14:textId="77777777" w:rsidR="006C653A" w:rsidRPr="005D57E5" w:rsidRDefault="006C653A" w:rsidP="0090120A"/>
        </w:tc>
        <w:tc>
          <w:tcPr>
            <w:tcW w:w="345" w:type="pct"/>
            <w:shd w:val="clear" w:color="auto" w:fill="DDDDDD"/>
            <w:vAlign w:val="center"/>
          </w:tcPr>
          <w:p w14:paraId="4CD5ADC6" w14:textId="77777777" w:rsidR="006C653A" w:rsidRPr="00DF2552" w:rsidRDefault="006C653A" w:rsidP="0090120A">
            <w:pPr>
              <w:jc w:val="center"/>
            </w:pPr>
          </w:p>
        </w:tc>
        <w:tc>
          <w:tcPr>
            <w:tcW w:w="344" w:type="pct"/>
            <w:shd w:val="clear" w:color="auto" w:fill="DDDDDD"/>
            <w:vAlign w:val="center"/>
          </w:tcPr>
          <w:p w14:paraId="3C786E81" w14:textId="009B8FA7" w:rsidR="006C653A" w:rsidRPr="005D57E5" w:rsidRDefault="006C653A" w:rsidP="0090120A">
            <w:pPr>
              <w:jc w:val="center"/>
            </w:pPr>
          </w:p>
        </w:tc>
      </w:tr>
      <w:tr w:rsidR="006C653A" w:rsidRPr="00F61D07" w14:paraId="7E0B6FC9" w14:textId="77777777" w:rsidTr="0090120A">
        <w:tc>
          <w:tcPr>
            <w:tcW w:w="5000" w:type="pct"/>
            <w:gridSpan w:val="4"/>
            <w:shd w:val="clear" w:color="auto" w:fill="EAEAEA"/>
            <w:tcMar>
              <w:left w:w="72" w:type="dxa"/>
              <w:right w:w="72" w:type="dxa"/>
            </w:tcMar>
          </w:tcPr>
          <w:p w14:paraId="26644332" w14:textId="77777777" w:rsidR="006C653A" w:rsidRDefault="009806B6" w:rsidP="006C653A">
            <w:pPr>
              <w:pStyle w:val="ATABulletLevel01BodySlide"/>
            </w:pPr>
            <w:r>
              <w:t>What are examples of high consequences of loss?</w:t>
            </w:r>
          </w:p>
          <w:p w14:paraId="45F9469A" w14:textId="77777777" w:rsidR="009806B6" w:rsidRDefault="009806B6" w:rsidP="006C653A">
            <w:pPr>
              <w:pStyle w:val="ATABulletLevel01BodySlide"/>
            </w:pPr>
            <w:r>
              <w:t>What are examples of medium consequences of loss?</w:t>
            </w:r>
          </w:p>
          <w:p w14:paraId="133F4A20" w14:textId="071662AE" w:rsidR="009806B6" w:rsidRPr="00B7142E" w:rsidRDefault="009806B6" w:rsidP="006C653A">
            <w:pPr>
              <w:pStyle w:val="ATABulletLevel01BodySlide"/>
            </w:pPr>
            <w:r>
              <w:t>What are some examples of low consequences of loss?</w:t>
            </w:r>
          </w:p>
        </w:tc>
      </w:tr>
      <w:tr w:rsidR="006C653A" w:rsidRPr="00F61D07" w14:paraId="15C30EDC" w14:textId="77777777" w:rsidTr="0090120A">
        <w:tc>
          <w:tcPr>
            <w:tcW w:w="5000" w:type="pct"/>
            <w:gridSpan w:val="4"/>
            <w:shd w:val="clear" w:color="auto" w:fill="EAEAEA"/>
            <w:vAlign w:val="center"/>
          </w:tcPr>
          <w:p w14:paraId="17CC5AC6" w14:textId="77777777" w:rsidR="006C653A" w:rsidRPr="0020077B" w:rsidRDefault="006C653A" w:rsidP="0090120A">
            <w:pPr>
              <w:pStyle w:val="ATAGraphicDescription"/>
            </w:pPr>
            <w:r w:rsidRPr="0020077B">
              <w:lastRenderedPageBreak/>
              <w:t xml:space="preserve">Graphic Description: </w:t>
            </w:r>
            <w:r>
              <w:t xml:space="preserve">No Graphic </w:t>
            </w:r>
          </w:p>
        </w:tc>
      </w:tr>
    </w:tbl>
    <w:p w14:paraId="23EAA23C" w14:textId="77777777" w:rsidR="006C653A" w:rsidRDefault="006C653A" w:rsidP="006C653A">
      <w:pPr>
        <w:pStyle w:val="ATABody"/>
      </w:pPr>
    </w:p>
    <w:p w14:paraId="3E71418B" w14:textId="5E8426BD" w:rsidR="00C81A08" w:rsidRDefault="00C81A08" w:rsidP="00C81A08">
      <w:pPr>
        <w:pStyle w:val="ATABulletLevel01BodySlide"/>
      </w:pPr>
      <w:r>
        <w:t xml:space="preserve">Ask participants the following discussion questions: </w:t>
      </w:r>
    </w:p>
    <w:p w14:paraId="74D3103E" w14:textId="77777777" w:rsidR="009806B6" w:rsidRPr="009806B6" w:rsidRDefault="00C81A08" w:rsidP="00C81A08">
      <w:pPr>
        <w:pStyle w:val="ATABulletLevel02BodySlide"/>
        <w:rPr>
          <w:rStyle w:val="ATAEmphasis"/>
        </w:rPr>
      </w:pPr>
      <w:r w:rsidRPr="009806B6">
        <w:rPr>
          <w:rStyle w:val="ATAEmphasis"/>
        </w:rPr>
        <w:t xml:space="preserve">What are examples of high consequences of loss? </w:t>
      </w:r>
    </w:p>
    <w:p w14:paraId="1E44D98F" w14:textId="77777777" w:rsidR="009806B6" w:rsidRPr="009806B6" w:rsidRDefault="009806B6" w:rsidP="00C81A08">
      <w:pPr>
        <w:pStyle w:val="ATABulletLevel02BodySlide"/>
        <w:rPr>
          <w:rStyle w:val="ATAAnswers"/>
        </w:rPr>
      </w:pPr>
      <w:r>
        <w:t xml:space="preserve">Acknowledge responses. </w:t>
      </w:r>
      <w:r w:rsidRPr="009806B6">
        <w:rPr>
          <w:rStyle w:val="ATAAnswers"/>
        </w:rPr>
        <w:t>If not provided by participants, add the following</w:t>
      </w:r>
      <w:r w:rsidR="00C81A08" w:rsidRPr="009806B6">
        <w:rPr>
          <w:rStyle w:val="ATAAnswers"/>
        </w:rPr>
        <w:t xml:space="preserve">: </w:t>
      </w:r>
    </w:p>
    <w:p w14:paraId="0A69BA35" w14:textId="77777777" w:rsidR="009806B6" w:rsidRPr="009806B6" w:rsidRDefault="00C81A08" w:rsidP="009806B6">
      <w:pPr>
        <w:pStyle w:val="ATABulletLevel03BodySlide"/>
        <w:rPr>
          <w:rStyle w:val="ATAAnswers"/>
        </w:rPr>
      </w:pPr>
      <w:r w:rsidRPr="009806B6">
        <w:rPr>
          <w:rStyle w:val="ATAAnswers"/>
        </w:rPr>
        <w:t>Loss of life</w:t>
      </w:r>
    </w:p>
    <w:p w14:paraId="04948741" w14:textId="0983BEC2" w:rsidR="009806B6" w:rsidRPr="009806B6" w:rsidRDefault="009806B6" w:rsidP="009806B6">
      <w:pPr>
        <w:pStyle w:val="ATABulletLevel03BodySlide"/>
        <w:rPr>
          <w:rStyle w:val="ATAAnswers"/>
        </w:rPr>
      </w:pPr>
      <w:r w:rsidRPr="009806B6">
        <w:rPr>
          <w:rStyle w:val="ATAAnswers"/>
        </w:rPr>
        <w:t>W</w:t>
      </w:r>
      <w:r w:rsidR="00C81A08" w:rsidRPr="009806B6">
        <w:rPr>
          <w:rStyle w:val="ATAAnswers"/>
        </w:rPr>
        <w:t>orkplace violence</w:t>
      </w:r>
    </w:p>
    <w:p w14:paraId="40A52BC3" w14:textId="6297C325" w:rsidR="009806B6" w:rsidRPr="009806B6" w:rsidRDefault="009806B6" w:rsidP="009806B6">
      <w:pPr>
        <w:pStyle w:val="ATABulletLevel03BodySlide"/>
        <w:rPr>
          <w:rStyle w:val="ATAAnswers"/>
        </w:rPr>
      </w:pPr>
      <w:r w:rsidRPr="009806B6">
        <w:rPr>
          <w:rStyle w:val="ATAAnswers"/>
        </w:rPr>
        <w:t>E</w:t>
      </w:r>
      <w:r w:rsidR="00C81A08" w:rsidRPr="009806B6">
        <w:rPr>
          <w:rStyle w:val="ATAAnswers"/>
        </w:rPr>
        <w:t>nvironmental damage</w:t>
      </w:r>
    </w:p>
    <w:p w14:paraId="434CBA34" w14:textId="0DDA30FE" w:rsidR="00C81A08" w:rsidRDefault="009806B6" w:rsidP="009806B6">
      <w:pPr>
        <w:pStyle w:val="ATABulletLevel03BodySlide"/>
      </w:pPr>
      <w:r w:rsidRPr="009806B6">
        <w:rPr>
          <w:rStyle w:val="ATAAnswers"/>
        </w:rPr>
        <w:t>L</w:t>
      </w:r>
      <w:r w:rsidR="00C81A08" w:rsidRPr="009806B6">
        <w:rPr>
          <w:rStyle w:val="ATAAnswers"/>
        </w:rPr>
        <w:t>egal liability</w:t>
      </w:r>
    </w:p>
    <w:p w14:paraId="06963600" w14:textId="77777777" w:rsidR="009806B6" w:rsidRPr="009806B6" w:rsidRDefault="00C81A08" w:rsidP="00C81A08">
      <w:pPr>
        <w:pStyle w:val="ATABulletLevel02BodySlide"/>
        <w:rPr>
          <w:rStyle w:val="ATAEmphasis"/>
        </w:rPr>
      </w:pPr>
      <w:r w:rsidRPr="009806B6">
        <w:rPr>
          <w:rStyle w:val="ATAEmphasis"/>
        </w:rPr>
        <w:t xml:space="preserve">What are examples of medium consequences of loss? </w:t>
      </w:r>
    </w:p>
    <w:p w14:paraId="2CE6B4F3" w14:textId="77777777" w:rsidR="009806B6" w:rsidRPr="009806B6" w:rsidRDefault="009806B6" w:rsidP="009806B6">
      <w:pPr>
        <w:pStyle w:val="ATABulletLevel02BodySlide"/>
        <w:rPr>
          <w:rStyle w:val="ATAAnswers"/>
        </w:rPr>
      </w:pPr>
      <w:r>
        <w:t xml:space="preserve">Acknowledge responses. </w:t>
      </w:r>
      <w:r w:rsidRPr="009806B6">
        <w:rPr>
          <w:rStyle w:val="ATAAnswers"/>
        </w:rPr>
        <w:t xml:space="preserve">If not provided by participants, add the following: </w:t>
      </w:r>
    </w:p>
    <w:p w14:paraId="29B89AA2" w14:textId="77777777" w:rsidR="009806B6" w:rsidRPr="009806B6" w:rsidRDefault="00C81A08" w:rsidP="009806B6">
      <w:pPr>
        <w:pStyle w:val="ATABulletLevel03BodySlide"/>
        <w:rPr>
          <w:rStyle w:val="ATAAnswers"/>
        </w:rPr>
      </w:pPr>
      <w:r w:rsidRPr="009806B6">
        <w:rPr>
          <w:rStyle w:val="ATAAnswers"/>
        </w:rPr>
        <w:t>Equipment destruction</w:t>
      </w:r>
    </w:p>
    <w:p w14:paraId="66CE3E1B" w14:textId="554E1201" w:rsidR="009806B6" w:rsidRPr="009806B6" w:rsidRDefault="009806B6" w:rsidP="009806B6">
      <w:pPr>
        <w:pStyle w:val="ATABulletLevel03BodySlide"/>
        <w:rPr>
          <w:rStyle w:val="ATAAnswers"/>
        </w:rPr>
      </w:pPr>
      <w:r w:rsidRPr="009806B6">
        <w:rPr>
          <w:rStyle w:val="ATAAnswers"/>
        </w:rPr>
        <w:t>B</w:t>
      </w:r>
      <w:r w:rsidR="00C81A08" w:rsidRPr="009806B6">
        <w:rPr>
          <w:rStyle w:val="ATAAnswers"/>
        </w:rPr>
        <w:t>uild</w:t>
      </w:r>
      <w:r w:rsidRPr="009806B6">
        <w:rPr>
          <w:rStyle w:val="ATAAnswers"/>
        </w:rPr>
        <w:t>ing collapse with no casualties</w:t>
      </w:r>
      <w:r w:rsidR="00C81A08" w:rsidRPr="009806B6">
        <w:rPr>
          <w:rStyle w:val="ATAAnswers"/>
        </w:rPr>
        <w:t xml:space="preserve"> </w:t>
      </w:r>
    </w:p>
    <w:p w14:paraId="356232C6" w14:textId="2B6C5031" w:rsidR="009806B6" w:rsidRPr="009806B6" w:rsidRDefault="009806B6" w:rsidP="009806B6">
      <w:pPr>
        <w:pStyle w:val="ATABulletLevel03BodySlide"/>
        <w:rPr>
          <w:rStyle w:val="ATAAnswers"/>
        </w:rPr>
      </w:pPr>
      <w:r w:rsidRPr="009806B6">
        <w:rPr>
          <w:rStyle w:val="ATAAnswers"/>
        </w:rPr>
        <w:t>Damage to national security</w:t>
      </w:r>
    </w:p>
    <w:p w14:paraId="71902DBC" w14:textId="785875BF" w:rsidR="00C81A08" w:rsidRPr="009806B6" w:rsidRDefault="009806B6" w:rsidP="009806B6">
      <w:pPr>
        <w:pStyle w:val="ATABulletLevel03BodySlide"/>
        <w:rPr>
          <w:rStyle w:val="ATAAnswers"/>
        </w:rPr>
      </w:pPr>
      <w:r w:rsidRPr="009806B6">
        <w:rPr>
          <w:rStyle w:val="ATAAnswers"/>
        </w:rPr>
        <w:t>Degraded business operations</w:t>
      </w:r>
    </w:p>
    <w:p w14:paraId="2F15900C" w14:textId="77777777" w:rsidR="009806B6" w:rsidRPr="009806B6" w:rsidRDefault="00C81A08" w:rsidP="00C81A08">
      <w:pPr>
        <w:pStyle w:val="ATABulletLevel02BodySlide"/>
        <w:rPr>
          <w:rStyle w:val="ATAEmphasis"/>
        </w:rPr>
      </w:pPr>
      <w:r w:rsidRPr="009806B6">
        <w:rPr>
          <w:rStyle w:val="ATAEmphasis"/>
        </w:rPr>
        <w:t xml:space="preserve">What are some examples of low consequences of loss? </w:t>
      </w:r>
    </w:p>
    <w:p w14:paraId="0106ADF0" w14:textId="77777777" w:rsidR="009806B6" w:rsidRPr="009806B6" w:rsidRDefault="009806B6" w:rsidP="009806B6">
      <w:pPr>
        <w:pStyle w:val="ATABulletLevel02BodySlide"/>
        <w:rPr>
          <w:rStyle w:val="ATAAnswers"/>
        </w:rPr>
      </w:pPr>
      <w:r>
        <w:t xml:space="preserve">Acknowledge responses. </w:t>
      </w:r>
      <w:r w:rsidRPr="009806B6">
        <w:rPr>
          <w:rStyle w:val="ATAAnswers"/>
        </w:rPr>
        <w:t xml:space="preserve">If not provided by participants, add the following: </w:t>
      </w:r>
    </w:p>
    <w:p w14:paraId="2E09D4DC" w14:textId="77777777" w:rsidR="009806B6" w:rsidRPr="00911281" w:rsidRDefault="00C81A08" w:rsidP="009806B6">
      <w:pPr>
        <w:pStyle w:val="ATABulletLevel03BodySlide"/>
        <w:rPr>
          <w:rStyle w:val="ATAAnswers"/>
        </w:rPr>
      </w:pPr>
      <w:r w:rsidRPr="00911281">
        <w:rPr>
          <w:rStyle w:val="ATAAnswers"/>
        </w:rPr>
        <w:t>Interruption of critical utility service with immediate backup system availability</w:t>
      </w:r>
    </w:p>
    <w:p w14:paraId="593BE097" w14:textId="41BCF35C" w:rsidR="009806B6" w:rsidRPr="00911281" w:rsidRDefault="009806B6" w:rsidP="009806B6">
      <w:pPr>
        <w:pStyle w:val="ATABulletLevel03BodySlide"/>
        <w:rPr>
          <w:rStyle w:val="ATAAnswers"/>
        </w:rPr>
      </w:pPr>
      <w:r w:rsidRPr="00911281">
        <w:rPr>
          <w:rStyle w:val="ATAAnswers"/>
        </w:rPr>
        <w:t>T</w:t>
      </w:r>
      <w:r w:rsidR="00C81A08" w:rsidRPr="00911281">
        <w:rPr>
          <w:rStyle w:val="ATAAnswers"/>
        </w:rPr>
        <w:t>heft of material or information</w:t>
      </w:r>
    </w:p>
    <w:p w14:paraId="2266AF5C" w14:textId="13907AD3" w:rsidR="009806B6" w:rsidRPr="00911281" w:rsidRDefault="009806B6" w:rsidP="009806B6">
      <w:pPr>
        <w:pStyle w:val="ATABulletLevel03BodySlide"/>
        <w:rPr>
          <w:rStyle w:val="ATAAnswers"/>
        </w:rPr>
      </w:pPr>
      <w:r w:rsidRPr="00911281">
        <w:rPr>
          <w:rStyle w:val="ATAAnswers"/>
        </w:rPr>
        <w:t>E</w:t>
      </w:r>
      <w:r w:rsidR="00C81A08" w:rsidRPr="00911281">
        <w:rPr>
          <w:rStyle w:val="ATAAnswers"/>
        </w:rPr>
        <w:t>quipm</w:t>
      </w:r>
      <w:r w:rsidRPr="00911281">
        <w:rPr>
          <w:rStyle w:val="ATAAnswers"/>
        </w:rPr>
        <w:t xml:space="preserve">ent damage </w:t>
      </w:r>
    </w:p>
    <w:p w14:paraId="773F9D58" w14:textId="5D0DFF1C" w:rsidR="00C81A08" w:rsidRPr="00911281" w:rsidRDefault="009806B6" w:rsidP="009806B6">
      <w:pPr>
        <w:pStyle w:val="ATABulletLevel03BodySlide"/>
        <w:rPr>
          <w:rStyle w:val="ATAAnswers"/>
        </w:rPr>
      </w:pPr>
      <w:r w:rsidRPr="00911281">
        <w:rPr>
          <w:rStyle w:val="ATAAnswers"/>
        </w:rPr>
        <w:t>Building damage</w:t>
      </w:r>
    </w:p>
    <w:p w14:paraId="342228DD" w14:textId="77777777" w:rsidR="00575A8A" w:rsidRDefault="00575A8A" w:rsidP="00575A8A">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75A8A" w:rsidRPr="00F61D07" w14:paraId="638E2210" w14:textId="77777777" w:rsidTr="0030507C">
        <w:trPr>
          <w:trHeight w:val="432"/>
        </w:trPr>
        <w:tc>
          <w:tcPr>
            <w:tcW w:w="3967" w:type="pct"/>
            <w:shd w:val="clear" w:color="auto" w:fill="DDDDDD"/>
            <w:vAlign w:val="center"/>
          </w:tcPr>
          <w:p w14:paraId="1D867D21" w14:textId="4BBDE14C" w:rsidR="00575A8A" w:rsidRPr="00D4655D" w:rsidRDefault="00575A8A" w:rsidP="0001712C">
            <w:pPr>
              <w:pStyle w:val="ATASlideNoteHeading"/>
              <w:ind w:left="1022" w:hanging="950"/>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21</w:t>
            </w:r>
            <w:r w:rsidR="00656EE1">
              <w:rPr>
                <w:noProof/>
              </w:rPr>
              <w:fldChar w:fldCharType="end"/>
            </w:r>
            <w:r>
              <w:rPr>
                <w:noProof/>
              </w:rPr>
              <w:t xml:space="preserve"> </w:t>
            </w:r>
            <w:r w:rsidRPr="00B71762">
              <w:rPr>
                <w:noProof/>
              </w:rPr>
              <w:t>Determine Levels of Undesirable Consequence</w:t>
            </w:r>
            <w:r>
              <w:rPr>
                <w:noProof/>
              </w:rPr>
              <w:t>s (</w:t>
            </w:r>
            <w:r w:rsidR="00C22A4D">
              <w:rPr>
                <w:noProof/>
              </w:rPr>
              <w:t>5 of 5</w:t>
            </w:r>
            <w:r>
              <w:rPr>
                <w:noProof/>
              </w:rPr>
              <w:t>)</w:t>
            </w:r>
            <w:r w:rsidR="009806B6">
              <w:rPr>
                <w:noProof/>
              </w:rPr>
              <w:t xml:space="preserve"> (</w:t>
            </w:r>
            <w:r w:rsidR="0001712C">
              <w:rPr>
                <w:noProof/>
              </w:rPr>
              <w:t>Workbook</w:t>
            </w:r>
            <w:r w:rsidR="009806B6">
              <w:rPr>
                <w:noProof/>
              </w:rPr>
              <w:t xml:space="preserve"> 6.</w:t>
            </w:r>
            <w:r w:rsidR="0001712C">
              <w:rPr>
                <w:noProof/>
              </w:rPr>
              <w:t>1</w:t>
            </w:r>
            <w:r w:rsidR="009806B6">
              <w:rPr>
                <w:noProof/>
              </w:rPr>
              <w:t>)</w:t>
            </w:r>
          </w:p>
        </w:tc>
        <w:tc>
          <w:tcPr>
            <w:tcW w:w="344" w:type="pct"/>
            <w:shd w:val="clear" w:color="auto" w:fill="DDDDDD"/>
            <w:vAlign w:val="center"/>
          </w:tcPr>
          <w:p w14:paraId="4B7B2278" w14:textId="77777777" w:rsidR="00575A8A" w:rsidRPr="005D57E5" w:rsidRDefault="00575A8A" w:rsidP="0030507C"/>
        </w:tc>
        <w:tc>
          <w:tcPr>
            <w:tcW w:w="345" w:type="pct"/>
            <w:shd w:val="clear" w:color="auto" w:fill="DDDDDD"/>
            <w:vAlign w:val="center"/>
          </w:tcPr>
          <w:p w14:paraId="4DE63A5F" w14:textId="77777777" w:rsidR="00575A8A" w:rsidRPr="00DF2552" w:rsidRDefault="00575A8A" w:rsidP="0030507C">
            <w:pPr>
              <w:jc w:val="center"/>
            </w:pPr>
          </w:p>
        </w:tc>
        <w:tc>
          <w:tcPr>
            <w:tcW w:w="344" w:type="pct"/>
            <w:shd w:val="clear" w:color="auto" w:fill="DDDDDD"/>
            <w:vAlign w:val="center"/>
          </w:tcPr>
          <w:p w14:paraId="145A341E" w14:textId="11F921C8" w:rsidR="00575A8A" w:rsidRPr="005D57E5" w:rsidRDefault="0001712C" w:rsidP="0030507C">
            <w:pPr>
              <w:jc w:val="center"/>
            </w:pPr>
            <w:r>
              <w:rPr>
                <w:noProof/>
              </w:rPr>
              <w:drawing>
                <wp:inline distT="0" distB="0" distL="0" distR="0" wp14:anchorId="1D91A623" wp14:editId="779F5432">
                  <wp:extent cx="272233"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75A8A" w:rsidRPr="00F61D07" w14:paraId="2B718532" w14:textId="77777777" w:rsidTr="0030507C">
        <w:tc>
          <w:tcPr>
            <w:tcW w:w="5000" w:type="pct"/>
            <w:gridSpan w:val="4"/>
            <w:shd w:val="clear" w:color="auto" w:fill="EAEAEA"/>
            <w:tcMar>
              <w:left w:w="72" w:type="dxa"/>
              <w:right w:w="72" w:type="dxa"/>
            </w:tcMar>
          </w:tcPr>
          <w:p w14:paraId="04EC2719" w14:textId="3733F663" w:rsidR="00947494" w:rsidRDefault="00947494" w:rsidP="00947494">
            <w:pPr>
              <w:pStyle w:val="ATABulletLevel01BodySlide"/>
            </w:pPr>
            <w:r>
              <w:t>Assigning levels:</w:t>
            </w:r>
          </w:p>
          <w:p w14:paraId="4E2A5204" w14:textId="3CACEF19" w:rsidR="00947494" w:rsidRDefault="00947494" w:rsidP="00947494">
            <w:pPr>
              <w:pStyle w:val="ATABulletLevel02BodySlide"/>
            </w:pPr>
            <w:r>
              <w:t>Helps determine overall effects</w:t>
            </w:r>
          </w:p>
          <w:p w14:paraId="515D7177" w14:textId="22039FAD" w:rsidR="00947494" w:rsidRDefault="00947494" w:rsidP="00947494">
            <w:pPr>
              <w:pStyle w:val="ATABulletLevel02BodySlide"/>
            </w:pPr>
            <w:r>
              <w:t xml:space="preserve">Requires communication between analysts </w:t>
            </w:r>
          </w:p>
          <w:p w14:paraId="10C13E87" w14:textId="62D8BF3A" w:rsidR="00947494" w:rsidRDefault="00947494" w:rsidP="00947494">
            <w:pPr>
              <w:pStyle w:val="ATABulletLevel02BodySlide"/>
            </w:pPr>
            <w:r>
              <w:t>Provides rationale for levels</w:t>
            </w:r>
          </w:p>
          <w:p w14:paraId="0B23A4B2" w14:textId="1F64D1FE" w:rsidR="009806B6" w:rsidRDefault="00947494" w:rsidP="00947494">
            <w:pPr>
              <w:pStyle w:val="ATABulletLevel01BodySlide"/>
            </w:pPr>
            <w:r>
              <w:t>Comparing all consequences of loss levels helps</w:t>
            </w:r>
            <w:r w:rsidR="009C0D40">
              <w:t xml:space="preserve"> prioritize</w:t>
            </w:r>
            <w:r>
              <w:t xml:space="preserve">: </w:t>
            </w:r>
          </w:p>
          <w:p w14:paraId="3B25E0F5" w14:textId="0AA254AC" w:rsidR="00947494" w:rsidRDefault="009C0D40" w:rsidP="00947494">
            <w:pPr>
              <w:pStyle w:val="ATABulletLevel02BodySlide"/>
            </w:pPr>
            <w:r>
              <w:t>C</w:t>
            </w:r>
            <w:r w:rsidR="00947494">
              <w:t>ritical infrastructure</w:t>
            </w:r>
          </w:p>
          <w:p w14:paraId="5EBD9E5F" w14:textId="0DFAFCA0" w:rsidR="00947494" w:rsidRPr="00B7142E" w:rsidRDefault="009C0D40" w:rsidP="00947494">
            <w:pPr>
              <w:pStyle w:val="ATABulletLevel02BodySlide"/>
            </w:pPr>
            <w:r>
              <w:t>Security upgrades</w:t>
            </w:r>
          </w:p>
        </w:tc>
      </w:tr>
      <w:tr w:rsidR="00575A8A" w:rsidRPr="00F61D07" w14:paraId="185870A4" w14:textId="77777777" w:rsidTr="0030507C">
        <w:tc>
          <w:tcPr>
            <w:tcW w:w="5000" w:type="pct"/>
            <w:gridSpan w:val="4"/>
            <w:shd w:val="clear" w:color="auto" w:fill="EAEAEA"/>
            <w:vAlign w:val="center"/>
          </w:tcPr>
          <w:p w14:paraId="3D0F8B1B" w14:textId="56469129" w:rsidR="00575A8A" w:rsidRPr="0020077B" w:rsidRDefault="00575A8A" w:rsidP="0030507C">
            <w:pPr>
              <w:pStyle w:val="ATAGraphicDescription"/>
            </w:pPr>
            <w:r w:rsidRPr="0020077B">
              <w:t xml:space="preserve">Graphic Description: </w:t>
            </w:r>
            <w:r>
              <w:t xml:space="preserve">No Graphic </w:t>
            </w:r>
          </w:p>
        </w:tc>
      </w:tr>
    </w:tbl>
    <w:p w14:paraId="0EDD373A" w14:textId="4637E561" w:rsidR="00C81A08" w:rsidRDefault="00C81A08" w:rsidP="00575A8A">
      <w:pPr>
        <w:pStyle w:val="ATABody"/>
      </w:pPr>
    </w:p>
    <w:p w14:paraId="5973C9F0" w14:textId="3D56DC37" w:rsidR="009806B6" w:rsidRPr="00947494" w:rsidRDefault="009806B6" w:rsidP="009806B6">
      <w:pPr>
        <w:pStyle w:val="ATABulletLevel01BodySlide"/>
      </w:pPr>
      <w:r>
        <w:t xml:space="preserve">Explain that assigning </w:t>
      </w:r>
      <w:r w:rsidRPr="00947494">
        <w:t xml:space="preserve">levels </w:t>
      </w:r>
      <w:r w:rsidR="009C0D40">
        <w:t>to the undesirable consequences of loss</w:t>
      </w:r>
      <w:r w:rsidRPr="00947494">
        <w:t>:</w:t>
      </w:r>
    </w:p>
    <w:p w14:paraId="009D73D3" w14:textId="444C4594" w:rsidR="000A1191" w:rsidRPr="00947494" w:rsidRDefault="009C0D40" w:rsidP="009806B6">
      <w:pPr>
        <w:pStyle w:val="ATABulletLevel02BodySlide"/>
      </w:pPr>
      <w:r>
        <w:t>Helps to determine the overall effects of the event</w:t>
      </w:r>
      <w:r w:rsidR="009806B6" w:rsidRPr="00947494">
        <w:t xml:space="preserve"> </w:t>
      </w:r>
    </w:p>
    <w:p w14:paraId="442C7EBD" w14:textId="06BACAA0" w:rsidR="009806B6" w:rsidRPr="00947494" w:rsidRDefault="009C0D40" w:rsidP="009806B6">
      <w:pPr>
        <w:pStyle w:val="ATABulletLevel02BodySlide"/>
      </w:pPr>
      <w:r>
        <w:t>Requires dialog and communication among and agreement between analysts</w:t>
      </w:r>
      <w:r w:rsidR="009806B6" w:rsidRPr="00947494">
        <w:t xml:space="preserve"> </w:t>
      </w:r>
    </w:p>
    <w:p w14:paraId="64740ECF" w14:textId="70BA41D7" w:rsidR="009806B6" w:rsidRPr="00947494" w:rsidRDefault="009806B6" w:rsidP="009806B6">
      <w:pPr>
        <w:pStyle w:val="ATABulletLevel01BodySlide"/>
      </w:pPr>
      <w:r w:rsidRPr="00947494">
        <w:t xml:space="preserve">Explain that comparing all consequences </w:t>
      </w:r>
      <w:r w:rsidR="009C0D40">
        <w:t>of loss levels helps prioritize</w:t>
      </w:r>
      <w:r w:rsidRPr="00947494">
        <w:t>:</w:t>
      </w:r>
    </w:p>
    <w:p w14:paraId="536909CB" w14:textId="48B9BA94" w:rsidR="009806B6" w:rsidRPr="00947494" w:rsidRDefault="009C0D40" w:rsidP="009806B6">
      <w:pPr>
        <w:pStyle w:val="ATABulletLevel02BodySlide"/>
      </w:pPr>
      <w:r>
        <w:t>The most critical infrastructure</w:t>
      </w:r>
      <w:r w:rsidR="009806B6" w:rsidRPr="00947494">
        <w:t xml:space="preserve"> </w:t>
      </w:r>
    </w:p>
    <w:p w14:paraId="16EC8C59" w14:textId="32B9F8C3" w:rsidR="009806B6" w:rsidRPr="00947494" w:rsidRDefault="009C0D40" w:rsidP="009806B6">
      <w:pPr>
        <w:pStyle w:val="ATABulletLevel02BodySlide"/>
      </w:pPr>
      <w:r>
        <w:t>Where security upgrades may be allocated first</w:t>
      </w:r>
    </w:p>
    <w:p w14:paraId="1F410C83" w14:textId="0DCE3268" w:rsidR="00E71129" w:rsidRDefault="00E71129" w:rsidP="00E71129">
      <w:pPr>
        <w:pStyle w:val="ATABulletLevel01BodySlide"/>
      </w:pPr>
      <w:r>
        <w:t xml:space="preserve">Refer participants to </w:t>
      </w:r>
      <w:r w:rsidR="00300942">
        <w:rPr>
          <w:rStyle w:val="ATAEmphasis"/>
        </w:rPr>
        <w:t>Workbook</w:t>
      </w:r>
      <w:r w:rsidRPr="00D27B44">
        <w:rPr>
          <w:rStyle w:val="ATAEmphasis"/>
        </w:rPr>
        <w:t xml:space="preserve"> 6.</w:t>
      </w:r>
      <w:r w:rsidR="00300942">
        <w:rPr>
          <w:rStyle w:val="ATAEmphasis"/>
        </w:rPr>
        <w:t>1</w:t>
      </w:r>
      <w:r w:rsidRPr="00D27B44">
        <w:rPr>
          <w:rStyle w:val="ATAEmphasis"/>
        </w:rPr>
        <w:t>: Undesirable Consequences of Critical Asset Loss Analysis</w:t>
      </w:r>
      <w:r w:rsidR="00D27B44" w:rsidRPr="00D27B44">
        <w:rPr>
          <w:rStyle w:val="ATAEmphasis"/>
        </w:rPr>
        <w:t>, Step 2: D</w:t>
      </w:r>
      <w:r w:rsidR="00C22A4D">
        <w:rPr>
          <w:rStyle w:val="ATAEmphasis"/>
        </w:rPr>
        <w:t>etermine Levels of Undesirable C</w:t>
      </w:r>
      <w:r w:rsidR="00D27B44" w:rsidRPr="00D27B44">
        <w:rPr>
          <w:rStyle w:val="ATAEmphasis"/>
        </w:rPr>
        <w:t>onsequences of Critical Asset Loss</w:t>
      </w:r>
      <w:r w:rsidR="00D27B44">
        <w:t xml:space="preserve">, then to </w:t>
      </w:r>
      <w:r w:rsidRPr="00D27B44">
        <w:rPr>
          <w:i/>
        </w:rPr>
        <w:t>Table 3: Asset Protection Decision Matrix</w:t>
      </w:r>
      <w:r w:rsidR="00DD620C">
        <w:rPr>
          <w:i/>
        </w:rPr>
        <w:t xml:space="preserve"> </w:t>
      </w:r>
      <w:r w:rsidR="00D27B44" w:rsidRPr="00D27B44">
        <w:rPr>
          <w:i/>
        </w:rPr>
        <w:t xml:space="preserve"> </w:t>
      </w:r>
      <w:r w:rsidRPr="00D27B44">
        <w:rPr>
          <w:i/>
        </w:rPr>
        <w:t>— Determine Levels of Undesirable Consequence</w:t>
      </w:r>
      <w:r>
        <w:t xml:space="preserve"> and explain the following</w:t>
      </w:r>
      <w:r w:rsidR="003A7E2B">
        <w:t xml:space="preserve"> details of the examples shown in Table 3</w:t>
      </w:r>
      <w:r w:rsidR="00172228">
        <w:t>.</w:t>
      </w:r>
    </w:p>
    <w:p w14:paraId="1D89BDCE" w14:textId="0ECA801F" w:rsidR="00E71129" w:rsidRDefault="003A7E2B" w:rsidP="00E71129">
      <w:pPr>
        <w:pStyle w:val="ATABulletLevel02BodySlide"/>
      </w:pPr>
      <w:r>
        <w:lastRenderedPageBreak/>
        <w:t xml:space="preserve">The </w:t>
      </w:r>
      <w:r w:rsidR="00CC47E3">
        <w:t xml:space="preserve">third column illustrates the </w:t>
      </w:r>
      <w:r w:rsidR="00E71129">
        <w:t xml:space="preserve">levels of undesirable consequences of loss. </w:t>
      </w:r>
    </w:p>
    <w:p w14:paraId="484354DD" w14:textId="293724DA" w:rsidR="00E71129" w:rsidRDefault="00D27B44" w:rsidP="00E71129">
      <w:pPr>
        <w:pStyle w:val="ATABulletLevel02BodySlide"/>
      </w:pPr>
      <w:r>
        <w:t>This is the same qualitative scale of high, medium, and low</w:t>
      </w:r>
      <w:r w:rsidR="00E71129">
        <w:t>.</w:t>
      </w:r>
    </w:p>
    <w:p w14:paraId="438D95F6" w14:textId="77777777" w:rsidR="00D27B44" w:rsidRDefault="00E71129" w:rsidP="00E71129">
      <w:pPr>
        <w:pStyle w:val="ATABulletLevel02BodySlide"/>
      </w:pPr>
      <w:r>
        <w:t xml:space="preserve">The levels depend on circumstances related to the specified consequences of loss. </w:t>
      </w:r>
    </w:p>
    <w:p w14:paraId="1B6D646D" w14:textId="663AB8E0" w:rsidR="00D27B44" w:rsidRDefault="00E71129" w:rsidP="00D27B44">
      <w:pPr>
        <w:pStyle w:val="ATABulletLevel03BodySlide"/>
      </w:pPr>
      <w:r>
        <w:t xml:space="preserve">The interruption of critical water services is a low level of consequence </w:t>
      </w:r>
      <w:r w:rsidR="00547138">
        <w:t xml:space="preserve">in this example </w:t>
      </w:r>
      <w:r>
        <w:t xml:space="preserve">because an immediate backup system is available. </w:t>
      </w:r>
    </w:p>
    <w:p w14:paraId="5A1B71A2" w14:textId="4EB26876" w:rsidR="00E71129" w:rsidRDefault="00E71129" w:rsidP="00D27B44">
      <w:pPr>
        <w:pStyle w:val="ATABulletLevel03BodySlide"/>
      </w:pPr>
      <w:r>
        <w:t>If a backup system were not available, the level could be medium or high.</w:t>
      </w:r>
    </w:p>
    <w:p w14:paraId="14C842AD" w14:textId="77777777" w:rsidR="00E71129" w:rsidRDefault="00E71129" w:rsidP="00575A8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A1191" w:rsidRPr="00F61D07" w14:paraId="0676CD7A" w14:textId="77777777" w:rsidTr="00611753">
        <w:trPr>
          <w:trHeight w:val="432"/>
        </w:trPr>
        <w:tc>
          <w:tcPr>
            <w:tcW w:w="3967" w:type="pct"/>
            <w:shd w:val="clear" w:color="auto" w:fill="DDDDDD"/>
            <w:vAlign w:val="center"/>
          </w:tcPr>
          <w:p w14:paraId="64B911A9" w14:textId="6255283C" w:rsidR="000A1191" w:rsidRPr="00D4655D" w:rsidRDefault="000A1191" w:rsidP="000B0827">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22</w:t>
            </w:r>
            <w:r w:rsidR="00656EE1">
              <w:rPr>
                <w:noProof/>
              </w:rPr>
              <w:fldChar w:fldCharType="end"/>
            </w:r>
            <w:r>
              <w:rPr>
                <w:noProof/>
              </w:rPr>
              <w:t xml:space="preserve"> </w:t>
            </w:r>
            <w:r w:rsidRPr="00B71762">
              <w:rPr>
                <w:noProof/>
              </w:rPr>
              <w:t>Determine Probability of Occurrence</w:t>
            </w:r>
            <w:r>
              <w:rPr>
                <w:noProof/>
              </w:rPr>
              <w:t xml:space="preserve"> (1</w:t>
            </w:r>
            <w:r w:rsidR="00611753">
              <w:rPr>
                <w:noProof/>
              </w:rPr>
              <w:t xml:space="preserve"> </w:t>
            </w:r>
            <w:r>
              <w:rPr>
                <w:noProof/>
              </w:rPr>
              <w:t>of 2)</w:t>
            </w:r>
            <w:r w:rsidR="00DD620C">
              <w:rPr>
                <w:noProof/>
              </w:rPr>
              <w:t xml:space="preserve"> </w:t>
            </w:r>
          </w:p>
        </w:tc>
        <w:tc>
          <w:tcPr>
            <w:tcW w:w="344" w:type="pct"/>
            <w:shd w:val="clear" w:color="auto" w:fill="DDDDDD"/>
            <w:vAlign w:val="center"/>
          </w:tcPr>
          <w:p w14:paraId="2AE766E6" w14:textId="77777777" w:rsidR="000A1191" w:rsidRPr="005D57E5" w:rsidRDefault="000A1191" w:rsidP="00611753"/>
        </w:tc>
        <w:tc>
          <w:tcPr>
            <w:tcW w:w="345" w:type="pct"/>
            <w:shd w:val="clear" w:color="auto" w:fill="DDDDDD"/>
            <w:vAlign w:val="center"/>
          </w:tcPr>
          <w:p w14:paraId="0A63629F" w14:textId="77777777" w:rsidR="000A1191" w:rsidRPr="00DF2552" w:rsidRDefault="000A1191" w:rsidP="00611753">
            <w:pPr>
              <w:jc w:val="center"/>
            </w:pPr>
          </w:p>
        </w:tc>
        <w:tc>
          <w:tcPr>
            <w:tcW w:w="344" w:type="pct"/>
            <w:shd w:val="clear" w:color="auto" w:fill="DDDDDD"/>
            <w:vAlign w:val="center"/>
          </w:tcPr>
          <w:p w14:paraId="21CB11CE" w14:textId="68690DA8" w:rsidR="000A1191" w:rsidRPr="005D57E5" w:rsidRDefault="000A1191" w:rsidP="00611753">
            <w:pPr>
              <w:jc w:val="center"/>
            </w:pPr>
          </w:p>
        </w:tc>
      </w:tr>
      <w:tr w:rsidR="000A1191" w:rsidRPr="00F61D07" w14:paraId="4AFB0005" w14:textId="77777777" w:rsidTr="000B0827">
        <w:trPr>
          <w:cantSplit/>
        </w:trPr>
        <w:tc>
          <w:tcPr>
            <w:tcW w:w="5000" w:type="pct"/>
            <w:gridSpan w:val="4"/>
            <w:shd w:val="clear" w:color="auto" w:fill="EAEAEA"/>
            <w:tcMar>
              <w:left w:w="72" w:type="dxa"/>
              <w:right w:w="72" w:type="dxa"/>
            </w:tcMar>
          </w:tcPr>
          <w:p w14:paraId="254065C4" w14:textId="5EF947D6" w:rsidR="001C628E" w:rsidRDefault="001C628E" w:rsidP="00282F19">
            <w:pPr>
              <w:pStyle w:val="ATABulletLevel01BodySlide"/>
            </w:pPr>
            <w:r>
              <w:t xml:space="preserve">The </w:t>
            </w:r>
            <w:r w:rsidRPr="00800C84">
              <w:t>likelihood that a terrorist will attack or a</w:t>
            </w:r>
            <w:r>
              <w:t>n undesirable event will happen</w:t>
            </w:r>
          </w:p>
          <w:p w14:paraId="16B5794B" w14:textId="34BDACD4" w:rsidR="000A1191" w:rsidRPr="00B7142E" w:rsidRDefault="000B0827" w:rsidP="000B0827">
            <w:pPr>
              <w:pStyle w:val="ATABulletLevel01BodySlide"/>
            </w:pPr>
            <w:r>
              <w:t>A complex process that must be conducted in coordination with a complete threat analysis</w:t>
            </w:r>
          </w:p>
        </w:tc>
      </w:tr>
      <w:tr w:rsidR="000A1191" w:rsidRPr="00F61D07" w14:paraId="24FEAFC1" w14:textId="77777777" w:rsidTr="00611753">
        <w:tc>
          <w:tcPr>
            <w:tcW w:w="5000" w:type="pct"/>
            <w:gridSpan w:val="4"/>
            <w:shd w:val="clear" w:color="auto" w:fill="EAEAEA"/>
            <w:vAlign w:val="center"/>
          </w:tcPr>
          <w:p w14:paraId="1A3CAE7D" w14:textId="77777777" w:rsidR="000A1191" w:rsidRPr="0020077B" w:rsidRDefault="000A1191" w:rsidP="00611753">
            <w:pPr>
              <w:pStyle w:val="ATAGraphicDescription"/>
            </w:pPr>
            <w:r w:rsidRPr="0020077B">
              <w:t xml:space="preserve">Graphic Description: </w:t>
            </w:r>
            <w:r>
              <w:t xml:space="preserve">No Graphic </w:t>
            </w:r>
          </w:p>
        </w:tc>
      </w:tr>
    </w:tbl>
    <w:p w14:paraId="491AA6F9" w14:textId="77777777" w:rsidR="000A1191" w:rsidRDefault="000A1191" w:rsidP="001C628E">
      <w:pPr>
        <w:pStyle w:val="ATABody"/>
      </w:pPr>
    </w:p>
    <w:p w14:paraId="0BD6FADC" w14:textId="77777777" w:rsidR="000B0827" w:rsidRDefault="000B0827" w:rsidP="000B0827">
      <w:pPr>
        <w:pStyle w:val="ATABulletLevel01BodySlide"/>
      </w:pPr>
      <w:r>
        <w:t xml:space="preserve">Define </w:t>
      </w:r>
      <w:r w:rsidRPr="001C628E">
        <w:rPr>
          <w:rStyle w:val="ATAEmphasis"/>
        </w:rPr>
        <w:t>probability of occurrence</w:t>
      </w:r>
      <w:r>
        <w:t xml:space="preserve">: the </w:t>
      </w:r>
      <w:r w:rsidRPr="00800C84">
        <w:t>likelihood that a terrorist will attack or a</w:t>
      </w:r>
      <w:r>
        <w:t>n undesirable event will happen.</w:t>
      </w:r>
    </w:p>
    <w:p w14:paraId="5C7D2390" w14:textId="28C2EFE5" w:rsidR="00F87413" w:rsidRDefault="00F87413" w:rsidP="000B0827">
      <w:pPr>
        <w:pStyle w:val="ATABulletLevel01BodySlide"/>
      </w:pPr>
      <w:r>
        <w:t xml:space="preserve">Define </w:t>
      </w:r>
      <w:r w:rsidRPr="00F87413">
        <w:rPr>
          <w:rStyle w:val="ATAEmphasis"/>
        </w:rPr>
        <w:t>threat analysis:</w:t>
      </w:r>
      <w:r>
        <w:rPr>
          <w:rStyle w:val="ATAEmphasis"/>
        </w:rPr>
        <w:t xml:space="preserve"> </w:t>
      </w:r>
      <w:r w:rsidRPr="00F87413">
        <w:t>a p</w:t>
      </w:r>
      <w:r w:rsidRPr="007D00E2">
        <w:t>roduct or process of identifying or evaluating entities, actions, or occurrences, whether natural or man-made,</w:t>
      </w:r>
      <w:r w:rsidR="00172228">
        <w:t xml:space="preserve"> </w:t>
      </w:r>
      <w:r w:rsidRPr="007D00E2">
        <w:t xml:space="preserve">that have or indicate the potential to harm life, information, operations, </w:t>
      </w:r>
      <w:r>
        <w:t>the environment</w:t>
      </w:r>
      <w:r w:rsidRPr="007D00E2">
        <w:t>, and/or property</w:t>
      </w:r>
      <w:r>
        <w:t>.</w:t>
      </w:r>
    </w:p>
    <w:p w14:paraId="51627561" w14:textId="75D34F80" w:rsidR="000B0827" w:rsidRDefault="000B0827" w:rsidP="000B0827">
      <w:pPr>
        <w:pStyle w:val="ATABulletLevel01BodySlide"/>
      </w:pPr>
      <w:r>
        <w:t xml:space="preserve">Explain that determining probability of occurrence is a complex process that relies on </w:t>
      </w:r>
      <w:r w:rsidR="00F26F4E">
        <w:t xml:space="preserve">the </w:t>
      </w:r>
      <w:r>
        <w:t>complete threat analysis information</w:t>
      </w:r>
      <w:r w:rsidR="00370FF3">
        <w:t xml:space="preserve"> </w:t>
      </w:r>
      <w:r w:rsidR="00547138">
        <w:t xml:space="preserve">participants </w:t>
      </w:r>
      <w:r w:rsidR="00CC47E3">
        <w:t>will discuss</w:t>
      </w:r>
      <w:r>
        <w:t xml:space="preserve"> in </w:t>
      </w:r>
      <w:r w:rsidRPr="000B0827">
        <w:rPr>
          <w:i/>
        </w:rPr>
        <w:t>Module 10: Analyzing the Threat</w:t>
      </w:r>
      <w:r>
        <w:t>.</w:t>
      </w:r>
    </w:p>
    <w:p w14:paraId="06C9EEB3" w14:textId="77777777" w:rsidR="000B0827" w:rsidRDefault="000B0827" w:rsidP="001C628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E30F17" w:rsidRPr="00F61D07" w14:paraId="2F3B1AD2" w14:textId="77777777" w:rsidTr="00E30F17">
        <w:trPr>
          <w:trHeight w:val="432"/>
        </w:trPr>
        <w:tc>
          <w:tcPr>
            <w:tcW w:w="4311" w:type="pct"/>
            <w:shd w:val="clear" w:color="auto" w:fill="DDDDDD"/>
            <w:vAlign w:val="center"/>
          </w:tcPr>
          <w:p w14:paraId="7B1A5FC8" w14:textId="745E4642" w:rsidR="00E30F17" w:rsidRPr="005D57E5" w:rsidRDefault="00E30F17" w:rsidP="0030094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23</w:t>
            </w:r>
            <w:r w:rsidR="00656EE1">
              <w:rPr>
                <w:noProof/>
              </w:rPr>
              <w:fldChar w:fldCharType="end"/>
            </w:r>
            <w:r>
              <w:rPr>
                <w:noProof/>
              </w:rPr>
              <w:t xml:space="preserve"> </w:t>
            </w:r>
            <w:r w:rsidRPr="00B71762">
              <w:rPr>
                <w:noProof/>
              </w:rPr>
              <w:t>Determine Probability of Occurrence</w:t>
            </w:r>
            <w:r>
              <w:rPr>
                <w:noProof/>
              </w:rPr>
              <w:t xml:space="preserve"> (2 of 2) </w:t>
            </w:r>
            <w:r w:rsidRPr="00B71762">
              <w:rPr>
                <w:noProof/>
              </w:rPr>
              <w:t>(</w:t>
            </w:r>
            <w:r w:rsidR="00300942">
              <w:rPr>
                <w:noProof/>
              </w:rPr>
              <w:t>Workbook</w:t>
            </w:r>
            <w:r w:rsidRPr="00B71762">
              <w:rPr>
                <w:noProof/>
              </w:rPr>
              <w:t xml:space="preserve"> 6.</w:t>
            </w:r>
            <w:r w:rsidR="00300942">
              <w:rPr>
                <w:noProof/>
              </w:rPr>
              <w:t>1</w:t>
            </w:r>
            <w:r w:rsidRPr="00B71762">
              <w:rPr>
                <w:noProof/>
              </w:rPr>
              <w:t>)</w:t>
            </w:r>
          </w:p>
        </w:tc>
        <w:tc>
          <w:tcPr>
            <w:tcW w:w="345" w:type="pct"/>
            <w:shd w:val="clear" w:color="auto" w:fill="DDDDDD"/>
            <w:vAlign w:val="center"/>
          </w:tcPr>
          <w:p w14:paraId="3DD97783" w14:textId="77777777" w:rsidR="00E30F17" w:rsidRPr="00DF2552" w:rsidRDefault="00E30F17" w:rsidP="00ED4323">
            <w:pPr>
              <w:jc w:val="center"/>
            </w:pPr>
          </w:p>
        </w:tc>
        <w:tc>
          <w:tcPr>
            <w:tcW w:w="344" w:type="pct"/>
            <w:shd w:val="clear" w:color="auto" w:fill="DDDDDD"/>
            <w:vAlign w:val="center"/>
          </w:tcPr>
          <w:p w14:paraId="5ACAC02B" w14:textId="15C51D31" w:rsidR="00E30F17" w:rsidRPr="005D57E5" w:rsidRDefault="00300942" w:rsidP="00ED4323">
            <w:pPr>
              <w:jc w:val="center"/>
            </w:pPr>
            <w:r>
              <w:rPr>
                <w:noProof/>
              </w:rPr>
              <w:drawing>
                <wp:inline distT="0" distB="0" distL="0" distR="0" wp14:anchorId="45FDAB81" wp14:editId="2FA95160">
                  <wp:extent cx="272233" cy="274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71762" w:rsidRPr="00F61D07" w14:paraId="2C13761C" w14:textId="77777777" w:rsidTr="00F41F9F">
        <w:trPr>
          <w:cantSplit/>
        </w:trPr>
        <w:tc>
          <w:tcPr>
            <w:tcW w:w="5000" w:type="pct"/>
            <w:gridSpan w:val="3"/>
            <w:shd w:val="clear" w:color="auto" w:fill="EAEAEA"/>
            <w:tcMar>
              <w:left w:w="72" w:type="dxa"/>
              <w:right w:w="72" w:type="dxa"/>
            </w:tcMar>
          </w:tcPr>
          <w:p w14:paraId="0A9CD214" w14:textId="7A6BA534" w:rsidR="000B0827" w:rsidRDefault="000B0827" w:rsidP="000B0827">
            <w:pPr>
              <w:pStyle w:val="ATABulletLevel01BodySlide"/>
            </w:pPr>
            <w:r>
              <w:t xml:space="preserve">Examine historical records and information obtained during threat analysis: </w:t>
            </w:r>
          </w:p>
          <w:p w14:paraId="3D33EE81" w14:textId="77777777" w:rsidR="000B0827" w:rsidRDefault="000B0827" w:rsidP="000B0827">
            <w:pPr>
              <w:pStyle w:val="ATABulletLevel02BodySlide"/>
            </w:pPr>
            <w:r>
              <w:t>Review previous reports regarding attacks against the facility</w:t>
            </w:r>
          </w:p>
          <w:p w14:paraId="0E8B21D0" w14:textId="0C51AF45" w:rsidR="000B0827" w:rsidRDefault="000B0827" w:rsidP="000B0827">
            <w:pPr>
              <w:pStyle w:val="ATABulletLevel02BodySlide"/>
            </w:pPr>
            <w:r>
              <w:t>Consult terrorist trend experts to gather information about current terrorist attack operations</w:t>
            </w:r>
          </w:p>
          <w:p w14:paraId="0980C508" w14:textId="14B7984D" w:rsidR="00B71762" w:rsidRPr="00B7142E" w:rsidRDefault="00282F19" w:rsidP="000B0827">
            <w:pPr>
              <w:pStyle w:val="ATABulletLevel01BodySlide"/>
            </w:pPr>
            <w:r>
              <w:t>Determine the level of probability using the scale</w:t>
            </w:r>
            <w:r w:rsidR="001C628E">
              <w:t xml:space="preserve"> of</w:t>
            </w:r>
            <w:r>
              <w:t xml:space="preserve"> </w:t>
            </w:r>
            <w:r w:rsidR="001C628E">
              <w:t xml:space="preserve">high, medium, </w:t>
            </w:r>
            <w:r w:rsidR="00F26F4E">
              <w:t xml:space="preserve">and </w:t>
            </w:r>
            <w:r w:rsidR="001C628E">
              <w:t>low</w:t>
            </w:r>
          </w:p>
        </w:tc>
      </w:tr>
      <w:tr w:rsidR="00B71762" w:rsidRPr="00F61D07" w14:paraId="79B19AAD" w14:textId="77777777" w:rsidTr="00ED4323">
        <w:tc>
          <w:tcPr>
            <w:tcW w:w="5000" w:type="pct"/>
            <w:gridSpan w:val="3"/>
            <w:shd w:val="clear" w:color="auto" w:fill="EAEAEA"/>
            <w:vAlign w:val="center"/>
          </w:tcPr>
          <w:p w14:paraId="01A6DE7A" w14:textId="77777777" w:rsidR="00B71762" w:rsidRPr="0020077B" w:rsidRDefault="00B71762" w:rsidP="00ED4323">
            <w:pPr>
              <w:pStyle w:val="ATAGraphicDescription"/>
            </w:pPr>
            <w:r w:rsidRPr="0020077B">
              <w:t xml:space="preserve">Graphic Description: </w:t>
            </w:r>
            <w:r>
              <w:t xml:space="preserve">No Graphic </w:t>
            </w:r>
          </w:p>
        </w:tc>
      </w:tr>
    </w:tbl>
    <w:p w14:paraId="2D87CD12" w14:textId="77777777" w:rsidR="00B71762" w:rsidRDefault="00B71762" w:rsidP="00B71762">
      <w:pPr>
        <w:pStyle w:val="ATABody"/>
      </w:pPr>
    </w:p>
    <w:p w14:paraId="7DAD458D" w14:textId="6836FD71" w:rsidR="00282F19" w:rsidRDefault="00282F19" w:rsidP="00607A4E">
      <w:pPr>
        <w:pStyle w:val="ATABulletLevel01BodySlide"/>
        <w:keepNext/>
      </w:pPr>
      <w:r>
        <w:t xml:space="preserve">Explain how probability of occurrence is determined by </w:t>
      </w:r>
      <w:r w:rsidR="000B0827">
        <w:t>examining</w:t>
      </w:r>
      <w:r>
        <w:t xml:space="preserve"> historical records and other threat analysis data, using the water treatment plant example as follows:</w:t>
      </w:r>
    </w:p>
    <w:p w14:paraId="1A40A1D8" w14:textId="77777777" w:rsidR="00282F19" w:rsidRDefault="00282F19" w:rsidP="00282F19">
      <w:pPr>
        <w:pStyle w:val="ATABulletLevel02BodySlide"/>
      </w:pPr>
      <w:r>
        <w:t xml:space="preserve">Review previous reports regarding attacks against the water facility or similar facilities, if available. </w:t>
      </w:r>
    </w:p>
    <w:p w14:paraId="0043A1E5" w14:textId="7399BFDF" w:rsidR="009C0D40" w:rsidRDefault="000B0827" w:rsidP="009C0D40">
      <w:pPr>
        <w:pStyle w:val="ATABulletLevel02BodySlide"/>
      </w:pPr>
      <w:r>
        <w:t>Ask for</w:t>
      </w:r>
      <w:r w:rsidR="00282F19">
        <w:t xml:space="preserve"> the assistance of terrorist trend experts to gather information about current terrorist attack operations against critical public utility facilities (either on a national or global level or both). </w:t>
      </w:r>
    </w:p>
    <w:p w14:paraId="7BC1BA72" w14:textId="1C2EC58E" w:rsidR="00282F19" w:rsidRPr="00282F19" w:rsidRDefault="000B0827" w:rsidP="00282F19">
      <w:pPr>
        <w:pStyle w:val="ATABulletLevel01BodySlide"/>
      </w:pPr>
      <w:r>
        <w:t>Explain that</w:t>
      </w:r>
      <w:r w:rsidR="00282F19" w:rsidRPr="00282F19">
        <w:t xml:space="preserve"> the following qualitative </w:t>
      </w:r>
      <w:r>
        <w:t xml:space="preserve">scale </w:t>
      </w:r>
      <w:r w:rsidR="00282F19" w:rsidRPr="00282F19">
        <w:t xml:space="preserve">examples </w:t>
      </w:r>
      <w:r>
        <w:t xml:space="preserve">are </w:t>
      </w:r>
      <w:r w:rsidR="00282F19" w:rsidRPr="00282F19">
        <w:t xml:space="preserve">only a reference point so that </w:t>
      </w:r>
      <w:r>
        <w:t xml:space="preserve">participants </w:t>
      </w:r>
      <w:r w:rsidR="00282F19" w:rsidRPr="00282F19">
        <w:t xml:space="preserve">can start thinking about the variables and conditions that would affect how they would personally rate the probability of occurrence for certain events: </w:t>
      </w:r>
    </w:p>
    <w:p w14:paraId="2FF33B47" w14:textId="1E230234" w:rsidR="00282F19" w:rsidRDefault="000B0827" w:rsidP="00282F19">
      <w:pPr>
        <w:pStyle w:val="ATABulletLevel02BodySlide"/>
      </w:pPr>
      <w:r w:rsidRPr="000B0827">
        <w:rPr>
          <w:rStyle w:val="ATAEmphasis"/>
        </w:rPr>
        <w:t>High</w:t>
      </w:r>
      <w:r>
        <w:t xml:space="preserve"> — c</w:t>
      </w:r>
      <w:r w:rsidR="00282F19">
        <w:t>haracterized by previous attempts and intelligence reports suggesting that</w:t>
      </w:r>
      <w:r w:rsidR="00E30F17">
        <w:t xml:space="preserve"> attempts have been made, suggesting the possibility of</w:t>
      </w:r>
      <w:r w:rsidR="00DD620C">
        <w:t xml:space="preserve"> </w:t>
      </w:r>
      <w:r w:rsidR="00282F19">
        <w:t xml:space="preserve">future attacks </w:t>
      </w:r>
    </w:p>
    <w:p w14:paraId="2135E19F" w14:textId="3F7726DE" w:rsidR="00282F19" w:rsidRDefault="000B0827" w:rsidP="00282F19">
      <w:pPr>
        <w:pStyle w:val="ATABulletLevel02BodySlide"/>
      </w:pPr>
      <w:r w:rsidRPr="000B0827">
        <w:rPr>
          <w:rStyle w:val="ATAEmphasis"/>
        </w:rPr>
        <w:lastRenderedPageBreak/>
        <w:t>Medium</w:t>
      </w:r>
      <w:r>
        <w:t xml:space="preserve"> — c</w:t>
      </w:r>
      <w:r w:rsidR="00282F19">
        <w:t>haracterized by the possibility of attack but no real int</w:t>
      </w:r>
      <w:r>
        <w:t>elligence or evidence of attack</w:t>
      </w:r>
      <w:r w:rsidR="00282F19">
        <w:t xml:space="preserve"> </w:t>
      </w:r>
      <w:r w:rsidR="00E30F17">
        <w:t>, suggesting an attack may or may not be likely</w:t>
      </w:r>
    </w:p>
    <w:p w14:paraId="2B1D4789" w14:textId="06BE55DC" w:rsidR="00282F19" w:rsidRDefault="00282F19" w:rsidP="00282F19">
      <w:pPr>
        <w:pStyle w:val="ATABulletLevel02BodySlide"/>
      </w:pPr>
      <w:r w:rsidRPr="00E30F17">
        <w:rPr>
          <w:rStyle w:val="ATAEmphasis"/>
        </w:rPr>
        <w:t>Low</w:t>
      </w:r>
      <w:r w:rsidR="00E30F17">
        <w:t xml:space="preserve"> — c</w:t>
      </w:r>
      <w:r>
        <w:t>haracterized by no previous attempts and no intelligence reports</w:t>
      </w:r>
      <w:r w:rsidR="00E30F17">
        <w:t xml:space="preserve"> of attempted attacks,</w:t>
      </w:r>
      <w:r>
        <w:t xml:space="preserve"> suggesting </w:t>
      </w:r>
      <w:r w:rsidR="00E30F17">
        <w:t xml:space="preserve">no </w:t>
      </w:r>
      <w:r>
        <w:t>future attacks</w:t>
      </w:r>
    </w:p>
    <w:p w14:paraId="4B5B3D2E" w14:textId="69FD3CD3" w:rsidR="00E30F17" w:rsidRDefault="00E30F17" w:rsidP="001C628E">
      <w:pPr>
        <w:pStyle w:val="ATABulletLevel01BodySlide"/>
      </w:pPr>
      <w:r>
        <w:t xml:space="preserve">Emphasize that the probability level is dependent upon the circumstances related to the specified consequences of loss. </w:t>
      </w:r>
    </w:p>
    <w:p w14:paraId="21AE3246" w14:textId="77777777" w:rsidR="003A7E2B" w:rsidRDefault="003A7E2B" w:rsidP="003A7E2B">
      <w:pPr>
        <w:pStyle w:val="ATABulletLevel01BodySlide"/>
      </w:pPr>
      <w:r>
        <w:t xml:space="preserve">Explain </w:t>
      </w:r>
      <w:r w:rsidRPr="009C0D40">
        <w:t xml:space="preserve">that in this example, </w:t>
      </w:r>
      <w:r>
        <w:t xml:space="preserve">using </w:t>
      </w:r>
      <w:r w:rsidRPr="009C0D40">
        <w:t xml:space="preserve">the same scale of high, medium, and low </w:t>
      </w:r>
      <w:r>
        <w:t xml:space="preserve">helps provide consistent comparisons. </w:t>
      </w:r>
    </w:p>
    <w:p w14:paraId="32CB5CDB" w14:textId="01D7E25B" w:rsidR="003A7E2B" w:rsidRDefault="003A7E2B" w:rsidP="003A7E2B">
      <w:pPr>
        <w:pStyle w:val="ATABulletLevel02BodySlide"/>
      </w:pPr>
      <w:r>
        <w:t>Other scale systems can be created, for example very low, low, medium, high, and very high — but each scale must be clearly defined from the beginning of the analysis</w:t>
      </w:r>
      <w:r w:rsidR="00547138">
        <w:t>.</w:t>
      </w:r>
    </w:p>
    <w:p w14:paraId="6C62B45D" w14:textId="469DD171" w:rsidR="003A7E2B" w:rsidRDefault="00547138" w:rsidP="003A7E2B">
      <w:pPr>
        <w:pStyle w:val="ATABulletLevel02BodySlide"/>
      </w:pPr>
      <w:r>
        <w:t>S</w:t>
      </w:r>
      <w:r w:rsidR="003A7E2B">
        <w:t>cale systems must not be mixed because it might skew the results of the comparisons</w:t>
      </w:r>
      <w:r>
        <w:t>.</w:t>
      </w:r>
    </w:p>
    <w:p w14:paraId="43A8C557" w14:textId="37CB640E" w:rsidR="001C628E" w:rsidRDefault="00D27B44" w:rsidP="001C628E">
      <w:pPr>
        <w:pStyle w:val="ATABulletLevel01BodySlide"/>
      </w:pPr>
      <w:r>
        <w:t>R</w:t>
      </w:r>
      <w:r w:rsidR="00282F19">
        <w:t xml:space="preserve">efer participants to </w:t>
      </w:r>
      <w:r w:rsidR="00282F19" w:rsidRPr="001C628E">
        <w:rPr>
          <w:rStyle w:val="ATAEmphasis"/>
        </w:rPr>
        <w:t xml:space="preserve">Addendum </w:t>
      </w:r>
      <w:r w:rsidR="001C628E" w:rsidRPr="001C628E">
        <w:rPr>
          <w:rStyle w:val="ATAEmphasis"/>
        </w:rPr>
        <w:t>6</w:t>
      </w:r>
      <w:r w:rsidR="00282F19" w:rsidRPr="001C628E">
        <w:rPr>
          <w:rStyle w:val="ATAEmphasis"/>
        </w:rPr>
        <w:t xml:space="preserve">.2: Undesirable Consequences of </w:t>
      </w:r>
      <w:r w:rsidR="009E065B" w:rsidRPr="001C628E">
        <w:rPr>
          <w:rStyle w:val="ATAEmphasis"/>
        </w:rPr>
        <w:t>Critical</w:t>
      </w:r>
      <w:r w:rsidR="00282F19" w:rsidRPr="001C628E">
        <w:rPr>
          <w:rStyle w:val="ATAEmphasis"/>
        </w:rPr>
        <w:t xml:space="preserve"> Asset Loss Analysis</w:t>
      </w:r>
      <w:r w:rsidR="001C628E" w:rsidRPr="001C628E">
        <w:rPr>
          <w:rStyle w:val="ATAEmphasis"/>
        </w:rPr>
        <w:t>, Step 3: Determine Probability of Occurrence of Undesirable Events</w:t>
      </w:r>
      <w:r w:rsidR="001C628E">
        <w:t>, then</w:t>
      </w:r>
      <w:r w:rsidR="00EF628D">
        <w:t xml:space="preserve"> to the additional examples shown in</w:t>
      </w:r>
      <w:r w:rsidR="00282F19">
        <w:t xml:space="preserve"> </w:t>
      </w:r>
      <w:r w:rsidR="00282F19" w:rsidRPr="001C628E">
        <w:rPr>
          <w:i/>
        </w:rPr>
        <w:t>Table 4: Asset Protection Decision Matrix</w:t>
      </w:r>
      <w:r w:rsidR="001C628E">
        <w:rPr>
          <w:i/>
        </w:rPr>
        <w:t xml:space="preserve"> </w:t>
      </w:r>
      <w:r w:rsidR="00282F19" w:rsidRPr="001C628E">
        <w:rPr>
          <w:i/>
        </w:rPr>
        <w:t>—</w:t>
      </w:r>
      <w:r w:rsidR="001C628E">
        <w:rPr>
          <w:i/>
        </w:rPr>
        <w:t xml:space="preserve"> </w:t>
      </w:r>
      <w:r w:rsidR="00282F19" w:rsidRPr="001C628E">
        <w:rPr>
          <w:i/>
        </w:rPr>
        <w:t>Probability of Occurrence</w:t>
      </w:r>
      <w:r w:rsidR="001C628E">
        <w:t>.</w:t>
      </w:r>
    </w:p>
    <w:p w14:paraId="21494284" w14:textId="2F78C421" w:rsidR="00282F19" w:rsidRDefault="00370FF3" w:rsidP="001C628E">
      <w:pPr>
        <w:pStyle w:val="ATABulletLevel01BodySlide"/>
      </w:pPr>
      <w:r>
        <w:t>Tell participants</w:t>
      </w:r>
      <w:r w:rsidR="001C628E">
        <w:t xml:space="preserve"> that f</w:t>
      </w:r>
      <w:r w:rsidR="00282F19">
        <w:t>or the purposes of this module,</w:t>
      </w:r>
      <w:r>
        <w:t xml:space="preserve"> the</w:t>
      </w:r>
      <w:r w:rsidR="00282F19">
        <w:t xml:space="preserve"> levels of probability of occurrence </w:t>
      </w:r>
      <w:r>
        <w:t xml:space="preserve">are already completed </w:t>
      </w:r>
      <w:r w:rsidR="00282F19">
        <w:t>based on hypothetical threat analysis information</w:t>
      </w:r>
      <w:r>
        <w:t xml:space="preserve"> that</w:t>
      </w:r>
      <w:r w:rsidR="00282F19">
        <w:t xml:space="preserve"> is presented in parentheses next to the assigned level</w:t>
      </w:r>
      <w:r w:rsidR="00E30F17">
        <w:t xml:space="preserve"> of</w:t>
      </w:r>
      <w:r w:rsidR="00282F19">
        <w:t xml:space="preserve"> high, medium, or low.</w:t>
      </w:r>
    </w:p>
    <w:p w14:paraId="500582ED" w14:textId="77777777" w:rsidR="00370FF3" w:rsidRDefault="00370FF3" w:rsidP="00370FF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70FF3" w:rsidRPr="00F61D07" w14:paraId="7E6C5ACE" w14:textId="77777777" w:rsidTr="0090120A">
        <w:trPr>
          <w:trHeight w:val="432"/>
        </w:trPr>
        <w:tc>
          <w:tcPr>
            <w:tcW w:w="3967" w:type="pct"/>
            <w:shd w:val="clear" w:color="auto" w:fill="DDDDDD"/>
            <w:vAlign w:val="center"/>
          </w:tcPr>
          <w:p w14:paraId="7E7C8C65" w14:textId="00926622" w:rsidR="00370FF3" w:rsidRPr="00D4655D" w:rsidRDefault="00370FF3" w:rsidP="00287B9A">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24</w:t>
            </w:r>
            <w:r w:rsidR="00656EE1">
              <w:rPr>
                <w:noProof/>
              </w:rPr>
              <w:fldChar w:fldCharType="end"/>
            </w:r>
            <w:r>
              <w:rPr>
                <w:noProof/>
              </w:rPr>
              <w:t xml:space="preserve"> Discussion Question </w:t>
            </w:r>
          </w:p>
        </w:tc>
        <w:tc>
          <w:tcPr>
            <w:tcW w:w="344" w:type="pct"/>
            <w:shd w:val="clear" w:color="auto" w:fill="DDDDDD"/>
            <w:vAlign w:val="center"/>
          </w:tcPr>
          <w:p w14:paraId="0B22F7C7" w14:textId="77777777" w:rsidR="00370FF3" w:rsidRPr="005D57E5" w:rsidRDefault="00370FF3" w:rsidP="0090120A"/>
        </w:tc>
        <w:tc>
          <w:tcPr>
            <w:tcW w:w="345" w:type="pct"/>
            <w:shd w:val="clear" w:color="auto" w:fill="DDDDDD"/>
            <w:vAlign w:val="center"/>
          </w:tcPr>
          <w:p w14:paraId="57885526" w14:textId="77777777" w:rsidR="00370FF3" w:rsidRPr="00DF2552" w:rsidRDefault="00370FF3" w:rsidP="0090120A">
            <w:pPr>
              <w:jc w:val="center"/>
            </w:pPr>
          </w:p>
        </w:tc>
        <w:tc>
          <w:tcPr>
            <w:tcW w:w="344" w:type="pct"/>
            <w:shd w:val="clear" w:color="auto" w:fill="DDDDDD"/>
            <w:vAlign w:val="center"/>
          </w:tcPr>
          <w:p w14:paraId="24377410" w14:textId="77777777" w:rsidR="00370FF3" w:rsidRPr="005D57E5" w:rsidRDefault="00370FF3" w:rsidP="0090120A">
            <w:pPr>
              <w:jc w:val="center"/>
            </w:pPr>
          </w:p>
        </w:tc>
      </w:tr>
      <w:tr w:rsidR="00370FF3" w:rsidRPr="00F61D07" w14:paraId="5526957F" w14:textId="77777777" w:rsidTr="0055123E">
        <w:trPr>
          <w:cantSplit/>
        </w:trPr>
        <w:tc>
          <w:tcPr>
            <w:tcW w:w="5000" w:type="pct"/>
            <w:gridSpan w:val="4"/>
            <w:shd w:val="clear" w:color="auto" w:fill="EAEAEA"/>
            <w:tcMar>
              <w:left w:w="72" w:type="dxa"/>
              <w:right w:w="72" w:type="dxa"/>
            </w:tcMar>
          </w:tcPr>
          <w:p w14:paraId="6D9DADEF" w14:textId="765D9E64" w:rsidR="00370FF3" w:rsidRPr="00B7142E" w:rsidRDefault="00287B9A" w:rsidP="0090120A">
            <w:pPr>
              <w:pStyle w:val="ATABulletLevel01BodySlide"/>
            </w:pPr>
            <w:r>
              <w:t>Based on Table 4, and what you currently know about the probability of occurrence in your nation today for each undesirable consequence listed in column 2, what probability level determinations can you make?</w:t>
            </w:r>
          </w:p>
        </w:tc>
      </w:tr>
      <w:tr w:rsidR="00370FF3" w:rsidRPr="00F61D07" w14:paraId="3395C133" w14:textId="77777777" w:rsidTr="0090120A">
        <w:tc>
          <w:tcPr>
            <w:tcW w:w="5000" w:type="pct"/>
            <w:gridSpan w:val="4"/>
            <w:shd w:val="clear" w:color="auto" w:fill="EAEAEA"/>
            <w:vAlign w:val="center"/>
          </w:tcPr>
          <w:p w14:paraId="444203BA" w14:textId="77777777" w:rsidR="00370FF3" w:rsidRPr="0020077B" w:rsidRDefault="00370FF3" w:rsidP="0090120A">
            <w:pPr>
              <w:pStyle w:val="ATAGraphicDescription"/>
            </w:pPr>
            <w:r w:rsidRPr="0020077B">
              <w:t xml:space="preserve">Graphic Description: </w:t>
            </w:r>
            <w:r>
              <w:t xml:space="preserve">No Graphic </w:t>
            </w:r>
          </w:p>
        </w:tc>
      </w:tr>
    </w:tbl>
    <w:p w14:paraId="13219813" w14:textId="77777777" w:rsidR="00370FF3" w:rsidRDefault="00370FF3" w:rsidP="00370FF3">
      <w:pPr>
        <w:pStyle w:val="ATABody"/>
      </w:pPr>
    </w:p>
    <w:p w14:paraId="0B61F435" w14:textId="4708E4EE" w:rsidR="00370FF3" w:rsidRDefault="00370FF3" w:rsidP="00282F19">
      <w:pPr>
        <w:pStyle w:val="ATABulletLevel01BodySlide"/>
      </w:pPr>
      <w:r>
        <w:t xml:space="preserve">Ask participants: </w:t>
      </w:r>
      <w:r w:rsidR="00282F19" w:rsidRPr="00287B9A">
        <w:rPr>
          <w:rStyle w:val="ATAEmphasis"/>
        </w:rPr>
        <w:t>Based on Table 4</w:t>
      </w:r>
      <w:r w:rsidR="00287B9A" w:rsidRPr="00287B9A">
        <w:rPr>
          <w:rStyle w:val="ATAEmphasis"/>
        </w:rPr>
        <w:t>,</w:t>
      </w:r>
      <w:r w:rsidR="00282F19" w:rsidRPr="00287B9A">
        <w:rPr>
          <w:rStyle w:val="ATAEmphasis"/>
        </w:rPr>
        <w:t xml:space="preserve"> and what you currently know about the probability of occurrence in your nation today for each undesirable consequence listed in column 2, what probability level determinations can you make?</w:t>
      </w:r>
      <w:r w:rsidR="00282F19">
        <w:t xml:space="preserve"> </w:t>
      </w:r>
    </w:p>
    <w:p w14:paraId="7BC5CA51" w14:textId="77777777" w:rsidR="00287B9A" w:rsidRDefault="00287B9A" w:rsidP="00282F19">
      <w:pPr>
        <w:pStyle w:val="ATABulletLevel01BodySlide"/>
      </w:pPr>
      <w:r>
        <w:t>Acknowledge responses</w:t>
      </w:r>
      <w:r w:rsidR="00282F19">
        <w:t xml:space="preserve">. </w:t>
      </w:r>
    </w:p>
    <w:p w14:paraId="4115C149" w14:textId="537EACD8" w:rsidR="00287B9A" w:rsidRDefault="00282F19" w:rsidP="00287B9A">
      <w:pPr>
        <w:pStyle w:val="ATABulletLevel02BodySlide"/>
      </w:pPr>
      <w:r w:rsidRPr="00607A4E">
        <w:rPr>
          <w:rStyle w:val="ATAEmphasis"/>
        </w:rPr>
        <w:t>Note</w:t>
      </w:r>
      <w:r>
        <w:t xml:space="preserve">: </w:t>
      </w:r>
      <w:r w:rsidR="00703C11">
        <w:t>E</w:t>
      </w:r>
      <w:r w:rsidR="00547138">
        <w:t xml:space="preserve">mphasize </w:t>
      </w:r>
      <w:r>
        <w:t xml:space="preserve">that participants should use their best collective judgment (based on personal knowledge or professional expertise) when determining probability of occurrence levels, </w:t>
      </w:r>
      <w:r w:rsidR="00682BEA">
        <w:t xml:space="preserve">since </w:t>
      </w:r>
      <w:r>
        <w:t>they do not have threat analysis information available at this time</w:t>
      </w:r>
      <w:r w:rsidR="00287B9A">
        <w:t>.</w:t>
      </w:r>
    </w:p>
    <w:p w14:paraId="44D215EE" w14:textId="291A9841" w:rsidR="00B71762" w:rsidRDefault="00287B9A" w:rsidP="00287B9A">
      <w:pPr>
        <w:pStyle w:val="ATABulletLevel02BodySlide"/>
      </w:pPr>
      <w:r>
        <w:t xml:space="preserve">This </w:t>
      </w:r>
      <w:r w:rsidR="00282F19">
        <w:t>is an open-ended question with many possible answers and not intended for debate.</w:t>
      </w:r>
    </w:p>
    <w:p w14:paraId="340AF282" w14:textId="6B40A8DB" w:rsidR="00867899" w:rsidRDefault="00867899" w:rsidP="00867899">
      <w:pPr>
        <w:pStyle w:val="ATABulletLevel01BodySlide"/>
      </w:pPr>
      <w:r>
        <w:t>Ask participants</w:t>
      </w:r>
      <w:r w:rsidR="00682BEA">
        <w:t xml:space="preserve"> whether</w:t>
      </w:r>
      <w:r>
        <w:t xml:space="preserve"> they have questions </w:t>
      </w:r>
      <w:r w:rsidR="00370FF3">
        <w:t>about the</w:t>
      </w:r>
      <w:r>
        <w:t xml:space="preserve"> undesirable consequences of </w:t>
      </w:r>
      <w:r w:rsidR="009E065B">
        <w:t>critical</w:t>
      </w:r>
      <w:r>
        <w:t xml:space="preserve"> asset loss analysis process or anything covered thus far.</w:t>
      </w:r>
    </w:p>
    <w:p w14:paraId="16C74928" w14:textId="77777777" w:rsidR="00682BEA" w:rsidRDefault="00370FF3" w:rsidP="00867899">
      <w:pPr>
        <w:pStyle w:val="ATABulletLevel01BodySlide"/>
      </w:pPr>
      <w:r>
        <w:t xml:space="preserve">Tell participants </w:t>
      </w:r>
      <w:r w:rsidR="00867899">
        <w:t xml:space="preserve">that </w:t>
      </w:r>
      <w:r>
        <w:t xml:space="preserve">an </w:t>
      </w:r>
      <w:r w:rsidR="00867899">
        <w:t xml:space="preserve">undesirable consequences of </w:t>
      </w:r>
      <w:r w:rsidR="009E065B">
        <w:t>critical</w:t>
      </w:r>
      <w:r w:rsidR="00867899">
        <w:t xml:space="preserve"> asset loss </w:t>
      </w:r>
      <w:r w:rsidR="00867899" w:rsidRPr="003A7E2B">
        <w:t xml:space="preserve">analysis </w:t>
      </w:r>
      <w:r>
        <w:t>y</w:t>
      </w:r>
      <w:r w:rsidR="00867899">
        <w:t xml:space="preserve">ields a large amount of information about the </w:t>
      </w:r>
      <w:r w:rsidR="009E065B">
        <w:t>critical</w:t>
      </w:r>
      <w:r w:rsidR="00867899">
        <w:t xml:space="preserve"> assets comprising a given facility</w:t>
      </w:r>
      <w:r w:rsidR="00682BEA">
        <w:t xml:space="preserve">. </w:t>
      </w:r>
    </w:p>
    <w:p w14:paraId="31E4EB23" w14:textId="2A9ACC80" w:rsidR="00867899" w:rsidRDefault="00682BEA" w:rsidP="00867899">
      <w:pPr>
        <w:pStyle w:val="ATABulletLevel01BodySlide"/>
      </w:pPr>
      <w:r>
        <w:t>Tell participants</w:t>
      </w:r>
      <w:r w:rsidR="00370FF3">
        <w:t xml:space="preserve"> that </w:t>
      </w:r>
      <w:r>
        <w:t xml:space="preserve">they </w:t>
      </w:r>
      <w:r w:rsidR="00370FF3">
        <w:t xml:space="preserve">will use </w:t>
      </w:r>
      <w:r>
        <w:t xml:space="preserve">this collected information </w:t>
      </w:r>
      <w:r w:rsidR="00867899">
        <w:t>to complete the threat spectrum matrix</w:t>
      </w:r>
      <w:r w:rsidR="00883530">
        <w:t xml:space="preserve"> that is presented in the next section</w:t>
      </w:r>
      <w:r w:rsidR="00867899">
        <w:t>.</w:t>
      </w:r>
    </w:p>
    <w:p w14:paraId="58E44EB4" w14:textId="77777777" w:rsidR="00282F19" w:rsidRDefault="00282F19" w:rsidP="00282F1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611B7" w:rsidRPr="00F61D07" w14:paraId="1F9FF015" w14:textId="77777777" w:rsidTr="003B31D9">
        <w:trPr>
          <w:trHeight w:val="432"/>
        </w:trPr>
        <w:tc>
          <w:tcPr>
            <w:tcW w:w="3968" w:type="pct"/>
            <w:shd w:val="clear" w:color="auto" w:fill="DDDDDD"/>
            <w:vAlign w:val="center"/>
          </w:tcPr>
          <w:p w14:paraId="363357F2" w14:textId="00141356" w:rsidR="00D611B7" w:rsidRPr="00D4655D" w:rsidRDefault="00D611B7" w:rsidP="00654E86">
            <w:pPr>
              <w:pStyle w:val="ATASlideNoteHeading"/>
            </w:pPr>
            <w:r w:rsidRPr="00AA3B58">
              <w:lastRenderedPageBreak/>
              <w:t>Slide</w:t>
            </w:r>
            <w:r>
              <w:t xml:space="preserve"> </w:t>
            </w:r>
            <w:r w:rsidR="00656EE1">
              <w:fldChar w:fldCharType="begin"/>
            </w:r>
            <w:r w:rsidR="00656EE1">
              <w:instrText xml:space="preserve"> SEQ ataslide \s </w:instrText>
            </w:r>
            <w:r w:rsidR="00656EE1">
              <w:fldChar w:fldCharType="separate"/>
            </w:r>
            <w:r w:rsidR="006F0F63">
              <w:rPr>
                <w:noProof/>
              </w:rPr>
              <w:t>25</w:t>
            </w:r>
            <w:r w:rsidR="00656EE1">
              <w:rPr>
                <w:noProof/>
              </w:rPr>
              <w:fldChar w:fldCharType="end"/>
            </w:r>
            <w:r>
              <w:rPr>
                <w:noProof/>
              </w:rPr>
              <w:t xml:space="preserve"> </w:t>
            </w:r>
            <w:r w:rsidRPr="00B71762">
              <w:rPr>
                <w:noProof/>
              </w:rPr>
              <w:t>Threat Spectrum Matrix</w:t>
            </w:r>
            <w:r w:rsidR="003B31D9">
              <w:rPr>
                <w:noProof/>
              </w:rPr>
              <w:t xml:space="preserve"> (1 of 6</w:t>
            </w:r>
            <w:r>
              <w:rPr>
                <w:noProof/>
              </w:rPr>
              <w:t>)</w:t>
            </w:r>
            <w:r w:rsidR="00DD620C">
              <w:rPr>
                <w:noProof/>
              </w:rPr>
              <w:t xml:space="preserve"> </w:t>
            </w:r>
          </w:p>
        </w:tc>
        <w:tc>
          <w:tcPr>
            <w:tcW w:w="344" w:type="pct"/>
            <w:shd w:val="clear" w:color="auto" w:fill="DDDDDD"/>
            <w:vAlign w:val="center"/>
          </w:tcPr>
          <w:p w14:paraId="6AC1C03F" w14:textId="77777777" w:rsidR="00D611B7" w:rsidRPr="005D57E5" w:rsidRDefault="00D611B7" w:rsidP="00611753"/>
        </w:tc>
        <w:tc>
          <w:tcPr>
            <w:tcW w:w="345" w:type="pct"/>
            <w:shd w:val="clear" w:color="auto" w:fill="DDDDDD"/>
            <w:vAlign w:val="center"/>
          </w:tcPr>
          <w:p w14:paraId="25F91FDC" w14:textId="77777777" w:rsidR="00D611B7" w:rsidRPr="00DF2552" w:rsidRDefault="00D611B7" w:rsidP="00611753">
            <w:pPr>
              <w:jc w:val="center"/>
            </w:pPr>
          </w:p>
        </w:tc>
        <w:tc>
          <w:tcPr>
            <w:tcW w:w="344" w:type="pct"/>
            <w:shd w:val="clear" w:color="auto" w:fill="DDDDDD"/>
            <w:vAlign w:val="center"/>
          </w:tcPr>
          <w:p w14:paraId="6147EEC5" w14:textId="24DC0EDE" w:rsidR="00D611B7" w:rsidRPr="005D57E5" w:rsidRDefault="00D611B7" w:rsidP="00611753">
            <w:pPr>
              <w:jc w:val="center"/>
            </w:pPr>
          </w:p>
        </w:tc>
      </w:tr>
      <w:tr w:rsidR="00D611B7" w:rsidRPr="00F61D07" w14:paraId="4564249B" w14:textId="77777777" w:rsidTr="00611753">
        <w:tc>
          <w:tcPr>
            <w:tcW w:w="5000" w:type="pct"/>
            <w:gridSpan w:val="4"/>
            <w:shd w:val="clear" w:color="auto" w:fill="EAEAEA"/>
            <w:tcMar>
              <w:left w:w="72" w:type="dxa"/>
              <w:right w:w="72" w:type="dxa"/>
            </w:tcMar>
          </w:tcPr>
          <w:p w14:paraId="14953117" w14:textId="45D1B138" w:rsidR="00883530" w:rsidRDefault="00883530" w:rsidP="00D57C99">
            <w:pPr>
              <w:pStyle w:val="ATABulletLevel01BodySlide"/>
            </w:pPr>
            <w:r>
              <w:t>A table</w:t>
            </w:r>
            <w:r w:rsidRPr="00800C84">
              <w:t xml:space="preserve"> that </w:t>
            </w:r>
            <w:r>
              <w:t>visually illustrates the relationships between</w:t>
            </w:r>
            <w:r w:rsidRPr="00800C84">
              <w:t xml:space="preserve"> consequence, level of consequence</w:t>
            </w:r>
            <w:r>
              <w:t>, and probability of occurrence</w:t>
            </w:r>
          </w:p>
          <w:p w14:paraId="55CA1A69" w14:textId="23DCB193" w:rsidR="00654E86" w:rsidRPr="00B7142E" w:rsidRDefault="00654E86" w:rsidP="00147EF0">
            <w:pPr>
              <w:pStyle w:val="ATABulletLevel01BodySlide"/>
            </w:pPr>
            <w:r>
              <w:t xml:space="preserve">A clear format to analyze </w:t>
            </w:r>
            <w:r w:rsidR="00607A4E">
              <w:t xml:space="preserve">and </w:t>
            </w:r>
            <w:r w:rsidR="00147EF0">
              <w:t>quickly see relationships between</w:t>
            </w:r>
            <w:r w:rsidR="00607A4E">
              <w:t xml:space="preserve"> </w:t>
            </w:r>
            <w:r>
              <w:t xml:space="preserve">collected information </w:t>
            </w:r>
          </w:p>
        </w:tc>
      </w:tr>
      <w:tr w:rsidR="00D611B7" w:rsidRPr="00F61D07" w14:paraId="1959DFF8" w14:textId="77777777" w:rsidTr="00611753">
        <w:tc>
          <w:tcPr>
            <w:tcW w:w="5000" w:type="pct"/>
            <w:gridSpan w:val="4"/>
            <w:shd w:val="clear" w:color="auto" w:fill="EAEAEA"/>
            <w:vAlign w:val="center"/>
          </w:tcPr>
          <w:p w14:paraId="2DDD2ED1" w14:textId="77777777" w:rsidR="00D611B7" w:rsidRPr="0020077B" w:rsidRDefault="00D611B7" w:rsidP="00611753">
            <w:pPr>
              <w:pStyle w:val="ATAGraphicDescription"/>
            </w:pPr>
            <w:r w:rsidRPr="0020077B">
              <w:t xml:space="preserve">Graphic Description: </w:t>
            </w:r>
            <w:r>
              <w:t xml:space="preserve">No Graphic </w:t>
            </w:r>
          </w:p>
        </w:tc>
      </w:tr>
    </w:tbl>
    <w:p w14:paraId="38398B71" w14:textId="77777777" w:rsidR="003B31D9" w:rsidRDefault="003B31D9" w:rsidP="003B31D9">
      <w:pPr>
        <w:pStyle w:val="ATABody"/>
      </w:pPr>
    </w:p>
    <w:p w14:paraId="7BF1B585" w14:textId="6EAF7513" w:rsidR="001C4D37" w:rsidRDefault="003B31D9" w:rsidP="003B31D9">
      <w:pPr>
        <w:pStyle w:val="ATABulletLevel01BodySlide"/>
      </w:pPr>
      <w:r>
        <w:t xml:space="preserve">Define </w:t>
      </w:r>
      <w:r w:rsidR="001C4D37">
        <w:t>the following terms:</w:t>
      </w:r>
    </w:p>
    <w:p w14:paraId="24C5763E" w14:textId="67217A0D" w:rsidR="001C4D37" w:rsidRDefault="001C4D37" w:rsidP="001C4D37">
      <w:pPr>
        <w:pStyle w:val="ATABulletLevel02BodySlide"/>
      </w:pPr>
      <w:r w:rsidRPr="001C4D37">
        <w:rPr>
          <w:rStyle w:val="ATAEmphasis"/>
        </w:rPr>
        <w:t>Threat spectrum</w:t>
      </w:r>
      <w:r>
        <w:rPr>
          <w:rStyle w:val="ATAEmphasis"/>
        </w:rPr>
        <w:t xml:space="preserve">: </w:t>
      </w:r>
      <w:r w:rsidR="007D00E2" w:rsidRPr="007D00E2">
        <w:rPr>
          <w:rStyle w:val="ATAEmphasis"/>
          <w:b w:val="0"/>
        </w:rPr>
        <w:t>t</w:t>
      </w:r>
      <w:r w:rsidRPr="001C4D37">
        <w:t>he range of potential threats to a critical infrastructure asset</w:t>
      </w:r>
    </w:p>
    <w:p w14:paraId="7E81DA24" w14:textId="5FAB1AA9" w:rsidR="003B31D9" w:rsidRDefault="001C4D37" w:rsidP="001C4D37">
      <w:pPr>
        <w:pStyle w:val="ATABulletLevel02BodySlide"/>
      </w:pPr>
      <w:r>
        <w:rPr>
          <w:rStyle w:val="ATAEmphasis"/>
        </w:rPr>
        <w:t>T</w:t>
      </w:r>
      <w:r w:rsidR="003B31D9" w:rsidRPr="00883530">
        <w:rPr>
          <w:rStyle w:val="ATAEmphasis"/>
        </w:rPr>
        <w:t>hreat spectrum matrix:</w:t>
      </w:r>
      <w:r w:rsidR="003B31D9">
        <w:t xml:space="preserve"> a table</w:t>
      </w:r>
      <w:r w:rsidR="003B31D9" w:rsidRPr="00800C84">
        <w:t xml:space="preserve"> that </w:t>
      </w:r>
      <w:r w:rsidR="003B31D9">
        <w:t>visually illustrates the relationships between</w:t>
      </w:r>
      <w:r w:rsidR="003B31D9" w:rsidRPr="00800C84">
        <w:t xml:space="preserve"> consequence, level of consequence</w:t>
      </w:r>
      <w:r w:rsidR="003B31D9">
        <w:t xml:space="preserve">, and probability of occurrence </w:t>
      </w:r>
    </w:p>
    <w:p w14:paraId="569A9E53" w14:textId="77777777" w:rsidR="003B31D9" w:rsidRDefault="003B31D9" w:rsidP="003B31D9">
      <w:pPr>
        <w:pStyle w:val="ATABulletLevel01BodySlide"/>
      </w:pPr>
      <w:r>
        <w:t xml:space="preserve">Explain that a threat spectrum matrix is a quick way to provide a visual comparison and evaluation between consequence, level of consequence, and probability of occurrence for all identified critical assets for a given facility. </w:t>
      </w:r>
    </w:p>
    <w:p w14:paraId="7DE2BD37" w14:textId="77777777" w:rsidR="003B31D9" w:rsidRDefault="003B31D9" w:rsidP="003B31D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B31D9" w:rsidRPr="00F61D07" w14:paraId="0843A728" w14:textId="77777777" w:rsidTr="003B31D9">
        <w:trPr>
          <w:trHeight w:val="432"/>
        </w:trPr>
        <w:tc>
          <w:tcPr>
            <w:tcW w:w="3968" w:type="pct"/>
            <w:shd w:val="clear" w:color="auto" w:fill="DDDDDD"/>
            <w:vAlign w:val="center"/>
          </w:tcPr>
          <w:p w14:paraId="12A740DA" w14:textId="4EB58B30" w:rsidR="003B31D9" w:rsidRPr="00D4655D" w:rsidRDefault="003B31D9" w:rsidP="005C2948">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26</w:t>
            </w:r>
            <w:r w:rsidR="00656EE1">
              <w:rPr>
                <w:noProof/>
              </w:rPr>
              <w:fldChar w:fldCharType="end"/>
            </w:r>
            <w:r>
              <w:rPr>
                <w:noProof/>
              </w:rPr>
              <w:t xml:space="preserve"> </w:t>
            </w:r>
            <w:r w:rsidRPr="00B71762">
              <w:rPr>
                <w:noProof/>
              </w:rPr>
              <w:t>Threat Spectrum Matrix</w:t>
            </w:r>
            <w:r>
              <w:rPr>
                <w:noProof/>
              </w:rPr>
              <w:t xml:space="preserve"> (2 of 6)</w:t>
            </w:r>
            <w:r w:rsidR="00DD620C">
              <w:rPr>
                <w:noProof/>
              </w:rPr>
              <w:t xml:space="preserve"> </w:t>
            </w:r>
          </w:p>
        </w:tc>
        <w:tc>
          <w:tcPr>
            <w:tcW w:w="344" w:type="pct"/>
            <w:shd w:val="clear" w:color="auto" w:fill="DDDDDD"/>
            <w:vAlign w:val="center"/>
          </w:tcPr>
          <w:p w14:paraId="356F93A8" w14:textId="77777777" w:rsidR="003B31D9" w:rsidRPr="005D57E5" w:rsidRDefault="003B31D9" w:rsidP="005C2948"/>
        </w:tc>
        <w:tc>
          <w:tcPr>
            <w:tcW w:w="345" w:type="pct"/>
            <w:shd w:val="clear" w:color="auto" w:fill="DDDDDD"/>
            <w:vAlign w:val="center"/>
          </w:tcPr>
          <w:p w14:paraId="1480712C" w14:textId="77777777" w:rsidR="003B31D9" w:rsidRPr="00DF2552" w:rsidRDefault="003B31D9" w:rsidP="005C2948">
            <w:pPr>
              <w:jc w:val="center"/>
            </w:pPr>
          </w:p>
        </w:tc>
        <w:tc>
          <w:tcPr>
            <w:tcW w:w="344" w:type="pct"/>
            <w:shd w:val="clear" w:color="auto" w:fill="DDDDDD"/>
            <w:vAlign w:val="center"/>
          </w:tcPr>
          <w:p w14:paraId="1E824FFF" w14:textId="77777777" w:rsidR="003B31D9" w:rsidRPr="005D57E5" w:rsidRDefault="003B31D9" w:rsidP="005C2948">
            <w:pPr>
              <w:jc w:val="center"/>
            </w:pPr>
          </w:p>
        </w:tc>
      </w:tr>
      <w:tr w:rsidR="003B31D9" w:rsidRPr="00F61D07" w14:paraId="643BF00E" w14:textId="77777777" w:rsidTr="005C2948">
        <w:tc>
          <w:tcPr>
            <w:tcW w:w="5000" w:type="pct"/>
            <w:gridSpan w:val="4"/>
            <w:shd w:val="clear" w:color="auto" w:fill="EAEAEA"/>
            <w:tcMar>
              <w:left w:w="72" w:type="dxa"/>
              <w:right w:w="72" w:type="dxa"/>
            </w:tcMar>
          </w:tcPr>
          <w:p w14:paraId="130284C7" w14:textId="77777777" w:rsidR="003B31D9" w:rsidRDefault="003B31D9" w:rsidP="005C2948">
            <w:pPr>
              <w:pStyle w:val="ATABulletLevel01BodySlide"/>
            </w:pPr>
            <w:r>
              <w:t>Presents risks to a facility across a threat spectrum at various consequence levels</w:t>
            </w:r>
          </w:p>
          <w:p w14:paraId="62AC877B" w14:textId="77777777" w:rsidR="003B31D9" w:rsidRDefault="003B31D9" w:rsidP="005C2948">
            <w:pPr>
              <w:pStyle w:val="ATABulletLevel01BodySlide"/>
            </w:pPr>
            <w:r>
              <w:t>A completed matrix helps asset selection for protection</w:t>
            </w:r>
          </w:p>
          <w:p w14:paraId="7799D98D" w14:textId="0520E4B7" w:rsidR="003B31D9" w:rsidRPr="00B7142E" w:rsidRDefault="003B31D9" w:rsidP="003B31D9">
            <w:pPr>
              <w:pStyle w:val="ATABulletLevel01BodySlide"/>
            </w:pPr>
            <w:r>
              <w:t>Any asset with a high consequence and high probability level requires the highest priority for protection</w:t>
            </w:r>
          </w:p>
        </w:tc>
      </w:tr>
      <w:tr w:rsidR="003B31D9" w:rsidRPr="00F61D07" w14:paraId="2CC958C0" w14:textId="77777777" w:rsidTr="005C2948">
        <w:tc>
          <w:tcPr>
            <w:tcW w:w="5000" w:type="pct"/>
            <w:gridSpan w:val="4"/>
            <w:shd w:val="clear" w:color="auto" w:fill="EAEAEA"/>
            <w:vAlign w:val="center"/>
          </w:tcPr>
          <w:p w14:paraId="6A753043" w14:textId="5B134919" w:rsidR="003B31D9" w:rsidRPr="0020077B" w:rsidRDefault="003B31D9" w:rsidP="006C296D">
            <w:pPr>
              <w:pStyle w:val="ATAGraphicDescription"/>
            </w:pPr>
            <w:r w:rsidRPr="0020077B">
              <w:t xml:space="preserve">Graphic Description: </w:t>
            </w:r>
            <w:r w:rsidR="006C296D">
              <w:t>Rooftop units on a building</w:t>
            </w:r>
            <w:r>
              <w:t xml:space="preserve"> </w:t>
            </w:r>
          </w:p>
        </w:tc>
      </w:tr>
    </w:tbl>
    <w:p w14:paraId="1E26D653" w14:textId="77777777" w:rsidR="003B31D9" w:rsidRDefault="003B31D9" w:rsidP="003B31D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B31D9" w:rsidRPr="00F61D07" w14:paraId="7F2A7B7C" w14:textId="77777777" w:rsidTr="005C2948">
        <w:trPr>
          <w:trHeight w:val="432"/>
        </w:trPr>
        <w:tc>
          <w:tcPr>
            <w:tcW w:w="3967" w:type="pct"/>
            <w:shd w:val="clear" w:color="auto" w:fill="DDDDDD"/>
            <w:vAlign w:val="center"/>
          </w:tcPr>
          <w:p w14:paraId="52F8ECDE" w14:textId="76863C4E" w:rsidR="003B31D9" w:rsidRPr="00D4655D" w:rsidRDefault="003B31D9" w:rsidP="005C2948">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27</w:t>
            </w:r>
            <w:r w:rsidR="00656EE1">
              <w:rPr>
                <w:noProof/>
              </w:rPr>
              <w:fldChar w:fldCharType="end"/>
            </w:r>
            <w:r>
              <w:rPr>
                <w:noProof/>
              </w:rPr>
              <w:t xml:space="preserve"> </w:t>
            </w:r>
            <w:r w:rsidRPr="00B71762">
              <w:rPr>
                <w:noProof/>
              </w:rPr>
              <w:t>Threat Spectrum Matrix</w:t>
            </w:r>
            <w:r>
              <w:rPr>
                <w:noProof/>
              </w:rPr>
              <w:t xml:space="preserve"> (3 of 6)</w:t>
            </w:r>
            <w:r w:rsidR="00DD620C">
              <w:rPr>
                <w:noProof/>
              </w:rPr>
              <w:t xml:space="preserve"> </w:t>
            </w:r>
          </w:p>
        </w:tc>
        <w:tc>
          <w:tcPr>
            <w:tcW w:w="344" w:type="pct"/>
            <w:shd w:val="clear" w:color="auto" w:fill="DDDDDD"/>
            <w:vAlign w:val="center"/>
          </w:tcPr>
          <w:p w14:paraId="32A3DBC3" w14:textId="77777777" w:rsidR="003B31D9" w:rsidRPr="005D57E5" w:rsidRDefault="003B31D9" w:rsidP="005C2948"/>
        </w:tc>
        <w:tc>
          <w:tcPr>
            <w:tcW w:w="345" w:type="pct"/>
            <w:shd w:val="clear" w:color="auto" w:fill="DDDDDD"/>
            <w:vAlign w:val="center"/>
          </w:tcPr>
          <w:p w14:paraId="53329CE2" w14:textId="77777777" w:rsidR="003B31D9" w:rsidRPr="00DF2552" w:rsidRDefault="003B31D9" w:rsidP="005C2948">
            <w:pPr>
              <w:jc w:val="center"/>
            </w:pPr>
          </w:p>
        </w:tc>
        <w:tc>
          <w:tcPr>
            <w:tcW w:w="344" w:type="pct"/>
            <w:shd w:val="clear" w:color="auto" w:fill="DDDDDD"/>
            <w:vAlign w:val="center"/>
          </w:tcPr>
          <w:p w14:paraId="57B96A29" w14:textId="77777777" w:rsidR="003B31D9" w:rsidRPr="005D57E5" w:rsidRDefault="003B31D9" w:rsidP="005C2948">
            <w:pPr>
              <w:jc w:val="center"/>
            </w:pPr>
          </w:p>
        </w:tc>
      </w:tr>
      <w:tr w:rsidR="003B31D9" w:rsidRPr="00F61D07" w14:paraId="6643E650" w14:textId="77777777" w:rsidTr="005C2948">
        <w:tc>
          <w:tcPr>
            <w:tcW w:w="5000" w:type="pct"/>
            <w:gridSpan w:val="4"/>
            <w:shd w:val="clear" w:color="auto" w:fill="EAEAEA"/>
            <w:tcMar>
              <w:left w:w="72" w:type="dxa"/>
              <w:right w:w="72" w:type="dxa"/>
            </w:tcMar>
          </w:tcPr>
          <w:p w14:paraId="2548E732" w14:textId="77777777" w:rsidR="003B31D9" w:rsidRDefault="003B31D9" w:rsidP="005C2948">
            <w:pPr>
              <w:pStyle w:val="ATABulletLevel01BodySlide"/>
            </w:pPr>
            <w:r>
              <w:t>Any asset with a low consequence and low probability level requires the lowest priority for protection</w:t>
            </w:r>
          </w:p>
          <w:p w14:paraId="78DA3583" w14:textId="77777777" w:rsidR="003B31D9" w:rsidRPr="00B7142E" w:rsidRDefault="003B31D9" w:rsidP="005C2948">
            <w:pPr>
              <w:pStyle w:val="ATABulletLevel01BodySlide"/>
            </w:pPr>
            <w:r>
              <w:t>The completed matrix may be used later in physical protection system design, when determining the allocation of resources</w:t>
            </w:r>
          </w:p>
        </w:tc>
      </w:tr>
      <w:tr w:rsidR="003B31D9" w:rsidRPr="00F61D07" w14:paraId="2AF3EE20" w14:textId="77777777" w:rsidTr="005C2948">
        <w:tc>
          <w:tcPr>
            <w:tcW w:w="5000" w:type="pct"/>
            <w:gridSpan w:val="4"/>
            <w:shd w:val="clear" w:color="auto" w:fill="EAEAEA"/>
            <w:vAlign w:val="center"/>
          </w:tcPr>
          <w:p w14:paraId="55E77157" w14:textId="77777777" w:rsidR="003B31D9" w:rsidRPr="0020077B" w:rsidRDefault="003B31D9" w:rsidP="005C2948">
            <w:pPr>
              <w:pStyle w:val="ATAGraphicDescription"/>
            </w:pPr>
            <w:r w:rsidRPr="0020077B">
              <w:t xml:space="preserve">Graphic Description: </w:t>
            </w:r>
            <w:r>
              <w:t xml:space="preserve">No Graphic </w:t>
            </w:r>
          </w:p>
        </w:tc>
      </w:tr>
    </w:tbl>
    <w:p w14:paraId="4B0A5659" w14:textId="5F0ABC7A" w:rsidR="00D611B7" w:rsidRDefault="00D611B7" w:rsidP="00EE4798">
      <w:pPr>
        <w:pStyle w:val="ATABody"/>
      </w:pPr>
    </w:p>
    <w:p w14:paraId="5B69412C" w14:textId="1A2906D7" w:rsidR="00EE4798" w:rsidRDefault="00EE4798" w:rsidP="00EE4798">
      <w:pPr>
        <w:pStyle w:val="ATABulletLevel01BodySlide"/>
      </w:pPr>
      <w:r>
        <w:t xml:space="preserve">Explain that using this matrix helps to determine the risk to a facility across a threat spectrum and at varying consequence levels. </w:t>
      </w:r>
    </w:p>
    <w:p w14:paraId="1E7BD86A" w14:textId="37812400" w:rsidR="00EE4798" w:rsidRDefault="00EE4798" w:rsidP="00EE4798">
      <w:pPr>
        <w:pStyle w:val="ATABulletLevel01BodySlide"/>
      </w:pPr>
      <w:r>
        <w:t xml:space="preserve">When the matrix is complete, </w:t>
      </w:r>
      <w:r w:rsidR="00682BEA">
        <w:t xml:space="preserve">participants </w:t>
      </w:r>
      <w:r>
        <w:t xml:space="preserve">can select assets to protect, based on results of the matrix. </w:t>
      </w:r>
    </w:p>
    <w:p w14:paraId="1F1ED57E" w14:textId="1E4DDDB3" w:rsidR="00EE4798" w:rsidRDefault="00EE4798" w:rsidP="00EE4798">
      <w:pPr>
        <w:pStyle w:val="ATABulletLevel01BodySlide"/>
      </w:pPr>
      <w:r>
        <w:t xml:space="preserve">The matrix is also valuable later </w:t>
      </w:r>
      <w:r w:rsidR="00CA375E">
        <w:t>during</w:t>
      </w:r>
      <w:r>
        <w:t xml:space="preserve"> physical protection system design, when determining the allocation of resources</w:t>
      </w:r>
      <w:r w:rsidR="00654E86">
        <w:t xml:space="preserve"> — </w:t>
      </w:r>
      <w:r w:rsidR="00CA375E">
        <w:t xml:space="preserve">physical protection system design </w:t>
      </w:r>
      <w:r w:rsidR="00654E86">
        <w:t xml:space="preserve">will be covered </w:t>
      </w:r>
      <w:r w:rsidR="00CA375E">
        <w:t xml:space="preserve">in </w:t>
      </w:r>
      <w:r w:rsidR="00CA375E" w:rsidRPr="00CA375E">
        <w:rPr>
          <w:i/>
        </w:rPr>
        <w:t xml:space="preserve">Module </w:t>
      </w:r>
      <w:r w:rsidR="00297A69">
        <w:rPr>
          <w:i/>
        </w:rPr>
        <w:t>14</w:t>
      </w:r>
      <w:r w:rsidR="00CA375E" w:rsidRPr="00CA375E">
        <w:rPr>
          <w:i/>
        </w:rPr>
        <w:t>:</w:t>
      </w:r>
      <w:r w:rsidR="00297A69">
        <w:rPr>
          <w:i/>
        </w:rPr>
        <w:t xml:space="preserve"> Security Inspection and Validation</w:t>
      </w:r>
      <w:r>
        <w:t>.</w:t>
      </w:r>
    </w:p>
    <w:p w14:paraId="02B43F91" w14:textId="77777777" w:rsidR="00D611B7" w:rsidRDefault="00D611B7" w:rsidP="005759C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611B7" w:rsidRPr="00F61D07" w14:paraId="06035132" w14:textId="77777777" w:rsidTr="00D34B21">
        <w:trPr>
          <w:trHeight w:val="432"/>
        </w:trPr>
        <w:tc>
          <w:tcPr>
            <w:tcW w:w="3968" w:type="pct"/>
            <w:shd w:val="clear" w:color="auto" w:fill="DDDDDD"/>
            <w:vAlign w:val="center"/>
          </w:tcPr>
          <w:p w14:paraId="31A33535" w14:textId="498F439F" w:rsidR="00D611B7" w:rsidRPr="00D4655D" w:rsidRDefault="00D611B7" w:rsidP="0030094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28</w:t>
            </w:r>
            <w:r w:rsidR="00656EE1">
              <w:rPr>
                <w:noProof/>
              </w:rPr>
              <w:fldChar w:fldCharType="end"/>
            </w:r>
            <w:r>
              <w:rPr>
                <w:noProof/>
              </w:rPr>
              <w:t xml:space="preserve"> </w:t>
            </w:r>
            <w:r w:rsidRPr="00B71762">
              <w:rPr>
                <w:noProof/>
              </w:rPr>
              <w:t>Threat Spectrum Matrix</w:t>
            </w:r>
            <w:r w:rsidR="00654E86">
              <w:rPr>
                <w:noProof/>
              </w:rPr>
              <w:t xml:space="preserve"> (</w:t>
            </w:r>
            <w:r w:rsidR="003B31D9">
              <w:rPr>
                <w:noProof/>
              </w:rPr>
              <w:t>4</w:t>
            </w:r>
            <w:r w:rsidR="00654E86">
              <w:rPr>
                <w:noProof/>
              </w:rPr>
              <w:t xml:space="preserve"> of </w:t>
            </w:r>
            <w:r w:rsidR="003B31D9">
              <w:rPr>
                <w:noProof/>
              </w:rPr>
              <w:t>6</w:t>
            </w:r>
            <w:r>
              <w:rPr>
                <w:noProof/>
              </w:rPr>
              <w:t>)</w:t>
            </w:r>
            <w:r w:rsidR="00DD620C">
              <w:rPr>
                <w:noProof/>
              </w:rPr>
              <w:t xml:space="preserve"> </w:t>
            </w:r>
            <w:r w:rsidRPr="00B71762">
              <w:rPr>
                <w:noProof/>
              </w:rPr>
              <w:t>(</w:t>
            </w:r>
            <w:r w:rsidR="00300942">
              <w:rPr>
                <w:noProof/>
              </w:rPr>
              <w:t>Workbook</w:t>
            </w:r>
            <w:r w:rsidRPr="00B71762">
              <w:rPr>
                <w:noProof/>
              </w:rPr>
              <w:t xml:space="preserve"> 6.</w:t>
            </w:r>
            <w:r w:rsidR="00300942">
              <w:rPr>
                <w:noProof/>
              </w:rPr>
              <w:t>2</w:t>
            </w:r>
            <w:r w:rsidRPr="00B71762">
              <w:rPr>
                <w:noProof/>
              </w:rPr>
              <w:t>)</w:t>
            </w:r>
          </w:p>
        </w:tc>
        <w:tc>
          <w:tcPr>
            <w:tcW w:w="344" w:type="pct"/>
            <w:shd w:val="clear" w:color="auto" w:fill="DDDDDD"/>
            <w:vAlign w:val="center"/>
          </w:tcPr>
          <w:p w14:paraId="5D3D0F77" w14:textId="77777777" w:rsidR="00D611B7" w:rsidRPr="005D57E5" w:rsidRDefault="00D611B7" w:rsidP="00611753"/>
        </w:tc>
        <w:tc>
          <w:tcPr>
            <w:tcW w:w="345" w:type="pct"/>
            <w:shd w:val="clear" w:color="auto" w:fill="DDDDDD"/>
            <w:vAlign w:val="center"/>
          </w:tcPr>
          <w:p w14:paraId="0A872093" w14:textId="77777777" w:rsidR="00D611B7" w:rsidRPr="00DF2552" w:rsidRDefault="00D611B7" w:rsidP="00611753">
            <w:pPr>
              <w:jc w:val="center"/>
            </w:pPr>
          </w:p>
        </w:tc>
        <w:tc>
          <w:tcPr>
            <w:tcW w:w="344" w:type="pct"/>
            <w:shd w:val="clear" w:color="auto" w:fill="DDDDDD"/>
            <w:vAlign w:val="center"/>
          </w:tcPr>
          <w:p w14:paraId="7CF960CB" w14:textId="215B7E51" w:rsidR="00D611B7" w:rsidRPr="005D57E5" w:rsidRDefault="00300942" w:rsidP="00611753">
            <w:pPr>
              <w:jc w:val="center"/>
            </w:pPr>
            <w:r>
              <w:rPr>
                <w:noProof/>
              </w:rPr>
              <w:drawing>
                <wp:inline distT="0" distB="0" distL="0" distR="0" wp14:anchorId="4E09BA33" wp14:editId="66390905">
                  <wp:extent cx="272233"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611B7" w:rsidRPr="00F61D07" w14:paraId="0E0E69E3" w14:textId="77777777" w:rsidTr="00611753">
        <w:tc>
          <w:tcPr>
            <w:tcW w:w="5000" w:type="pct"/>
            <w:gridSpan w:val="4"/>
            <w:shd w:val="clear" w:color="auto" w:fill="EAEAEA"/>
            <w:tcMar>
              <w:left w:w="72" w:type="dxa"/>
              <w:right w:w="72" w:type="dxa"/>
            </w:tcMar>
          </w:tcPr>
          <w:p w14:paraId="484EB1F9" w14:textId="10DE58E6" w:rsidR="00D611B7" w:rsidRPr="001639EF" w:rsidRDefault="001639EF" w:rsidP="003B31D9">
            <w:pPr>
              <w:pStyle w:val="ATABulletLevel01BodySlide"/>
              <w:keepNext/>
              <w:keepLines/>
              <w:rPr>
                <w:i/>
              </w:rPr>
            </w:pPr>
            <w:r w:rsidRPr="001639EF">
              <w:rPr>
                <w:i/>
              </w:rPr>
              <w:t>No Text</w:t>
            </w:r>
          </w:p>
        </w:tc>
      </w:tr>
      <w:tr w:rsidR="00D611B7" w:rsidRPr="00F61D07" w14:paraId="6FBB491D" w14:textId="77777777" w:rsidTr="00611753">
        <w:tc>
          <w:tcPr>
            <w:tcW w:w="5000" w:type="pct"/>
            <w:gridSpan w:val="4"/>
            <w:shd w:val="clear" w:color="auto" w:fill="EAEAEA"/>
            <w:vAlign w:val="center"/>
          </w:tcPr>
          <w:p w14:paraId="5A00E76E" w14:textId="5453D737" w:rsidR="00D611B7" w:rsidRPr="0020077B" w:rsidRDefault="00D611B7" w:rsidP="00611753">
            <w:pPr>
              <w:pStyle w:val="ATAGraphicDescription"/>
            </w:pPr>
            <w:r w:rsidRPr="0020077B">
              <w:t xml:space="preserve">Graphic Description: </w:t>
            </w:r>
            <w:r w:rsidR="00540512" w:rsidRPr="00540512">
              <w:t xml:space="preserve">Figure 1: Threat Spectrum Matrix Format </w:t>
            </w:r>
            <w:r w:rsidR="001639EF">
              <w:t>from addendum</w:t>
            </w:r>
          </w:p>
        </w:tc>
      </w:tr>
    </w:tbl>
    <w:p w14:paraId="0C4BF96C" w14:textId="77777777" w:rsidR="00D34B21" w:rsidRDefault="00D34B21" w:rsidP="00D34B2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34B21" w:rsidRPr="00F61D07" w14:paraId="79DD3BF8" w14:textId="77777777" w:rsidTr="0090120A">
        <w:trPr>
          <w:trHeight w:val="432"/>
        </w:trPr>
        <w:tc>
          <w:tcPr>
            <w:tcW w:w="3967" w:type="pct"/>
            <w:shd w:val="clear" w:color="auto" w:fill="DDDDDD"/>
            <w:vAlign w:val="center"/>
          </w:tcPr>
          <w:p w14:paraId="59AC4A72" w14:textId="5CBC28CA" w:rsidR="00D34B21" w:rsidRPr="00D4655D" w:rsidRDefault="00D34B21" w:rsidP="00300942">
            <w:pPr>
              <w:pStyle w:val="ATASlideNoteHeading"/>
            </w:pPr>
            <w:r w:rsidRPr="00AA3B58">
              <w:lastRenderedPageBreak/>
              <w:t>Slide</w:t>
            </w:r>
            <w:r>
              <w:t xml:space="preserve"> </w:t>
            </w:r>
            <w:r w:rsidR="00656EE1">
              <w:fldChar w:fldCharType="begin"/>
            </w:r>
            <w:r w:rsidR="00656EE1">
              <w:instrText xml:space="preserve"> SEQ ataslide \s </w:instrText>
            </w:r>
            <w:r w:rsidR="00656EE1">
              <w:fldChar w:fldCharType="separate"/>
            </w:r>
            <w:r w:rsidR="006F0F63">
              <w:rPr>
                <w:noProof/>
              </w:rPr>
              <w:t>29</w:t>
            </w:r>
            <w:r w:rsidR="00656EE1">
              <w:rPr>
                <w:noProof/>
              </w:rPr>
              <w:fldChar w:fldCharType="end"/>
            </w:r>
            <w:r>
              <w:rPr>
                <w:noProof/>
              </w:rPr>
              <w:t xml:space="preserve"> </w:t>
            </w:r>
            <w:r w:rsidRPr="00B71762">
              <w:rPr>
                <w:noProof/>
              </w:rPr>
              <w:t>Threat Spectrum Matrix</w:t>
            </w:r>
            <w:r w:rsidR="003B31D9">
              <w:rPr>
                <w:noProof/>
              </w:rPr>
              <w:t xml:space="preserve"> (5</w:t>
            </w:r>
            <w:r>
              <w:rPr>
                <w:noProof/>
              </w:rPr>
              <w:t xml:space="preserve"> of </w:t>
            </w:r>
            <w:r w:rsidR="003B31D9">
              <w:rPr>
                <w:noProof/>
              </w:rPr>
              <w:t>6</w:t>
            </w:r>
            <w:r>
              <w:rPr>
                <w:noProof/>
              </w:rPr>
              <w:t>)</w:t>
            </w:r>
            <w:r w:rsidR="00DD620C">
              <w:rPr>
                <w:noProof/>
              </w:rPr>
              <w:t xml:space="preserve"> </w:t>
            </w:r>
            <w:r w:rsidRPr="00B71762">
              <w:rPr>
                <w:noProof/>
              </w:rPr>
              <w:t>(</w:t>
            </w:r>
            <w:r w:rsidR="00300942">
              <w:rPr>
                <w:noProof/>
              </w:rPr>
              <w:t>Workbook</w:t>
            </w:r>
            <w:r w:rsidRPr="00B71762">
              <w:rPr>
                <w:noProof/>
              </w:rPr>
              <w:t xml:space="preserve"> 6.</w:t>
            </w:r>
            <w:r w:rsidR="00300942">
              <w:rPr>
                <w:noProof/>
              </w:rPr>
              <w:t>2</w:t>
            </w:r>
            <w:r w:rsidRPr="00B71762">
              <w:rPr>
                <w:noProof/>
              </w:rPr>
              <w:t>)</w:t>
            </w:r>
          </w:p>
        </w:tc>
        <w:tc>
          <w:tcPr>
            <w:tcW w:w="344" w:type="pct"/>
            <w:shd w:val="clear" w:color="auto" w:fill="DDDDDD"/>
            <w:vAlign w:val="center"/>
          </w:tcPr>
          <w:p w14:paraId="41B0E9AE" w14:textId="77777777" w:rsidR="00D34B21" w:rsidRPr="005D57E5" w:rsidRDefault="00D34B21" w:rsidP="0090120A"/>
        </w:tc>
        <w:tc>
          <w:tcPr>
            <w:tcW w:w="345" w:type="pct"/>
            <w:shd w:val="clear" w:color="auto" w:fill="DDDDDD"/>
            <w:vAlign w:val="center"/>
          </w:tcPr>
          <w:p w14:paraId="3B019220" w14:textId="77777777" w:rsidR="00D34B21" w:rsidRPr="00DF2552" w:rsidRDefault="00D34B21" w:rsidP="0090120A">
            <w:pPr>
              <w:jc w:val="center"/>
            </w:pPr>
          </w:p>
        </w:tc>
        <w:tc>
          <w:tcPr>
            <w:tcW w:w="344" w:type="pct"/>
            <w:shd w:val="clear" w:color="auto" w:fill="DDDDDD"/>
            <w:vAlign w:val="center"/>
          </w:tcPr>
          <w:p w14:paraId="464FAE44" w14:textId="5387FECF" w:rsidR="00D34B21" w:rsidRPr="005D57E5" w:rsidRDefault="00300942" w:rsidP="0090120A">
            <w:pPr>
              <w:jc w:val="center"/>
            </w:pPr>
            <w:r>
              <w:rPr>
                <w:noProof/>
              </w:rPr>
              <w:drawing>
                <wp:inline distT="0" distB="0" distL="0" distR="0" wp14:anchorId="23473526" wp14:editId="7DCEC67F">
                  <wp:extent cx="272233" cy="274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34B21" w:rsidRPr="00F61D07" w14:paraId="75209DC1" w14:textId="77777777" w:rsidTr="0090120A">
        <w:tc>
          <w:tcPr>
            <w:tcW w:w="5000" w:type="pct"/>
            <w:gridSpan w:val="4"/>
            <w:shd w:val="clear" w:color="auto" w:fill="EAEAEA"/>
            <w:tcMar>
              <w:left w:w="72" w:type="dxa"/>
              <w:right w:w="72" w:type="dxa"/>
            </w:tcMar>
          </w:tcPr>
          <w:p w14:paraId="4E669CEC" w14:textId="7B9D0A9B" w:rsidR="001639EF" w:rsidRDefault="001639EF" w:rsidP="001639EF">
            <w:pPr>
              <w:pStyle w:val="ATABulletLevel01BodySlide"/>
            </w:pPr>
            <w:r>
              <w:t>Consequences level scale — vertical axis</w:t>
            </w:r>
          </w:p>
          <w:p w14:paraId="519EE36C" w14:textId="37AC0E1E" w:rsidR="001639EF" w:rsidRDefault="001639EF" w:rsidP="001639EF">
            <w:pPr>
              <w:pStyle w:val="ATABulletLevel01BodySlide"/>
            </w:pPr>
            <w:r>
              <w:t>Probability of occurrence scale — horizontal axis</w:t>
            </w:r>
          </w:p>
          <w:p w14:paraId="57879055" w14:textId="56652560" w:rsidR="001639EF" w:rsidRDefault="001639EF" w:rsidP="001639EF">
            <w:pPr>
              <w:pStyle w:val="ATABulletLevel01BodySlide"/>
            </w:pPr>
            <w:r>
              <w:t>Parameters remain fixed for critical assets within a specific facility</w:t>
            </w:r>
          </w:p>
          <w:p w14:paraId="37528E0F" w14:textId="07F9AA2B" w:rsidR="00D34B21" w:rsidRPr="001639EF" w:rsidRDefault="001639EF" w:rsidP="001639EF">
            <w:pPr>
              <w:pStyle w:val="ATABulletLevel01BodySlide"/>
            </w:pPr>
            <w:r>
              <w:t>Qualitative scale must also remain fixed</w:t>
            </w:r>
          </w:p>
        </w:tc>
      </w:tr>
      <w:tr w:rsidR="00D34B21" w:rsidRPr="00F61D07" w14:paraId="5BC1058F" w14:textId="77777777" w:rsidTr="0090120A">
        <w:tc>
          <w:tcPr>
            <w:tcW w:w="5000" w:type="pct"/>
            <w:gridSpan w:val="4"/>
            <w:shd w:val="clear" w:color="auto" w:fill="EAEAEA"/>
            <w:vAlign w:val="center"/>
          </w:tcPr>
          <w:p w14:paraId="7F50D9D0" w14:textId="43C10100" w:rsidR="00D34B21" w:rsidRPr="0020077B" w:rsidRDefault="00D34B21" w:rsidP="001639EF">
            <w:pPr>
              <w:pStyle w:val="ATAGraphicDescription"/>
            </w:pPr>
            <w:r w:rsidRPr="0020077B">
              <w:t xml:space="preserve">Graphic Description: </w:t>
            </w:r>
            <w:r w:rsidR="001639EF">
              <w:t>No Graphic</w:t>
            </w:r>
          </w:p>
        </w:tc>
      </w:tr>
    </w:tbl>
    <w:p w14:paraId="599E86B8" w14:textId="77777777" w:rsidR="00D611B7" w:rsidRDefault="00D611B7" w:rsidP="00282F19">
      <w:pPr>
        <w:pStyle w:val="ATABulletLevel01BodySlide"/>
        <w:numPr>
          <w:ilvl w:val="0"/>
          <w:numId w:val="0"/>
        </w:numPr>
        <w:ind w:left="360"/>
      </w:pPr>
    </w:p>
    <w:p w14:paraId="78DF5E0F" w14:textId="1A9CFA06" w:rsidR="00152AE7" w:rsidRDefault="00152AE7" w:rsidP="00152AE7">
      <w:pPr>
        <w:pStyle w:val="ATABulletLevel01BodySlide"/>
      </w:pPr>
      <w:r>
        <w:t xml:space="preserve">Refer participants to </w:t>
      </w:r>
      <w:r w:rsidR="00300942">
        <w:rPr>
          <w:rStyle w:val="ATAEmphasis"/>
        </w:rPr>
        <w:t>Workbook</w:t>
      </w:r>
      <w:r w:rsidRPr="005064D1">
        <w:rPr>
          <w:rStyle w:val="ATAEmphasis"/>
        </w:rPr>
        <w:t xml:space="preserve"> </w:t>
      </w:r>
      <w:r w:rsidR="005064D1" w:rsidRPr="005064D1">
        <w:rPr>
          <w:rStyle w:val="ATAEmphasis"/>
        </w:rPr>
        <w:t>6</w:t>
      </w:r>
      <w:r w:rsidRPr="005064D1">
        <w:rPr>
          <w:rStyle w:val="ATAEmphasis"/>
        </w:rPr>
        <w:t>.</w:t>
      </w:r>
      <w:r w:rsidR="00300942">
        <w:rPr>
          <w:rStyle w:val="ATAEmphasis"/>
        </w:rPr>
        <w:t>2</w:t>
      </w:r>
      <w:r w:rsidRPr="005064D1">
        <w:rPr>
          <w:rStyle w:val="ATAEmphasis"/>
        </w:rPr>
        <w:t>: Threat Spectrum Matrix</w:t>
      </w:r>
      <w:r w:rsidR="005064D1" w:rsidRPr="00340B61">
        <w:rPr>
          <w:rStyle w:val="ATAEmphasis"/>
        </w:rPr>
        <w:t>,</w:t>
      </w:r>
      <w:r w:rsidR="00340B61" w:rsidRPr="00340B61">
        <w:rPr>
          <w:rStyle w:val="ATAEmphasis"/>
        </w:rPr>
        <w:t xml:space="preserve"> Introduction,</w:t>
      </w:r>
      <w:r w:rsidR="00340B61">
        <w:t xml:space="preserve"> and</w:t>
      </w:r>
      <w:r w:rsidR="005064D1">
        <w:t xml:space="preserve"> </w:t>
      </w:r>
      <w:r w:rsidR="005064D1" w:rsidRPr="005064D1">
        <w:rPr>
          <w:i/>
        </w:rPr>
        <w:t>Figure 1: Threat Spectrum Matrix Format</w:t>
      </w:r>
      <w:r>
        <w:t xml:space="preserve">. </w:t>
      </w:r>
    </w:p>
    <w:p w14:paraId="2C28704B" w14:textId="5BA3EB7D" w:rsidR="00152AE7" w:rsidRDefault="005064D1" w:rsidP="00152AE7">
      <w:pPr>
        <w:pStyle w:val="ATABulletLevel01BodySlide"/>
      </w:pPr>
      <w:r>
        <w:t>E</w:t>
      </w:r>
      <w:r w:rsidR="00152AE7">
        <w:t>xplain the following details about the threat spectrum matrix</w:t>
      </w:r>
      <w:r w:rsidR="001639EF">
        <w:t xml:space="preserve"> from the addendum</w:t>
      </w:r>
      <w:r w:rsidR="00152AE7">
        <w:t>:</w:t>
      </w:r>
    </w:p>
    <w:p w14:paraId="2668B70D" w14:textId="6C41FB46" w:rsidR="00152AE7" w:rsidRDefault="001639EF" w:rsidP="00152AE7">
      <w:pPr>
        <w:pStyle w:val="ATABulletLevel02BodySlide"/>
      </w:pPr>
      <w:r>
        <w:t>C</w:t>
      </w:r>
      <w:r w:rsidR="00152AE7">
        <w:t xml:space="preserve">onsequences level scale </w:t>
      </w:r>
      <w:r>
        <w:t>—</w:t>
      </w:r>
      <w:r w:rsidR="00152AE7">
        <w:t xml:space="preserve"> vertical axis</w:t>
      </w:r>
    </w:p>
    <w:p w14:paraId="1A434458" w14:textId="4BC4A03A" w:rsidR="00152AE7" w:rsidRDefault="001639EF" w:rsidP="00152AE7">
      <w:pPr>
        <w:pStyle w:val="ATABulletLevel02BodySlide"/>
      </w:pPr>
      <w:r>
        <w:t>P</w:t>
      </w:r>
      <w:r w:rsidR="00152AE7">
        <w:t xml:space="preserve">robability of occurrence scale </w:t>
      </w:r>
      <w:r>
        <w:t>—</w:t>
      </w:r>
      <w:r w:rsidR="00152AE7">
        <w:t xml:space="preserve"> horizontal axis</w:t>
      </w:r>
    </w:p>
    <w:p w14:paraId="59E44784" w14:textId="79183D0A" w:rsidR="001639EF" w:rsidRDefault="001639EF" w:rsidP="00152AE7">
      <w:pPr>
        <w:pStyle w:val="ATABulletLevel02BodySlide"/>
      </w:pPr>
      <w:r>
        <w:t>P</w:t>
      </w:r>
      <w:r w:rsidR="00152AE7">
        <w:t xml:space="preserve">arameters remain fixed when analyzing </w:t>
      </w:r>
      <w:r w:rsidR="009E065B">
        <w:t>critical</w:t>
      </w:r>
      <w:r w:rsidR="00152AE7">
        <w:t xml:space="preserve"> assets within a specific facility</w:t>
      </w:r>
    </w:p>
    <w:p w14:paraId="21A1968C" w14:textId="11BAF2BC" w:rsidR="00152AE7" w:rsidRDefault="001639EF" w:rsidP="00152AE7">
      <w:pPr>
        <w:pStyle w:val="ATABulletLevel02BodySlide"/>
      </w:pPr>
      <w:r>
        <w:t>T</w:t>
      </w:r>
      <w:r w:rsidR="00152AE7">
        <w:t xml:space="preserve">he decision to use </w:t>
      </w:r>
      <w:r>
        <w:t xml:space="preserve">a </w:t>
      </w:r>
      <w:r w:rsidR="00152AE7">
        <w:t>qualitative scale, once made, must also remain fixed</w:t>
      </w:r>
    </w:p>
    <w:p w14:paraId="0206345C" w14:textId="77777777" w:rsidR="005759CB" w:rsidRDefault="005759CB" w:rsidP="005759C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759CB" w:rsidRPr="00F61D07" w14:paraId="3C777659" w14:textId="77777777" w:rsidTr="00460966">
        <w:trPr>
          <w:trHeight w:val="432"/>
        </w:trPr>
        <w:tc>
          <w:tcPr>
            <w:tcW w:w="3968" w:type="pct"/>
            <w:shd w:val="clear" w:color="auto" w:fill="DDDDDD"/>
            <w:vAlign w:val="center"/>
          </w:tcPr>
          <w:p w14:paraId="431352F6" w14:textId="35373029" w:rsidR="005759CB" w:rsidRPr="00D4655D" w:rsidRDefault="005759CB" w:rsidP="0030094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30</w:t>
            </w:r>
            <w:r w:rsidR="00656EE1">
              <w:rPr>
                <w:noProof/>
              </w:rPr>
              <w:fldChar w:fldCharType="end"/>
            </w:r>
            <w:r>
              <w:rPr>
                <w:noProof/>
              </w:rPr>
              <w:t xml:space="preserve"> </w:t>
            </w:r>
            <w:r w:rsidRPr="00B71762">
              <w:rPr>
                <w:noProof/>
              </w:rPr>
              <w:t>Threat Spectrum Matrix</w:t>
            </w:r>
            <w:r w:rsidR="004552BA">
              <w:rPr>
                <w:noProof/>
              </w:rPr>
              <w:t xml:space="preserve"> (6</w:t>
            </w:r>
            <w:r>
              <w:rPr>
                <w:noProof/>
              </w:rPr>
              <w:t xml:space="preserve"> of </w:t>
            </w:r>
            <w:r w:rsidR="004552BA">
              <w:rPr>
                <w:noProof/>
              </w:rPr>
              <w:t>6</w:t>
            </w:r>
            <w:r>
              <w:rPr>
                <w:noProof/>
              </w:rPr>
              <w:t>)</w:t>
            </w:r>
            <w:r w:rsidR="00DD620C">
              <w:rPr>
                <w:noProof/>
              </w:rPr>
              <w:t xml:space="preserve"> </w:t>
            </w:r>
            <w:r w:rsidRPr="00B71762">
              <w:rPr>
                <w:noProof/>
              </w:rPr>
              <w:t>(</w:t>
            </w:r>
            <w:r w:rsidR="00300942">
              <w:rPr>
                <w:noProof/>
              </w:rPr>
              <w:t>Workbook 6.2</w:t>
            </w:r>
            <w:r w:rsidRPr="00B71762">
              <w:rPr>
                <w:noProof/>
              </w:rPr>
              <w:t xml:space="preserve"> 6.3)</w:t>
            </w:r>
          </w:p>
        </w:tc>
        <w:tc>
          <w:tcPr>
            <w:tcW w:w="344" w:type="pct"/>
            <w:shd w:val="clear" w:color="auto" w:fill="DDDDDD"/>
            <w:vAlign w:val="center"/>
          </w:tcPr>
          <w:p w14:paraId="57628148" w14:textId="77777777" w:rsidR="005759CB" w:rsidRPr="005D57E5" w:rsidRDefault="005759CB" w:rsidP="00460966"/>
        </w:tc>
        <w:tc>
          <w:tcPr>
            <w:tcW w:w="345" w:type="pct"/>
            <w:shd w:val="clear" w:color="auto" w:fill="DDDDDD"/>
            <w:vAlign w:val="center"/>
          </w:tcPr>
          <w:p w14:paraId="790696CC" w14:textId="77777777" w:rsidR="005759CB" w:rsidRPr="00DF2552" w:rsidRDefault="005759CB" w:rsidP="00460966">
            <w:pPr>
              <w:jc w:val="center"/>
            </w:pPr>
          </w:p>
        </w:tc>
        <w:tc>
          <w:tcPr>
            <w:tcW w:w="344" w:type="pct"/>
            <w:shd w:val="clear" w:color="auto" w:fill="DDDDDD"/>
            <w:vAlign w:val="center"/>
          </w:tcPr>
          <w:p w14:paraId="0CD402AE" w14:textId="4A1AD39C" w:rsidR="005759CB" w:rsidRPr="005D57E5" w:rsidRDefault="00300942" w:rsidP="00460966">
            <w:pPr>
              <w:jc w:val="center"/>
            </w:pPr>
            <w:r>
              <w:rPr>
                <w:noProof/>
              </w:rPr>
              <w:drawing>
                <wp:inline distT="0" distB="0" distL="0" distR="0" wp14:anchorId="0234F3A6" wp14:editId="4473D0F7">
                  <wp:extent cx="272233"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759CB" w:rsidRPr="00F61D07" w14:paraId="0B057227" w14:textId="77777777" w:rsidTr="00460966">
        <w:tc>
          <w:tcPr>
            <w:tcW w:w="5000" w:type="pct"/>
            <w:gridSpan w:val="4"/>
            <w:shd w:val="clear" w:color="auto" w:fill="EAEAEA"/>
            <w:tcMar>
              <w:left w:w="72" w:type="dxa"/>
              <w:right w:w="72" w:type="dxa"/>
            </w:tcMar>
          </w:tcPr>
          <w:p w14:paraId="4E040375" w14:textId="77777777" w:rsidR="005759CB" w:rsidRPr="001639EF" w:rsidRDefault="005759CB" w:rsidP="00460966">
            <w:pPr>
              <w:pStyle w:val="ATABulletLevel01BodySlide"/>
              <w:rPr>
                <w:i/>
              </w:rPr>
            </w:pPr>
            <w:r w:rsidRPr="001639EF">
              <w:rPr>
                <w:i/>
              </w:rPr>
              <w:t>No Text</w:t>
            </w:r>
          </w:p>
        </w:tc>
      </w:tr>
      <w:tr w:rsidR="005759CB" w:rsidRPr="00F61D07" w14:paraId="6DF71576" w14:textId="77777777" w:rsidTr="00460966">
        <w:tc>
          <w:tcPr>
            <w:tcW w:w="5000" w:type="pct"/>
            <w:gridSpan w:val="4"/>
            <w:shd w:val="clear" w:color="auto" w:fill="EAEAEA"/>
            <w:vAlign w:val="center"/>
          </w:tcPr>
          <w:p w14:paraId="6AF9030E" w14:textId="79CD56E0" w:rsidR="005759CB" w:rsidRPr="0020077B" w:rsidRDefault="005759CB" w:rsidP="00460966">
            <w:pPr>
              <w:pStyle w:val="ATAGraphicDescription"/>
            </w:pPr>
            <w:r w:rsidRPr="0020077B">
              <w:t xml:space="preserve">Graphic Description: </w:t>
            </w:r>
            <w:r w:rsidR="00540512">
              <w:t>Figure 2</w:t>
            </w:r>
            <w:r w:rsidR="00540512" w:rsidRPr="00540512">
              <w:t xml:space="preserve">: </w:t>
            </w:r>
            <w:r w:rsidR="00540512">
              <w:t xml:space="preserve">Completed </w:t>
            </w:r>
            <w:r w:rsidR="00540512" w:rsidRPr="00540512">
              <w:t xml:space="preserve">Threat Spectrum Matrix </w:t>
            </w:r>
            <w:r w:rsidR="00540512">
              <w:t>from addendum</w:t>
            </w:r>
          </w:p>
        </w:tc>
      </w:tr>
    </w:tbl>
    <w:p w14:paraId="16821972" w14:textId="77777777" w:rsidR="00340B61" w:rsidRDefault="00340B61" w:rsidP="005759CB">
      <w:pPr>
        <w:pStyle w:val="ATABody"/>
      </w:pPr>
    </w:p>
    <w:p w14:paraId="4F1943A3" w14:textId="4D68C4DF" w:rsidR="00152AE7" w:rsidRDefault="00152AE7" w:rsidP="00152AE7">
      <w:pPr>
        <w:pStyle w:val="ATABulletLevel01BodySlide"/>
      </w:pPr>
      <w:r>
        <w:t xml:space="preserve">Explain that </w:t>
      </w:r>
      <w:r w:rsidR="00147EF0">
        <w:t>adding</w:t>
      </w:r>
      <w:r w:rsidR="004C355D">
        <w:t xml:space="preserve"> the information from Table 4 </w:t>
      </w:r>
      <w:r w:rsidR="00682BEA">
        <w:t xml:space="preserve">of </w:t>
      </w:r>
      <w:r w:rsidR="004C355D">
        <w:t>Addendum 6.2</w:t>
      </w:r>
      <w:r>
        <w:t xml:space="preserve"> to complete the threat spectrum matrix </w:t>
      </w:r>
      <w:r w:rsidR="004C355D">
        <w:t>would yield the following</w:t>
      </w:r>
      <w:r>
        <w:t xml:space="preserve"> probability of occurrence levels</w:t>
      </w:r>
      <w:r w:rsidR="004C355D">
        <w:t>:</w:t>
      </w:r>
      <w:r>
        <w:t xml:space="preserve"> </w:t>
      </w:r>
    </w:p>
    <w:p w14:paraId="1744A8B2" w14:textId="777A97E5" w:rsidR="00152AE7" w:rsidRDefault="00152AE7" w:rsidP="00152AE7">
      <w:pPr>
        <w:pStyle w:val="ATABulletLevel02BodySlide"/>
      </w:pPr>
      <w:r w:rsidRPr="00663999">
        <w:rPr>
          <w:rStyle w:val="ATAEmphasis"/>
        </w:rPr>
        <w:t>Loss of life</w:t>
      </w:r>
      <w:r>
        <w:t xml:space="preserve"> (t</w:t>
      </w:r>
      <w:r w:rsidR="001639EF">
        <w:t>errorist bomb explosion) — high</w:t>
      </w:r>
    </w:p>
    <w:p w14:paraId="40087E65" w14:textId="67B781D6" w:rsidR="00152AE7" w:rsidRDefault="00152AE7" w:rsidP="00152AE7">
      <w:pPr>
        <w:pStyle w:val="ATABulletLevel02BodySlide"/>
      </w:pPr>
      <w:r w:rsidRPr="00663999">
        <w:rPr>
          <w:rStyle w:val="ATAEmphasis"/>
        </w:rPr>
        <w:t>Damage to national se</w:t>
      </w:r>
      <w:r w:rsidR="001639EF" w:rsidRPr="00663999">
        <w:rPr>
          <w:rStyle w:val="ATAEmphasis"/>
        </w:rPr>
        <w:t>curity</w:t>
      </w:r>
      <w:r w:rsidR="001639EF">
        <w:t xml:space="preserve"> (theft of diagram) — </w:t>
      </w:r>
      <w:r w:rsidR="004C355D">
        <w:t>low</w:t>
      </w:r>
    </w:p>
    <w:p w14:paraId="20E5B858" w14:textId="38F37954" w:rsidR="00152AE7" w:rsidRDefault="00152AE7" w:rsidP="00152AE7">
      <w:pPr>
        <w:pStyle w:val="ATABulletLevel02BodySlide"/>
      </w:pPr>
      <w:r w:rsidRPr="00663999">
        <w:rPr>
          <w:rStyle w:val="ATAEmphasis"/>
        </w:rPr>
        <w:t>Interruption of critical facilities</w:t>
      </w:r>
      <w:r>
        <w:t xml:space="preserve"> </w:t>
      </w:r>
      <w:r w:rsidR="001639EF">
        <w:t xml:space="preserve">(bomb in control room) — </w:t>
      </w:r>
      <w:r w:rsidR="004C355D">
        <w:t>high</w:t>
      </w:r>
    </w:p>
    <w:p w14:paraId="27DDBEAB" w14:textId="1FC8038B" w:rsidR="00152AE7" w:rsidRDefault="00152AE7" w:rsidP="00152AE7">
      <w:pPr>
        <w:pStyle w:val="ATABulletLevel02BodySlide"/>
      </w:pPr>
      <w:r w:rsidRPr="00663999">
        <w:rPr>
          <w:rStyle w:val="ATAEmphasis"/>
        </w:rPr>
        <w:t>Environmental da</w:t>
      </w:r>
      <w:r w:rsidR="001639EF" w:rsidRPr="00663999">
        <w:rPr>
          <w:rStyle w:val="ATAEmphasis"/>
        </w:rPr>
        <w:t>mage</w:t>
      </w:r>
      <w:r w:rsidR="001639EF">
        <w:t xml:space="preserve"> (hazardous material) — </w:t>
      </w:r>
      <w:r w:rsidR="004C355D">
        <w:t>medium</w:t>
      </w:r>
    </w:p>
    <w:p w14:paraId="518CD2BA" w14:textId="5E8EDDFA" w:rsidR="009942E7" w:rsidRDefault="009942E7" w:rsidP="00152AE7">
      <w:pPr>
        <w:pStyle w:val="ATABulletLevel01BodySlide"/>
      </w:pPr>
      <w:r>
        <w:t xml:space="preserve">Draw an empty threat spectrum matrix on a </w:t>
      </w:r>
      <w:r w:rsidR="00152AE7">
        <w:t>white board</w:t>
      </w:r>
      <w:r>
        <w:t xml:space="preserve"> or flip-chart paper, including the labels for consequences and probability.</w:t>
      </w:r>
    </w:p>
    <w:p w14:paraId="00E87087" w14:textId="2996A3AF" w:rsidR="00152AE7" w:rsidRDefault="009942E7" w:rsidP="00152AE7">
      <w:pPr>
        <w:pStyle w:val="ATABulletLevel01BodySlide"/>
      </w:pPr>
      <w:r>
        <w:t xml:space="preserve">Ask a representative from each table group </w:t>
      </w:r>
      <w:r w:rsidR="00152AE7">
        <w:t xml:space="preserve">to enter information </w:t>
      </w:r>
      <w:r w:rsidR="00B54576">
        <w:t xml:space="preserve">for one asset </w:t>
      </w:r>
      <w:r w:rsidR="00152AE7">
        <w:t xml:space="preserve">from </w:t>
      </w:r>
      <w:r w:rsidR="00152AE7" w:rsidRPr="009942E7">
        <w:rPr>
          <w:i/>
        </w:rPr>
        <w:t>Table 4: Asset Protection Decision Matrix</w:t>
      </w:r>
      <w:r w:rsidR="00CA375E" w:rsidRPr="009942E7">
        <w:rPr>
          <w:i/>
        </w:rPr>
        <w:t xml:space="preserve"> </w:t>
      </w:r>
      <w:r w:rsidR="00152AE7" w:rsidRPr="009942E7">
        <w:rPr>
          <w:i/>
        </w:rPr>
        <w:t>—</w:t>
      </w:r>
      <w:r w:rsidR="00CA375E" w:rsidRPr="009942E7">
        <w:rPr>
          <w:i/>
        </w:rPr>
        <w:t xml:space="preserve"> </w:t>
      </w:r>
      <w:r w:rsidR="00152AE7" w:rsidRPr="009942E7">
        <w:rPr>
          <w:i/>
        </w:rPr>
        <w:t>Probability of Occurrence</w:t>
      </w:r>
      <w:r>
        <w:t xml:space="preserve"> into the appropriate cell:</w:t>
      </w:r>
    </w:p>
    <w:p w14:paraId="7031ACAD" w14:textId="46CD9662" w:rsidR="00152AE7" w:rsidRDefault="009942E7" w:rsidP="00152AE7">
      <w:pPr>
        <w:pStyle w:val="ATABulletLevel02BodySlide"/>
      </w:pPr>
      <w:r w:rsidRPr="00663999">
        <w:rPr>
          <w:rStyle w:val="ATAEmphasis"/>
        </w:rPr>
        <w:t>Loss of life:</w:t>
      </w:r>
      <w:r>
        <w:t xml:space="preserve"> e</w:t>
      </w:r>
      <w:r w:rsidR="00152AE7">
        <w:t>nter in cell where high consequences of loss and high probability of occurrence intersect</w:t>
      </w:r>
    </w:p>
    <w:p w14:paraId="3CBA6D8C" w14:textId="6788C714" w:rsidR="00152AE7" w:rsidRDefault="000940F9" w:rsidP="00152AE7">
      <w:pPr>
        <w:pStyle w:val="ATABulletLevel02BodySlide"/>
      </w:pPr>
      <w:r w:rsidRPr="00663999">
        <w:rPr>
          <w:rStyle w:val="ATAEmphasis"/>
        </w:rPr>
        <w:t>Damage to national security:</w:t>
      </w:r>
      <w:r>
        <w:t xml:space="preserve"> e</w:t>
      </w:r>
      <w:r w:rsidR="00152AE7">
        <w:t>nter in cell where medium consequences of loss and low probability of occurrence intersect</w:t>
      </w:r>
    </w:p>
    <w:p w14:paraId="57096D19" w14:textId="47556BBD" w:rsidR="00152AE7" w:rsidRDefault="00152AE7" w:rsidP="00152AE7">
      <w:pPr>
        <w:pStyle w:val="ATABulletLevel02BodySlide"/>
      </w:pPr>
      <w:r w:rsidRPr="00663999">
        <w:rPr>
          <w:rStyle w:val="ATAEmphasis"/>
        </w:rPr>
        <w:t>Interruption of critical facilities:</w:t>
      </w:r>
      <w:r>
        <w:t xml:space="preserve"> </w:t>
      </w:r>
      <w:r w:rsidR="000940F9">
        <w:t>e</w:t>
      </w:r>
      <w:r>
        <w:t xml:space="preserve">nter in cell where low consequences of loss and </w:t>
      </w:r>
      <w:r w:rsidR="000940F9">
        <w:t>high</w:t>
      </w:r>
      <w:r>
        <w:t xml:space="preserve"> probability of occurrence intersect</w:t>
      </w:r>
    </w:p>
    <w:p w14:paraId="1FAB3EBC" w14:textId="33130B80" w:rsidR="00152AE7" w:rsidRDefault="000940F9" w:rsidP="00152AE7">
      <w:pPr>
        <w:pStyle w:val="ATABulletLevel02BodySlide"/>
      </w:pPr>
      <w:r w:rsidRPr="00663999">
        <w:rPr>
          <w:rStyle w:val="ATAEmphasis"/>
        </w:rPr>
        <w:t>Environmental d</w:t>
      </w:r>
      <w:r w:rsidR="00152AE7" w:rsidRPr="00663999">
        <w:rPr>
          <w:rStyle w:val="ATAEmphasis"/>
        </w:rPr>
        <w:t>amage:</w:t>
      </w:r>
      <w:r w:rsidR="00152AE7">
        <w:t xml:space="preserve"> </w:t>
      </w:r>
      <w:r>
        <w:t>e</w:t>
      </w:r>
      <w:r w:rsidR="00152AE7">
        <w:t xml:space="preserve">nter in cell where high consequences of loss and </w:t>
      </w:r>
      <w:r>
        <w:t>medium</w:t>
      </w:r>
      <w:r w:rsidR="00152AE7">
        <w:t xml:space="preserve"> probability of occurrence intersect</w:t>
      </w:r>
    </w:p>
    <w:p w14:paraId="0792864C" w14:textId="2E9F913D" w:rsidR="00152AE7" w:rsidRDefault="00152AE7" w:rsidP="00152AE7">
      <w:pPr>
        <w:pStyle w:val="ATABulletLevel01BodySlide"/>
      </w:pPr>
      <w:r>
        <w:t xml:space="preserve">Explain that </w:t>
      </w:r>
      <w:r w:rsidR="000940F9">
        <w:t xml:space="preserve">when using the actual results from a </w:t>
      </w:r>
      <w:r w:rsidR="00B54576">
        <w:t xml:space="preserve">threat analysis, participants would repeat </w:t>
      </w:r>
      <w:r>
        <w:t xml:space="preserve">this same process for all </w:t>
      </w:r>
      <w:r w:rsidR="00B54576">
        <w:t xml:space="preserve">identified </w:t>
      </w:r>
      <w:r w:rsidR="009E065B">
        <w:t>critical</w:t>
      </w:r>
      <w:r>
        <w:t xml:space="preserve"> assets.</w:t>
      </w:r>
    </w:p>
    <w:p w14:paraId="03DB248B" w14:textId="77777777" w:rsidR="00B54576" w:rsidRDefault="00152AE7" w:rsidP="00152AE7">
      <w:pPr>
        <w:pStyle w:val="ATABulletLevel01BodySlide"/>
      </w:pPr>
      <w:r>
        <w:t xml:space="preserve">Emphasize that several assets </w:t>
      </w:r>
      <w:r w:rsidR="00B54576">
        <w:t xml:space="preserve">will often </w:t>
      </w:r>
      <w:r w:rsidR="000940F9">
        <w:t xml:space="preserve">be </w:t>
      </w:r>
      <w:r>
        <w:t>listed in one cell</w:t>
      </w:r>
      <w:r w:rsidR="00B54576">
        <w:t>; f</w:t>
      </w:r>
      <w:r>
        <w:t>or example</w:t>
      </w:r>
      <w:r w:rsidR="00B54576">
        <w:t>:</w:t>
      </w:r>
    </w:p>
    <w:p w14:paraId="3A938A68" w14:textId="77777777" w:rsidR="00B54576" w:rsidRDefault="00B54576" w:rsidP="00B54576">
      <w:pPr>
        <w:pStyle w:val="ATABulletLevel02BodySlide"/>
      </w:pPr>
      <w:r>
        <w:t>L</w:t>
      </w:r>
      <w:r w:rsidR="00152AE7">
        <w:t>oss of life is of high consequence and high probability</w:t>
      </w:r>
    </w:p>
    <w:p w14:paraId="1B36B67A" w14:textId="589D3F42" w:rsidR="00152AE7" w:rsidRDefault="00B54576" w:rsidP="00B54576">
      <w:pPr>
        <w:pStyle w:val="ATABulletLevel02BodySlide"/>
      </w:pPr>
      <w:r>
        <w:lastRenderedPageBreak/>
        <w:t>S</w:t>
      </w:r>
      <w:r w:rsidR="00152AE7">
        <w:t xml:space="preserve">everal other assets </w:t>
      </w:r>
      <w:r>
        <w:t>may also have</w:t>
      </w:r>
      <w:r w:rsidR="00152AE7">
        <w:t xml:space="preserve"> high consequence of loss and high probability of occurrence </w:t>
      </w:r>
    </w:p>
    <w:p w14:paraId="7DDB5CA0" w14:textId="77777777" w:rsidR="00540512" w:rsidRDefault="00540512" w:rsidP="0054051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40512" w:rsidRPr="00F61D07" w14:paraId="2E5DD0D7" w14:textId="77777777" w:rsidTr="00460966">
        <w:trPr>
          <w:trHeight w:val="432"/>
        </w:trPr>
        <w:tc>
          <w:tcPr>
            <w:tcW w:w="3967" w:type="pct"/>
            <w:shd w:val="clear" w:color="auto" w:fill="DDDDDD"/>
            <w:vAlign w:val="center"/>
          </w:tcPr>
          <w:p w14:paraId="637D64FA" w14:textId="5DCB7045" w:rsidR="00540512" w:rsidRPr="00D4655D" w:rsidRDefault="00540512" w:rsidP="0030094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31</w:t>
            </w:r>
            <w:r w:rsidR="00656EE1">
              <w:rPr>
                <w:noProof/>
              </w:rPr>
              <w:fldChar w:fldCharType="end"/>
            </w:r>
            <w:r>
              <w:rPr>
                <w:noProof/>
              </w:rPr>
              <w:t xml:space="preserve"> Discussion Questions</w:t>
            </w:r>
            <w:r w:rsidR="00DD620C">
              <w:rPr>
                <w:noProof/>
              </w:rPr>
              <w:t xml:space="preserve"> </w:t>
            </w:r>
            <w:r w:rsidR="00000713">
              <w:rPr>
                <w:noProof/>
              </w:rPr>
              <w:t>(</w:t>
            </w:r>
            <w:r w:rsidR="00300942">
              <w:rPr>
                <w:noProof/>
              </w:rPr>
              <w:t>Workbook</w:t>
            </w:r>
            <w:r w:rsidR="00000713">
              <w:rPr>
                <w:noProof/>
              </w:rPr>
              <w:t xml:space="preserve"> 6.</w:t>
            </w:r>
            <w:r w:rsidR="00300942">
              <w:rPr>
                <w:noProof/>
              </w:rPr>
              <w:t>2</w:t>
            </w:r>
            <w:r w:rsidR="00000713">
              <w:rPr>
                <w:noProof/>
              </w:rPr>
              <w:t>)</w:t>
            </w:r>
          </w:p>
        </w:tc>
        <w:tc>
          <w:tcPr>
            <w:tcW w:w="344" w:type="pct"/>
            <w:shd w:val="clear" w:color="auto" w:fill="DDDDDD"/>
            <w:vAlign w:val="center"/>
          </w:tcPr>
          <w:p w14:paraId="5C97B897" w14:textId="77777777" w:rsidR="00540512" w:rsidRPr="005D57E5" w:rsidRDefault="00540512" w:rsidP="00460966"/>
        </w:tc>
        <w:tc>
          <w:tcPr>
            <w:tcW w:w="345" w:type="pct"/>
            <w:shd w:val="clear" w:color="auto" w:fill="DDDDDD"/>
            <w:vAlign w:val="center"/>
          </w:tcPr>
          <w:p w14:paraId="439156AA" w14:textId="77777777" w:rsidR="00540512" w:rsidRPr="00DF2552" w:rsidRDefault="00540512" w:rsidP="00460966">
            <w:pPr>
              <w:jc w:val="center"/>
            </w:pPr>
          </w:p>
        </w:tc>
        <w:tc>
          <w:tcPr>
            <w:tcW w:w="344" w:type="pct"/>
            <w:shd w:val="clear" w:color="auto" w:fill="DDDDDD"/>
            <w:vAlign w:val="center"/>
          </w:tcPr>
          <w:p w14:paraId="39B6A17B" w14:textId="77132B12" w:rsidR="00540512" w:rsidRPr="005D57E5" w:rsidRDefault="00300942" w:rsidP="00460966">
            <w:pPr>
              <w:jc w:val="center"/>
            </w:pPr>
            <w:r>
              <w:rPr>
                <w:noProof/>
              </w:rPr>
              <w:drawing>
                <wp:inline distT="0" distB="0" distL="0" distR="0" wp14:anchorId="356851AB" wp14:editId="7E11D7F9">
                  <wp:extent cx="272233" cy="274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40512" w:rsidRPr="00F61D07" w14:paraId="00CB0694" w14:textId="77777777" w:rsidTr="00460966">
        <w:tc>
          <w:tcPr>
            <w:tcW w:w="5000" w:type="pct"/>
            <w:gridSpan w:val="4"/>
            <w:shd w:val="clear" w:color="auto" w:fill="EAEAEA"/>
            <w:tcMar>
              <w:left w:w="72" w:type="dxa"/>
              <w:right w:w="72" w:type="dxa"/>
            </w:tcMar>
          </w:tcPr>
          <w:p w14:paraId="3C945FC4" w14:textId="22798907" w:rsidR="00540512" w:rsidRDefault="00540512" w:rsidP="00460966">
            <w:pPr>
              <w:pStyle w:val="ATABulletLevel01BodySlide"/>
            </w:pPr>
            <w:r>
              <w:t>Where in the threat spectrum matrix would you expect to s</w:t>
            </w:r>
            <w:r w:rsidR="00B54576">
              <w:t>ee th</w:t>
            </w:r>
            <w:r>
              <w:t>e assets that require the highest priority for protection?</w:t>
            </w:r>
          </w:p>
          <w:p w14:paraId="602183D2" w14:textId="19817623" w:rsidR="00540512" w:rsidRPr="00B7142E" w:rsidRDefault="00540512" w:rsidP="00540512">
            <w:pPr>
              <w:pStyle w:val="ATABulletLevel01BodySlide"/>
            </w:pPr>
            <w:r w:rsidRPr="00540512">
              <w:t>Where in the threat spectrum mat</w:t>
            </w:r>
            <w:r w:rsidR="00B54576">
              <w:t>rix would you expect to see th</w:t>
            </w:r>
            <w:r w:rsidRPr="00540512">
              <w:t>e assets with the lowest priority for protection?</w:t>
            </w:r>
          </w:p>
        </w:tc>
      </w:tr>
      <w:tr w:rsidR="00540512" w:rsidRPr="00F61D07" w14:paraId="21FA83D1" w14:textId="77777777" w:rsidTr="00460966">
        <w:tc>
          <w:tcPr>
            <w:tcW w:w="5000" w:type="pct"/>
            <w:gridSpan w:val="4"/>
            <w:shd w:val="clear" w:color="auto" w:fill="EAEAEA"/>
            <w:vAlign w:val="center"/>
          </w:tcPr>
          <w:p w14:paraId="07C815D7" w14:textId="77777777" w:rsidR="00540512" w:rsidRPr="0020077B" w:rsidRDefault="00540512" w:rsidP="00460966">
            <w:pPr>
              <w:pStyle w:val="ATAGraphicDescription"/>
            </w:pPr>
            <w:r w:rsidRPr="0020077B">
              <w:t xml:space="preserve">Graphic Description: </w:t>
            </w:r>
            <w:r>
              <w:t xml:space="preserve">No Graphic </w:t>
            </w:r>
          </w:p>
        </w:tc>
      </w:tr>
    </w:tbl>
    <w:p w14:paraId="229FBC6F" w14:textId="77777777" w:rsidR="00540512" w:rsidRDefault="00540512" w:rsidP="00540512">
      <w:pPr>
        <w:pStyle w:val="ATABody"/>
      </w:pPr>
    </w:p>
    <w:p w14:paraId="1D0327E3" w14:textId="77777777" w:rsidR="00152AE7" w:rsidRDefault="00152AE7" w:rsidP="00663999">
      <w:pPr>
        <w:pStyle w:val="ATABulletLevel01BodySlide"/>
        <w:keepNext/>
        <w:keepLines/>
      </w:pPr>
      <w:r>
        <w:t xml:space="preserve">Ask participants the following discussion questions: </w:t>
      </w:r>
    </w:p>
    <w:p w14:paraId="360D3901" w14:textId="699D4DC9" w:rsidR="00540512" w:rsidRPr="00540512" w:rsidRDefault="00152AE7" w:rsidP="00152AE7">
      <w:pPr>
        <w:pStyle w:val="ATABulletLevel02BodySlide"/>
        <w:rPr>
          <w:rStyle w:val="ATAEmphasis"/>
        </w:rPr>
      </w:pPr>
      <w:r w:rsidRPr="00540512">
        <w:rPr>
          <w:rStyle w:val="ATAEmphasis"/>
        </w:rPr>
        <w:t xml:space="preserve">Where in the threat spectrum matrix </w:t>
      </w:r>
      <w:r w:rsidR="00540512" w:rsidRPr="00540512">
        <w:rPr>
          <w:rStyle w:val="ATAEmphasis"/>
        </w:rPr>
        <w:t>would</w:t>
      </w:r>
      <w:r w:rsidR="00B54576">
        <w:rPr>
          <w:rStyle w:val="ATAEmphasis"/>
        </w:rPr>
        <w:t xml:space="preserve"> you expect to see th</w:t>
      </w:r>
      <w:r w:rsidRPr="00540512">
        <w:rPr>
          <w:rStyle w:val="ATAEmphasis"/>
        </w:rPr>
        <w:t xml:space="preserve">e assets that require the highest priority for protection? </w:t>
      </w:r>
    </w:p>
    <w:p w14:paraId="1D1DE078" w14:textId="0ADAC98E" w:rsidR="00152AE7" w:rsidRDefault="00540512" w:rsidP="00152AE7">
      <w:pPr>
        <w:pStyle w:val="ATABulletLevel02BodySlide"/>
      </w:pPr>
      <w:r>
        <w:t xml:space="preserve">Acknowledge responses. </w:t>
      </w:r>
      <w:r w:rsidRPr="00540512">
        <w:rPr>
          <w:rStyle w:val="ATAAnswers"/>
        </w:rPr>
        <w:t>If not provided by participants, the correct response is: i</w:t>
      </w:r>
      <w:r w:rsidR="00152AE7" w:rsidRPr="00540512">
        <w:rPr>
          <w:rStyle w:val="ATAAnswers"/>
        </w:rPr>
        <w:t xml:space="preserve">n the cell indicating high consequence </w:t>
      </w:r>
      <w:r w:rsidRPr="00540512">
        <w:rPr>
          <w:rStyle w:val="ATAAnswers"/>
        </w:rPr>
        <w:t xml:space="preserve">and </w:t>
      </w:r>
      <w:r w:rsidR="00152AE7" w:rsidRPr="00540512">
        <w:rPr>
          <w:rStyle w:val="ATAAnswers"/>
        </w:rPr>
        <w:t>high probability level</w:t>
      </w:r>
      <w:r w:rsidRPr="00540512">
        <w:rPr>
          <w:rStyle w:val="ATAAnswers"/>
        </w:rPr>
        <w:t>s</w:t>
      </w:r>
      <w:r w:rsidR="00152AE7" w:rsidRPr="00540512">
        <w:rPr>
          <w:rStyle w:val="ATAAnswers"/>
        </w:rPr>
        <w:t>.</w:t>
      </w:r>
    </w:p>
    <w:p w14:paraId="3937C6C6" w14:textId="575C52EA" w:rsidR="00540512" w:rsidRPr="00540512" w:rsidRDefault="00152AE7" w:rsidP="00152AE7">
      <w:pPr>
        <w:pStyle w:val="ATABulletLevel02BodySlide"/>
        <w:rPr>
          <w:rStyle w:val="ATAEmphasis"/>
        </w:rPr>
      </w:pPr>
      <w:r w:rsidRPr="00540512">
        <w:rPr>
          <w:rStyle w:val="ATAEmphasis"/>
        </w:rPr>
        <w:t xml:space="preserve">Where in the threat spectrum matrix </w:t>
      </w:r>
      <w:r w:rsidR="00540512" w:rsidRPr="00540512">
        <w:rPr>
          <w:rStyle w:val="ATAEmphasis"/>
        </w:rPr>
        <w:t>would</w:t>
      </w:r>
      <w:r w:rsidR="00B54576">
        <w:rPr>
          <w:rStyle w:val="ATAEmphasis"/>
        </w:rPr>
        <w:t xml:space="preserve"> you expect to see th</w:t>
      </w:r>
      <w:r w:rsidRPr="00540512">
        <w:rPr>
          <w:rStyle w:val="ATAEmphasis"/>
        </w:rPr>
        <w:t xml:space="preserve">e assets with the lowest priority for protection? </w:t>
      </w:r>
    </w:p>
    <w:p w14:paraId="1E392D7E" w14:textId="180DE044" w:rsidR="00152AE7" w:rsidRDefault="00540512" w:rsidP="00152AE7">
      <w:pPr>
        <w:pStyle w:val="ATABulletLevel02BodySlide"/>
      </w:pPr>
      <w:r>
        <w:t xml:space="preserve">Acknowledge responses. </w:t>
      </w:r>
      <w:r w:rsidRPr="00540512">
        <w:rPr>
          <w:rStyle w:val="ATAAnswers"/>
        </w:rPr>
        <w:t>If not provided by participants, the correct response is:</w:t>
      </w:r>
      <w:r>
        <w:rPr>
          <w:rStyle w:val="ATAAnswers"/>
        </w:rPr>
        <w:t xml:space="preserve"> </w:t>
      </w:r>
      <w:r w:rsidRPr="00540512">
        <w:rPr>
          <w:rStyle w:val="ATAAnswers"/>
        </w:rPr>
        <w:t>i</w:t>
      </w:r>
      <w:r w:rsidR="00152AE7" w:rsidRPr="00540512">
        <w:rPr>
          <w:rStyle w:val="ATAAnswers"/>
        </w:rPr>
        <w:t xml:space="preserve">n the cell indicating low consequence </w:t>
      </w:r>
      <w:r w:rsidR="00000713">
        <w:rPr>
          <w:rStyle w:val="ATAAnswers"/>
        </w:rPr>
        <w:t>and</w:t>
      </w:r>
      <w:r w:rsidR="00152AE7" w:rsidRPr="00540512">
        <w:rPr>
          <w:rStyle w:val="ATAAnswers"/>
        </w:rPr>
        <w:t xml:space="preserve"> low probability level</w:t>
      </w:r>
      <w:r w:rsidR="00000713">
        <w:rPr>
          <w:rStyle w:val="ATAAnswers"/>
        </w:rPr>
        <w:t>s</w:t>
      </w:r>
      <w:r w:rsidR="00152AE7" w:rsidRPr="00540512">
        <w:rPr>
          <w:rStyle w:val="ATAAnswers"/>
        </w:rPr>
        <w:t>.</w:t>
      </w:r>
    </w:p>
    <w:p w14:paraId="67615D94" w14:textId="0876E532" w:rsidR="00000713" w:rsidRDefault="00152AE7" w:rsidP="00152AE7">
      <w:pPr>
        <w:pStyle w:val="ATABulletLevel01BodySlide"/>
      </w:pPr>
      <w:r>
        <w:t xml:space="preserve">Emphasize that when there is </w:t>
      </w:r>
      <w:r w:rsidRPr="00663999">
        <w:rPr>
          <w:rStyle w:val="ATAEmphasis"/>
        </w:rPr>
        <w:t>low</w:t>
      </w:r>
      <w:r>
        <w:t xml:space="preserve"> probability of occurrence of a specific threat against an asset but </w:t>
      </w:r>
      <w:r w:rsidRPr="00663999">
        <w:rPr>
          <w:rStyle w:val="ATAEmphasis"/>
        </w:rPr>
        <w:t>high</w:t>
      </w:r>
      <w:r>
        <w:t xml:space="preserve"> consequence of loss for that same asset, </w:t>
      </w:r>
      <w:r w:rsidR="00000713">
        <w:t xml:space="preserve">participants must carefully evaluate the </w:t>
      </w:r>
      <w:r>
        <w:t>protection priority</w:t>
      </w:r>
      <w:r w:rsidR="00000713">
        <w:t>.</w:t>
      </w:r>
    </w:p>
    <w:p w14:paraId="719C141B" w14:textId="77777777" w:rsidR="0029540A" w:rsidRDefault="0029540A" w:rsidP="0029540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9540A" w:rsidRPr="00F61D07" w14:paraId="0FA53DDE" w14:textId="77777777" w:rsidTr="00460966">
        <w:trPr>
          <w:trHeight w:val="432"/>
        </w:trPr>
        <w:tc>
          <w:tcPr>
            <w:tcW w:w="3967" w:type="pct"/>
            <w:shd w:val="clear" w:color="auto" w:fill="DDDDDD"/>
            <w:vAlign w:val="center"/>
          </w:tcPr>
          <w:p w14:paraId="0BBC3E08" w14:textId="016FE299" w:rsidR="0029540A" w:rsidRPr="00D4655D" w:rsidRDefault="0029540A" w:rsidP="005912F2">
            <w:pPr>
              <w:pStyle w:val="ATASlideNoteHeading"/>
            </w:pPr>
            <w:r w:rsidRPr="00AA3B58">
              <w:t>Slide</w:t>
            </w:r>
            <w:r>
              <w:t xml:space="preserve"> </w:t>
            </w:r>
            <w:r w:rsidR="00656EE1">
              <w:fldChar w:fldCharType="begin"/>
            </w:r>
            <w:r w:rsidR="00656EE1">
              <w:instrText xml:space="preserve"> SEQ ataslide</w:instrText>
            </w:r>
            <w:r w:rsidR="00656EE1">
              <w:instrText xml:space="preserve"> \s </w:instrText>
            </w:r>
            <w:r w:rsidR="00656EE1">
              <w:fldChar w:fldCharType="separate"/>
            </w:r>
            <w:r w:rsidR="006F0F63">
              <w:rPr>
                <w:noProof/>
              </w:rPr>
              <w:t>32</w:t>
            </w:r>
            <w:r w:rsidR="00656EE1">
              <w:rPr>
                <w:noProof/>
              </w:rPr>
              <w:fldChar w:fldCharType="end"/>
            </w:r>
            <w:r>
              <w:rPr>
                <w:noProof/>
              </w:rPr>
              <w:t xml:space="preserve"> </w:t>
            </w:r>
            <w:r>
              <w:t>Community Engagement and Human Rights Discussion</w:t>
            </w:r>
          </w:p>
        </w:tc>
        <w:tc>
          <w:tcPr>
            <w:tcW w:w="344" w:type="pct"/>
            <w:shd w:val="clear" w:color="auto" w:fill="DDDDDD"/>
            <w:vAlign w:val="center"/>
          </w:tcPr>
          <w:p w14:paraId="4FA473E0" w14:textId="77777777" w:rsidR="0029540A" w:rsidRPr="005D57E5" w:rsidRDefault="0029540A" w:rsidP="00460966"/>
        </w:tc>
        <w:tc>
          <w:tcPr>
            <w:tcW w:w="345" w:type="pct"/>
            <w:shd w:val="clear" w:color="auto" w:fill="DDDDDD"/>
            <w:vAlign w:val="center"/>
          </w:tcPr>
          <w:p w14:paraId="72FE3057" w14:textId="77777777" w:rsidR="0029540A" w:rsidRPr="00DF2552" w:rsidRDefault="0029540A" w:rsidP="0046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w:rPr>
              <w:drawing>
                <wp:anchor distT="0" distB="0" distL="114300" distR="114300" simplePos="0" relativeHeight="251657728" behindDoc="0" locked="1" layoutInCell="1" allowOverlap="1" wp14:anchorId="21FB17D0" wp14:editId="34C56C0F">
                  <wp:simplePos x="0" y="0"/>
                  <wp:positionH relativeFrom="column">
                    <wp:posOffset>1270</wp:posOffset>
                  </wp:positionH>
                  <wp:positionV relativeFrom="paragraph">
                    <wp:posOffset>-45720</wp:posOffset>
                  </wp:positionV>
                  <wp:extent cx="274320" cy="274320"/>
                  <wp:effectExtent l="0" t="0" r="0" b="0"/>
                  <wp:wrapNone/>
                  <wp:docPr id="2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6">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9540A" w:rsidRPr="00F61D07" w14:paraId="1B00D045" w14:textId="77777777" w:rsidTr="00460966">
        <w:tc>
          <w:tcPr>
            <w:tcW w:w="5000" w:type="pct"/>
            <w:gridSpan w:val="4"/>
            <w:shd w:val="clear" w:color="auto" w:fill="EAEAEA"/>
            <w:tcMar>
              <w:left w:w="72" w:type="dxa"/>
              <w:right w:w="72" w:type="dxa"/>
            </w:tcMar>
          </w:tcPr>
          <w:p w14:paraId="5143397A" w14:textId="248DBEF9" w:rsidR="0029540A" w:rsidRPr="00B7142E" w:rsidRDefault="00663999" w:rsidP="00460966">
            <w:pPr>
              <w:pStyle w:val="ATABulletLevel01BodySlide"/>
            </w:pPr>
            <w:r>
              <w:t>When determining the undesirable consequences, why is it important to engage with community representatives?</w:t>
            </w:r>
          </w:p>
        </w:tc>
      </w:tr>
      <w:tr w:rsidR="0029540A" w:rsidRPr="00F61D07" w14:paraId="5B9FB31F" w14:textId="77777777" w:rsidTr="00460966">
        <w:tc>
          <w:tcPr>
            <w:tcW w:w="5000" w:type="pct"/>
            <w:gridSpan w:val="4"/>
            <w:shd w:val="clear" w:color="auto" w:fill="EAEAEA"/>
            <w:vAlign w:val="center"/>
          </w:tcPr>
          <w:p w14:paraId="09429D78" w14:textId="77777777" w:rsidR="0029540A" w:rsidRPr="0020077B" w:rsidRDefault="0029540A" w:rsidP="00460966">
            <w:pPr>
              <w:pStyle w:val="ATAGraphicDescription"/>
            </w:pPr>
            <w:r w:rsidRPr="0020077B">
              <w:t xml:space="preserve">Graphic Description: </w:t>
            </w:r>
            <w:r>
              <w:t xml:space="preserve">No Graphic </w:t>
            </w:r>
          </w:p>
        </w:tc>
      </w:tr>
    </w:tbl>
    <w:p w14:paraId="18A7A4C0" w14:textId="77777777" w:rsidR="0029540A" w:rsidRDefault="0029540A" w:rsidP="0029540A">
      <w:pPr>
        <w:pStyle w:val="ATABody"/>
      </w:pPr>
    </w:p>
    <w:p w14:paraId="72681038" w14:textId="608993F6" w:rsidR="0029540A" w:rsidRPr="00B5207E" w:rsidRDefault="0029540A" w:rsidP="00663999">
      <w:pPr>
        <w:pStyle w:val="ATABulletLevel01BodySlide"/>
      </w:pPr>
      <w:r w:rsidRPr="00B5207E">
        <w:t xml:space="preserve">Lead a brief discussion related to human rights and community engagement. For example, </w:t>
      </w:r>
      <w:r w:rsidR="00CC47E3">
        <w:t>ask participants:</w:t>
      </w:r>
      <w:r w:rsidRPr="00B5207E">
        <w:t xml:space="preserve"> </w:t>
      </w:r>
      <w:r w:rsidR="00663999" w:rsidRPr="00663999">
        <w:rPr>
          <w:rStyle w:val="ATAEmphasis"/>
        </w:rPr>
        <w:t>When determining the undesirable consequences, why is it important to engage with community representatives?</w:t>
      </w:r>
      <w:r w:rsidRPr="00B5207E">
        <w:t xml:space="preserve"> </w:t>
      </w:r>
    </w:p>
    <w:p w14:paraId="1D433692" w14:textId="77777777" w:rsidR="0029540A" w:rsidRPr="005064D1" w:rsidRDefault="0029540A" w:rsidP="0033171F">
      <w:pPr>
        <w:pStyle w:val="ATABulletLevel01BodySlide"/>
        <w:keepNext/>
        <w:rPr>
          <w:rStyle w:val="ATAAnswers"/>
        </w:rPr>
      </w:pPr>
      <w:r>
        <w:t xml:space="preserve">Acknowledge response. </w:t>
      </w:r>
      <w:r w:rsidRPr="005064D1">
        <w:rPr>
          <w:rStyle w:val="ATAAnswers"/>
        </w:rPr>
        <w:t>If not provided by participants, add the following:</w:t>
      </w:r>
    </w:p>
    <w:p w14:paraId="36914D0A" w14:textId="06E1745D" w:rsidR="0029540A" w:rsidRPr="005064D1" w:rsidRDefault="00663999" w:rsidP="0029540A">
      <w:pPr>
        <w:pStyle w:val="ATABulletLevel02BodySlide"/>
        <w:rPr>
          <w:rStyle w:val="ATAAnswers"/>
        </w:rPr>
      </w:pPr>
      <w:r>
        <w:rPr>
          <w:rStyle w:val="ATAAnswers"/>
        </w:rPr>
        <w:t>Law enforcement may not know all of the particular consequences should an asset be destroyed</w:t>
      </w:r>
    </w:p>
    <w:p w14:paraId="7F4555D7" w14:textId="5E22176A" w:rsidR="0029540A" w:rsidRPr="005064D1" w:rsidRDefault="00663999" w:rsidP="0029540A">
      <w:pPr>
        <w:pStyle w:val="ATABulletLevel02BodySlide"/>
        <w:rPr>
          <w:rStyle w:val="ATAAnswers"/>
        </w:rPr>
      </w:pPr>
      <w:r>
        <w:rPr>
          <w:rStyle w:val="ATAAnswers"/>
        </w:rPr>
        <w:t>Law enforcement may not know all of the effects should an asset’s capability to function be</w:t>
      </w:r>
      <w:r w:rsidRPr="00663999">
        <w:rPr>
          <w:rStyle w:val="ATAAnswers"/>
        </w:rPr>
        <w:t xml:space="preserve"> </w:t>
      </w:r>
      <w:r>
        <w:rPr>
          <w:rStyle w:val="ATAAnswers"/>
        </w:rPr>
        <w:t>stopped</w:t>
      </w:r>
      <w:r w:rsidR="00DD620C">
        <w:rPr>
          <w:rStyle w:val="ATAAnswers"/>
        </w:rPr>
        <w:t xml:space="preserve"> </w:t>
      </w:r>
    </w:p>
    <w:p w14:paraId="1376C10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171468F7" w14:textId="77777777" w:rsidTr="00ED4323">
        <w:trPr>
          <w:trHeight w:val="432"/>
        </w:trPr>
        <w:tc>
          <w:tcPr>
            <w:tcW w:w="3967" w:type="pct"/>
            <w:shd w:val="clear" w:color="auto" w:fill="DDDDDD"/>
            <w:vAlign w:val="center"/>
          </w:tcPr>
          <w:p w14:paraId="4DD8707A" w14:textId="2F597D05" w:rsidR="002C5D82" w:rsidRPr="00D4655D" w:rsidRDefault="002C5D82" w:rsidP="00ED4323">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33</w:t>
            </w:r>
            <w:r w:rsidR="00656EE1">
              <w:rPr>
                <w:noProof/>
              </w:rPr>
              <w:fldChar w:fldCharType="end"/>
            </w:r>
            <w:r>
              <w:rPr>
                <w:noProof/>
              </w:rPr>
              <w:t xml:space="preserve"> </w:t>
            </w:r>
            <w:r w:rsidR="00E2160C">
              <w:rPr>
                <w:noProof/>
              </w:rPr>
              <w:t>TeachBack Moment</w:t>
            </w:r>
          </w:p>
        </w:tc>
        <w:tc>
          <w:tcPr>
            <w:tcW w:w="344" w:type="pct"/>
            <w:shd w:val="clear" w:color="auto" w:fill="DDDDDD"/>
            <w:vAlign w:val="center"/>
          </w:tcPr>
          <w:p w14:paraId="035FDBFB" w14:textId="77777777" w:rsidR="002C5D82" w:rsidRPr="005D57E5" w:rsidRDefault="002C5D82" w:rsidP="00ED4323"/>
        </w:tc>
        <w:tc>
          <w:tcPr>
            <w:tcW w:w="345" w:type="pct"/>
            <w:shd w:val="clear" w:color="auto" w:fill="DDDDDD"/>
            <w:vAlign w:val="center"/>
          </w:tcPr>
          <w:p w14:paraId="0F86CFA1" w14:textId="77777777" w:rsidR="002C5D82" w:rsidRPr="00DF2552" w:rsidRDefault="002C5D82" w:rsidP="00ED4323">
            <w:pPr>
              <w:jc w:val="center"/>
            </w:pPr>
          </w:p>
        </w:tc>
        <w:tc>
          <w:tcPr>
            <w:tcW w:w="344" w:type="pct"/>
            <w:shd w:val="clear" w:color="auto" w:fill="DDDDDD"/>
            <w:vAlign w:val="center"/>
          </w:tcPr>
          <w:p w14:paraId="41D803BE" w14:textId="77777777" w:rsidR="002C5D82" w:rsidRPr="005D57E5" w:rsidRDefault="002C5D82" w:rsidP="00ED4323">
            <w:pPr>
              <w:jc w:val="center"/>
            </w:pPr>
            <w:r>
              <w:rPr>
                <w:noProof/>
              </w:rPr>
              <w:drawing>
                <wp:anchor distT="0" distB="0" distL="114300" distR="114300" simplePos="0" relativeHeight="251650560" behindDoc="0" locked="1" layoutInCell="1" allowOverlap="1" wp14:anchorId="3F2EE3EA" wp14:editId="0D9C4F9D">
                  <wp:simplePos x="0" y="0"/>
                  <wp:positionH relativeFrom="column">
                    <wp:posOffset>1270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7">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31DB327C" w14:textId="77777777" w:rsidTr="00ED4323">
        <w:tc>
          <w:tcPr>
            <w:tcW w:w="5000" w:type="pct"/>
            <w:gridSpan w:val="4"/>
            <w:shd w:val="clear" w:color="auto" w:fill="EAEAEA"/>
            <w:tcMar>
              <w:left w:w="72" w:type="dxa"/>
              <w:right w:w="72" w:type="dxa"/>
            </w:tcMar>
          </w:tcPr>
          <w:p w14:paraId="050B9683" w14:textId="226494B1" w:rsidR="002C5D82" w:rsidRDefault="002D0DF0" w:rsidP="00ED4323">
            <w:pPr>
              <w:pStyle w:val="ATABulletLevel01BodySlide"/>
            </w:pPr>
            <w:r>
              <w:t xml:space="preserve">What are the </w:t>
            </w:r>
            <w:r w:rsidR="008A4D17">
              <w:t xml:space="preserve">four </w:t>
            </w:r>
            <w:r>
              <w:t>categories of critical infrastructure assets?</w:t>
            </w:r>
          </w:p>
          <w:p w14:paraId="3FE35A3F" w14:textId="100A0A4A" w:rsidR="00EA54BA" w:rsidRDefault="00EA54BA" w:rsidP="002D0DF0">
            <w:pPr>
              <w:pStyle w:val="ATABulletLevel01BodySlide"/>
            </w:pPr>
            <w:r>
              <w:t>What are the steps to determine undesirable consequences of critical asset loss?</w:t>
            </w:r>
          </w:p>
          <w:p w14:paraId="2899DDB5" w14:textId="3B9999E5" w:rsidR="002C5D82" w:rsidRPr="00B7142E" w:rsidRDefault="002D0DF0" w:rsidP="002D0DF0">
            <w:pPr>
              <w:pStyle w:val="ATABulletLevel01BodySlide"/>
            </w:pPr>
            <w:r>
              <w:t xml:space="preserve">What are some of the negative consequences of a terrorist attack on a critical infrastructure asset? </w:t>
            </w:r>
          </w:p>
        </w:tc>
      </w:tr>
      <w:tr w:rsidR="002C5D82" w:rsidRPr="00F61D07" w14:paraId="656B1FB9" w14:textId="77777777" w:rsidTr="00E1334A">
        <w:tc>
          <w:tcPr>
            <w:tcW w:w="5000" w:type="pct"/>
            <w:gridSpan w:val="4"/>
            <w:shd w:val="clear" w:color="auto" w:fill="EAEAEA"/>
            <w:vAlign w:val="center"/>
          </w:tcPr>
          <w:p w14:paraId="412C8EB2" w14:textId="77777777" w:rsidR="002C5D82" w:rsidRPr="0020077B" w:rsidRDefault="002C5D82" w:rsidP="00210FDB">
            <w:pPr>
              <w:pStyle w:val="ATAGraphicDescription"/>
            </w:pPr>
            <w:r w:rsidRPr="0020077B">
              <w:t xml:space="preserve">Graphic Description: </w:t>
            </w:r>
            <w:r>
              <w:t xml:space="preserve">No Graphic </w:t>
            </w:r>
          </w:p>
        </w:tc>
      </w:tr>
    </w:tbl>
    <w:p w14:paraId="59ACECF9" w14:textId="77777777" w:rsidR="002C5D82" w:rsidRDefault="002C5D82" w:rsidP="002C5D82">
      <w:pPr>
        <w:pStyle w:val="ATABody"/>
      </w:pPr>
    </w:p>
    <w:p w14:paraId="5A0BF475" w14:textId="77777777" w:rsidR="008624BD" w:rsidRDefault="008624BD" w:rsidP="008624BD">
      <w:pPr>
        <w:pStyle w:val="ATABulletLevel01BodySlide"/>
      </w:pPr>
      <w:r>
        <w:t xml:space="preserve">Conduct a TeachBack moment to </w:t>
      </w:r>
      <w:r w:rsidRPr="008C3CFF">
        <w:t>assess how well the participants understand the content presented in this section of the module.</w:t>
      </w:r>
      <w:r>
        <w:t xml:space="preserve"> </w:t>
      </w:r>
    </w:p>
    <w:p w14:paraId="17AE0AD7" w14:textId="2FEA8FC6" w:rsidR="008624BD" w:rsidRDefault="00CC47E3" w:rsidP="008624BD">
      <w:pPr>
        <w:pStyle w:val="ATABulletLevel01BodySlide"/>
      </w:pPr>
      <w:r>
        <w:t>Ask participants:</w:t>
      </w:r>
      <w:r w:rsidR="008624BD">
        <w:t xml:space="preserve"> </w:t>
      </w:r>
      <w:r w:rsidR="008A4D17" w:rsidRPr="008A4D17">
        <w:rPr>
          <w:rStyle w:val="ATAEmphasis"/>
        </w:rPr>
        <w:t xml:space="preserve">What are the </w:t>
      </w:r>
      <w:r w:rsidR="008A4D17">
        <w:rPr>
          <w:rStyle w:val="ATAEmphasis"/>
        </w:rPr>
        <w:t xml:space="preserve">four </w:t>
      </w:r>
      <w:r w:rsidR="008A4D17" w:rsidRPr="008A4D17">
        <w:rPr>
          <w:rStyle w:val="ATAEmphasis"/>
        </w:rPr>
        <w:t>categories of critical infrastructure assets?</w:t>
      </w:r>
    </w:p>
    <w:p w14:paraId="0AE2A7E2" w14:textId="28A1C8C4" w:rsidR="002C5D82" w:rsidRDefault="002C5D82" w:rsidP="002C5D82">
      <w:pPr>
        <w:pStyle w:val="ATABulletLevel01BodySlide"/>
        <w:rPr>
          <w:rStyle w:val="ATAAnswers"/>
        </w:rPr>
      </w:pPr>
      <w:r>
        <w:t xml:space="preserve">Acknowledge the participant responses. </w:t>
      </w:r>
      <w:r w:rsidR="008624BD" w:rsidRPr="008624BD">
        <w:rPr>
          <w:rStyle w:val="ATAAnswers"/>
        </w:rPr>
        <w:t>If not provided by participants, add</w:t>
      </w:r>
      <w:r w:rsidR="000514A5">
        <w:rPr>
          <w:rStyle w:val="ATAAnswers"/>
        </w:rPr>
        <w:t xml:space="preserve"> the following</w:t>
      </w:r>
      <w:r w:rsidR="008624BD" w:rsidRPr="008624BD">
        <w:rPr>
          <w:rStyle w:val="ATAAnswers"/>
        </w:rPr>
        <w:t xml:space="preserve">: </w:t>
      </w:r>
    </w:p>
    <w:p w14:paraId="3EA75EAF" w14:textId="5DF5879E" w:rsidR="008624BD" w:rsidRDefault="008A4D17" w:rsidP="008624BD">
      <w:pPr>
        <w:pStyle w:val="ATABulletLevel02BodySlide"/>
        <w:rPr>
          <w:rStyle w:val="ATAAnswers"/>
        </w:rPr>
      </w:pPr>
      <w:r>
        <w:rPr>
          <w:rStyle w:val="ATAAnswers"/>
        </w:rPr>
        <w:t>People</w:t>
      </w:r>
    </w:p>
    <w:p w14:paraId="0C92272C" w14:textId="0F0A7A57" w:rsidR="008A4D17" w:rsidRDefault="008A4D17" w:rsidP="008624BD">
      <w:pPr>
        <w:pStyle w:val="ATABulletLevel02BodySlide"/>
        <w:rPr>
          <w:rStyle w:val="ATAAnswers"/>
        </w:rPr>
      </w:pPr>
      <w:r>
        <w:rPr>
          <w:rStyle w:val="ATAAnswers"/>
        </w:rPr>
        <w:t xml:space="preserve">Information </w:t>
      </w:r>
    </w:p>
    <w:p w14:paraId="20042689" w14:textId="14A6FE7B" w:rsidR="008A4D17" w:rsidRDefault="008A4D17" w:rsidP="008624BD">
      <w:pPr>
        <w:pStyle w:val="ATABulletLevel02BodySlide"/>
        <w:rPr>
          <w:rStyle w:val="ATAAnswers"/>
        </w:rPr>
      </w:pPr>
      <w:r>
        <w:rPr>
          <w:rStyle w:val="ATAAnswers"/>
        </w:rPr>
        <w:t xml:space="preserve">Processes </w:t>
      </w:r>
    </w:p>
    <w:p w14:paraId="657D6469" w14:textId="6BE3A243" w:rsidR="008A4D17" w:rsidRDefault="008A4D17" w:rsidP="008624BD">
      <w:pPr>
        <w:pStyle w:val="ATABulletLevel02BodySlide"/>
        <w:rPr>
          <w:rStyle w:val="ATAAnswers"/>
        </w:rPr>
      </w:pPr>
      <w:r>
        <w:rPr>
          <w:rStyle w:val="ATAAnswers"/>
        </w:rPr>
        <w:t xml:space="preserve">Equipment </w:t>
      </w:r>
    </w:p>
    <w:p w14:paraId="4379F8B6" w14:textId="541A5FF1" w:rsidR="00EA54BA" w:rsidRDefault="00CC47E3" w:rsidP="00EA54BA">
      <w:pPr>
        <w:pStyle w:val="ATABulletLevel01BodySlide"/>
      </w:pPr>
      <w:r>
        <w:t>Ask participants:</w:t>
      </w:r>
      <w:r w:rsidR="00EA54BA">
        <w:t xml:space="preserve"> </w:t>
      </w:r>
      <w:r w:rsidR="00EA54BA" w:rsidRPr="00EA54BA">
        <w:rPr>
          <w:rStyle w:val="ATAEmphasis"/>
        </w:rPr>
        <w:t>What are the steps to determine undesirable consequences of critical asset loss?</w:t>
      </w:r>
    </w:p>
    <w:p w14:paraId="394743B8" w14:textId="619FDC8B" w:rsidR="00EA54BA" w:rsidRDefault="00EA54BA" w:rsidP="00EA54BA">
      <w:pPr>
        <w:pStyle w:val="ATABulletLevel01BodySlide"/>
        <w:rPr>
          <w:rStyle w:val="ATAAnswers"/>
        </w:rPr>
      </w:pPr>
      <w:r>
        <w:t xml:space="preserve">Acknowledge the participant responses. </w:t>
      </w:r>
      <w:r w:rsidRPr="008624BD">
        <w:rPr>
          <w:rStyle w:val="ATAAnswers"/>
        </w:rPr>
        <w:t>If not provided by participants, add</w:t>
      </w:r>
      <w:r w:rsidR="000514A5">
        <w:rPr>
          <w:rStyle w:val="ATAAnswers"/>
        </w:rPr>
        <w:t xml:space="preserve"> the following</w:t>
      </w:r>
      <w:r w:rsidRPr="008624BD">
        <w:rPr>
          <w:rStyle w:val="ATAAnswers"/>
        </w:rPr>
        <w:t xml:space="preserve">: </w:t>
      </w:r>
    </w:p>
    <w:p w14:paraId="7A2A96B5" w14:textId="77777777" w:rsidR="00EA54BA" w:rsidRPr="00EA54BA" w:rsidRDefault="00EA54BA" w:rsidP="00EA54BA">
      <w:pPr>
        <w:pStyle w:val="ATABulletLevel02BodySlide"/>
        <w:rPr>
          <w:rStyle w:val="ATAAnswers"/>
        </w:rPr>
      </w:pPr>
      <w:r w:rsidRPr="00EA54BA">
        <w:rPr>
          <w:rStyle w:val="ATAAnswers"/>
        </w:rPr>
        <w:t>Specify the undesirable consequences of loss for each critical asset</w:t>
      </w:r>
    </w:p>
    <w:p w14:paraId="4EE49590" w14:textId="77777777" w:rsidR="00EA54BA" w:rsidRPr="00EA54BA" w:rsidRDefault="00EA54BA" w:rsidP="00EA54BA">
      <w:pPr>
        <w:pStyle w:val="ATABulletLevel02BodySlide"/>
        <w:rPr>
          <w:rStyle w:val="ATAAnswers"/>
        </w:rPr>
      </w:pPr>
      <w:r w:rsidRPr="00EA54BA">
        <w:rPr>
          <w:rStyle w:val="ATAAnswers"/>
        </w:rPr>
        <w:t>Determine the levels (high, medium, low) of the undesirable consequences of loss for each asset</w:t>
      </w:r>
    </w:p>
    <w:p w14:paraId="5CA866BB" w14:textId="781456F2" w:rsidR="00EA54BA" w:rsidRDefault="00EA54BA" w:rsidP="008A4D17">
      <w:pPr>
        <w:pStyle w:val="ATABulletLevel02BodySlide"/>
      </w:pPr>
      <w:r w:rsidRPr="00EA54BA">
        <w:rPr>
          <w:rStyle w:val="ATAAnswers"/>
        </w:rPr>
        <w:t>Determine the probability of occurrence of undesirable events</w:t>
      </w:r>
    </w:p>
    <w:p w14:paraId="27940172" w14:textId="26387408" w:rsidR="008A4D17" w:rsidRDefault="00CC47E3" w:rsidP="008A4D17">
      <w:pPr>
        <w:pStyle w:val="ATABulletLevel01BodySlide"/>
      </w:pPr>
      <w:r>
        <w:t>Ask participants:</w:t>
      </w:r>
      <w:r w:rsidR="008A4D17">
        <w:t xml:space="preserve"> </w:t>
      </w:r>
      <w:r w:rsidR="008A4D17" w:rsidRPr="008A4D17">
        <w:rPr>
          <w:rStyle w:val="ATAEmphasis"/>
        </w:rPr>
        <w:t>What are some of the negative consequences of a terrorist attack on a critical infrastructure asset?</w:t>
      </w:r>
    </w:p>
    <w:p w14:paraId="740834CC" w14:textId="4CDCBC6D" w:rsidR="008A4D17" w:rsidRDefault="008A4D17" w:rsidP="008A4D17">
      <w:pPr>
        <w:pStyle w:val="ATABulletLevel01BodySlide"/>
        <w:rPr>
          <w:rStyle w:val="ATAAnswers"/>
        </w:rPr>
      </w:pPr>
      <w:r>
        <w:t xml:space="preserve">Acknowledge the participant responses. </w:t>
      </w:r>
      <w:r w:rsidRPr="008624BD">
        <w:rPr>
          <w:rStyle w:val="ATAAnswers"/>
        </w:rPr>
        <w:t>If not provided by participants, add</w:t>
      </w:r>
      <w:r w:rsidR="000514A5">
        <w:rPr>
          <w:rStyle w:val="ATAAnswers"/>
        </w:rPr>
        <w:t xml:space="preserve"> the following</w:t>
      </w:r>
      <w:r w:rsidRPr="008624BD">
        <w:rPr>
          <w:rStyle w:val="ATAAnswers"/>
        </w:rPr>
        <w:t xml:space="preserve">: </w:t>
      </w:r>
    </w:p>
    <w:p w14:paraId="60ABDA10" w14:textId="77777777" w:rsidR="008A4D17" w:rsidRPr="008A4D17" w:rsidRDefault="008A4D17" w:rsidP="008A4D17">
      <w:pPr>
        <w:pStyle w:val="ATABulletLevel02BodySlide"/>
        <w:rPr>
          <w:rStyle w:val="ATAAnswers"/>
        </w:rPr>
      </w:pPr>
      <w:r w:rsidRPr="008A4D17">
        <w:rPr>
          <w:rStyle w:val="ATAAnswers"/>
        </w:rPr>
        <w:t>Loss of life</w:t>
      </w:r>
    </w:p>
    <w:p w14:paraId="3BD9783F" w14:textId="77777777" w:rsidR="008A4D17" w:rsidRPr="008A4D17" w:rsidRDefault="008A4D17" w:rsidP="008A4D17">
      <w:pPr>
        <w:pStyle w:val="ATABulletLevel02BodySlide"/>
        <w:rPr>
          <w:rStyle w:val="ATAAnswers"/>
        </w:rPr>
      </w:pPr>
      <w:r w:rsidRPr="008A4D17">
        <w:rPr>
          <w:rStyle w:val="ATAAnswers"/>
        </w:rPr>
        <w:t>Theft of material or information</w:t>
      </w:r>
    </w:p>
    <w:p w14:paraId="20E6D9F6" w14:textId="77777777" w:rsidR="008A4D17" w:rsidRPr="008A4D17" w:rsidRDefault="008A4D17" w:rsidP="008A4D17">
      <w:pPr>
        <w:pStyle w:val="ATABulletLevel02BodySlide"/>
        <w:rPr>
          <w:rStyle w:val="ATAAnswers"/>
        </w:rPr>
      </w:pPr>
      <w:r w:rsidRPr="008A4D17">
        <w:rPr>
          <w:rStyle w:val="ATAAnswers"/>
        </w:rPr>
        <w:t>Environmental damage</w:t>
      </w:r>
    </w:p>
    <w:p w14:paraId="53447A5F" w14:textId="77777777" w:rsidR="008A4D17" w:rsidRPr="008A4D17" w:rsidRDefault="008A4D17" w:rsidP="008A4D17">
      <w:pPr>
        <w:pStyle w:val="ATABulletLevel02BodySlide"/>
        <w:rPr>
          <w:rStyle w:val="ATAAnswers"/>
        </w:rPr>
      </w:pPr>
      <w:r w:rsidRPr="008A4D17">
        <w:rPr>
          <w:rStyle w:val="ATAAnswers"/>
        </w:rPr>
        <w:t>Interruption of critical utilities</w:t>
      </w:r>
    </w:p>
    <w:p w14:paraId="05177DB6" w14:textId="77777777" w:rsidR="008A4D17" w:rsidRPr="008A4D17" w:rsidRDefault="008A4D17" w:rsidP="008A4D17">
      <w:pPr>
        <w:pStyle w:val="ATABulletLevel02BodySlide"/>
        <w:rPr>
          <w:rStyle w:val="ATAAnswers"/>
        </w:rPr>
      </w:pPr>
      <w:r w:rsidRPr="008A4D17">
        <w:rPr>
          <w:rStyle w:val="ATAAnswers"/>
        </w:rPr>
        <w:t>Degraded business operations</w:t>
      </w:r>
    </w:p>
    <w:p w14:paraId="3558B7E8" w14:textId="713E5182" w:rsidR="008A4D17" w:rsidRPr="008A4D17" w:rsidRDefault="008A4D17" w:rsidP="008A4D17">
      <w:pPr>
        <w:pStyle w:val="ATABulletLevel02BodySlide"/>
        <w:rPr>
          <w:rStyle w:val="ATAAnswers"/>
          <w:rFonts w:eastAsia="MS PGothic"/>
          <w:i w:val="0"/>
        </w:rPr>
      </w:pPr>
      <w:r w:rsidRPr="008A4D17">
        <w:rPr>
          <w:rStyle w:val="ATAAnswers"/>
        </w:rPr>
        <w:t>Workplace violence</w:t>
      </w:r>
    </w:p>
    <w:p w14:paraId="3AD35B05" w14:textId="77777777" w:rsidR="008A4D17" w:rsidRPr="008A4D17" w:rsidRDefault="008A4D17" w:rsidP="008A4D17">
      <w:pPr>
        <w:pStyle w:val="ATABulletLevel02BodySlide"/>
        <w:rPr>
          <w:rStyle w:val="ATAAnswers"/>
        </w:rPr>
      </w:pPr>
      <w:r w:rsidRPr="008A4D17">
        <w:rPr>
          <w:rStyle w:val="ATAAnswers"/>
        </w:rPr>
        <w:t>Building damage or collapse</w:t>
      </w:r>
    </w:p>
    <w:p w14:paraId="595792C6" w14:textId="77777777" w:rsidR="008A4D17" w:rsidRPr="008A4D17" w:rsidRDefault="008A4D17" w:rsidP="008A4D17">
      <w:pPr>
        <w:pStyle w:val="ATABulletLevel02BodySlide"/>
        <w:rPr>
          <w:rStyle w:val="ATAAnswers"/>
        </w:rPr>
      </w:pPr>
      <w:r w:rsidRPr="008A4D17">
        <w:rPr>
          <w:rStyle w:val="ATAAnswers"/>
        </w:rPr>
        <w:t>Equipment damage or destruction</w:t>
      </w:r>
    </w:p>
    <w:p w14:paraId="0FA6AC78" w14:textId="77777777" w:rsidR="008A4D17" w:rsidRPr="008A4D17" w:rsidRDefault="008A4D17" w:rsidP="008A4D17">
      <w:pPr>
        <w:pStyle w:val="ATABulletLevel02BodySlide"/>
        <w:rPr>
          <w:rStyle w:val="ATAAnswers"/>
        </w:rPr>
      </w:pPr>
      <w:r w:rsidRPr="008A4D17">
        <w:rPr>
          <w:rStyle w:val="ATAAnswers"/>
        </w:rPr>
        <w:t xml:space="preserve">Damage to reputation </w:t>
      </w:r>
    </w:p>
    <w:p w14:paraId="083338B6" w14:textId="77777777" w:rsidR="008A4D17" w:rsidRPr="008A4D17" w:rsidRDefault="008A4D17" w:rsidP="008A4D17">
      <w:pPr>
        <w:pStyle w:val="ATABulletLevel02BodySlide"/>
        <w:rPr>
          <w:rStyle w:val="ATAAnswers"/>
        </w:rPr>
      </w:pPr>
      <w:r w:rsidRPr="008A4D17">
        <w:rPr>
          <w:rStyle w:val="ATAAnswers"/>
        </w:rPr>
        <w:t>Damage to national security</w:t>
      </w:r>
    </w:p>
    <w:p w14:paraId="30134BAD" w14:textId="77777777" w:rsidR="008A4D17" w:rsidRPr="008A4D17" w:rsidRDefault="008A4D17" w:rsidP="008A4D17">
      <w:pPr>
        <w:pStyle w:val="ATABulletLevel02BodySlide"/>
        <w:rPr>
          <w:rStyle w:val="ATAAnswers"/>
        </w:rPr>
      </w:pPr>
      <w:r w:rsidRPr="008A4D17">
        <w:rPr>
          <w:rStyle w:val="ATAAnswers"/>
        </w:rPr>
        <w:t>Legal liability</w:t>
      </w:r>
    </w:p>
    <w:p w14:paraId="28CF5614" w14:textId="6F4AF01B" w:rsidR="008A4D17" w:rsidRPr="008A4D17" w:rsidRDefault="008A4D17" w:rsidP="008A4D17">
      <w:pPr>
        <w:pStyle w:val="ATABulletLevel02BodySlide"/>
        <w:rPr>
          <w:rStyle w:val="ATAAnswers"/>
        </w:rPr>
      </w:pPr>
      <w:r w:rsidRPr="008A4D17">
        <w:rPr>
          <w:rStyle w:val="ATAAnswers"/>
        </w:rPr>
        <w:t>Disruption to economy</w:t>
      </w:r>
    </w:p>
    <w:p w14:paraId="1A999299" w14:textId="7CACFF2B" w:rsidR="005064D1" w:rsidRPr="003F4464" w:rsidRDefault="005064D1" w:rsidP="005064D1">
      <w:pPr>
        <w:pStyle w:val="ATABulletLevel01BodySlide"/>
      </w:pPr>
      <w:r w:rsidRPr="003F4464">
        <w:t xml:space="preserve">Ask participants </w:t>
      </w:r>
      <w:r w:rsidR="000514A5">
        <w:t>whether</w:t>
      </w:r>
      <w:r w:rsidR="000514A5" w:rsidRPr="003F4464">
        <w:t xml:space="preserve"> </w:t>
      </w:r>
      <w:r w:rsidRPr="003F4464">
        <w:t xml:space="preserve">they have questions </w:t>
      </w:r>
      <w:r>
        <w:t>about</w:t>
      </w:r>
      <w:r w:rsidRPr="003F4464">
        <w:t xml:space="preserve"> anything covered thus far.</w:t>
      </w:r>
    </w:p>
    <w:p w14:paraId="1099B4A7" w14:textId="3DEA0494" w:rsidR="005064D1" w:rsidRDefault="005064D1" w:rsidP="005064D1">
      <w:pPr>
        <w:pStyle w:val="ATABulletLevel01BodySlide"/>
      </w:pPr>
      <w:r>
        <w:t>Explain</w:t>
      </w:r>
      <w:r w:rsidRPr="003F4464">
        <w:t xml:space="preserve"> that participants will now apply what they have learned in this module to a continuation of the</w:t>
      </w:r>
      <w:r>
        <w:t xml:space="preserve"> scenario that began in </w:t>
      </w:r>
      <w:r w:rsidRPr="005064D1">
        <w:rPr>
          <w:i/>
        </w:rPr>
        <w:t xml:space="preserve">Module 5: Critical </w:t>
      </w:r>
      <w:r w:rsidR="00FF3808">
        <w:rPr>
          <w:i/>
        </w:rPr>
        <w:t>I</w:t>
      </w:r>
      <w:r w:rsidR="00FF3808" w:rsidRPr="005064D1">
        <w:rPr>
          <w:i/>
        </w:rPr>
        <w:t>nfrastructure</w:t>
      </w:r>
      <w:r w:rsidR="00FF3808">
        <w:t xml:space="preserve"> </w:t>
      </w:r>
      <w:r w:rsidR="00FF3808">
        <w:rPr>
          <w:i/>
        </w:rPr>
        <w:t xml:space="preserve">Components. </w:t>
      </w:r>
    </w:p>
    <w:p w14:paraId="339BBE53" w14:textId="0474F3C0" w:rsidR="00657BDE" w:rsidRDefault="00657BDE" w:rsidP="0029540A">
      <w:pPr>
        <w:pStyle w:val="ATABody"/>
        <w:rPr>
          <w:rFonts w:eastAsia="Arial Unicode MS"/>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484700" w14:paraId="4A692E0E" w14:textId="77777777" w:rsidTr="00484700">
        <w:trPr>
          <w:trHeight w:val="432"/>
        </w:trPr>
        <w:tc>
          <w:tcPr>
            <w:tcW w:w="8109" w:type="dxa"/>
            <w:shd w:val="clear" w:color="auto" w:fill="auto"/>
            <w:vAlign w:val="center"/>
          </w:tcPr>
          <w:p w14:paraId="240FAD2D" w14:textId="6458B87E" w:rsidR="00484700" w:rsidRPr="00EB497D" w:rsidRDefault="00484700" w:rsidP="00D54045">
            <w:pPr>
              <w:pStyle w:val="ATATopicHeading"/>
              <w:keepNext/>
              <w:keepLines/>
            </w:pPr>
            <w:r w:rsidRPr="00807F5D">
              <w:lastRenderedPageBreak/>
              <w:t>Topic</w:t>
            </w:r>
            <w:r w:rsidRPr="005C650F">
              <w:t xml:space="preserve">: </w:t>
            </w:r>
            <w:r>
              <w:t xml:space="preserve">Threaded Exercise Part 2 — National Ministries Building </w:t>
            </w:r>
          </w:p>
        </w:tc>
        <w:tc>
          <w:tcPr>
            <w:tcW w:w="1261" w:type="dxa"/>
            <w:shd w:val="clear" w:color="auto" w:fill="auto"/>
            <w:vAlign w:val="center"/>
          </w:tcPr>
          <w:p w14:paraId="08734D4D" w14:textId="768BBAE7" w:rsidR="00484700" w:rsidRPr="00732E9F" w:rsidRDefault="001E1AC6" w:rsidP="00D54045">
            <w:pPr>
              <w:pStyle w:val="ATATopicTime"/>
              <w:keepNext/>
              <w:keepLines/>
            </w:pPr>
            <w:r w:rsidRPr="00732E9F">
              <w:t>110</w:t>
            </w:r>
            <w:r w:rsidR="00484700" w:rsidRPr="00732E9F">
              <w:t xml:space="preserve"> Minutes</w:t>
            </w:r>
          </w:p>
        </w:tc>
      </w:tr>
    </w:tbl>
    <w:p w14:paraId="4018B9EF" w14:textId="77777777" w:rsidR="00484700" w:rsidRDefault="00484700" w:rsidP="00D54045">
      <w:pPr>
        <w:pStyle w:val="ATABody"/>
        <w:keepNext/>
        <w:keepLines/>
        <w:ind w:firstLine="432"/>
      </w:pPr>
    </w:p>
    <w:p w14:paraId="0FA1E06A" w14:textId="77777777" w:rsidR="00484700" w:rsidRDefault="00484700" w:rsidP="00D54045">
      <w:pPr>
        <w:pStyle w:val="ATABody"/>
        <w:keepNext/>
        <w:keepLines/>
      </w:pPr>
      <w:r>
        <w:t>Enabling Learning Objective:</w:t>
      </w:r>
    </w:p>
    <w:p w14:paraId="502B0D23" w14:textId="77777777" w:rsidR="00484700" w:rsidRDefault="00484700" w:rsidP="00D54045">
      <w:pPr>
        <w:pStyle w:val="ATABulletLevel01BodySlide"/>
        <w:keepNext/>
        <w:keepLines/>
      </w:pPr>
      <w:r w:rsidRPr="003778F5">
        <w:t>Determine the negative consequences of a terrorist attack on critical assets</w:t>
      </w:r>
      <w:r>
        <w:t>.</w:t>
      </w:r>
    </w:p>
    <w:p w14:paraId="5E1D45E8" w14:textId="77777777" w:rsidR="00484700" w:rsidRPr="0029540A" w:rsidRDefault="00484700" w:rsidP="00D54045">
      <w:pPr>
        <w:pStyle w:val="ATABody"/>
        <w:keepNext/>
        <w:keepLines/>
        <w:rPr>
          <w:rFonts w:eastAsia="Arial Unicode M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460966" w:rsidRPr="00F61D07" w14:paraId="3A80A91D" w14:textId="77777777" w:rsidTr="00460966">
        <w:trPr>
          <w:trHeight w:val="432"/>
        </w:trPr>
        <w:tc>
          <w:tcPr>
            <w:tcW w:w="4656" w:type="pct"/>
            <w:shd w:val="clear" w:color="auto" w:fill="DDDDDD"/>
            <w:vAlign w:val="center"/>
          </w:tcPr>
          <w:p w14:paraId="68CCF515" w14:textId="2D29AF82" w:rsidR="00460966" w:rsidRPr="00DF2552" w:rsidRDefault="00460966" w:rsidP="00D54045">
            <w:pPr>
              <w:pStyle w:val="ATASlideNoteHeading"/>
              <w:keepLines/>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34</w:t>
            </w:r>
            <w:r w:rsidR="00656EE1">
              <w:rPr>
                <w:noProof/>
              </w:rPr>
              <w:fldChar w:fldCharType="end"/>
            </w:r>
            <w:r>
              <w:rPr>
                <w:noProof/>
              </w:rPr>
              <w:t xml:space="preserve"> Threaded Exercise Part 2 — National Ministries B</w:t>
            </w:r>
            <w:r w:rsidR="00A71B61">
              <w:rPr>
                <w:noProof/>
              </w:rPr>
              <w:t xml:space="preserve">uilding </w:t>
            </w:r>
          </w:p>
        </w:tc>
        <w:tc>
          <w:tcPr>
            <w:tcW w:w="344" w:type="pct"/>
            <w:shd w:val="clear" w:color="auto" w:fill="DDDDDD"/>
            <w:vAlign w:val="center"/>
          </w:tcPr>
          <w:p w14:paraId="19E327F5" w14:textId="66BEFF8A" w:rsidR="00460966" w:rsidRPr="005D57E5" w:rsidRDefault="00460966" w:rsidP="00D54045">
            <w:pPr>
              <w:keepNext/>
              <w:keepLines/>
              <w:jc w:val="center"/>
            </w:pPr>
            <w:r>
              <w:rPr>
                <w:noProof/>
              </w:rPr>
              <w:drawing>
                <wp:anchor distT="0" distB="0" distL="114300" distR="114300" simplePos="0" relativeHeight="251660800" behindDoc="0" locked="1" layoutInCell="1" allowOverlap="1" wp14:anchorId="17487428" wp14:editId="6E9E8A86">
                  <wp:simplePos x="0" y="0"/>
                  <wp:positionH relativeFrom="column">
                    <wp:posOffset>0</wp:posOffset>
                  </wp:positionH>
                  <wp:positionV relativeFrom="paragraph">
                    <wp:posOffset>-45720</wp:posOffset>
                  </wp:positionV>
                  <wp:extent cx="274344" cy="2743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8">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anchor>
              </w:drawing>
            </w:r>
          </w:p>
        </w:tc>
      </w:tr>
      <w:tr w:rsidR="00657BDE" w:rsidRPr="00F61D07" w14:paraId="5CF21FBD" w14:textId="77777777" w:rsidTr="00A71B61">
        <w:trPr>
          <w:cantSplit/>
        </w:trPr>
        <w:tc>
          <w:tcPr>
            <w:tcW w:w="5000" w:type="pct"/>
            <w:gridSpan w:val="2"/>
            <w:shd w:val="clear" w:color="auto" w:fill="EAEAEA"/>
            <w:tcMar>
              <w:left w:w="72" w:type="dxa"/>
              <w:right w:w="72" w:type="dxa"/>
            </w:tcMar>
          </w:tcPr>
          <w:p w14:paraId="0066F69E" w14:textId="7D00C920" w:rsidR="003D5768" w:rsidRDefault="00663999" w:rsidP="00D54045">
            <w:pPr>
              <w:pStyle w:val="ATABulletLevel01BodySlide"/>
              <w:keepNext/>
              <w:keepLines/>
            </w:pPr>
            <w:r>
              <w:t>Purpose: t</w:t>
            </w:r>
            <w:r w:rsidR="003D5768">
              <w:t xml:space="preserve">o prioritize </w:t>
            </w:r>
            <w:r w:rsidR="00FE4AB7">
              <w:t xml:space="preserve">consequences </w:t>
            </w:r>
            <w:r w:rsidR="003D5768">
              <w:t xml:space="preserve">for a given </w:t>
            </w:r>
            <w:r w:rsidR="009045BF">
              <w:t>critical infrastructure</w:t>
            </w:r>
            <w:r w:rsidR="003D5768">
              <w:t xml:space="preserve"> </w:t>
            </w:r>
          </w:p>
          <w:p w14:paraId="090FCC71" w14:textId="6BA02CA9" w:rsidR="003D5768" w:rsidRDefault="003D5768" w:rsidP="00D54045">
            <w:pPr>
              <w:pStyle w:val="ATABulletLevel02BodySlide"/>
              <w:keepNext/>
              <w:keepLines/>
            </w:pPr>
            <w:r>
              <w:t xml:space="preserve">Duration: </w:t>
            </w:r>
            <w:r w:rsidR="001E1AC6">
              <w:t>11</w:t>
            </w:r>
            <w:r w:rsidR="002E5CCC">
              <w:t>0 minutes</w:t>
            </w:r>
            <w:r w:rsidR="000B3255">
              <w:t xml:space="preserve"> (</w:t>
            </w:r>
            <w:r w:rsidR="002E5CCC">
              <w:t xml:space="preserve">90-exercise; </w:t>
            </w:r>
            <w:r w:rsidR="001E1AC6">
              <w:t>2</w:t>
            </w:r>
            <w:r w:rsidR="0078423D">
              <w:t>0</w:t>
            </w:r>
            <w:r w:rsidR="002E5CCC" w:rsidRPr="0078423D">
              <w:t>-</w:t>
            </w:r>
            <w:r w:rsidR="00F911A6">
              <w:t>debrief</w:t>
            </w:r>
            <w:r w:rsidR="002E5CCC">
              <w:t>)</w:t>
            </w:r>
          </w:p>
          <w:p w14:paraId="3E22B1A4" w14:textId="3003DF18" w:rsidR="003D5768" w:rsidRDefault="003D5768" w:rsidP="00D54045">
            <w:pPr>
              <w:pStyle w:val="ATABulletLevel02BodySlide"/>
              <w:keepNext/>
              <w:keepLines/>
            </w:pPr>
            <w:r>
              <w:t xml:space="preserve">Group composition: </w:t>
            </w:r>
            <w:r w:rsidR="00FA07E3">
              <w:t>table groups</w:t>
            </w:r>
          </w:p>
          <w:p w14:paraId="47F35434" w14:textId="7E12882F" w:rsidR="00657BDE" w:rsidRPr="00B7142E" w:rsidRDefault="003D5768" w:rsidP="00D54045">
            <w:pPr>
              <w:pStyle w:val="ATABulletLevel02BodySlide"/>
              <w:keepNext/>
              <w:keepLines/>
            </w:pPr>
            <w:r>
              <w:t xml:space="preserve">Debrief: </w:t>
            </w:r>
            <w:r w:rsidR="002E5CCC">
              <w:t>p</w:t>
            </w:r>
            <w:r w:rsidR="00DE3BC4">
              <w:t xml:space="preserve">resentation </w:t>
            </w:r>
            <w:r w:rsidR="002E5CCC">
              <w:t>and discussion</w:t>
            </w:r>
          </w:p>
        </w:tc>
      </w:tr>
      <w:tr w:rsidR="00657BDE" w:rsidRPr="00F61D07" w14:paraId="718BF3D1" w14:textId="77777777" w:rsidTr="00611753">
        <w:tc>
          <w:tcPr>
            <w:tcW w:w="5000" w:type="pct"/>
            <w:gridSpan w:val="2"/>
            <w:shd w:val="clear" w:color="auto" w:fill="EAEAEA"/>
            <w:vAlign w:val="center"/>
          </w:tcPr>
          <w:p w14:paraId="4FB86F20" w14:textId="77777777" w:rsidR="00657BDE" w:rsidRPr="0020077B" w:rsidRDefault="00657BDE" w:rsidP="00D54045">
            <w:pPr>
              <w:pStyle w:val="ATAGraphicDescription"/>
              <w:keepNext/>
              <w:keepLines/>
            </w:pPr>
            <w:r w:rsidRPr="0020077B">
              <w:t xml:space="preserve">Graphic Description: </w:t>
            </w:r>
            <w:r>
              <w:t xml:space="preserve">No Graphic </w:t>
            </w:r>
          </w:p>
        </w:tc>
      </w:tr>
    </w:tbl>
    <w:p w14:paraId="01F5C18C" w14:textId="3D83A098" w:rsidR="00657BDE" w:rsidRPr="00EA54BA" w:rsidRDefault="00657BDE" w:rsidP="00D54045">
      <w:pPr>
        <w:pStyle w:val="ATABody"/>
        <w:keepNext/>
        <w:keepLines/>
        <w:rPr>
          <w:rFonts w:eastAsia="Arial Unicode M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460966" w:rsidRPr="00F61D07" w14:paraId="170DEF4A" w14:textId="77777777" w:rsidTr="00460966">
        <w:trPr>
          <w:trHeight w:val="432"/>
        </w:trPr>
        <w:tc>
          <w:tcPr>
            <w:tcW w:w="4657" w:type="pct"/>
            <w:shd w:val="clear" w:color="auto" w:fill="DDDDDD"/>
            <w:vAlign w:val="center"/>
          </w:tcPr>
          <w:p w14:paraId="7A482FC2" w14:textId="7D312429" w:rsidR="00460966" w:rsidRPr="00DF2552" w:rsidRDefault="00460966" w:rsidP="00A71B61">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35</w:t>
            </w:r>
            <w:r w:rsidR="00656EE1">
              <w:rPr>
                <w:noProof/>
              </w:rPr>
              <w:fldChar w:fldCharType="end"/>
            </w:r>
            <w:r>
              <w:rPr>
                <w:noProof/>
              </w:rPr>
              <w:t xml:space="preserve"> </w:t>
            </w:r>
            <w:r w:rsidR="00B61AA4">
              <w:rPr>
                <w:noProof/>
              </w:rPr>
              <w:t xml:space="preserve">National Ministries Building </w:t>
            </w:r>
            <w:r w:rsidR="00A71B61">
              <w:rPr>
                <w:noProof/>
              </w:rPr>
              <w:t>Complex</w:t>
            </w:r>
            <w:r w:rsidR="008136F4">
              <w:rPr>
                <w:noProof/>
              </w:rPr>
              <w:t xml:space="preserve"> Map</w:t>
            </w:r>
          </w:p>
        </w:tc>
        <w:tc>
          <w:tcPr>
            <w:tcW w:w="343" w:type="pct"/>
            <w:shd w:val="clear" w:color="auto" w:fill="DDDDDD"/>
            <w:vAlign w:val="center"/>
          </w:tcPr>
          <w:p w14:paraId="3E5D2980" w14:textId="36ACF814" w:rsidR="00460966" w:rsidRPr="005D57E5" w:rsidRDefault="00460966" w:rsidP="00611753">
            <w:pPr>
              <w:jc w:val="center"/>
            </w:pPr>
            <w:r>
              <w:rPr>
                <w:noProof/>
              </w:rPr>
              <w:drawing>
                <wp:anchor distT="0" distB="0" distL="114300" distR="114300" simplePos="0" relativeHeight="251661824" behindDoc="0" locked="1" layoutInCell="1" allowOverlap="1" wp14:anchorId="2BD246BE" wp14:editId="494B7399">
                  <wp:simplePos x="0" y="0"/>
                  <wp:positionH relativeFrom="column">
                    <wp:posOffset>0</wp:posOffset>
                  </wp:positionH>
                  <wp:positionV relativeFrom="paragraph">
                    <wp:posOffset>-45720</wp:posOffset>
                  </wp:positionV>
                  <wp:extent cx="274344" cy="2743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8">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657BDE" w:rsidRPr="00F61D07" w14:paraId="37E6F352" w14:textId="77777777" w:rsidTr="00611753">
        <w:tc>
          <w:tcPr>
            <w:tcW w:w="5000" w:type="pct"/>
            <w:gridSpan w:val="2"/>
            <w:shd w:val="clear" w:color="auto" w:fill="EAEAEA"/>
            <w:tcMar>
              <w:left w:w="72" w:type="dxa"/>
              <w:right w:w="72" w:type="dxa"/>
            </w:tcMar>
          </w:tcPr>
          <w:p w14:paraId="3353FB93" w14:textId="6250A1C0" w:rsidR="00657BDE" w:rsidRPr="006F6B47" w:rsidRDefault="006F6B47" w:rsidP="006F6B47">
            <w:pPr>
              <w:pStyle w:val="ATABulletLevel01BodySlide"/>
              <w:rPr>
                <w:i/>
              </w:rPr>
            </w:pPr>
            <w:r w:rsidRPr="006F6B47">
              <w:rPr>
                <w:i/>
              </w:rPr>
              <w:t>No Text</w:t>
            </w:r>
          </w:p>
        </w:tc>
      </w:tr>
      <w:tr w:rsidR="00657BDE" w:rsidRPr="00F61D07" w14:paraId="5F5469C2" w14:textId="77777777" w:rsidTr="00611753">
        <w:tc>
          <w:tcPr>
            <w:tcW w:w="5000" w:type="pct"/>
            <w:gridSpan w:val="2"/>
            <w:shd w:val="clear" w:color="auto" w:fill="EAEAEA"/>
            <w:vAlign w:val="center"/>
          </w:tcPr>
          <w:p w14:paraId="32115E1E" w14:textId="4539537A" w:rsidR="00657BDE" w:rsidRPr="0020077B" w:rsidRDefault="00657BDE" w:rsidP="0029540A">
            <w:pPr>
              <w:pStyle w:val="ATAGraphicDescription"/>
            </w:pPr>
            <w:r w:rsidRPr="0020077B">
              <w:t xml:space="preserve">Graphic Description: </w:t>
            </w:r>
            <w:r w:rsidR="0029540A">
              <w:t xml:space="preserve">Map of </w:t>
            </w:r>
            <w:r w:rsidR="003D5768" w:rsidRPr="003D5768">
              <w:t xml:space="preserve">National </w:t>
            </w:r>
            <w:r w:rsidR="0029540A">
              <w:t xml:space="preserve">Ministries </w:t>
            </w:r>
            <w:r w:rsidR="003D5768" w:rsidRPr="003D5768">
              <w:t xml:space="preserve">Building and </w:t>
            </w:r>
            <w:r w:rsidR="0029540A">
              <w:t xml:space="preserve">surrounding </w:t>
            </w:r>
            <w:r w:rsidR="003D5768" w:rsidRPr="003D5768">
              <w:t>buildings</w:t>
            </w:r>
          </w:p>
        </w:tc>
      </w:tr>
    </w:tbl>
    <w:p w14:paraId="1D56CAEA" w14:textId="77777777" w:rsidR="00611753" w:rsidRDefault="00611753" w:rsidP="00611753">
      <w:pPr>
        <w:pStyle w:val="ATABody"/>
        <w:rPr>
          <w:rStyle w:val="ATAAnswers"/>
          <w:i w:val="0"/>
        </w:rPr>
      </w:pPr>
    </w:p>
    <w:p w14:paraId="0B410E0E" w14:textId="3341F279" w:rsidR="003D5768" w:rsidRPr="003D5768" w:rsidRDefault="003D5768" w:rsidP="003D5768">
      <w:pPr>
        <w:pStyle w:val="ATABulletLevel01BodySlide"/>
        <w:rPr>
          <w:rStyle w:val="ATAAnswers"/>
          <w:i w:val="0"/>
        </w:rPr>
      </w:pPr>
      <w:r w:rsidRPr="003D5768">
        <w:rPr>
          <w:rStyle w:val="ATAAnswers"/>
          <w:i w:val="0"/>
        </w:rPr>
        <w:t>Refer to</w:t>
      </w:r>
      <w:r w:rsidR="00A71B61">
        <w:rPr>
          <w:rStyle w:val="ATAAnswers"/>
          <w:i w:val="0"/>
        </w:rPr>
        <w:t xml:space="preserve"> facilitator</w:t>
      </w:r>
      <w:r w:rsidRPr="003D5768">
        <w:rPr>
          <w:rStyle w:val="ATAAnswers"/>
          <w:i w:val="0"/>
        </w:rPr>
        <w:t xml:space="preserve"> </w:t>
      </w:r>
      <w:r w:rsidRPr="000B3255">
        <w:rPr>
          <w:rStyle w:val="ATAEmphasis"/>
        </w:rPr>
        <w:t>Threaded Exercise</w:t>
      </w:r>
      <w:r w:rsidR="00460966" w:rsidRPr="000B3255">
        <w:rPr>
          <w:rStyle w:val="ATAEmphasis"/>
        </w:rPr>
        <w:t xml:space="preserve"> Workbook Part 2</w:t>
      </w:r>
      <w:r w:rsidR="0029540A" w:rsidRPr="000B3255">
        <w:rPr>
          <w:rStyle w:val="ATAEmphasis"/>
        </w:rPr>
        <w:t xml:space="preserve"> </w:t>
      </w:r>
      <w:r w:rsidRPr="000B3255">
        <w:rPr>
          <w:rStyle w:val="ATAEmphasis"/>
        </w:rPr>
        <w:t>—</w:t>
      </w:r>
      <w:r w:rsidR="0029540A" w:rsidRPr="000B3255">
        <w:rPr>
          <w:rStyle w:val="ATAEmphasis"/>
        </w:rPr>
        <w:t xml:space="preserve"> National Ministries Building</w:t>
      </w:r>
      <w:r w:rsidRPr="000B3255">
        <w:rPr>
          <w:rStyle w:val="ATAEmphasis"/>
        </w:rPr>
        <w:t xml:space="preserve"> </w:t>
      </w:r>
      <w:r w:rsidR="00460966" w:rsidRPr="000B3255">
        <w:rPr>
          <w:rStyle w:val="ATAEmphasis"/>
        </w:rPr>
        <w:t>Answer Key</w:t>
      </w:r>
      <w:r w:rsidR="00460966">
        <w:rPr>
          <w:rStyle w:val="ATAAnswers"/>
          <w:i w:val="0"/>
        </w:rPr>
        <w:t xml:space="preserve"> </w:t>
      </w:r>
      <w:r w:rsidRPr="003D5768">
        <w:rPr>
          <w:rStyle w:val="ATAAnswers"/>
          <w:i w:val="0"/>
        </w:rPr>
        <w:t xml:space="preserve">for </w:t>
      </w:r>
      <w:r w:rsidR="00EC1E4E">
        <w:rPr>
          <w:rStyle w:val="ATAAnswers"/>
          <w:i w:val="0"/>
        </w:rPr>
        <w:t xml:space="preserve">answers to </w:t>
      </w:r>
      <w:r w:rsidRPr="003D5768">
        <w:rPr>
          <w:rStyle w:val="ATAAnswers"/>
          <w:i w:val="0"/>
        </w:rPr>
        <w:t xml:space="preserve">Part 2 of the </w:t>
      </w:r>
      <w:r w:rsidR="0029540A">
        <w:rPr>
          <w:rStyle w:val="ATAAnswers"/>
          <w:i w:val="0"/>
        </w:rPr>
        <w:t>National Ministries Building</w:t>
      </w:r>
      <w:r w:rsidRPr="003D5768">
        <w:rPr>
          <w:rStyle w:val="ATAAnswers"/>
          <w:i w:val="0"/>
        </w:rPr>
        <w:t xml:space="preserve"> </w:t>
      </w:r>
      <w:r w:rsidR="00460966">
        <w:rPr>
          <w:rStyle w:val="ATAAnswers"/>
          <w:i w:val="0"/>
        </w:rPr>
        <w:t>Threaded</w:t>
      </w:r>
      <w:r w:rsidRPr="003D5768">
        <w:rPr>
          <w:rStyle w:val="ATAAnswers"/>
          <w:i w:val="0"/>
        </w:rPr>
        <w:t xml:space="preserve"> Exercise. </w:t>
      </w:r>
    </w:p>
    <w:p w14:paraId="23785228" w14:textId="32566C4E" w:rsidR="00620244" w:rsidRDefault="00620244" w:rsidP="003D5768">
      <w:pPr>
        <w:pStyle w:val="ATABulletLevel01BodySlide"/>
        <w:rPr>
          <w:rStyle w:val="ATAAnswers"/>
          <w:i w:val="0"/>
        </w:rPr>
      </w:pPr>
      <w:r w:rsidRPr="003D5768">
        <w:rPr>
          <w:rStyle w:val="ATAAnswers"/>
          <w:i w:val="0"/>
        </w:rPr>
        <w:t xml:space="preserve">Refer </w:t>
      </w:r>
      <w:r>
        <w:rPr>
          <w:rStyle w:val="ATAAnswers"/>
          <w:i w:val="0"/>
        </w:rPr>
        <w:t xml:space="preserve">participants </w:t>
      </w:r>
      <w:r w:rsidRPr="003D5768">
        <w:rPr>
          <w:rStyle w:val="ATAAnswers"/>
          <w:i w:val="0"/>
        </w:rPr>
        <w:t xml:space="preserve">to </w:t>
      </w:r>
      <w:r w:rsidRPr="000B3255">
        <w:rPr>
          <w:rStyle w:val="ATAEmphasis"/>
        </w:rPr>
        <w:t>Threaded Exercise Workbook Part 2 — National Ministries Building</w:t>
      </w:r>
      <w:r w:rsidRPr="003D5768">
        <w:rPr>
          <w:rStyle w:val="ATAAnswers"/>
          <w:i w:val="0"/>
        </w:rPr>
        <w:t>.</w:t>
      </w:r>
    </w:p>
    <w:p w14:paraId="7405FF85" w14:textId="29012DBF" w:rsidR="003D5768" w:rsidRPr="003D5768" w:rsidRDefault="003D5768" w:rsidP="003D5768">
      <w:pPr>
        <w:pStyle w:val="ATABulletLevel01BodySlide"/>
        <w:rPr>
          <w:rStyle w:val="ATAAnswers"/>
          <w:i w:val="0"/>
        </w:rPr>
      </w:pPr>
      <w:r w:rsidRPr="003D5768">
        <w:rPr>
          <w:rStyle w:val="ATAAnswers"/>
          <w:i w:val="0"/>
        </w:rPr>
        <w:t xml:space="preserve">Refer participants to the </w:t>
      </w:r>
      <w:r w:rsidR="0029540A" w:rsidRPr="008136F4">
        <w:rPr>
          <w:rStyle w:val="ATAAnswers"/>
          <w:b/>
          <w:i w:val="0"/>
        </w:rPr>
        <w:t>National Ministries Building</w:t>
      </w:r>
      <w:r w:rsidRPr="008136F4">
        <w:rPr>
          <w:rStyle w:val="ATAAnswers"/>
          <w:b/>
          <w:i w:val="0"/>
        </w:rPr>
        <w:t xml:space="preserve"> </w:t>
      </w:r>
      <w:r w:rsidR="008136F4" w:rsidRPr="008136F4">
        <w:rPr>
          <w:rStyle w:val="ATAAnswers"/>
          <w:b/>
          <w:i w:val="0"/>
        </w:rPr>
        <w:t>Complex Map</w:t>
      </w:r>
      <w:r w:rsidRPr="003D5768">
        <w:rPr>
          <w:rStyle w:val="ATAAnswers"/>
          <w:i w:val="0"/>
        </w:rPr>
        <w:t xml:space="preserve"> for a visual representation of the </w:t>
      </w:r>
      <w:r w:rsidR="0029540A">
        <w:rPr>
          <w:rStyle w:val="ATAAnswers"/>
          <w:i w:val="0"/>
        </w:rPr>
        <w:t>National Ministries Building</w:t>
      </w:r>
      <w:r w:rsidRPr="003D5768">
        <w:rPr>
          <w:rStyle w:val="ATAAnswers"/>
          <w:i w:val="0"/>
        </w:rPr>
        <w:t xml:space="preserve"> complex.</w:t>
      </w:r>
    </w:p>
    <w:p w14:paraId="41F7D114" w14:textId="06CDAB3E" w:rsidR="00620244" w:rsidRPr="003D5768" w:rsidRDefault="00620244" w:rsidP="00620244">
      <w:pPr>
        <w:pStyle w:val="ATABulletLevel01BodySlide"/>
        <w:rPr>
          <w:rStyle w:val="ATAAnswers"/>
          <w:i w:val="0"/>
        </w:rPr>
      </w:pPr>
      <w:r>
        <w:rPr>
          <w:rStyle w:val="ATAAnswers"/>
          <w:i w:val="0"/>
        </w:rPr>
        <w:t>Tell</w:t>
      </w:r>
      <w:r w:rsidRPr="003D5768">
        <w:rPr>
          <w:rStyle w:val="ATAAnswers"/>
          <w:i w:val="0"/>
        </w:rPr>
        <w:t xml:space="preserve"> participants </w:t>
      </w:r>
      <w:r>
        <w:rPr>
          <w:rStyle w:val="ATAAnswers"/>
          <w:i w:val="0"/>
        </w:rPr>
        <w:t xml:space="preserve">they </w:t>
      </w:r>
      <w:r w:rsidRPr="003D5768">
        <w:rPr>
          <w:rStyle w:val="ATAAnswers"/>
          <w:i w:val="0"/>
        </w:rPr>
        <w:t xml:space="preserve">will work in the same teams established in </w:t>
      </w:r>
      <w:r w:rsidRPr="00460966">
        <w:rPr>
          <w:rStyle w:val="ATAAnswers"/>
        </w:rPr>
        <w:t xml:space="preserve">Module 5: </w:t>
      </w:r>
      <w:r w:rsidR="00FF3808" w:rsidRPr="00460966">
        <w:rPr>
          <w:rStyle w:val="ATAAnswers"/>
        </w:rPr>
        <w:t xml:space="preserve">Critical </w:t>
      </w:r>
      <w:r w:rsidR="00FF3808">
        <w:rPr>
          <w:rStyle w:val="ATAAnswers"/>
        </w:rPr>
        <w:t>I</w:t>
      </w:r>
      <w:r w:rsidR="00FF3808" w:rsidRPr="00460966">
        <w:rPr>
          <w:rStyle w:val="ATAAnswers"/>
        </w:rPr>
        <w:t>nfrastructure</w:t>
      </w:r>
      <w:r w:rsidR="00FF3808">
        <w:rPr>
          <w:rStyle w:val="ATAAnswers"/>
          <w:i w:val="0"/>
        </w:rPr>
        <w:t xml:space="preserve"> </w:t>
      </w:r>
      <w:r w:rsidR="00FF3808">
        <w:rPr>
          <w:rStyle w:val="ATAAnswers"/>
        </w:rPr>
        <w:t>Components.</w:t>
      </w:r>
    </w:p>
    <w:p w14:paraId="1BA271E3" w14:textId="5C5FC9AF" w:rsidR="00620244" w:rsidRDefault="00620244" w:rsidP="003D5768">
      <w:pPr>
        <w:pStyle w:val="ATABulletLevel01BodySlide"/>
        <w:rPr>
          <w:rStyle w:val="ATAAnswers"/>
          <w:i w:val="0"/>
        </w:rPr>
      </w:pPr>
      <w:r>
        <w:rPr>
          <w:rStyle w:val="ATAAnswers"/>
          <w:i w:val="0"/>
        </w:rPr>
        <w:t xml:space="preserve">Discuss the introduction and directions for </w:t>
      </w:r>
      <w:r w:rsidRPr="00A12C36">
        <w:rPr>
          <w:rStyle w:val="ATAEmphasis"/>
        </w:rPr>
        <w:t xml:space="preserve">Threaded Exercise </w:t>
      </w:r>
      <w:r w:rsidR="00A12C36" w:rsidRPr="00A12C36">
        <w:rPr>
          <w:rStyle w:val="ATAEmphasis"/>
        </w:rPr>
        <w:t xml:space="preserve">Workbook </w:t>
      </w:r>
      <w:r w:rsidRPr="00A12C36">
        <w:rPr>
          <w:rStyle w:val="ATAEmphasis"/>
        </w:rPr>
        <w:t>Part 2</w:t>
      </w:r>
      <w:r w:rsidR="00A12C36" w:rsidRPr="00A12C36">
        <w:rPr>
          <w:rStyle w:val="ATAEmphasis"/>
        </w:rPr>
        <w:t xml:space="preserve"> — </w:t>
      </w:r>
      <w:r w:rsidR="00742CA9">
        <w:rPr>
          <w:rStyle w:val="ATAEmphasis"/>
        </w:rPr>
        <w:t>N</w:t>
      </w:r>
      <w:r w:rsidR="00A12C36" w:rsidRPr="00A12C36">
        <w:rPr>
          <w:rStyle w:val="ATAEmphasis"/>
        </w:rPr>
        <w:t>ational Ministries Building</w:t>
      </w:r>
      <w:r w:rsidRPr="00A12C36">
        <w:rPr>
          <w:rStyle w:val="ATAEmphasis"/>
        </w:rPr>
        <w:t>, 2.1: Identify Critical Infrastructure Assets and Loss Analysis</w:t>
      </w:r>
      <w:r>
        <w:rPr>
          <w:rStyle w:val="ATAAnswers"/>
          <w:i w:val="0"/>
        </w:rPr>
        <w:t>.</w:t>
      </w:r>
    </w:p>
    <w:p w14:paraId="2528927F" w14:textId="70E59996" w:rsidR="003D5768" w:rsidRPr="003D5768" w:rsidRDefault="003D5768" w:rsidP="00620244">
      <w:pPr>
        <w:pStyle w:val="ATABulletLevel02BodySlide"/>
        <w:rPr>
          <w:rStyle w:val="ATAAnswers"/>
          <w:i w:val="0"/>
        </w:rPr>
      </w:pPr>
      <w:r w:rsidRPr="003D5768">
        <w:rPr>
          <w:rStyle w:val="ATAAnswers"/>
          <w:i w:val="0"/>
        </w:rPr>
        <w:t>Remind participants that in the previous module, each team</w:t>
      </w:r>
      <w:r w:rsidR="00A12C36">
        <w:rPr>
          <w:rStyle w:val="ATAAnswers"/>
          <w:i w:val="0"/>
        </w:rPr>
        <w:t xml:space="preserve"> initiated a data call to the N</w:t>
      </w:r>
      <w:r w:rsidR="00A71B61">
        <w:rPr>
          <w:rStyle w:val="ATAAnswers"/>
          <w:i w:val="0"/>
        </w:rPr>
        <w:t xml:space="preserve">ational </w:t>
      </w:r>
      <w:r w:rsidR="00A12C36">
        <w:rPr>
          <w:rStyle w:val="ATAAnswers"/>
          <w:i w:val="0"/>
        </w:rPr>
        <w:t>M</w:t>
      </w:r>
      <w:r w:rsidR="00A71B61">
        <w:rPr>
          <w:rStyle w:val="ATAAnswers"/>
          <w:i w:val="0"/>
        </w:rPr>
        <w:t xml:space="preserve">inistries </w:t>
      </w:r>
      <w:r w:rsidRPr="003D5768">
        <w:rPr>
          <w:rStyle w:val="ATAAnswers"/>
          <w:i w:val="0"/>
        </w:rPr>
        <w:t>B</w:t>
      </w:r>
      <w:r w:rsidR="00A71B61">
        <w:rPr>
          <w:rStyle w:val="ATAAnswers"/>
          <w:i w:val="0"/>
        </w:rPr>
        <w:t>uilding</w:t>
      </w:r>
      <w:r w:rsidRPr="003D5768">
        <w:rPr>
          <w:rStyle w:val="ATAAnswers"/>
          <w:i w:val="0"/>
        </w:rPr>
        <w:t xml:space="preserve"> facility director requesting information on the building.</w:t>
      </w:r>
    </w:p>
    <w:p w14:paraId="24840714" w14:textId="58A9328E" w:rsidR="00A12C36" w:rsidRDefault="003D5768" w:rsidP="00A12C36">
      <w:pPr>
        <w:pStyle w:val="ATABulletLevel03BodySlide"/>
        <w:rPr>
          <w:rStyle w:val="ATAAnswers"/>
          <w:i w:val="0"/>
        </w:rPr>
      </w:pPr>
      <w:r w:rsidRPr="003D5768">
        <w:rPr>
          <w:rStyle w:val="ATAAnswers"/>
          <w:i w:val="0"/>
        </w:rPr>
        <w:t xml:space="preserve">Ask participants the following discussion question: </w:t>
      </w:r>
      <w:r w:rsidRPr="00A12C36">
        <w:rPr>
          <w:rStyle w:val="ATAEmphasis"/>
          <w:rFonts w:eastAsia="Arial Unicode MS"/>
        </w:rPr>
        <w:t xml:space="preserve">Since </w:t>
      </w:r>
      <w:r w:rsidR="00CC47E3">
        <w:rPr>
          <w:rStyle w:val="ATAEmphasis"/>
          <w:rFonts w:eastAsia="Arial Unicode MS"/>
        </w:rPr>
        <w:t xml:space="preserve">the facility director did not provide </w:t>
      </w:r>
      <w:r w:rsidRPr="00A12C36">
        <w:rPr>
          <w:rStyle w:val="ATAEmphasis"/>
          <w:rFonts w:eastAsia="Arial Unicode MS"/>
        </w:rPr>
        <w:t xml:space="preserve">specific information relating to </w:t>
      </w:r>
      <w:r w:rsidR="009E065B" w:rsidRPr="00A12C36">
        <w:rPr>
          <w:rStyle w:val="ATAEmphasis"/>
          <w:rFonts w:eastAsia="Arial Unicode MS"/>
        </w:rPr>
        <w:t>critical</w:t>
      </w:r>
      <w:r w:rsidRPr="00A12C36">
        <w:rPr>
          <w:rStyle w:val="ATAEmphasis"/>
          <w:rFonts w:eastAsia="Arial Unicode MS"/>
        </w:rPr>
        <w:t xml:space="preserve"> assets, did your team request additional information regarding </w:t>
      </w:r>
      <w:r w:rsidR="009E065B" w:rsidRPr="00A12C36">
        <w:rPr>
          <w:rStyle w:val="ATAEmphasis"/>
          <w:rFonts w:eastAsia="Arial Unicode MS"/>
        </w:rPr>
        <w:t>critical</w:t>
      </w:r>
      <w:r w:rsidRPr="00A12C36">
        <w:rPr>
          <w:rStyle w:val="ATAEmphasis"/>
          <w:rFonts w:eastAsia="Arial Unicode MS"/>
        </w:rPr>
        <w:t xml:space="preserve"> assets?</w:t>
      </w:r>
      <w:r w:rsidRPr="003D5768">
        <w:rPr>
          <w:rStyle w:val="ATAAnswers"/>
          <w:i w:val="0"/>
        </w:rPr>
        <w:t xml:space="preserve"> </w:t>
      </w:r>
    </w:p>
    <w:p w14:paraId="2088CB4F" w14:textId="4D3389EF" w:rsidR="003D5768" w:rsidRPr="003D5768" w:rsidRDefault="00A12C36" w:rsidP="00A12C36">
      <w:pPr>
        <w:pStyle w:val="ATABulletLevel03BodySlide"/>
        <w:rPr>
          <w:rStyle w:val="ATAAnswers"/>
          <w:i w:val="0"/>
        </w:rPr>
      </w:pPr>
      <w:r>
        <w:rPr>
          <w:rStyle w:val="ATAAnswers"/>
          <w:i w:val="0"/>
        </w:rPr>
        <w:t>Acknowledge responses</w:t>
      </w:r>
      <w:r w:rsidR="003D5768" w:rsidRPr="003D5768">
        <w:rPr>
          <w:rStyle w:val="ATAAnswers"/>
          <w:i w:val="0"/>
        </w:rPr>
        <w:t>.</w:t>
      </w:r>
    </w:p>
    <w:p w14:paraId="3AEC5FE1" w14:textId="77777777" w:rsidR="003D5768" w:rsidRPr="003D5768" w:rsidRDefault="003D5768" w:rsidP="00A12C36">
      <w:pPr>
        <w:pStyle w:val="ATABulletLevel02BodySlide"/>
        <w:rPr>
          <w:rStyle w:val="ATAAnswers"/>
          <w:i w:val="0"/>
        </w:rPr>
      </w:pPr>
      <w:r w:rsidRPr="003D5768">
        <w:rPr>
          <w:rStyle w:val="ATAAnswers"/>
          <w:i w:val="0"/>
        </w:rPr>
        <w:t>Emphasize the importance of requesting additional information when necessary.</w:t>
      </w:r>
    </w:p>
    <w:p w14:paraId="19270DD6" w14:textId="37E31506" w:rsidR="003D5768" w:rsidRPr="003D5768" w:rsidRDefault="003D5768" w:rsidP="00A12C36">
      <w:pPr>
        <w:pStyle w:val="ATABulletLevel02BodySlide"/>
        <w:rPr>
          <w:rStyle w:val="ATAAnswers"/>
          <w:i w:val="0"/>
        </w:rPr>
      </w:pPr>
      <w:r w:rsidRPr="003D5768">
        <w:rPr>
          <w:rStyle w:val="ATAAnswers"/>
          <w:i w:val="0"/>
        </w:rPr>
        <w:t xml:space="preserve">Explain that for the purposes of this exercise, assume a second request regarding </w:t>
      </w:r>
      <w:r w:rsidR="009E065B">
        <w:rPr>
          <w:rStyle w:val="ATAAnswers"/>
          <w:i w:val="0"/>
        </w:rPr>
        <w:t>critical</w:t>
      </w:r>
      <w:r w:rsidRPr="003D5768">
        <w:rPr>
          <w:rStyle w:val="ATAAnswers"/>
          <w:i w:val="0"/>
        </w:rPr>
        <w:t xml:space="preserve"> assets was made and additional information was received. </w:t>
      </w:r>
    </w:p>
    <w:p w14:paraId="4B7967C0" w14:textId="626FDD94" w:rsidR="00A12C36" w:rsidRDefault="00A12C36" w:rsidP="00A12C36">
      <w:pPr>
        <w:pStyle w:val="ATABulletLevel02BodySlide"/>
        <w:rPr>
          <w:rStyle w:val="ATAAnswers"/>
          <w:i w:val="0"/>
        </w:rPr>
      </w:pPr>
      <w:r>
        <w:rPr>
          <w:rStyle w:val="ATAAnswers"/>
          <w:i w:val="0"/>
        </w:rPr>
        <w:t>Discuss the exercise directions:</w:t>
      </w:r>
    </w:p>
    <w:p w14:paraId="7D5E47B9" w14:textId="7A297FA6" w:rsidR="00A12C36" w:rsidRDefault="00A12C36" w:rsidP="00A12C36">
      <w:pPr>
        <w:pStyle w:val="ATABulletLevel03BodySlide"/>
        <w:rPr>
          <w:rStyle w:val="ATAAnswers"/>
          <w:i w:val="0"/>
        </w:rPr>
      </w:pPr>
      <w:r w:rsidRPr="00A12C36">
        <w:rPr>
          <w:rStyle w:val="ATAAnswers"/>
          <w:i w:val="0"/>
        </w:rPr>
        <w:t xml:space="preserve">Review and discuss the Facility Director's Second Response Letter with </w:t>
      </w:r>
      <w:r>
        <w:rPr>
          <w:rStyle w:val="ATAAnswers"/>
          <w:i w:val="0"/>
        </w:rPr>
        <w:t>their</w:t>
      </w:r>
      <w:r w:rsidRPr="00A12C36">
        <w:rPr>
          <w:rStyle w:val="ATAAnswers"/>
          <w:i w:val="0"/>
        </w:rPr>
        <w:t xml:space="preserve"> team. </w:t>
      </w:r>
    </w:p>
    <w:p w14:paraId="5C0EB3D5" w14:textId="6B89433B" w:rsidR="00A12C36" w:rsidRPr="00A12C36" w:rsidRDefault="00A12C36" w:rsidP="00A12C36">
      <w:pPr>
        <w:pStyle w:val="ATABulletLevel03BodySlide"/>
        <w:rPr>
          <w:rStyle w:val="ATAAnswers"/>
          <w:i w:val="0"/>
        </w:rPr>
      </w:pPr>
      <w:r>
        <w:rPr>
          <w:rStyle w:val="ATAAnswers"/>
          <w:i w:val="0"/>
        </w:rPr>
        <w:t xml:space="preserve">Use </w:t>
      </w:r>
      <w:r w:rsidRPr="00A12C36">
        <w:rPr>
          <w:rStyle w:val="ATAAnswers"/>
          <w:i w:val="0"/>
        </w:rPr>
        <w:t>the info</w:t>
      </w:r>
      <w:r>
        <w:rPr>
          <w:rStyle w:val="ATAAnswers"/>
          <w:i w:val="0"/>
        </w:rPr>
        <w:t>rmation presented in the letter to</w:t>
      </w:r>
      <w:r w:rsidRPr="00A12C36">
        <w:rPr>
          <w:rStyle w:val="ATAAnswers"/>
          <w:i w:val="0"/>
        </w:rPr>
        <w:t xml:space="preserve"> work with </w:t>
      </w:r>
      <w:r>
        <w:rPr>
          <w:rStyle w:val="ATAAnswers"/>
          <w:i w:val="0"/>
        </w:rPr>
        <w:t>their</w:t>
      </w:r>
      <w:r w:rsidRPr="00A12C36">
        <w:rPr>
          <w:rStyle w:val="ATAAnswers"/>
          <w:i w:val="0"/>
        </w:rPr>
        <w:t xml:space="preserve"> team members to identify </w:t>
      </w:r>
      <w:r w:rsidR="00E53D14">
        <w:rPr>
          <w:rStyle w:val="ATAAnswers"/>
          <w:i w:val="0"/>
        </w:rPr>
        <w:t>critical</w:t>
      </w:r>
      <w:r w:rsidRPr="00A12C36">
        <w:rPr>
          <w:rStyle w:val="ATAAnswers"/>
          <w:i w:val="0"/>
        </w:rPr>
        <w:t xml:space="preserve"> assets belonging to the National Ministries Building.</w:t>
      </w:r>
    </w:p>
    <w:p w14:paraId="49F2F90D" w14:textId="3B47F069" w:rsidR="00A12C36" w:rsidRPr="00A12C36" w:rsidRDefault="00A12C36" w:rsidP="00A12C36">
      <w:pPr>
        <w:pStyle w:val="ATABulletLevel03BodySlide"/>
        <w:rPr>
          <w:rStyle w:val="ATAAnswers"/>
          <w:i w:val="0"/>
        </w:rPr>
      </w:pPr>
      <w:r>
        <w:rPr>
          <w:rStyle w:val="ATAAnswers"/>
          <w:i w:val="0"/>
        </w:rPr>
        <w:lastRenderedPageBreak/>
        <w:t>Use</w:t>
      </w:r>
      <w:r w:rsidRPr="00A12C36">
        <w:rPr>
          <w:rStyle w:val="ATAAnswers"/>
          <w:i w:val="0"/>
        </w:rPr>
        <w:t xml:space="preserve"> all the information </w:t>
      </w:r>
      <w:r>
        <w:rPr>
          <w:rStyle w:val="ATAAnswers"/>
          <w:i w:val="0"/>
        </w:rPr>
        <w:t>that</w:t>
      </w:r>
      <w:r w:rsidRPr="00A12C36">
        <w:rPr>
          <w:rStyle w:val="ATAAnswers"/>
          <w:i w:val="0"/>
        </w:rPr>
        <w:t xml:space="preserve"> </w:t>
      </w:r>
      <w:r w:rsidR="00732E9F">
        <w:rPr>
          <w:rStyle w:val="ATAAnswers"/>
          <w:i w:val="0"/>
        </w:rPr>
        <w:t xml:space="preserve">teams </w:t>
      </w:r>
      <w:r w:rsidRPr="00A12C36">
        <w:rPr>
          <w:rStyle w:val="ATAAnswers"/>
          <w:i w:val="0"/>
        </w:rPr>
        <w:t>have received and compiled to this point</w:t>
      </w:r>
      <w:r>
        <w:rPr>
          <w:rStyle w:val="ATAAnswers"/>
          <w:i w:val="0"/>
        </w:rPr>
        <w:t xml:space="preserve"> to</w:t>
      </w:r>
      <w:r w:rsidRPr="00A12C36">
        <w:rPr>
          <w:rStyle w:val="ATAAnswers"/>
          <w:i w:val="0"/>
        </w:rPr>
        <w:t xml:space="preserve"> complete </w:t>
      </w:r>
      <w:r w:rsidRPr="00A12C36">
        <w:rPr>
          <w:rStyle w:val="ATAAnswers"/>
        </w:rPr>
        <w:t xml:space="preserve">Table 2: Undesirable Consequences of </w:t>
      </w:r>
      <w:r w:rsidR="00E53D14">
        <w:rPr>
          <w:rStyle w:val="ATAAnswers"/>
        </w:rPr>
        <w:t>Critical</w:t>
      </w:r>
      <w:r w:rsidRPr="00A12C36">
        <w:rPr>
          <w:rStyle w:val="ATAAnswers"/>
        </w:rPr>
        <w:t xml:space="preserve"> Asset Loss Analysis.</w:t>
      </w:r>
      <w:r w:rsidRPr="00A12C36">
        <w:rPr>
          <w:rStyle w:val="ATAAnswers"/>
          <w:i w:val="0"/>
        </w:rPr>
        <w:t xml:space="preserve"> </w:t>
      </w:r>
    </w:p>
    <w:p w14:paraId="43A07CCB" w14:textId="251658A4" w:rsidR="00A12C36" w:rsidRPr="00A12C36" w:rsidRDefault="00A12C36" w:rsidP="00732E9F">
      <w:pPr>
        <w:pStyle w:val="ataBullet2"/>
        <w:ind w:left="1350"/>
      </w:pPr>
      <w:r w:rsidRPr="00A12C36">
        <w:t xml:space="preserve">To complete column 1, document the </w:t>
      </w:r>
      <w:r w:rsidR="00E53D14">
        <w:t>critical</w:t>
      </w:r>
      <w:r w:rsidRPr="00A12C36">
        <w:t xml:space="preserve"> assets </w:t>
      </w:r>
      <w:r>
        <w:t>they</w:t>
      </w:r>
      <w:r w:rsidRPr="00A12C36">
        <w:t xml:space="preserve"> identified in the facility director's letter</w:t>
      </w:r>
    </w:p>
    <w:p w14:paraId="7EE04345" w14:textId="65534FB0" w:rsidR="00A12C36" w:rsidRPr="00A12C36" w:rsidRDefault="00A12C36" w:rsidP="00732E9F">
      <w:pPr>
        <w:pStyle w:val="ataBullet2"/>
        <w:ind w:left="1350"/>
      </w:pPr>
      <w:r w:rsidRPr="00A12C36">
        <w:t xml:space="preserve">To complete columns 2 and 3, assume that all undesirable consequences of </w:t>
      </w:r>
      <w:r w:rsidR="00E53D14">
        <w:t>critical</w:t>
      </w:r>
      <w:r w:rsidRPr="00A12C36">
        <w:t xml:space="preserve"> asset loss are related specifically to the identified </w:t>
      </w:r>
      <w:r w:rsidR="00E53D14">
        <w:t>critical</w:t>
      </w:r>
      <w:r w:rsidRPr="00A12C36">
        <w:t xml:space="preserve"> asset</w:t>
      </w:r>
    </w:p>
    <w:p w14:paraId="0B8E0559" w14:textId="4824F10C" w:rsidR="00A12C36" w:rsidRPr="00A12C36" w:rsidRDefault="00A12C36" w:rsidP="00732E9F">
      <w:pPr>
        <w:pStyle w:val="ataBullet2"/>
        <w:ind w:left="1350"/>
        <w:rPr>
          <w:rStyle w:val="ATAAnswers"/>
          <w:rFonts w:eastAsiaTheme="minorHAnsi"/>
          <w:i w:val="0"/>
          <w:color w:val="auto"/>
        </w:rPr>
      </w:pPr>
      <w:r w:rsidRPr="00A12C36">
        <w:t xml:space="preserve">To complete column 4, apply </w:t>
      </w:r>
      <w:r>
        <w:t>their</w:t>
      </w:r>
      <w:r w:rsidRPr="00A12C36">
        <w:t xml:space="preserve"> team's best collective judgment (based on personal knowledge or professional expertise) when determining the probability of occurrence levels</w:t>
      </w:r>
      <w:r>
        <w:t xml:space="preserve"> because the teams do not have threat analysis information available at this time</w:t>
      </w:r>
    </w:p>
    <w:p w14:paraId="65A058EB" w14:textId="61B60465" w:rsidR="00FE4AB7" w:rsidRDefault="00FE4AB7" w:rsidP="00FE4AB7">
      <w:pPr>
        <w:pStyle w:val="ATABulletLevel03BodySlide"/>
        <w:rPr>
          <w:rStyle w:val="ATAAnswers"/>
          <w:i w:val="0"/>
        </w:rPr>
      </w:pPr>
      <w:r>
        <w:rPr>
          <w:rStyle w:val="ATAAnswers"/>
          <w:i w:val="0"/>
        </w:rPr>
        <w:t xml:space="preserve">The teams will have 60 minutes to complete this </w:t>
      </w:r>
      <w:r w:rsidR="00732E9F">
        <w:rPr>
          <w:rStyle w:val="ATAAnswers"/>
          <w:i w:val="0"/>
        </w:rPr>
        <w:t xml:space="preserve">segment </w:t>
      </w:r>
      <w:r>
        <w:rPr>
          <w:rStyle w:val="ATAAnswers"/>
          <w:i w:val="0"/>
        </w:rPr>
        <w:t xml:space="preserve">of the exercise. </w:t>
      </w:r>
    </w:p>
    <w:p w14:paraId="42137284" w14:textId="40817859" w:rsidR="00A12C36" w:rsidRDefault="00A12C36" w:rsidP="00A12C36">
      <w:pPr>
        <w:pStyle w:val="ATABulletLevel01BodySlide"/>
        <w:rPr>
          <w:rStyle w:val="ATAAnswers"/>
          <w:i w:val="0"/>
        </w:rPr>
      </w:pPr>
      <w:r>
        <w:rPr>
          <w:rStyle w:val="ATAAnswers"/>
          <w:i w:val="0"/>
        </w:rPr>
        <w:t xml:space="preserve">Discuss the directions for </w:t>
      </w:r>
      <w:r w:rsidRPr="00A12C36">
        <w:rPr>
          <w:rStyle w:val="ATAEmphasis"/>
        </w:rPr>
        <w:t xml:space="preserve">Threaded Exercise Workbook Part 2 — </w:t>
      </w:r>
      <w:r>
        <w:rPr>
          <w:rStyle w:val="ATAEmphasis"/>
        </w:rPr>
        <w:t>N</w:t>
      </w:r>
      <w:r w:rsidRPr="00A12C36">
        <w:rPr>
          <w:rStyle w:val="ATAEmphasis"/>
        </w:rPr>
        <w:t>ational Ministries Building</w:t>
      </w:r>
      <w:r>
        <w:rPr>
          <w:rStyle w:val="ATAEmphasis"/>
        </w:rPr>
        <w:t>, 2.</w:t>
      </w:r>
      <w:r w:rsidR="00742CA9">
        <w:rPr>
          <w:rStyle w:val="ATAEmphasis"/>
        </w:rPr>
        <w:t>2</w:t>
      </w:r>
      <w:r w:rsidRPr="00A12C36">
        <w:rPr>
          <w:rStyle w:val="ATAEmphasis"/>
        </w:rPr>
        <w:t xml:space="preserve">: </w:t>
      </w:r>
      <w:r w:rsidR="00FE4AB7">
        <w:rPr>
          <w:rStyle w:val="ATAEmphasis"/>
        </w:rPr>
        <w:t>Create Threat Spectrum Matrix</w:t>
      </w:r>
      <w:r>
        <w:rPr>
          <w:rStyle w:val="ATAAnswers"/>
          <w:i w:val="0"/>
        </w:rPr>
        <w:t>.</w:t>
      </w:r>
    </w:p>
    <w:p w14:paraId="226E5F3F" w14:textId="2DA782B0" w:rsidR="00FE4AB7" w:rsidRDefault="00FE4AB7" w:rsidP="00FE4AB7">
      <w:pPr>
        <w:pStyle w:val="ATABulletLevel02BodySlide"/>
        <w:rPr>
          <w:rStyle w:val="ATAAnswers"/>
          <w:i w:val="0"/>
        </w:rPr>
      </w:pPr>
      <w:r w:rsidRPr="00FE4AB7">
        <w:rPr>
          <w:rStyle w:val="ATAAnswers"/>
          <w:i w:val="0"/>
        </w:rPr>
        <w:t xml:space="preserve">Discuss and complete </w:t>
      </w:r>
      <w:r w:rsidRPr="00FE4AB7">
        <w:rPr>
          <w:rStyle w:val="ATAAnswers"/>
        </w:rPr>
        <w:t>Table 3: Threat Spectrum Matrix — National Ministries Building</w:t>
      </w:r>
      <w:r>
        <w:rPr>
          <w:rStyle w:val="ATAAnswers"/>
          <w:i w:val="0"/>
        </w:rPr>
        <w:t xml:space="preserve"> with their team</w:t>
      </w:r>
      <w:r w:rsidRPr="00FE4AB7">
        <w:rPr>
          <w:rStyle w:val="ATAAnswers"/>
          <w:i w:val="0"/>
        </w:rPr>
        <w:t xml:space="preserve">. </w:t>
      </w:r>
    </w:p>
    <w:p w14:paraId="0E4D57D5" w14:textId="77777777" w:rsidR="00FE4AB7" w:rsidRDefault="00FE4AB7" w:rsidP="00FE4AB7">
      <w:pPr>
        <w:pStyle w:val="ATABulletLevel02BodySlide"/>
        <w:rPr>
          <w:rStyle w:val="ATAAnswers"/>
          <w:i w:val="0"/>
        </w:rPr>
      </w:pPr>
      <w:r w:rsidRPr="00FE4AB7">
        <w:rPr>
          <w:rStyle w:val="ATAAnswers"/>
          <w:i w:val="0"/>
        </w:rPr>
        <w:t xml:space="preserve">Transfer information from Table 2 into the appropriate cells within the threat spectrum matrix. </w:t>
      </w:r>
    </w:p>
    <w:p w14:paraId="1B32888B" w14:textId="51AE2169" w:rsidR="00FE4AB7" w:rsidRPr="00FE4AB7" w:rsidRDefault="00FE4AB7" w:rsidP="00FE4AB7">
      <w:pPr>
        <w:pStyle w:val="ATABulletLevel02BodySlide"/>
        <w:rPr>
          <w:rStyle w:val="ATAAnswers"/>
          <w:i w:val="0"/>
        </w:rPr>
      </w:pPr>
      <w:r>
        <w:rPr>
          <w:rStyle w:val="ATAAnswers"/>
          <w:i w:val="0"/>
        </w:rPr>
        <w:t xml:space="preserve">Remind participants they </w:t>
      </w:r>
      <w:r w:rsidRPr="00FE4AB7">
        <w:rPr>
          <w:rStyle w:val="ATAAnswers"/>
          <w:i w:val="0"/>
        </w:rPr>
        <w:t>may have several asset-related consequences of loss within any one given cell.</w:t>
      </w:r>
    </w:p>
    <w:p w14:paraId="7CACFC2F" w14:textId="1ED377F3" w:rsidR="00FE4AB7" w:rsidRPr="00FE4AB7" w:rsidRDefault="00FE4AB7" w:rsidP="00FE4AB7">
      <w:pPr>
        <w:pStyle w:val="ATABulletLevel02BodySlide"/>
        <w:rPr>
          <w:rStyle w:val="ATAAnswers"/>
          <w:i w:val="0"/>
        </w:rPr>
      </w:pPr>
      <w:r>
        <w:rPr>
          <w:rStyle w:val="ATAAnswers"/>
          <w:i w:val="0"/>
        </w:rPr>
        <w:t xml:space="preserve">The teams </w:t>
      </w:r>
      <w:r w:rsidRPr="00FE4AB7">
        <w:rPr>
          <w:rStyle w:val="ATAAnswers"/>
          <w:i w:val="0"/>
        </w:rPr>
        <w:t xml:space="preserve">will have 30 minutes to complete this </w:t>
      </w:r>
      <w:r w:rsidR="00732E9F">
        <w:rPr>
          <w:rStyle w:val="ATAAnswers"/>
          <w:i w:val="0"/>
        </w:rPr>
        <w:t>segment of the exercise</w:t>
      </w:r>
      <w:r w:rsidRPr="00FE4AB7">
        <w:rPr>
          <w:rStyle w:val="ATAAnswers"/>
          <w:i w:val="0"/>
        </w:rPr>
        <w:t>.</w:t>
      </w:r>
    </w:p>
    <w:p w14:paraId="0A4A8F15" w14:textId="231D5C74" w:rsidR="003D5768" w:rsidRPr="003D5768" w:rsidRDefault="00FE4AB7" w:rsidP="00FE4AB7">
      <w:pPr>
        <w:pStyle w:val="ATABulletLevel02BodySlide"/>
        <w:rPr>
          <w:rStyle w:val="ATAAnswers"/>
          <w:i w:val="0"/>
        </w:rPr>
      </w:pPr>
      <w:r>
        <w:rPr>
          <w:rStyle w:val="ATAAnswers"/>
          <w:i w:val="0"/>
        </w:rPr>
        <w:t>Each team should be</w:t>
      </w:r>
      <w:r w:rsidRPr="00FE4AB7">
        <w:rPr>
          <w:rStyle w:val="ATAAnswers"/>
          <w:i w:val="0"/>
        </w:rPr>
        <w:t xml:space="preserve"> prepared to share </w:t>
      </w:r>
      <w:r>
        <w:rPr>
          <w:rStyle w:val="ATAAnswers"/>
          <w:i w:val="0"/>
        </w:rPr>
        <w:t>their</w:t>
      </w:r>
      <w:r w:rsidRPr="00FE4AB7">
        <w:rPr>
          <w:rStyle w:val="ATAAnswers"/>
          <w:i w:val="0"/>
        </w:rPr>
        <w:t xml:space="preserve"> completed threat spectrum matrix with the class.</w:t>
      </w:r>
    </w:p>
    <w:p w14:paraId="4575D742" w14:textId="447F2001" w:rsidR="005B097C" w:rsidRDefault="00FE4AB7" w:rsidP="003D5768">
      <w:pPr>
        <w:pStyle w:val="ATABulletLevel01BodySlide"/>
        <w:rPr>
          <w:rStyle w:val="ATAAnswers"/>
          <w:i w:val="0"/>
        </w:rPr>
      </w:pPr>
      <w:r>
        <w:rPr>
          <w:rStyle w:val="ATAAnswers"/>
          <w:i w:val="0"/>
        </w:rPr>
        <w:t>During both portions of the exercise, all facilitators should circulate in the classroom to answer questions</w:t>
      </w:r>
      <w:r w:rsidR="005B097C">
        <w:rPr>
          <w:rStyle w:val="ATAAnswers"/>
          <w:i w:val="0"/>
        </w:rPr>
        <w:t>.</w:t>
      </w:r>
    </w:p>
    <w:p w14:paraId="78923D6E" w14:textId="5CB5E6E2" w:rsidR="001E1AC6" w:rsidRDefault="001E1AC6" w:rsidP="001E1AC6">
      <w:pPr>
        <w:pStyle w:val="ATABulletLevel01BodySlide"/>
        <w:rPr>
          <w:rStyle w:val="ATAAnswers"/>
          <w:i w:val="0"/>
        </w:rPr>
      </w:pPr>
      <w:r>
        <w:rPr>
          <w:rStyle w:val="ATAAnswers"/>
          <w:i w:val="0"/>
        </w:rPr>
        <w:t>Emphasize that:</w:t>
      </w:r>
    </w:p>
    <w:p w14:paraId="5BD08858" w14:textId="4A4A838D" w:rsidR="001E1AC6" w:rsidRDefault="001E1AC6" w:rsidP="001E1AC6">
      <w:pPr>
        <w:pStyle w:val="ATABulletLevel02BodySlide"/>
        <w:rPr>
          <w:rStyle w:val="ATAAnswers"/>
          <w:i w:val="0"/>
        </w:rPr>
      </w:pPr>
      <w:r>
        <w:rPr>
          <w:rStyle w:val="ATAAnswers"/>
          <w:i w:val="0"/>
        </w:rPr>
        <w:t>Discussion among team members is important</w:t>
      </w:r>
    </w:p>
    <w:p w14:paraId="27A590CA" w14:textId="7596B07C" w:rsidR="001E1AC6" w:rsidRDefault="001E1AC6" w:rsidP="001E1AC6">
      <w:pPr>
        <w:pStyle w:val="ATABulletLevel02BodySlide"/>
        <w:rPr>
          <w:rStyle w:val="ATAAnswers"/>
          <w:i w:val="0"/>
        </w:rPr>
      </w:pPr>
      <w:r>
        <w:rPr>
          <w:rStyle w:val="ATAAnswers"/>
          <w:i w:val="0"/>
        </w:rPr>
        <w:t>Presentation of a group’s rationale for each rating is important in determining the threats and associated consequences</w:t>
      </w:r>
    </w:p>
    <w:p w14:paraId="0C41332C" w14:textId="6B9A8317" w:rsidR="001E1AC6" w:rsidRDefault="001E1AC6" w:rsidP="001E1AC6">
      <w:pPr>
        <w:pStyle w:val="ATABulletLevel01BodySlide"/>
        <w:rPr>
          <w:rStyle w:val="ATAAnswers"/>
          <w:i w:val="0"/>
        </w:rPr>
      </w:pPr>
      <w:r>
        <w:rPr>
          <w:rStyle w:val="ATAAnswers"/>
          <w:i w:val="0"/>
        </w:rPr>
        <w:t xml:space="preserve">At the completion of the exercise, the facilitators will choose one team </w:t>
      </w:r>
      <w:r w:rsidRPr="001E1AC6">
        <w:rPr>
          <w:rStyle w:val="ATAAnswers"/>
          <w:i w:val="0"/>
        </w:rPr>
        <w:t xml:space="preserve">to make </w:t>
      </w:r>
      <w:r>
        <w:rPr>
          <w:rStyle w:val="ATAAnswers"/>
          <w:i w:val="0"/>
        </w:rPr>
        <w:t>a 10</w:t>
      </w:r>
      <w:r w:rsidRPr="001E1AC6">
        <w:rPr>
          <w:rStyle w:val="ATAAnswers"/>
          <w:i w:val="0"/>
        </w:rPr>
        <w:t>-minute</w:t>
      </w:r>
      <w:r>
        <w:rPr>
          <w:rStyle w:val="ATAAnswers"/>
          <w:i w:val="0"/>
        </w:rPr>
        <w:t xml:space="preserve"> presentation and explanation of its threat spectrum matrix. </w:t>
      </w:r>
    </w:p>
    <w:p w14:paraId="695FBEEA" w14:textId="1F64014E" w:rsidR="003D5768" w:rsidRPr="003D5768" w:rsidRDefault="001E1AC6" w:rsidP="003D5768">
      <w:pPr>
        <w:pStyle w:val="ATABulletLevel01BodySlide"/>
        <w:rPr>
          <w:rStyle w:val="ATAAnswers"/>
          <w:i w:val="0"/>
        </w:rPr>
      </w:pPr>
      <w:r>
        <w:rPr>
          <w:rStyle w:val="ATAAnswers"/>
          <w:i w:val="0"/>
        </w:rPr>
        <w:t>Explain that the team should focus</w:t>
      </w:r>
      <w:r w:rsidR="003D5768" w:rsidRPr="003D5768">
        <w:rPr>
          <w:rStyle w:val="ATAAnswers"/>
          <w:i w:val="0"/>
        </w:rPr>
        <w:t xml:space="preserve"> primarily on the following two cells:</w:t>
      </w:r>
    </w:p>
    <w:p w14:paraId="48CC1D3B" w14:textId="78DA98D7" w:rsidR="001518DA" w:rsidRPr="001518DA" w:rsidRDefault="001518DA" w:rsidP="001518DA">
      <w:pPr>
        <w:pStyle w:val="ATABulletLevel02BodySlide"/>
        <w:rPr>
          <w:rStyle w:val="ATAAnswers"/>
          <w:i w:val="0"/>
        </w:rPr>
      </w:pPr>
      <w:r w:rsidRPr="001518DA">
        <w:rPr>
          <w:rStyle w:val="ATAAnswers"/>
          <w:i w:val="0"/>
        </w:rPr>
        <w:t xml:space="preserve">High consequence </w:t>
      </w:r>
      <w:r w:rsidR="00EC1E4E">
        <w:rPr>
          <w:rStyle w:val="ATAAnswers"/>
          <w:i w:val="0"/>
        </w:rPr>
        <w:t>and</w:t>
      </w:r>
      <w:r w:rsidR="00DD620C">
        <w:rPr>
          <w:rStyle w:val="ATAAnswers"/>
          <w:i w:val="0"/>
        </w:rPr>
        <w:t xml:space="preserve"> </w:t>
      </w:r>
      <w:r w:rsidRPr="001518DA">
        <w:rPr>
          <w:rStyle w:val="ATAAnswers"/>
          <w:i w:val="0"/>
        </w:rPr>
        <w:t>high probability</w:t>
      </w:r>
    </w:p>
    <w:p w14:paraId="598A41C4" w14:textId="029FC8A6" w:rsidR="001518DA" w:rsidRPr="001518DA" w:rsidRDefault="001518DA" w:rsidP="001518DA">
      <w:pPr>
        <w:pStyle w:val="ATABulletLevel02BodySlide"/>
        <w:rPr>
          <w:rStyle w:val="ATAAnswers"/>
          <w:i w:val="0"/>
        </w:rPr>
      </w:pPr>
      <w:r w:rsidRPr="001518DA">
        <w:rPr>
          <w:rStyle w:val="ATAAnswers"/>
          <w:i w:val="0"/>
        </w:rPr>
        <w:t xml:space="preserve">Low consequence </w:t>
      </w:r>
      <w:r w:rsidR="00EC1E4E">
        <w:rPr>
          <w:rStyle w:val="ATAAnswers"/>
          <w:i w:val="0"/>
        </w:rPr>
        <w:t>and</w:t>
      </w:r>
      <w:r w:rsidRPr="001518DA">
        <w:rPr>
          <w:rStyle w:val="ATAAnswers"/>
          <w:i w:val="0"/>
        </w:rPr>
        <w:t xml:space="preserve"> low probability</w:t>
      </w:r>
    </w:p>
    <w:p w14:paraId="7D6751CF" w14:textId="77777777" w:rsidR="00B61AA4" w:rsidRDefault="00B61AA4" w:rsidP="00B61AA4">
      <w:pPr>
        <w:pStyle w:val="ATABody"/>
        <w:rPr>
          <w:rStyle w:val="ATAAnswers"/>
          <w:i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B61AA4" w:rsidRPr="00F61D07" w14:paraId="2D9BCB38" w14:textId="77777777" w:rsidTr="00484700">
        <w:trPr>
          <w:trHeight w:val="432"/>
        </w:trPr>
        <w:tc>
          <w:tcPr>
            <w:tcW w:w="4657" w:type="pct"/>
            <w:shd w:val="clear" w:color="auto" w:fill="DDDDDD"/>
            <w:vAlign w:val="center"/>
          </w:tcPr>
          <w:p w14:paraId="2FC09FC9" w14:textId="2E9B496C" w:rsidR="00B61AA4" w:rsidRPr="00DF2552" w:rsidRDefault="00B61AA4" w:rsidP="00947DA9">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36</w:t>
            </w:r>
            <w:r w:rsidR="00656EE1">
              <w:rPr>
                <w:noProof/>
              </w:rPr>
              <w:fldChar w:fldCharType="end"/>
            </w:r>
            <w:r>
              <w:rPr>
                <w:noProof/>
              </w:rPr>
              <w:t xml:space="preserve"> Threaded Exercise Part 2 — </w:t>
            </w:r>
            <w:r w:rsidR="00EA54BA">
              <w:rPr>
                <w:noProof/>
              </w:rPr>
              <w:t>Discussion Questions</w:t>
            </w:r>
          </w:p>
        </w:tc>
        <w:tc>
          <w:tcPr>
            <w:tcW w:w="343" w:type="pct"/>
            <w:shd w:val="clear" w:color="auto" w:fill="DDDDDD"/>
            <w:vAlign w:val="center"/>
          </w:tcPr>
          <w:p w14:paraId="0BBEB113" w14:textId="77777777" w:rsidR="00B61AA4" w:rsidRPr="005D57E5" w:rsidRDefault="00B61AA4" w:rsidP="00147EF0">
            <w:pPr>
              <w:keepNext/>
              <w:jc w:val="center"/>
            </w:pPr>
            <w:r>
              <w:rPr>
                <w:noProof/>
              </w:rPr>
              <w:drawing>
                <wp:anchor distT="0" distB="0" distL="114300" distR="114300" simplePos="0" relativeHeight="251662848" behindDoc="0" locked="1" layoutInCell="1" allowOverlap="1" wp14:anchorId="762270E1" wp14:editId="46C4C15D">
                  <wp:simplePos x="0" y="0"/>
                  <wp:positionH relativeFrom="column">
                    <wp:posOffset>0</wp:posOffset>
                  </wp:positionH>
                  <wp:positionV relativeFrom="paragraph">
                    <wp:posOffset>-45720</wp:posOffset>
                  </wp:positionV>
                  <wp:extent cx="274344" cy="27434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8">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B61AA4" w:rsidRPr="00F61D07" w14:paraId="5F11A9B2" w14:textId="77777777" w:rsidTr="00484700">
        <w:tc>
          <w:tcPr>
            <w:tcW w:w="5000" w:type="pct"/>
            <w:gridSpan w:val="2"/>
            <w:shd w:val="clear" w:color="auto" w:fill="EAEAEA"/>
            <w:tcMar>
              <w:left w:w="72" w:type="dxa"/>
              <w:right w:w="72" w:type="dxa"/>
            </w:tcMar>
          </w:tcPr>
          <w:p w14:paraId="5F27986A" w14:textId="77777777" w:rsidR="00B61AA4" w:rsidRDefault="007439C9" w:rsidP="00147EF0">
            <w:pPr>
              <w:pStyle w:val="ATABulletLevel01BodySlide"/>
              <w:keepNext/>
            </w:pPr>
            <w:r w:rsidRPr="007439C9">
              <w:t>What influenced your decision regarding probability of occurrence levels?</w:t>
            </w:r>
          </w:p>
          <w:p w14:paraId="4CCFE85A" w14:textId="62EC048A" w:rsidR="007439C9" w:rsidRPr="00B61AA4" w:rsidRDefault="007439C9" w:rsidP="00147EF0">
            <w:pPr>
              <w:pStyle w:val="ATABulletLevel01BodySlide"/>
              <w:keepNext/>
            </w:pPr>
            <w:r w:rsidRPr="001518DA">
              <w:rPr>
                <w:rStyle w:val="ATAAnswers"/>
                <w:i w:val="0"/>
              </w:rPr>
              <w:t xml:space="preserve">What additional information would you need to make more accurate decisions </w:t>
            </w:r>
            <w:r>
              <w:rPr>
                <w:rStyle w:val="ATAAnswers"/>
                <w:i w:val="0"/>
              </w:rPr>
              <w:t>about</w:t>
            </w:r>
            <w:r w:rsidRPr="001518DA">
              <w:rPr>
                <w:rStyle w:val="ATAAnswers"/>
                <w:i w:val="0"/>
              </w:rPr>
              <w:t xml:space="preserve"> probability of occurrence?</w:t>
            </w:r>
          </w:p>
        </w:tc>
      </w:tr>
      <w:tr w:rsidR="00B61AA4" w:rsidRPr="00F61D07" w14:paraId="20E7CD27" w14:textId="77777777" w:rsidTr="00484700">
        <w:tc>
          <w:tcPr>
            <w:tcW w:w="5000" w:type="pct"/>
            <w:gridSpan w:val="2"/>
            <w:shd w:val="clear" w:color="auto" w:fill="EAEAEA"/>
            <w:vAlign w:val="center"/>
          </w:tcPr>
          <w:p w14:paraId="43A80C2C" w14:textId="7895D088" w:rsidR="00B61AA4" w:rsidRPr="0020077B" w:rsidRDefault="00B61AA4" w:rsidP="00B61AA4">
            <w:pPr>
              <w:pStyle w:val="ATAGraphicDescription"/>
            </w:pPr>
            <w:r w:rsidRPr="0020077B">
              <w:t xml:space="preserve">Graphic Description: </w:t>
            </w:r>
            <w:r>
              <w:t>No Graphic</w:t>
            </w:r>
          </w:p>
        </w:tc>
      </w:tr>
    </w:tbl>
    <w:p w14:paraId="77B60A7C" w14:textId="77777777" w:rsidR="00B61AA4" w:rsidRDefault="00B61AA4" w:rsidP="00B61AA4">
      <w:pPr>
        <w:pStyle w:val="ATABody"/>
        <w:rPr>
          <w:rStyle w:val="ATAAnswers"/>
          <w:i w:val="0"/>
        </w:rPr>
      </w:pPr>
    </w:p>
    <w:p w14:paraId="0CCD551A" w14:textId="53E1746E" w:rsidR="00CE579D" w:rsidRDefault="00CE579D" w:rsidP="001518DA">
      <w:pPr>
        <w:pStyle w:val="ATABulletLevel01BodySlide"/>
        <w:rPr>
          <w:rStyle w:val="ATAAnswers"/>
          <w:i w:val="0"/>
        </w:rPr>
      </w:pPr>
      <w:r>
        <w:rPr>
          <w:rStyle w:val="ATAAnswers"/>
          <w:i w:val="0"/>
        </w:rPr>
        <w:t xml:space="preserve">Allow </w:t>
      </w:r>
      <w:r w:rsidR="001E1AC6">
        <w:rPr>
          <w:rStyle w:val="ATAAnswers"/>
          <w:i w:val="0"/>
        </w:rPr>
        <w:t>10</w:t>
      </w:r>
      <w:r w:rsidRPr="001E1AC6">
        <w:rPr>
          <w:rStyle w:val="ATAAnswers"/>
          <w:i w:val="0"/>
        </w:rPr>
        <w:t xml:space="preserve"> minutes</w:t>
      </w:r>
      <w:r>
        <w:rPr>
          <w:rStyle w:val="ATAAnswers"/>
          <w:i w:val="0"/>
        </w:rPr>
        <w:t xml:space="preserve"> for this discussion. </w:t>
      </w:r>
    </w:p>
    <w:p w14:paraId="2809D42C" w14:textId="5E815A83" w:rsidR="001518DA" w:rsidRPr="001518DA" w:rsidRDefault="001518DA" w:rsidP="001518DA">
      <w:pPr>
        <w:pStyle w:val="ATABulletLevel01BodySlide"/>
        <w:rPr>
          <w:rStyle w:val="ATAAnswers"/>
          <w:i w:val="0"/>
        </w:rPr>
      </w:pPr>
      <w:r w:rsidRPr="001518DA">
        <w:rPr>
          <w:rStyle w:val="ATAAnswers"/>
          <w:i w:val="0"/>
        </w:rPr>
        <w:t xml:space="preserve">Ask the </w:t>
      </w:r>
      <w:r w:rsidR="00B61AA4">
        <w:rPr>
          <w:rStyle w:val="ATAAnswers"/>
          <w:i w:val="0"/>
        </w:rPr>
        <w:t xml:space="preserve">presenting team the </w:t>
      </w:r>
      <w:r w:rsidRPr="001518DA">
        <w:rPr>
          <w:rStyle w:val="ATAAnswers"/>
          <w:i w:val="0"/>
        </w:rPr>
        <w:t>following discussion questions:</w:t>
      </w:r>
      <w:r w:rsidR="00DD620C">
        <w:rPr>
          <w:rStyle w:val="ATAAnswers"/>
          <w:i w:val="0"/>
        </w:rPr>
        <w:t xml:space="preserve"> </w:t>
      </w:r>
    </w:p>
    <w:p w14:paraId="266DF85B" w14:textId="77777777" w:rsidR="00B61AA4" w:rsidRPr="007439C9" w:rsidRDefault="001518DA" w:rsidP="001518DA">
      <w:pPr>
        <w:pStyle w:val="ATABulletLevel02BodySlide"/>
        <w:rPr>
          <w:rStyle w:val="ATAEmphasis"/>
        </w:rPr>
      </w:pPr>
      <w:r w:rsidRPr="007439C9">
        <w:rPr>
          <w:rStyle w:val="ATAEmphasis"/>
        </w:rPr>
        <w:t xml:space="preserve">What influenced your decision regarding probability of occurrence levels? </w:t>
      </w:r>
    </w:p>
    <w:p w14:paraId="70D5472C" w14:textId="264C6BA9" w:rsidR="007439C9" w:rsidRPr="007439C9" w:rsidRDefault="00B61AA4" w:rsidP="001518DA">
      <w:pPr>
        <w:pStyle w:val="ATABulletLevel02BodySlide"/>
        <w:rPr>
          <w:rStyle w:val="ATAAnswers"/>
        </w:rPr>
      </w:pPr>
      <w:r>
        <w:rPr>
          <w:rStyle w:val="ATAAnswers"/>
          <w:i w:val="0"/>
        </w:rPr>
        <w:t>Acknowledge responses.</w:t>
      </w:r>
      <w:r w:rsidR="007439C9">
        <w:rPr>
          <w:rStyle w:val="ATAAnswers"/>
          <w:i w:val="0"/>
        </w:rPr>
        <w:t xml:space="preserve"> </w:t>
      </w:r>
      <w:r w:rsidR="007439C9" w:rsidRPr="007439C9">
        <w:rPr>
          <w:rStyle w:val="ATAAnswers"/>
        </w:rPr>
        <w:t>If not provided by participants, add the following:</w:t>
      </w:r>
      <w:r w:rsidR="00DD620C">
        <w:rPr>
          <w:rStyle w:val="ATAAnswers"/>
        </w:rPr>
        <w:t xml:space="preserve"> </w:t>
      </w:r>
    </w:p>
    <w:p w14:paraId="3B15B675" w14:textId="77777777" w:rsidR="007439C9" w:rsidRPr="007439C9" w:rsidRDefault="007439C9" w:rsidP="007439C9">
      <w:pPr>
        <w:pStyle w:val="ATABulletLevel03BodySlide"/>
        <w:rPr>
          <w:rStyle w:val="ATAAnswers"/>
        </w:rPr>
      </w:pPr>
      <w:r w:rsidRPr="007439C9">
        <w:rPr>
          <w:rStyle w:val="ATAAnswers"/>
        </w:rPr>
        <w:lastRenderedPageBreak/>
        <w:t xml:space="preserve">The team’s </w:t>
      </w:r>
      <w:r w:rsidR="001518DA" w:rsidRPr="007439C9">
        <w:rPr>
          <w:rStyle w:val="ATAAnswers"/>
        </w:rPr>
        <w:t>personal knowledge of the threat and actual consequences of loss</w:t>
      </w:r>
    </w:p>
    <w:p w14:paraId="7C8865BA" w14:textId="77777777" w:rsidR="007439C9" w:rsidRPr="007439C9" w:rsidRDefault="007439C9" w:rsidP="007439C9">
      <w:pPr>
        <w:pStyle w:val="ATABulletLevel03BodySlide"/>
        <w:rPr>
          <w:rStyle w:val="ATAAnswers"/>
        </w:rPr>
      </w:pPr>
      <w:r w:rsidRPr="007439C9">
        <w:rPr>
          <w:rStyle w:val="ATAAnswers"/>
        </w:rPr>
        <w:t>I</w:t>
      </w:r>
      <w:r w:rsidR="001518DA" w:rsidRPr="007439C9">
        <w:rPr>
          <w:rStyle w:val="ATAAnswers"/>
        </w:rPr>
        <w:t xml:space="preserve">n the absence of knowledge, </w:t>
      </w:r>
      <w:r w:rsidRPr="007439C9">
        <w:rPr>
          <w:rStyle w:val="ATAAnswers"/>
        </w:rPr>
        <w:t>the team</w:t>
      </w:r>
      <w:r w:rsidR="001518DA" w:rsidRPr="007439C9">
        <w:rPr>
          <w:rStyle w:val="ATAAnswers"/>
        </w:rPr>
        <w:t xml:space="preserve"> made an educated guess</w:t>
      </w:r>
    </w:p>
    <w:p w14:paraId="1C1D58E7" w14:textId="1AF0E210" w:rsidR="001518DA" w:rsidRPr="007439C9" w:rsidRDefault="007439C9" w:rsidP="007439C9">
      <w:pPr>
        <w:pStyle w:val="ATABulletLevel03BodySlide"/>
        <w:rPr>
          <w:rStyle w:val="ATAAnswers"/>
        </w:rPr>
      </w:pPr>
      <w:r w:rsidRPr="007439C9">
        <w:rPr>
          <w:rStyle w:val="ATAAnswers"/>
        </w:rPr>
        <w:t>H</w:t>
      </w:r>
      <w:r w:rsidR="001518DA" w:rsidRPr="007439C9">
        <w:rPr>
          <w:rStyle w:val="ATAAnswers"/>
        </w:rPr>
        <w:t xml:space="preserve">owever, </w:t>
      </w:r>
      <w:r w:rsidRPr="007439C9">
        <w:rPr>
          <w:rStyle w:val="ATAAnswers"/>
        </w:rPr>
        <w:t xml:space="preserve">the team did </w:t>
      </w:r>
      <w:r w:rsidR="001518DA" w:rsidRPr="007439C9">
        <w:rPr>
          <w:rStyle w:val="ATAAnswers"/>
        </w:rPr>
        <w:t xml:space="preserve">recognize the potential error in </w:t>
      </w:r>
      <w:r w:rsidR="00147EF0">
        <w:rPr>
          <w:rStyle w:val="ATAAnswers"/>
        </w:rPr>
        <w:t>their guess</w:t>
      </w:r>
    </w:p>
    <w:p w14:paraId="171BAE70" w14:textId="57658D3F" w:rsidR="00B61AA4" w:rsidRPr="00CC47E3" w:rsidRDefault="001518DA" w:rsidP="001518DA">
      <w:pPr>
        <w:pStyle w:val="ATABulletLevel02BodySlide"/>
        <w:rPr>
          <w:rStyle w:val="ATAEmphasis"/>
        </w:rPr>
      </w:pPr>
      <w:r w:rsidRPr="00CC47E3">
        <w:rPr>
          <w:rStyle w:val="ATAEmphasis"/>
        </w:rPr>
        <w:t xml:space="preserve">What additional information would you need to make more accurate decisions </w:t>
      </w:r>
      <w:r w:rsidR="007439C9" w:rsidRPr="00CC47E3">
        <w:rPr>
          <w:rStyle w:val="ATAEmphasis"/>
        </w:rPr>
        <w:t>about</w:t>
      </w:r>
      <w:r w:rsidRPr="00CC47E3">
        <w:rPr>
          <w:rStyle w:val="ATAEmphasis"/>
        </w:rPr>
        <w:t xml:space="preserve"> probability of occurrence? </w:t>
      </w:r>
    </w:p>
    <w:p w14:paraId="348184BA" w14:textId="77777777" w:rsidR="007439C9" w:rsidRPr="007439C9" w:rsidRDefault="00B61AA4" w:rsidP="001518DA">
      <w:pPr>
        <w:pStyle w:val="ATABulletLevel02BodySlide"/>
        <w:rPr>
          <w:rStyle w:val="ATAAnswers"/>
        </w:rPr>
      </w:pPr>
      <w:r>
        <w:rPr>
          <w:rStyle w:val="ATAAnswers"/>
          <w:i w:val="0"/>
        </w:rPr>
        <w:t xml:space="preserve">Acknowledge responses. </w:t>
      </w:r>
      <w:r w:rsidR="007439C9" w:rsidRPr="007439C9">
        <w:rPr>
          <w:rStyle w:val="ATAAnswers"/>
        </w:rPr>
        <w:t>If not provided by participants, add the following</w:t>
      </w:r>
      <w:r w:rsidR="001518DA" w:rsidRPr="007439C9">
        <w:rPr>
          <w:rStyle w:val="ATAAnswers"/>
        </w:rPr>
        <w:t xml:space="preserve">: </w:t>
      </w:r>
    </w:p>
    <w:p w14:paraId="5917E017" w14:textId="77777777" w:rsidR="007439C9" w:rsidRPr="007439C9" w:rsidRDefault="001518DA" w:rsidP="007439C9">
      <w:pPr>
        <w:pStyle w:val="ATABulletLevel03BodySlide"/>
        <w:rPr>
          <w:rStyle w:val="ATAAnswers"/>
        </w:rPr>
      </w:pPr>
      <w:r w:rsidRPr="007439C9">
        <w:rPr>
          <w:rStyle w:val="ATAAnswers"/>
        </w:rPr>
        <w:t>Information from intelligence sources</w:t>
      </w:r>
    </w:p>
    <w:p w14:paraId="1B01EE06" w14:textId="77777777" w:rsidR="007439C9" w:rsidRPr="007439C9" w:rsidRDefault="007439C9" w:rsidP="007439C9">
      <w:pPr>
        <w:pStyle w:val="ATABulletLevel03BodySlide"/>
        <w:rPr>
          <w:rStyle w:val="ATAAnswers"/>
        </w:rPr>
      </w:pPr>
      <w:r w:rsidRPr="007439C9">
        <w:rPr>
          <w:rStyle w:val="ATAAnswers"/>
        </w:rPr>
        <w:t>O</w:t>
      </w:r>
      <w:r w:rsidR="001518DA" w:rsidRPr="007439C9">
        <w:rPr>
          <w:rStyle w:val="ATAAnswers"/>
        </w:rPr>
        <w:t>ther historical data</w:t>
      </w:r>
    </w:p>
    <w:p w14:paraId="2CE8633F" w14:textId="4E61C4A8" w:rsidR="001518DA" w:rsidRPr="007439C9" w:rsidRDefault="007439C9" w:rsidP="007439C9">
      <w:pPr>
        <w:pStyle w:val="ATABulletLevel03BodySlide"/>
        <w:rPr>
          <w:rStyle w:val="ATAAnswers"/>
        </w:rPr>
      </w:pPr>
      <w:r w:rsidRPr="007439C9">
        <w:rPr>
          <w:rStyle w:val="ATAAnswers"/>
        </w:rPr>
        <w:t>C</w:t>
      </w:r>
      <w:r w:rsidR="001518DA" w:rsidRPr="007439C9">
        <w:rPr>
          <w:rStyle w:val="ATAAnswers"/>
        </w:rPr>
        <w:t xml:space="preserve">urrent information about potential attacks at other </w:t>
      </w:r>
      <w:r w:rsidR="009045BF" w:rsidRPr="007439C9">
        <w:rPr>
          <w:rStyle w:val="ATAAnswers"/>
        </w:rPr>
        <w:t>critical infrastructure</w:t>
      </w:r>
      <w:r w:rsidR="001518DA" w:rsidRPr="007439C9">
        <w:rPr>
          <w:rStyle w:val="ATAAnswers"/>
        </w:rPr>
        <w:t xml:space="preserve"> facilities</w:t>
      </w:r>
    </w:p>
    <w:p w14:paraId="35E822DC" w14:textId="5990A359" w:rsidR="002C5D82" w:rsidRPr="00555602" w:rsidRDefault="002C5D82" w:rsidP="007439C9">
      <w:pPr>
        <w:pStyle w:val="ATABody"/>
        <w:rPr>
          <w:rFonts w:eastAsia="Arial Unicode MS"/>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ED4323">
        <w:trPr>
          <w:trHeight w:val="432"/>
        </w:trPr>
        <w:tc>
          <w:tcPr>
            <w:tcW w:w="8109" w:type="dxa"/>
            <w:shd w:val="clear" w:color="auto" w:fill="auto"/>
            <w:vAlign w:val="center"/>
          </w:tcPr>
          <w:p w14:paraId="258E301C" w14:textId="77777777" w:rsidR="002C5D82" w:rsidRPr="00EB497D" w:rsidRDefault="002C5D82" w:rsidP="007439C9">
            <w:pPr>
              <w:pStyle w:val="ATATopicHeading"/>
              <w:keepNext/>
            </w:pPr>
            <w:r w:rsidRPr="00807F5D">
              <w:t>Topic</w:t>
            </w:r>
            <w:r w:rsidRPr="005C650F">
              <w:t xml:space="preserve">: </w:t>
            </w:r>
            <w:r>
              <w:t>Module Summary</w:t>
            </w:r>
          </w:p>
        </w:tc>
        <w:tc>
          <w:tcPr>
            <w:tcW w:w="1261" w:type="dxa"/>
            <w:shd w:val="clear" w:color="auto" w:fill="auto"/>
            <w:vAlign w:val="center"/>
          </w:tcPr>
          <w:p w14:paraId="5AD86202" w14:textId="26CF5925" w:rsidR="002C5D82" w:rsidRPr="00EB497D" w:rsidRDefault="001E1AC6" w:rsidP="007439C9">
            <w:pPr>
              <w:pStyle w:val="ATATopicTime"/>
              <w:keepNext/>
            </w:pPr>
            <w:r>
              <w:t>10</w:t>
            </w:r>
            <w:r w:rsidR="002C5D82" w:rsidRPr="00EB497D">
              <w:t xml:space="preserve"> Minutes</w:t>
            </w:r>
          </w:p>
        </w:tc>
      </w:tr>
    </w:tbl>
    <w:p w14:paraId="19279A2C" w14:textId="77777777" w:rsidR="002C5D82" w:rsidRDefault="002C5D82" w:rsidP="007439C9">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ED4323">
        <w:trPr>
          <w:trHeight w:val="432"/>
        </w:trPr>
        <w:tc>
          <w:tcPr>
            <w:tcW w:w="3967" w:type="pct"/>
            <w:shd w:val="clear" w:color="auto" w:fill="DDDDDD"/>
            <w:vAlign w:val="center"/>
          </w:tcPr>
          <w:p w14:paraId="1F52494D" w14:textId="07AD52BC" w:rsidR="002C5D82" w:rsidRPr="00D4655D" w:rsidRDefault="002C5D82" w:rsidP="00300942">
            <w:pPr>
              <w:pStyle w:val="ATASlideNoteHeading"/>
            </w:pPr>
            <w:r w:rsidRPr="00AA3B58">
              <w:t>Slide</w:t>
            </w:r>
            <w:r>
              <w:t xml:space="preserve"> </w:t>
            </w:r>
            <w:r w:rsidR="00656EE1">
              <w:fldChar w:fldCharType="begin"/>
            </w:r>
            <w:r w:rsidR="00656EE1">
              <w:instrText xml:space="preserve"> SEQ ataslide \s </w:instrText>
            </w:r>
            <w:r w:rsidR="00656EE1">
              <w:fldChar w:fldCharType="separate"/>
            </w:r>
            <w:r w:rsidR="006F0F63">
              <w:rPr>
                <w:noProof/>
              </w:rPr>
              <w:t>37</w:t>
            </w:r>
            <w:r w:rsidR="00656EE1">
              <w:rPr>
                <w:noProof/>
              </w:rPr>
              <w:fldChar w:fldCharType="end"/>
            </w:r>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ED4323"/>
        </w:tc>
        <w:tc>
          <w:tcPr>
            <w:tcW w:w="345" w:type="pct"/>
            <w:shd w:val="clear" w:color="auto" w:fill="DDDDDD"/>
            <w:vAlign w:val="center"/>
          </w:tcPr>
          <w:p w14:paraId="5D46473F" w14:textId="77777777" w:rsidR="002C5D82" w:rsidRPr="00DF2552" w:rsidRDefault="002C5D82" w:rsidP="00ED4323">
            <w:pPr>
              <w:jc w:val="center"/>
            </w:pPr>
          </w:p>
        </w:tc>
        <w:tc>
          <w:tcPr>
            <w:tcW w:w="344" w:type="pct"/>
            <w:shd w:val="clear" w:color="auto" w:fill="DDDDDD"/>
            <w:vAlign w:val="center"/>
          </w:tcPr>
          <w:p w14:paraId="6C281EF1" w14:textId="1F4BA3B5" w:rsidR="002C5D82" w:rsidRPr="005D57E5" w:rsidRDefault="002C5D82" w:rsidP="00ED4323">
            <w:pPr>
              <w:jc w:val="center"/>
            </w:pPr>
          </w:p>
        </w:tc>
      </w:tr>
      <w:tr w:rsidR="002C5D82" w:rsidRPr="00F61D07" w14:paraId="39471FF8" w14:textId="77777777" w:rsidTr="007439C9">
        <w:trPr>
          <w:cantSplit/>
        </w:trPr>
        <w:tc>
          <w:tcPr>
            <w:tcW w:w="5000" w:type="pct"/>
            <w:gridSpan w:val="4"/>
            <w:shd w:val="clear" w:color="auto" w:fill="EAEAEA"/>
            <w:tcMar>
              <w:left w:w="72" w:type="dxa"/>
              <w:right w:w="72" w:type="dxa"/>
            </w:tcMar>
          </w:tcPr>
          <w:p w14:paraId="27AE295A" w14:textId="77777777" w:rsidR="003C5FC7" w:rsidRDefault="003C5FC7" w:rsidP="003C5FC7">
            <w:pPr>
              <w:pStyle w:val="ATABulletLevel01BodySlide"/>
            </w:pPr>
            <w:r>
              <w:t>Critical assets</w:t>
            </w:r>
          </w:p>
          <w:p w14:paraId="2F99C5D4" w14:textId="08944688" w:rsidR="00DC6B32" w:rsidRPr="00B7142E" w:rsidRDefault="003C5FC7" w:rsidP="003C5FC7">
            <w:pPr>
              <w:pStyle w:val="ATABulletLevel01BodySlide"/>
            </w:pPr>
            <w:r>
              <w:t>Undesirable consequences of critical asset loss analysis</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0E3EDBA6" w:rsidR="002C5D82" w:rsidRDefault="002C5D82" w:rsidP="002C5D82">
      <w:pPr>
        <w:pStyle w:val="ATABulletLevel01BodySlide"/>
      </w:pPr>
      <w:r>
        <w:t xml:space="preserve">Summarize the module by </w:t>
      </w:r>
      <w:r w:rsidR="00DC6B32">
        <w:t xml:space="preserve">reviewing the following </w:t>
      </w:r>
      <w:r w:rsidR="00E24A00">
        <w:t xml:space="preserve">main </w:t>
      </w:r>
      <w:r w:rsidR="00DC6B32">
        <w:t>points:</w:t>
      </w:r>
      <w:r>
        <w:t xml:space="preserve"> </w:t>
      </w:r>
    </w:p>
    <w:p w14:paraId="2C1FACE4" w14:textId="5EB0D0D3" w:rsidR="003C5FC7" w:rsidRDefault="003C5FC7" w:rsidP="003C5FC7">
      <w:pPr>
        <w:pStyle w:val="ATABulletLevel02BodySlide"/>
        <w:rPr>
          <w:rStyle w:val="ATAEmphasis"/>
        </w:rPr>
      </w:pPr>
      <w:r w:rsidRPr="003C5FC7">
        <w:rPr>
          <w:rStyle w:val="ATAEmphasis"/>
        </w:rPr>
        <w:t>Critical assets</w:t>
      </w:r>
      <w:r w:rsidR="006A55B3">
        <w:rPr>
          <w:rStyle w:val="ATAEmphasis"/>
        </w:rPr>
        <w:t>:</w:t>
      </w:r>
    </w:p>
    <w:p w14:paraId="7289FAF4" w14:textId="77777777" w:rsidR="00EA54BA" w:rsidRDefault="00EA54BA" w:rsidP="00EA54BA">
      <w:pPr>
        <w:pStyle w:val="ATABulletLevel03BodySlide"/>
      </w:pPr>
      <w:r>
        <w:t>People</w:t>
      </w:r>
    </w:p>
    <w:p w14:paraId="326D4878" w14:textId="77777777" w:rsidR="00EA54BA" w:rsidRDefault="00EA54BA" w:rsidP="00EA54BA">
      <w:pPr>
        <w:pStyle w:val="ATABulletLevel03BodySlide"/>
      </w:pPr>
      <w:r>
        <w:t xml:space="preserve">Information </w:t>
      </w:r>
    </w:p>
    <w:p w14:paraId="2581F7BD" w14:textId="77777777" w:rsidR="00EA54BA" w:rsidRDefault="00EA54BA" w:rsidP="00EA54BA">
      <w:pPr>
        <w:pStyle w:val="ATABulletLevel03BodySlide"/>
      </w:pPr>
      <w:r>
        <w:t xml:space="preserve">Processes </w:t>
      </w:r>
    </w:p>
    <w:p w14:paraId="57463665" w14:textId="570D9A3F" w:rsidR="00EA54BA" w:rsidRPr="00EA54BA" w:rsidRDefault="00EA54BA" w:rsidP="00EA54BA">
      <w:pPr>
        <w:pStyle w:val="ATABulletLevel03BodySlide"/>
      </w:pPr>
      <w:r>
        <w:t>Equipment</w:t>
      </w:r>
    </w:p>
    <w:p w14:paraId="56386132" w14:textId="25286DFA" w:rsidR="003C5FC7" w:rsidRDefault="003C5FC7" w:rsidP="003C5FC7">
      <w:pPr>
        <w:pStyle w:val="ATABulletLevel02BodySlide"/>
        <w:rPr>
          <w:rStyle w:val="ATAEmphasis"/>
        </w:rPr>
      </w:pPr>
      <w:r w:rsidRPr="003C5FC7">
        <w:rPr>
          <w:rStyle w:val="ATAEmphasis"/>
        </w:rPr>
        <w:t>Undesirable consequences of critical asset loss analysis</w:t>
      </w:r>
      <w:r w:rsidR="006A55B3">
        <w:rPr>
          <w:rStyle w:val="ATAEmphasis"/>
        </w:rPr>
        <w:t>:</w:t>
      </w:r>
    </w:p>
    <w:p w14:paraId="62B5AA3C" w14:textId="77777777" w:rsidR="00EA54BA" w:rsidRDefault="00EA54BA" w:rsidP="00EA54BA">
      <w:pPr>
        <w:pStyle w:val="ATABulletLevel03BodySlide"/>
      </w:pPr>
      <w:r>
        <w:t>Specify the undesirable consequences of loss for each critical asset</w:t>
      </w:r>
    </w:p>
    <w:p w14:paraId="6E509969" w14:textId="77777777" w:rsidR="00EA54BA" w:rsidRDefault="00EA54BA" w:rsidP="00EA54BA">
      <w:pPr>
        <w:pStyle w:val="ATABulletLevel03BodySlide"/>
      </w:pPr>
      <w:r>
        <w:t>Determine the levels (high, medium, low) of the undesirable consequences of loss for each asset</w:t>
      </w:r>
    </w:p>
    <w:p w14:paraId="3F5867BE" w14:textId="251A3447" w:rsidR="00EA54BA" w:rsidRDefault="00EA54BA" w:rsidP="00EA54BA">
      <w:pPr>
        <w:pStyle w:val="ATABulletLevel03BodySlide"/>
      </w:pPr>
      <w:r>
        <w:t>Determine the probability of occurrence of undesirable events</w:t>
      </w:r>
    </w:p>
    <w:p w14:paraId="7D954DA3" w14:textId="77777777" w:rsidR="00EA54BA" w:rsidRDefault="00EA54BA" w:rsidP="00EA54BA">
      <w:pPr>
        <w:pStyle w:val="ATABulletLevel03BodySlide"/>
      </w:pPr>
      <w:r>
        <w:t>Loss of life</w:t>
      </w:r>
    </w:p>
    <w:p w14:paraId="63D06883" w14:textId="77777777" w:rsidR="00EA54BA" w:rsidRDefault="00EA54BA" w:rsidP="00EA54BA">
      <w:pPr>
        <w:pStyle w:val="ATABulletLevel03BodySlide"/>
      </w:pPr>
      <w:r>
        <w:t>Theft of material or information</w:t>
      </w:r>
    </w:p>
    <w:p w14:paraId="4D4664FF" w14:textId="77777777" w:rsidR="00EA54BA" w:rsidRDefault="00EA54BA" w:rsidP="00EA54BA">
      <w:pPr>
        <w:pStyle w:val="ATABulletLevel03BodySlide"/>
      </w:pPr>
      <w:r>
        <w:t>Environmental damage</w:t>
      </w:r>
    </w:p>
    <w:p w14:paraId="209D6AB2" w14:textId="77777777" w:rsidR="00EA54BA" w:rsidRDefault="00EA54BA" w:rsidP="00EA54BA">
      <w:pPr>
        <w:pStyle w:val="ATABulletLevel03BodySlide"/>
      </w:pPr>
      <w:r>
        <w:t>Interruption of critical utilities</w:t>
      </w:r>
    </w:p>
    <w:p w14:paraId="52130342" w14:textId="77777777" w:rsidR="00EA54BA" w:rsidRDefault="00EA54BA" w:rsidP="00EA54BA">
      <w:pPr>
        <w:pStyle w:val="ATABulletLevel03BodySlide"/>
      </w:pPr>
      <w:r>
        <w:t>Degraded business operations</w:t>
      </w:r>
    </w:p>
    <w:p w14:paraId="3E70D797" w14:textId="77777777" w:rsidR="00EA54BA" w:rsidRDefault="00EA54BA" w:rsidP="00EA54BA">
      <w:pPr>
        <w:pStyle w:val="ATABulletLevel03BodySlide"/>
      </w:pPr>
      <w:r>
        <w:t>Workplace violence</w:t>
      </w:r>
    </w:p>
    <w:p w14:paraId="0A0B82D1" w14:textId="77777777" w:rsidR="00EA54BA" w:rsidRDefault="00EA54BA" w:rsidP="00EA54BA">
      <w:pPr>
        <w:pStyle w:val="ATABulletLevel03BodySlide"/>
      </w:pPr>
      <w:r>
        <w:t>Building damage or collapse</w:t>
      </w:r>
    </w:p>
    <w:p w14:paraId="76A63FEC" w14:textId="77777777" w:rsidR="00EA54BA" w:rsidRDefault="00EA54BA" w:rsidP="00EA54BA">
      <w:pPr>
        <w:pStyle w:val="ATABulletLevel03BodySlide"/>
      </w:pPr>
      <w:r>
        <w:t>Equipment damage or destruction</w:t>
      </w:r>
    </w:p>
    <w:p w14:paraId="62EF432F" w14:textId="77777777" w:rsidR="00EA54BA" w:rsidRDefault="00EA54BA" w:rsidP="00EA54BA">
      <w:pPr>
        <w:pStyle w:val="ATABulletLevel03BodySlide"/>
      </w:pPr>
      <w:r>
        <w:t xml:space="preserve">Damage to reputation </w:t>
      </w:r>
    </w:p>
    <w:p w14:paraId="0FF1450F" w14:textId="77777777" w:rsidR="00EA54BA" w:rsidRDefault="00EA54BA" w:rsidP="00EA54BA">
      <w:pPr>
        <w:pStyle w:val="ATABulletLevel03BodySlide"/>
      </w:pPr>
      <w:r>
        <w:t>Damage to national security</w:t>
      </w:r>
    </w:p>
    <w:p w14:paraId="35F301E7" w14:textId="77777777" w:rsidR="00EA54BA" w:rsidRDefault="00EA54BA" w:rsidP="00EA54BA">
      <w:pPr>
        <w:pStyle w:val="ATABulletLevel03BodySlide"/>
      </w:pPr>
      <w:r>
        <w:t>Legal liability</w:t>
      </w:r>
    </w:p>
    <w:p w14:paraId="19AD50EB" w14:textId="44D2A0FC" w:rsidR="00EA54BA" w:rsidRPr="00EA54BA" w:rsidRDefault="00EA54BA" w:rsidP="00EA54BA">
      <w:pPr>
        <w:pStyle w:val="ATABulletLevel03BodySlide"/>
      </w:pPr>
      <w:r>
        <w:t>Disruption to economy</w:t>
      </w:r>
    </w:p>
    <w:p w14:paraId="52E12408" w14:textId="771A1354" w:rsidR="002C5D82" w:rsidRDefault="00300942" w:rsidP="00300942">
      <w:pPr>
        <w:pStyle w:val="ATABulletLevel01BodySlide"/>
      </w:pPr>
      <w:r>
        <w:t>Ask</w:t>
      </w:r>
      <w:r w:rsidR="002C5D82">
        <w:t xml:space="preserve"> </w:t>
      </w:r>
      <w:r w:rsidR="000514A5">
        <w:t xml:space="preserve">whether </w:t>
      </w:r>
      <w:r w:rsidR="002C5D82">
        <w:t>there are any questions about the contents of this module.</w:t>
      </w:r>
    </w:p>
    <w:p w14:paraId="6F3C962D" w14:textId="054B372B" w:rsidR="006F48A3" w:rsidRDefault="00D55EF9" w:rsidP="006F48A3">
      <w:pPr>
        <w:pStyle w:val="ATABulletLevel01BodySlide"/>
        <w:numPr>
          <w:ilvl w:val="0"/>
          <w:numId w:val="0"/>
        </w:numPr>
        <w:ind w:left="360" w:hanging="288"/>
      </w:pPr>
      <w:r w:rsidRPr="00D55EF9">
        <w:t xml:space="preserve">Explain that </w:t>
      </w:r>
      <w:r w:rsidR="00DC13D9" w:rsidRPr="00300942">
        <w:rPr>
          <w:i/>
        </w:rPr>
        <w:t xml:space="preserve">Module </w:t>
      </w:r>
      <w:r w:rsidR="003C5FC7" w:rsidRPr="00300942">
        <w:rPr>
          <w:i/>
        </w:rPr>
        <w:t>7</w:t>
      </w:r>
      <w:r w:rsidR="00DC13D9" w:rsidRPr="00300942">
        <w:rPr>
          <w:i/>
        </w:rPr>
        <w:t xml:space="preserve">: </w:t>
      </w:r>
      <w:r w:rsidR="007439C9" w:rsidRPr="00300942">
        <w:rPr>
          <w:i/>
        </w:rPr>
        <w:t>Cybersecurity</w:t>
      </w:r>
      <w:r w:rsidR="00DC13D9">
        <w:t xml:space="preserve"> will </w:t>
      </w:r>
      <w:r w:rsidR="00CE579D">
        <w:t>discuss</w:t>
      </w:r>
      <w:r w:rsidR="00DC13D9">
        <w:t xml:space="preserve"> </w:t>
      </w:r>
      <w:r w:rsidR="00CE579D">
        <w:t>responses to cyber threats</w:t>
      </w:r>
      <w:r w:rsidR="00DC13D9">
        <w:t>.</w:t>
      </w:r>
    </w:p>
    <w:sectPr w:rsidR="006F48A3"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01A62" w14:textId="77777777" w:rsidR="00736B59" w:rsidRDefault="00736B59" w:rsidP="00C82114">
      <w:r>
        <w:separator/>
      </w:r>
    </w:p>
    <w:p w14:paraId="11610F00" w14:textId="77777777" w:rsidR="00736B59" w:rsidRDefault="00736B59"/>
    <w:p w14:paraId="53892DF8" w14:textId="77777777" w:rsidR="00736B59" w:rsidRDefault="00736B59"/>
    <w:p w14:paraId="50B55B0F" w14:textId="77777777" w:rsidR="00736B59" w:rsidRDefault="00736B59"/>
    <w:p w14:paraId="587331BA" w14:textId="77777777" w:rsidR="00736B59" w:rsidRDefault="00736B59"/>
  </w:endnote>
  <w:endnote w:type="continuationSeparator" w:id="0">
    <w:p w14:paraId="14DBEF34" w14:textId="77777777" w:rsidR="00736B59" w:rsidRDefault="00736B59" w:rsidP="00C82114">
      <w:r>
        <w:continuationSeparator/>
      </w:r>
    </w:p>
    <w:p w14:paraId="54744E98" w14:textId="77777777" w:rsidR="00736B59" w:rsidRDefault="00736B59"/>
    <w:p w14:paraId="0CF7F99C" w14:textId="77777777" w:rsidR="00736B59" w:rsidRDefault="00736B59"/>
    <w:p w14:paraId="202F87BA" w14:textId="77777777" w:rsidR="00736B59" w:rsidRDefault="00736B59"/>
    <w:p w14:paraId="5A76AAEF" w14:textId="77777777" w:rsidR="00736B59" w:rsidRDefault="00736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736B59" w:rsidRPr="001640EA" w14:paraId="0A360520" w14:textId="77777777" w:rsidTr="00F31268">
          <w:tc>
            <w:tcPr>
              <w:tcW w:w="8100" w:type="dxa"/>
            </w:tcPr>
            <w:p w14:paraId="0426E197" w14:textId="49FE01F5" w:rsidR="00736B59" w:rsidRPr="001640EA" w:rsidRDefault="00656EE1"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736B59">
                    <w:rPr>
                      <w:rFonts w:ascii="Arial" w:hAnsi="Arial" w:cs="Arial"/>
                      <w:color w:val="808080"/>
                      <w:sz w:val="18"/>
                      <w:szCs w:val="18"/>
                    </w:rPr>
                    <w:t>Critical Infrastructure Security and Resilience (CISR)</w:t>
                  </w:r>
                </w:sdtContent>
              </w:sdt>
              <w:r w:rsidR="00736B59"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736B59">
                    <w:rPr>
                      <w:rStyle w:val="PlaceholderText"/>
                      <w:rFonts w:ascii="Arial" w:hAnsi="Arial" w:cs="Arial"/>
                      <w:sz w:val="18"/>
                      <w:szCs w:val="18"/>
                    </w:rPr>
                    <w:t>v4.00</w:t>
                  </w:r>
                </w:sdtContent>
              </w:sdt>
            </w:p>
          </w:tc>
          <w:tc>
            <w:tcPr>
              <w:tcW w:w="1260" w:type="dxa"/>
            </w:tcPr>
            <w:p w14:paraId="62A90BC9" w14:textId="77777777" w:rsidR="00736B59" w:rsidRPr="001640EA" w:rsidRDefault="00736B59"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656EE1">
                <w:rPr>
                  <w:rStyle w:val="PlaceholderText"/>
                  <w:rFonts w:ascii="Arial" w:eastAsia="Arial Unicode MS" w:hAnsi="Arial" w:cs="Arial"/>
                  <w:noProof/>
                  <w:sz w:val="18"/>
                  <w:szCs w:val="18"/>
                </w:rPr>
                <w:t>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656EE1">
                <w:rPr>
                  <w:rStyle w:val="PlaceholderText"/>
                  <w:rFonts w:ascii="Arial" w:eastAsia="Arial Unicode MS" w:hAnsi="Arial" w:cs="Arial"/>
                  <w:noProof/>
                  <w:sz w:val="18"/>
                  <w:szCs w:val="18"/>
                </w:rPr>
                <w:t>22</w:t>
              </w:r>
              <w:r w:rsidRPr="001640EA">
                <w:rPr>
                  <w:rStyle w:val="PlaceholderText"/>
                  <w:rFonts w:ascii="Arial" w:eastAsia="Arial Unicode MS" w:hAnsi="Arial" w:cs="Arial"/>
                  <w:sz w:val="18"/>
                  <w:szCs w:val="18"/>
                </w:rPr>
                <w:fldChar w:fldCharType="end"/>
              </w:r>
            </w:p>
          </w:tc>
        </w:tr>
      </w:tbl>
      <w:p w14:paraId="556F4DB4" w14:textId="77777777" w:rsidR="00736B59" w:rsidRPr="001640EA" w:rsidRDefault="00736B59"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ED505" w14:textId="77777777" w:rsidR="00736B59" w:rsidRDefault="00736B59" w:rsidP="00C82114">
      <w:r>
        <w:separator/>
      </w:r>
    </w:p>
    <w:p w14:paraId="609EF688" w14:textId="77777777" w:rsidR="00736B59" w:rsidRDefault="00736B59"/>
    <w:p w14:paraId="4D64B7D1" w14:textId="77777777" w:rsidR="00736B59" w:rsidRDefault="00736B59"/>
    <w:p w14:paraId="2BECA2CC" w14:textId="77777777" w:rsidR="00736B59" w:rsidRDefault="00736B59"/>
    <w:p w14:paraId="302E25BB" w14:textId="77777777" w:rsidR="00736B59" w:rsidRDefault="00736B59"/>
  </w:footnote>
  <w:footnote w:type="continuationSeparator" w:id="0">
    <w:p w14:paraId="08D502AF" w14:textId="77777777" w:rsidR="00736B59" w:rsidRDefault="00736B59" w:rsidP="00C82114">
      <w:r>
        <w:continuationSeparator/>
      </w:r>
    </w:p>
    <w:p w14:paraId="6ED4BA3B" w14:textId="77777777" w:rsidR="00736B59" w:rsidRDefault="00736B59"/>
    <w:p w14:paraId="71F94E49" w14:textId="77777777" w:rsidR="00736B59" w:rsidRDefault="00736B59"/>
    <w:p w14:paraId="043D333F" w14:textId="77777777" w:rsidR="00736B59" w:rsidRDefault="00736B59"/>
    <w:p w14:paraId="3AE39A94" w14:textId="77777777" w:rsidR="00736B59" w:rsidRDefault="00736B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50847567" w:rsidR="00736B59" w:rsidRPr="00CB0E8C" w:rsidRDefault="00656EE1"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736B59">
          <w:t>Module 6: Critical Infrastructure Assets</w:t>
        </w:r>
      </w:sdtContent>
    </w:sdt>
    <w:r w:rsidR="00736B59" w:rsidRPr="00CB1F8E">
      <w:tab/>
    </w:r>
    <w:sdt>
      <w:sdtPr>
        <w:alias w:val="Guide Type"/>
        <w:tag w:val="guide"/>
        <w:id w:val="-1379011496"/>
        <w:dropDownList>
          <w:listItem w:displayText="Facilitator Guide" w:value="FG"/>
          <w:listItem w:displayText="Participant Guide" w:value="PG"/>
        </w:dropDownList>
      </w:sdtPr>
      <w:sdtEndPr/>
      <w:sdtContent>
        <w:r w:rsidR="00736B59">
          <w:t>Facilitator Guide</w:t>
        </w:r>
      </w:sdtContent>
    </w:sdt>
  </w:p>
  <w:p w14:paraId="7E9A06F8" w14:textId="77777777" w:rsidR="00736B59" w:rsidRPr="00D55EF9" w:rsidRDefault="00736B59"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51148"/>
    <w:multiLevelType w:val="hybridMultilevel"/>
    <w:tmpl w:val="3D38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A75E3"/>
    <w:multiLevelType w:val="hybridMultilevel"/>
    <w:tmpl w:val="CAD871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1">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310673"/>
    <w:multiLevelType w:val="hybridMultilevel"/>
    <w:tmpl w:val="35B23ADA"/>
    <w:lvl w:ilvl="0" w:tplc="6590A70E">
      <w:start w:val="1"/>
      <w:numFmt w:val="bullet"/>
      <w:pStyle w:val="ataBullet"/>
      <w:lvlText w:val=""/>
      <w:lvlJc w:val="left"/>
      <w:pPr>
        <w:ind w:left="720" w:hanging="360"/>
      </w:pPr>
      <w:rPr>
        <w:rFonts w:ascii="Symbol" w:hAnsi="Symbol" w:hint="default"/>
        <w:color w:val="000000" w:themeColor="text1"/>
      </w:rPr>
    </w:lvl>
    <w:lvl w:ilvl="1" w:tplc="1EA6283E">
      <w:start w:val="1"/>
      <w:numFmt w:val="bullet"/>
      <w:pStyle w:val="ataBullet2"/>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7"/>
  </w:num>
  <w:num w:numId="3">
    <w:abstractNumId w:val="8"/>
  </w:num>
  <w:num w:numId="4">
    <w:abstractNumId w:val="4"/>
  </w:num>
  <w:num w:numId="5">
    <w:abstractNumId w:val="19"/>
  </w:num>
  <w:num w:numId="6">
    <w:abstractNumId w:val="13"/>
  </w:num>
  <w:num w:numId="7">
    <w:abstractNumId w:val="3"/>
  </w:num>
  <w:num w:numId="8">
    <w:abstractNumId w:val="9"/>
  </w:num>
  <w:num w:numId="9">
    <w:abstractNumId w:val="5"/>
  </w:num>
  <w:num w:numId="10">
    <w:abstractNumId w:val="15"/>
  </w:num>
  <w:num w:numId="11">
    <w:abstractNumId w:val="0"/>
  </w:num>
  <w:num w:numId="12">
    <w:abstractNumId w:val="16"/>
  </w:num>
  <w:num w:numId="13">
    <w:abstractNumId w:val="16"/>
    <w:lvlOverride w:ilvl="0">
      <w:startOverride w:val="1"/>
    </w:lvlOverride>
  </w:num>
  <w:num w:numId="14">
    <w:abstractNumId w:val="3"/>
    <w:lvlOverride w:ilvl="0">
      <w:startOverride w:val="1"/>
    </w:lvlOverride>
  </w:num>
  <w:num w:numId="15">
    <w:abstractNumId w:val="9"/>
    <w:lvlOverride w:ilvl="0">
      <w:startOverride w:val="1"/>
    </w:lvlOverride>
  </w:num>
  <w:num w:numId="16">
    <w:abstractNumId w:val="3"/>
    <w:lvlOverride w:ilvl="0">
      <w:startOverride w:val="1"/>
    </w:lvlOverride>
  </w:num>
  <w:num w:numId="17">
    <w:abstractNumId w:val="17"/>
  </w:num>
  <w:num w:numId="18">
    <w:abstractNumId w:val="14"/>
  </w:num>
  <w:num w:numId="19">
    <w:abstractNumId w:va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12"/>
  </w:num>
  <w:num w:numId="27">
    <w:abstractNumId w:val="1"/>
  </w:num>
  <w:num w:numId="28">
    <w:abstractNumId w:val="13"/>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0713"/>
    <w:rsid w:val="00001BC5"/>
    <w:rsid w:val="00001CF0"/>
    <w:rsid w:val="00004548"/>
    <w:rsid w:val="00004ABB"/>
    <w:rsid w:val="000055CB"/>
    <w:rsid w:val="0000604B"/>
    <w:rsid w:val="000069B8"/>
    <w:rsid w:val="00007799"/>
    <w:rsid w:val="00010BEA"/>
    <w:rsid w:val="00011A4A"/>
    <w:rsid w:val="000126AD"/>
    <w:rsid w:val="00012A55"/>
    <w:rsid w:val="00015024"/>
    <w:rsid w:val="000160B3"/>
    <w:rsid w:val="00016557"/>
    <w:rsid w:val="0001712C"/>
    <w:rsid w:val="000172DD"/>
    <w:rsid w:val="00021D76"/>
    <w:rsid w:val="00022E83"/>
    <w:rsid w:val="0002397C"/>
    <w:rsid w:val="000244DC"/>
    <w:rsid w:val="000270AF"/>
    <w:rsid w:val="000273D0"/>
    <w:rsid w:val="00027FEC"/>
    <w:rsid w:val="00030039"/>
    <w:rsid w:val="0003028C"/>
    <w:rsid w:val="000307C7"/>
    <w:rsid w:val="000313F9"/>
    <w:rsid w:val="0003286F"/>
    <w:rsid w:val="00032912"/>
    <w:rsid w:val="00034294"/>
    <w:rsid w:val="000345A1"/>
    <w:rsid w:val="00035445"/>
    <w:rsid w:val="000354AA"/>
    <w:rsid w:val="00037BF3"/>
    <w:rsid w:val="0004012E"/>
    <w:rsid w:val="00041D9E"/>
    <w:rsid w:val="00042150"/>
    <w:rsid w:val="0004260A"/>
    <w:rsid w:val="00042A82"/>
    <w:rsid w:val="000432D3"/>
    <w:rsid w:val="0004367C"/>
    <w:rsid w:val="000447D1"/>
    <w:rsid w:val="00044BDC"/>
    <w:rsid w:val="00045482"/>
    <w:rsid w:val="0004571A"/>
    <w:rsid w:val="00045842"/>
    <w:rsid w:val="00046D7E"/>
    <w:rsid w:val="00047930"/>
    <w:rsid w:val="000514A5"/>
    <w:rsid w:val="00052034"/>
    <w:rsid w:val="00052056"/>
    <w:rsid w:val="000526F0"/>
    <w:rsid w:val="00052C9A"/>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A73"/>
    <w:rsid w:val="00070EE9"/>
    <w:rsid w:val="000719EA"/>
    <w:rsid w:val="00071F80"/>
    <w:rsid w:val="00071FF3"/>
    <w:rsid w:val="0007211B"/>
    <w:rsid w:val="0007476E"/>
    <w:rsid w:val="00074CF1"/>
    <w:rsid w:val="00075E79"/>
    <w:rsid w:val="00080601"/>
    <w:rsid w:val="0008198D"/>
    <w:rsid w:val="0008220A"/>
    <w:rsid w:val="000862CA"/>
    <w:rsid w:val="000879BC"/>
    <w:rsid w:val="000904E7"/>
    <w:rsid w:val="00090D2B"/>
    <w:rsid w:val="00090D5C"/>
    <w:rsid w:val="00091597"/>
    <w:rsid w:val="00091BA1"/>
    <w:rsid w:val="00094043"/>
    <w:rsid w:val="000940F9"/>
    <w:rsid w:val="00094604"/>
    <w:rsid w:val="00094B4F"/>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191"/>
    <w:rsid w:val="000A131E"/>
    <w:rsid w:val="000A184B"/>
    <w:rsid w:val="000A202F"/>
    <w:rsid w:val="000A2455"/>
    <w:rsid w:val="000A29CA"/>
    <w:rsid w:val="000A3936"/>
    <w:rsid w:val="000A66AD"/>
    <w:rsid w:val="000A6E33"/>
    <w:rsid w:val="000A7369"/>
    <w:rsid w:val="000A78C9"/>
    <w:rsid w:val="000A7E4C"/>
    <w:rsid w:val="000B0827"/>
    <w:rsid w:val="000B3255"/>
    <w:rsid w:val="000B3714"/>
    <w:rsid w:val="000B4F36"/>
    <w:rsid w:val="000B519C"/>
    <w:rsid w:val="000B55A3"/>
    <w:rsid w:val="000B7848"/>
    <w:rsid w:val="000B794E"/>
    <w:rsid w:val="000C02D3"/>
    <w:rsid w:val="000C03F5"/>
    <w:rsid w:val="000C0DE6"/>
    <w:rsid w:val="000C1B18"/>
    <w:rsid w:val="000C50F5"/>
    <w:rsid w:val="000C528C"/>
    <w:rsid w:val="000C5740"/>
    <w:rsid w:val="000C64CE"/>
    <w:rsid w:val="000C6B13"/>
    <w:rsid w:val="000C78A3"/>
    <w:rsid w:val="000D18CC"/>
    <w:rsid w:val="000D3E29"/>
    <w:rsid w:val="000D4AA5"/>
    <w:rsid w:val="000D4E8E"/>
    <w:rsid w:val="000D5377"/>
    <w:rsid w:val="000D6923"/>
    <w:rsid w:val="000D6AEF"/>
    <w:rsid w:val="000D6C7E"/>
    <w:rsid w:val="000D77D9"/>
    <w:rsid w:val="000D7C9F"/>
    <w:rsid w:val="000D7F5A"/>
    <w:rsid w:val="000E053F"/>
    <w:rsid w:val="000E0D2A"/>
    <w:rsid w:val="000E1300"/>
    <w:rsid w:val="000E1F49"/>
    <w:rsid w:val="000E2EEC"/>
    <w:rsid w:val="000E34BF"/>
    <w:rsid w:val="000E50CD"/>
    <w:rsid w:val="000E5479"/>
    <w:rsid w:val="000E6889"/>
    <w:rsid w:val="000F19BB"/>
    <w:rsid w:val="000F4896"/>
    <w:rsid w:val="000F4E98"/>
    <w:rsid w:val="000F4EE5"/>
    <w:rsid w:val="000F6994"/>
    <w:rsid w:val="000F784C"/>
    <w:rsid w:val="001033DE"/>
    <w:rsid w:val="00104F54"/>
    <w:rsid w:val="001051C7"/>
    <w:rsid w:val="001058C6"/>
    <w:rsid w:val="001063E0"/>
    <w:rsid w:val="00107216"/>
    <w:rsid w:val="00107ECA"/>
    <w:rsid w:val="001119AC"/>
    <w:rsid w:val="0011397E"/>
    <w:rsid w:val="00114072"/>
    <w:rsid w:val="001142A3"/>
    <w:rsid w:val="001148A1"/>
    <w:rsid w:val="0011592D"/>
    <w:rsid w:val="00117566"/>
    <w:rsid w:val="00117D83"/>
    <w:rsid w:val="00120113"/>
    <w:rsid w:val="001207E2"/>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47EF0"/>
    <w:rsid w:val="001518DA"/>
    <w:rsid w:val="00151B4C"/>
    <w:rsid w:val="001520A9"/>
    <w:rsid w:val="00152A81"/>
    <w:rsid w:val="00152AE7"/>
    <w:rsid w:val="001531EC"/>
    <w:rsid w:val="001538CC"/>
    <w:rsid w:val="0015480C"/>
    <w:rsid w:val="00154FE7"/>
    <w:rsid w:val="00155C46"/>
    <w:rsid w:val="001577BB"/>
    <w:rsid w:val="001577E5"/>
    <w:rsid w:val="001601EF"/>
    <w:rsid w:val="001608E0"/>
    <w:rsid w:val="00160E77"/>
    <w:rsid w:val="00161A14"/>
    <w:rsid w:val="0016272A"/>
    <w:rsid w:val="001639EF"/>
    <w:rsid w:val="00163B76"/>
    <w:rsid w:val="001640EA"/>
    <w:rsid w:val="0016411F"/>
    <w:rsid w:val="00164E3F"/>
    <w:rsid w:val="00164E5D"/>
    <w:rsid w:val="00166196"/>
    <w:rsid w:val="0016636E"/>
    <w:rsid w:val="00166E1C"/>
    <w:rsid w:val="00172228"/>
    <w:rsid w:val="001722F2"/>
    <w:rsid w:val="00172713"/>
    <w:rsid w:val="00172F04"/>
    <w:rsid w:val="00175B38"/>
    <w:rsid w:val="0017688C"/>
    <w:rsid w:val="00176DBF"/>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41"/>
    <w:rsid w:val="00195070"/>
    <w:rsid w:val="001963F0"/>
    <w:rsid w:val="00196BCB"/>
    <w:rsid w:val="00196F56"/>
    <w:rsid w:val="00196FEF"/>
    <w:rsid w:val="0019769A"/>
    <w:rsid w:val="00197E08"/>
    <w:rsid w:val="001A0132"/>
    <w:rsid w:val="001A152D"/>
    <w:rsid w:val="001A1F8A"/>
    <w:rsid w:val="001A1FF2"/>
    <w:rsid w:val="001A2B20"/>
    <w:rsid w:val="001A2D35"/>
    <w:rsid w:val="001A2DB4"/>
    <w:rsid w:val="001A3FDB"/>
    <w:rsid w:val="001A49AA"/>
    <w:rsid w:val="001A609C"/>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4D37"/>
    <w:rsid w:val="001C628E"/>
    <w:rsid w:val="001C64EB"/>
    <w:rsid w:val="001C7073"/>
    <w:rsid w:val="001C7FF0"/>
    <w:rsid w:val="001D000E"/>
    <w:rsid w:val="001D07F0"/>
    <w:rsid w:val="001D0850"/>
    <w:rsid w:val="001D1973"/>
    <w:rsid w:val="001D2DC4"/>
    <w:rsid w:val="001D46E1"/>
    <w:rsid w:val="001E03D6"/>
    <w:rsid w:val="001E04D6"/>
    <w:rsid w:val="001E1AC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1DBD"/>
    <w:rsid w:val="00202847"/>
    <w:rsid w:val="00204290"/>
    <w:rsid w:val="0020485B"/>
    <w:rsid w:val="00204C5D"/>
    <w:rsid w:val="00204CC3"/>
    <w:rsid w:val="00204D0E"/>
    <w:rsid w:val="00205666"/>
    <w:rsid w:val="00206AD2"/>
    <w:rsid w:val="0021081C"/>
    <w:rsid w:val="00210AD5"/>
    <w:rsid w:val="00210FDB"/>
    <w:rsid w:val="002111CA"/>
    <w:rsid w:val="00211FD5"/>
    <w:rsid w:val="0021267C"/>
    <w:rsid w:val="00213A24"/>
    <w:rsid w:val="00214C04"/>
    <w:rsid w:val="00216703"/>
    <w:rsid w:val="00217A1F"/>
    <w:rsid w:val="00220A4E"/>
    <w:rsid w:val="00221072"/>
    <w:rsid w:val="0022122D"/>
    <w:rsid w:val="00221BAD"/>
    <w:rsid w:val="00221C79"/>
    <w:rsid w:val="00221CDB"/>
    <w:rsid w:val="00221F5C"/>
    <w:rsid w:val="00222DD8"/>
    <w:rsid w:val="0022573A"/>
    <w:rsid w:val="00226679"/>
    <w:rsid w:val="00226C69"/>
    <w:rsid w:val="00227020"/>
    <w:rsid w:val="002277A1"/>
    <w:rsid w:val="00227C71"/>
    <w:rsid w:val="00230017"/>
    <w:rsid w:val="00230386"/>
    <w:rsid w:val="002313D1"/>
    <w:rsid w:val="002313E5"/>
    <w:rsid w:val="00233BA6"/>
    <w:rsid w:val="00233CA2"/>
    <w:rsid w:val="00237675"/>
    <w:rsid w:val="00237D4A"/>
    <w:rsid w:val="00241EED"/>
    <w:rsid w:val="00243817"/>
    <w:rsid w:val="00245AB9"/>
    <w:rsid w:val="0024655B"/>
    <w:rsid w:val="002469C9"/>
    <w:rsid w:val="00247D15"/>
    <w:rsid w:val="00247FB7"/>
    <w:rsid w:val="00250672"/>
    <w:rsid w:val="002506E4"/>
    <w:rsid w:val="00251C0C"/>
    <w:rsid w:val="00252CBC"/>
    <w:rsid w:val="0025366B"/>
    <w:rsid w:val="002539A6"/>
    <w:rsid w:val="00254F22"/>
    <w:rsid w:val="00257F1E"/>
    <w:rsid w:val="002608B2"/>
    <w:rsid w:val="00261F95"/>
    <w:rsid w:val="00262DF0"/>
    <w:rsid w:val="00263CC7"/>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2F19"/>
    <w:rsid w:val="00283A39"/>
    <w:rsid w:val="00284065"/>
    <w:rsid w:val="00285CC0"/>
    <w:rsid w:val="00287B9A"/>
    <w:rsid w:val="002911DB"/>
    <w:rsid w:val="00291F63"/>
    <w:rsid w:val="00292CD9"/>
    <w:rsid w:val="002937B1"/>
    <w:rsid w:val="002947EF"/>
    <w:rsid w:val="00294846"/>
    <w:rsid w:val="0029540A"/>
    <w:rsid w:val="0029575D"/>
    <w:rsid w:val="00296018"/>
    <w:rsid w:val="00296513"/>
    <w:rsid w:val="0029684F"/>
    <w:rsid w:val="00296BBB"/>
    <w:rsid w:val="00296E5D"/>
    <w:rsid w:val="00297A69"/>
    <w:rsid w:val="002A00B1"/>
    <w:rsid w:val="002A03EE"/>
    <w:rsid w:val="002A0962"/>
    <w:rsid w:val="002A0BE9"/>
    <w:rsid w:val="002A0D5F"/>
    <w:rsid w:val="002A1B61"/>
    <w:rsid w:val="002A2685"/>
    <w:rsid w:val="002A2835"/>
    <w:rsid w:val="002A327E"/>
    <w:rsid w:val="002A36FB"/>
    <w:rsid w:val="002A4028"/>
    <w:rsid w:val="002A49B6"/>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4A29"/>
    <w:rsid w:val="002C56FE"/>
    <w:rsid w:val="002C5D82"/>
    <w:rsid w:val="002C5EBB"/>
    <w:rsid w:val="002C5FF9"/>
    <w:rsid w:val="002C7BFF"/>
    <w:rsid w:val="002C7DD5"/>
    <w:rsid w:val="002D0DF0"/>
    <w:rsid w:val="002D1937"/>
    <w:rsid w:val="002D1C11"/>
    <w:rsid w:val="002D2049"/>
    <w:rsid w:val="002D22E1"/>
    <w:rsid w:val="002D23BF"/>
    <w:rsid w:val="002D3205"/>
    <w:rsid w:val="002D47CE"/>
    <w:rsid w:val="002E2C2C"/>
    <w:rsid w:val="002E304A"/>
    <w:rsid w:val="002E51D1"/>
    <w:rsid w:val="002E5CCC"/>
    <w:rsid w:val="002E76C7"/>
    <w:rsid w:val="002F1C6C"/>
    <w:rsid w:val="002F1F09"/>
    <w:rsid w:val="002F20B3"/>
    <w:rsid w:val="002F23B3"/>
    <w:rsid w:val="002F246B"/>
    <w:rsid w:val="002F428F"/>
    <w:rsid w:val="002F700A"/>
    <w:rsid w:val="002F77AA"/>
    <w:rsid w:val="002F7E95"/>
    <w:rsid w:val="0030000D"/>
    <w:rsid w:val="00300942"/>
    <w:rsid w:val="003017B9"/>
    <w:rsid w:val="00301A79"/>
    <w:rsid w:val="00302A20"/>
    <w:rsid w:val="00302ACC"/>
    <w:rsid w:val="00302BF2"/>
    <w:rsid w:val="00303B04"/>
    <w:rsid w:val="00304A17"/>
    <w:rsid w:val="0030507C"/>
    <w:rsid w:val="00306E72"/>
    <w:rsid w:val="00306FF5"/>
    <w:rsid w:val="00311AB8"/>
    <w:rsid w:val="00312331"/>
    <w:rsid w:val="00312397"/>
    <w:rsid w:val="0031609E"/>
    <w:rsid w:val="0031631B"/>
    <w:rsid w:val="00317268"/>
    <w:rsid w:val="00320CE0"/>
    <w:rsid w:val="00322DB2"/>
    <w:rsid w:val="00322F9C"/>
    <w:rsid w:val="00324284"/>
    <w:rsid w:val="00325776"/>
    <w:rsid w:val="00330223"/>
    <w:rsid w:val="0033171F"/>
    <w:rsid w:val="00332751"/>
    <w:rsid w:val="00332DE1"/>
    <w:rsid w:val="0033389E"/>
    <w:rsid w:val="003346A0"/>
    <w:rsid w:val="00334CC0"/>
    <w:rsid w:val="00335C18"/>
    <w:rsid w:val="0033659C"/>
    <w:rsid w:val="00340B61"/>
    <w:rsid w:val="0034112C"/>
    <w:rsid w:val="00342056"/>
    <w:rsid w:val="0034270A"/>
    <w:rsid w:val="00342ADB"/>
    <w:rsid w:val="00343FEB"/>
    <w:rsid w:val="0034539C"/>
    <w:rsid w:val="003465C1"/>
    <w:rsid w:val="0035101F"/>
    <w:rsid w:val="00351167"/>
    <w:rsid w:val="00351359"/>
    <w:rsid w:val="00352441"/>
    <w:rsid w:val="003527AB"/>
    <w:rsid w:val="003528D0"/>
    <w:rsid w:val="0035325B"/>
    <w:rsid w:val="00356C98"/>
    <w:rsid w:val="00360997"/>
    <w:rsid w:val="0036182D"/>
    <w:rsid w:val="0036353C"/>
    <w:rsid w:val="0036366F"/>
    <w:rsid w:val="00364C1E"/>
    <w:rsid w:val="0036653F"/>
    <w:rsid w:val="00366661"/>
    <w:rsid w:val="00370337"/>
    <w:rsid w:val="003706C7"/>
    <w:rsid w:val="00370878"/>
    <w:rsid w:val="00370FF3"/>
    <w:rsid w:val="00371178"/>
    <w:rsid w:val="00371693"/>
    <w:rsid w:val="00371936"/>
    <w:rsid w:val="00371D60"/>
    <w:rsid w:val="0037220A"/>
    <w:rsid w:val="00372E72"/>
    <w:rsid w:val="0037315C"/>
    <w:rsid w:val="003733E6"/>
    <w:rsid w:val="00374714"/>
    <w:rsid w:val="003752AB"/>
    <w:rsid w:val="00375CE7"/>
    <w:rsid w:val="003778F5"/>
    <w:rsid w:val="003822F0"/>
    <w:rsid w:val="00383C13"/>
    <w:rsid w:val="00384DB7"/>
    <w:rsid w:val="003856D6"/>
    <w:rsid w:val="00385980"/>
    <w:rsid w:val="00385B8F"/>
    <w:rsid w:val="0038734C"/>
    <w:rsid w:val="00390366"/>
    <w:rsid w:val="00390CC8"/>
    <w:rsid w:val="0039122B"/>
    <w:rsid w:val="00392757"/>
    <w:rsid w:val="003945A7"/>
    <w:rsid w:val="00394FCD"/>
    <w:rsid w:val="0039551A"/>
    <w:rsid w:val="003A0135"/>
    <w:rsid w:val="003A0679"/>
    <w:rsid w:val="003A2EFE"/>
    <w:rsid w:val="003A4276"/>
    <w:rsid w:val="003A4686"/>
    <w:rsid w:val="003A46E2"/>
    <w:rsid w:val="003A4829"/>
    <w:rsid w:val="003A55C6"/>
    <w:rsid w:val="003A708B"/>
    <w:rsid w:val="003A73A0"/>
    <w:rsid w:val="003A7735"/>
    <w:rsid w:val="003A7824"/>
    <w:rsid w:val="003A7E2B"/>
    <w:rsid w:val="003B31A6"/>
    <w:rsid w:val="003B31D9"/>
    <w:rsid w:val="003B3386"/>
    <w:rsid w:val="003B5891"/>
    <w:rsid w:val="003B5FA5"/>
    <w:rsid w:val="003B6910"/>
    <w:rsid w:val="003B6B22"/>
    <w:rsid w:val="003B7B4D"/>
    <w:rsid w:val="003C0A59"/>
    <w:rsid w:val="003C20DC"/>
    <w:rsid w:val="003C225C"/>
    <w:rsid w:val="003C2412"/>
    <w:rsid w:val="003C4674"/>
    <w:rsid w:val="003C5538"/>
    <w:rsid w:val="003C5FC7"/>
    <w:rsid w:val="003C6EA5"/>
    <w:rsid w:val="003C7249"/>
    <w:rsid w:val="003D26E2"/>
    <w:rsid w:val="003D3575"/>
    <w:rsid w:val="003D35F3"/>
    <w:rsid w:val="003D3A77"/>
    <w:rsid w:val="003D4249"/>
    <w:rsid w:val="003D53A6"/>
    <w:rsid w:val="003D5768"/>
    <w:rsid w:val="003D63FE"/>
    <w:rsid w:val="003E08F5"/>
    <w:rsid w:val="003E248F"/>
    <w:rsid w:val="003E28E0"/>
    <w:rsid w:val="003E2EF6"/>
    <w:rsid w:val="003E319D"/>
    <w:rsid w:val="003E4791"/>
    <w:rsid w:val="003E53D7"/>
    <w:rsid w:val="003E5949"/>
    <w:rsid w:val="003E638C"/>
    <w:rsid w:val="003E744A"/>
    <w:rsid w:val="003E7833"/>
    <w:rsid w:val="003E7C17"/>
    <w:rsid w:val="003F0758"/>
    <w:rsid w:val="003F0A58"/>
    <w:rsid w:val="003F15EA"/>
    <w:rsid w:val="003F2D5E"/>
    <w:rsid w:val="003F3838"/>
    <w:rsid w:val="003F3D61"/>
    <w:rsid w:val="003F3F51"/>
    <w:rsid w:val="003F4464"/>
    <w:rsid w:val="003F56B6"/>
    <w:rsid w:val="003F5774"/>
    <w:rsid w:val="003F6A33"/>
    <w:rsid w:val="003F73C2"/>
    <w:rsid w:val="003F791E"/>
    <w:rsid w:val="003F7E06"/>
    <w:rsid w:val="00400175"/>
    <w:rsid w:val="0040030F"/>
    <w:rsid w:val="0040116B"/>
    <w:rsid w:val="004012E1"/>
    <w:rsid w:val="0040158A"/>
    <w:rsid w:val="00401D05"/>
    <w:rsid w:val="004029D7"/>
    <w:rsid w:val="0040308C"/>
    <w:rsid w:val="00404F39"/>
    <w:rsid w:val="0040686A"/>
    <w:rsid w:val="00407790"/>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4D84"/>
    <w:rsid w:val="004357F5"/>
    <w:rsid w:val="0043724B"/>
    <w:rsid w:val="0044155E"/>
    <w:rsid w:val="0044164F"/>
    <w:rsid w:val="00443DF9"/>
    <w:rsid w:val="0044446B"/>
    <w:rsid w:val="00444B3F"/>
    <w:rsid w:val="00444DBA"/>
    <w:rsid w:val="00445174"/>
    <w:rsid w:val="004455C0"/>
    <w:rsid w:val="00445A81"/>
    <w:rsid w:val="00445B4D"/>
    <w:rsid w:val="00445E76"/>
    <w:rsid w:val="00445E9B"/>
    <w:rsid w:val="00447513"/>
    <w:rsid w:val="0045190F"/>
    <w:rsid w:val="00453471"/>
    <w:rsid w:val="0045386D"/>
    <w:rsid w:val="00453DD1"/>
    <w:rsid w:val="00454089"/>
    <w:rsid w:val="0045415B"/>
    <w:rsid w:val="004547EA"/>
    <w:rsid w:val="004552BA"/>
    <w:rsid w:val="004554E8"/>
    <w:rsid w:val="004558B9"/>
    <w:rsid w:val="00456C29"/>
    <w:rsid w:val="00456E59"/>
    <w:rsid w:val="00460966"/>
    <w:rsid w:val="00460A1E"/>
    <w:rsid w:val="00461EFB"/>
    <w:rsid w:val="00462E82"/>
    <w:rsid w:val="00463557"/>
    <w:rsid w:val="00464995"/>
    <w:rsid w:val="004653BF"/>
    <w:rsid w:val="00465D50"/>
    <w:rsid w:val="004661D2"/>
    <w:rsid w:val="00466CE2"/>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4E4"/>
    <w:rsid w:val="00482833"/>
    <w:rsid w:val="00482D98"/>
    <w:rsid w:val="00484700"/>
    <w:rsid w:val="00484F0F"/>
    <w:rsid w:val="00485A95"/>
    <w:rsid w:val="00486F09"/>
    <w:rsid w:val="00487B38"/>
    <w:rsid w:val="00487C98"/>
    <w:rsid w:val="0049065B"/>
    <w:rsid w:val="00490908"/>
    <w:rsid w:val="0049127D"/>
    <w:rsid w:val="00492693"/>
    <w:rsid w:val="00492864"/>
    <w:rsid w:val="0049374E"/>
    <w:rsid w:val="00494C38"/>
    <w:rsid w:val="004A11D4"/>
    <w:rsid w:val="004A40F0"/>
    <w:rsid w:val="004A4DD1"/>
    <w:rsid w:val="004A5E97"/>
    <w:rsid w:val="004B1ACC"/>
    <w:rsid w:val="004B20C4"/>
    <w:rsid w:val="004B21D1"/>
    <w:rsid w:val="004B271E"/>
    <w:rsid w:val="004B338E"/>
    <w:rsid w:val="004B392F"/>
    <w:rsid w:val="004B3AE0"/>
    <w:rsid w:val="004B5324"/>
    <w:rsid w:val="004B60B0"/>
    <w:rsid w:val="004B69E4"/>
    <w:rsid w:val="004B6FD9"/>
    <w:rsid w:val="004B7AE3"/>
    <w:rsid w:val="004C269F"/>
    <w:rsid w:val="004C26E6"/>
    <w:rsid w:val="004C2F25"/>
    <w:rsid w:val="004C355D"/>
    <w:rsid w:val="004C3DF3"/>
    <w:rsid w:val="004C4F74"/>
    <w:rsid w:val="004C54B9"/>
    <w:rsid w:val="004C5682"/>
    <w:rsid w:val="004C5DCB"/>
    <w:rsid w:val="004C7435"/>
    <w:rsid w:val="004C7664"/>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4F72AF"/>
    <w:rsid w:val="005001B0"/>
    <w:rsid w:val="00500569"/>
    <w:rsid w:val="00500C6B"/>
    <w:rsid w:val="005022E7"/>
    <w:rsid w:val="00503815"/>
    <w:rsid w:val="00503B81"/>
    <w:rsid w:val="00504565"/>
    <w:rsid w:val="005064D1"/>
    <w:rsid w:val="005107A5"/>
    <w:rsid w:val="00510E5E"/>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3C61"/>
    <w:rsid w:val="00534537"/>
    <w:rsid w:val="00534D05"/>
    <w:rsid w:val="00534D57"/>
    <w:rsid w:val="00535DBB"/>
    <w:rsid w:val="005360E1"/>
    <w:rsid w:val="00536A0A"/>
    <w:rsid w:val="00540512"/>
    <w:rsid w:val="00540D7C"/>
    <w:rsid w:val="00542119"/>
    <w:rsid w:val="0054343A"/>
    <w:rsid w:val="00545D01"/>
    <w:rsid w:val="005464BE"/>
    <w:rsid w:val="00547138"/>
    <w:rsid w:val="0054736F"/>
    <w:rsid w:val="00547B35"/>
    <w:rsid w:val="0055123E"/>
    <w:rsid w:val="00552238"/>
    <w:rsid w:val="005526CD"/>
    <w:rsid w:val="005543FB"/>
    <w:rsid w:val="005544BA"/>
    <w:rsid w:val="00554EDC"/>
    <w:rsid w:val="00555602"/>
    <w:rsid w:val="00556615"/>
    <w:rsid w:val="005572B7"/>
    <w:rsid w:val="005604BA"/>
    <w:rsid w:val="00560A97"/>
    <w:rsid w:val="005613A0"/>
    <w:rsid w:val="0056177F"/>
    <w:rsid w:val="00562AF3"/>
    <w:rsid w:val="00562D27"/>
    <w:rsid w:val="0056501F"/>
    <w:rsid w:val="00565EFE"/>
    <w:rsid w:val="00565F2B"/>
    <w:rsid w:val="00566B18"/>
    <w:rsid w:val="00567D7F"/>
    <w:rsid w:val="00570232"/>
    <w:rsid w:val="005709E3"/>
    <w:rsid w:val="005729A2"/>
    <w:rsid w:val="00572FE0"/>
    <w:rsid w:val="005734AB"/>
    <w:rsid w:val="00574575"/>
    <w:rsid w:val="005759CB"/>
    <w:rsid w:val="00575A8A"/>
    <w:rsid w:val="00577D43"/>
    <w:rsid w:val="00580329"/>
    <w:rsid w:val="0058269B"/>
    <w:rsid w:val="00582E2F"/>
    <w:rsid w:val="0058318D"/>
    <w:rsid w:val="00583D26"/>
    <w:rsid w:val="00584385"/>
    <w:rsid w:val="005846EF"/>
    <w:rsid w:val="0058573F"/>
    <w:rsid w:val="0058763F"/>
    <w:rsid w:val="0059014E"/>
    <w:rsid w:val="005904E9"/>
    <w:rsid w:val="005906F2"/>
    <w:rsid w:val="00590B88"/>
    <w:rsid w:val="005912F2"/>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78FD"/>
    <w:rsid w:val="005B097C"/>
    <w:rsid w:val="005B1385"/>
    <w:rsid w:val="005B1929"/>
    <w:rsid w:val="005B2623"/>
    <w:rsid w:val="005B4D6D"/>
    <w:rsid w:val="005B564D"/>
    <w:rsid w:val="005B5A65"/>
    <w:rsid w:val="005B5D49"/>
    <w:rsid w:val="005B605E"/>
    <w:rsid w:val="005B7661"/>
    <w:rsid w:val="005B7B78"/>
    <w:rsid w:val="005B7E0C"/>
    <w:rsid w:val="005C0148"/>
    <w:rsid w:val="005C1E68"/>
    <w:rsid w:val="005C2948"/>
    <w:rsid w:val="005C294E"/>
    <w:rsid w:val="005C4420"/>
    <w:rsid w:val="005C650F"/>
    <w:rsid w:val="005C6659"/>
    <w:rsid w:val="005C699A"/>
    <w:rsid w:val="005C7D6E"/>
    <w:rsid w:val="005D0124"/>
    <w:rsid w:val="005D1C3B"/>
    <w:rsid w:val="005D2CD8"/>
    <w:rsid w:val="005D4101"/>
    <w:rsid w:val="005D454B"/>
    <w:rsid w:val="005D49A2"/>
    <w:rsid w:val="005D4BF2"/>
    <w:rsid w:val="005D5B9A"/>
    <w:rsid w:val="005D6CD1"/>
    <w:rsid w:val="005D7690"/>
    <w:rsid w:val="005D76D2"/>
    <w:rsid w:val="005E082C"/>
    <w:rsid w:val="005E1766"/>
    <w:rsid w:val="005E2879"/>
    <w:rsid w:val="005E33A9"/>
    <w:rsid w:val="005E3762"/>
    <w:rsid w:val="005E456C"/>
    <w:rsid w:val="005E474A"/>
    <w:rsid w:val="005E4939"/>
    <w:rsid w:val="005F1695"/>
    <w:rsid w:val="005F1A13"/>
    <w:rsid w:val="005F1DF1"/>
    <w:rsid w:val="005F4CF0"/>
    <w:rsid w:val="005F615D"/>
    <w:rsid w:val="005F794B"/>
    <w:rsid w:val="005F7C17"/>
    <w:rsid w:val="006034EB"/>
    <w:rsid w:val="00603F3E"/>
    <w:rsid w:val="00605193"/>
    <w:rsid w:val="00607A4E"/>
    <w:rsid w:val="006104F6"/>
    <w:rsid w:val="006105DB"/>
    <w:rsid w:val="00611753"/>
    <w:rsid w:val="0061194F"/>
    <w:rsid w:val="006127A7"/>
    <w:rsid w:val="00612871"/>
    <w:rsid w:val="00613A5C"/>
    <w:rsid w:val="0061407C"/>
    <w:rsid w:val="00614318"/>
    <w:rsid w:val="00614472"/>
    <w:rsid w:val="00614CA9"/>
    <w:rsid w:val="00615080"/>
    <w:rsid w:val="006154B1"/>
    <w:rsid w:val="006167DA"/>
    <w:rsid w:val="00617798"/>
    <w:rsid w:val="00617A9C"/>
    <w:rsid w:val="00620244"/>
    <w:rsid w:val="006213C3"/>
    <w:rsid w:val="00621883"/>
    <w:rsid w:val="00622079"/>
    <w:rsid w:val="00622F39"/>
    <w:rsid w:val="006231A4"/>
    <w:rsid w:val="006242C8"/>
    <w:rsid w:val="00624781"/>
    <w:rsid w:val="00624CA4"/>
    <w:rsid w:val="0062594A"/>
    <w:rsid w:val="00625BD6"/>
    <w:rsid w:val="006266A9"/>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4E86"/>
    <w:rsid w:val="00656EE1"/>
    <w:rsid w:val="00657B8E"/>
    <w:rsid w:val="00657BDE"/>
    <w:rsid w:val="006606CC"/>
    <w:rsid w:val="00660C73"/>
    <w:rsid w:val="0066206A"/>
    <w:rsid w:val="00662E7C"/>
    <w:rsid w:val="0066384B"/>
    <w:rsid w:val="00663999"/>
    <w:rsid w:val="00664A5E"/>
    <w:rsid w:val="0066508A"/>
    <w:rsid w:val="00665829"/>
    <w:rsid w:val="00665C50"/>
    <w:rsid w:val="0067088D"/>
    <w:rsid w:val="0067097D"/>
    <w:rsid w:val="00671CE4"/>
    <w:rsid w:val="00672573"/>
    <w:rsid w:val="006749BF"/>
    <w:rsid w:val="00674A53"/>
    <w:rsid w:val="006761A2"/>
    <w:rsid w:val="006764E5"/>
    <w:rsid w:val="006767B4"/>
    <w:rsid w:val="00676E79"/>
    <w:rsid w:val="00677A6E"/>
    <w:rsid w:val="00680220"/>
    <w:rsid w:val="006809B2"/>
    <w:rsid w:val="00680F6E"/>
    <w:rsid w:val="00681735"/>
    <w:rsid w:val="00681F6D"/>
    <w:rsid w:val="0068220B"/>
    <w:rsid w:val="006827E9"/>
    <w:rsid w:val="00682BEA"/>
    <w:rsid w:val="00682D08"/>
    <w:rsid w:val="00683632"/>
    <w:rsid w:val="00684B5C"/>
    <w:rsid w:val="00685AFB"/>
    <w:rsid w:val="00687CA5"/>
    <w:rsid w:val="00687CA7"/>
    <w:rsid w:val="00687DBF"/>
    <w:rsid w:val="0069114B"/>
    <w:rsid w:val="00692ED3"/>
    <w:rsid w:val="00693E32"/>
    <w:rsid w:val="0069477E"/>
    <w:rsid w:val="006949EE"/>
    <w:rsid w:val="00695A92"/>
    <w:rsid w:val="0069662F"/>
    <w:rsid w:val="00696706"/>
    <w:rsid w:val="00696F63"/>
    <w:rsid w:val="0069709B"/>
    <w:rsid w:val="006A0272"/>
    <w:rsid w:val="006A0C29"/>
    <w:rsid w:val="006A15DB"/>
    <w:rsid w:val="006A218C"/>
    <w:rsid w:val="006A2EE6"/>
    <w:rsid w:val="006A3552"/>
    <w:rsid w:val="006A497F"/>
    <w:rsid w:val="006A55B3"/>
    <w:rsid w:val="006A58E1"/>
    <w:rsid w:val="006A6D39"/>
    <w:rsid w:val="006A6F1D"/>
    <w:rsid w:val="006A7594"/>
    <w:rsid w:val="006B0B3E"/>
    <w:rsid w:val="006B0D51"/>
    <w:rsid w:val="006B22C8"/>
    <w:rsid w:val="006B3E2F"/>
    <w:rsid w:val="006B519C"/>
    <w:rsid w:val="006B61A6"/>
    <w:rsid w:val="006B635F"/>
    <w:rsid w:val="006B6D23"/>
    <w:rsid w:val="006B7E72"/>
    <w:rsid w:val="006C1D5A"/>
    <w:rsid w:val="006C296D"/>
    <w:rsid w:val="006C2B35"/>
    <w:rsid w:val="006C3982"/>
    <w:rsid w:val="006C48FA"/>
    <w:rsid w:val="006C4E60"/>
    <w:rsid w:val="006C51A3"/>
    <w:rsid w:val="006C5999"/>
    <w:rsid w:val="006C653A"/>
    <w:rsid w:val="006C69D9"/>
    <w:rsid w:val="006C6B01"/>
    <w:rsid w:val="006D003C"/>
    <w:rsid w:val="006D04E2"/>
    <w:rsid w:val="006D0E58"/>
    <w:rsid w:val="006D2033"/>
    <w:rsid w:val="006D29A7"/>
    <w:rsid w:val="006D498E"/>
    <w:rsid w:val="006D628A"/>
    <w:rsid w:val="006D77DB"/>
    <w:rsid w:val="006E031C"/>
    <w:rsid w:val="006E10C3"/>
    <w:rsid w:val="006E2608"/>
    <w:rsid w:val="006E2B28"/>
    <w:rsid w:val="006E54D8"/>
    <w:rsid w:val="006E56DE"/>
    <w:rsid w:val="006E6759"/>
    <w:rsid w:val="006E7BF3"/>
    <w:rsid w:val="006F01CF"/>
    <w:rsid w:val="006F0F63"/>
    <w:rsid w:val="006F1789"/>
    <w:rsid w:val="006F1F45"/>
    <w:rsid w:val="006F2029"/>
    <w:rsid w:val="006F3280"/>
    <w:rsid w:val="006F4105"/>
    <w:rsid w:val="006F4187"/>
    <w:rsid w:val="006F44B8"/>
    <w:rsid w:val="006F48A3"/>
    <w:rsid w:val="006F4942"/>
    <w:rsid w:val="006F6B47"/>
    <w:rsid w:val="006F73A3"/>
    <w:rsid w:val="0070205C"/>
    <w:rsid w:val="007022F7"/>
    <w:rsid w:val="00703C11"/>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17DC8"/>
    <w:rsid w:val="007215D0"/>
    <w:rsid w:val="00722D21"/>
    <w:rsid w:val="00723FB3"/>
    <w:rsid w:val="007245BF"/>
    <w:rsid w:val="0072468A"/>
    <w:rsid w:val="00727299"/>
    <w:rsid w:val="00727449"/>
    <w:rsid w:val="00727944"/>
    <w:rsid w:val="00732E9F"/>
    <w:rsid w:val="00732EF9"/>
    <w:rsid w:val="007338D1"/>
    <w:rsid w:val="00734DBF"/>
    <w:rsid w:val="0073540C"/>
    <w:rsid w:val="007354BB"/>
    <w:rsid w:val="0073582A"/>
    <w:rsid w:val="00736B59"/>
    <w:rsid w:val="00737166"/>
    <w:rsid w:val="00740855"/>
    <w:rsid w:val="00741444"/>
    <w:rsid w:val="00742CA9"/>
    <w:rsid w:val="007439C9"/>
    <w:rsid w:val="00743B4F"/>
    <w:rsid w:val="00745EA2"/>
    <w:rsid w:val="00746A14"/>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A8D"/>
    <w:rsid w:val="00770146"/>
    <w:rsid w:val="007701FC"/>
    <w:rsid w:val="00770E40"/>
    <w:rsid w:val="0077146C"/>
    <w:rsid w:val="00774CD2"/>
    <w:rsid w:val="007755F0"/>
    <w:rsid w:val="00775D9C"/>
    <w:rsid w:val="00776B60"/>
    <w:rsid w:val="00776F14"/>
    <w:rsid w:val="00777CBB"/>
    <w:rsid w:val="007807E1"/>
    <w:rsid w:val="0078089D"/>
    <w:rsid w:val="007813A9"/>
    <w:rsid w:val="00782177"/>
    <w:rsid w:val="00782330"/>
    <w:rsid w:val="00782B03"/>
    <w:rsid w:val="00782DAB"/>
    <w:rsid w:val="0078423D"/>
    <w:rsid w:val="00784608"/>
    <w:rsid w:val="00785302"/>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2C3E"/>
    <w:rsid w:val="007A39D6"/>
    <w:rsid w:val="007A414F"/>
    <w:rsid w:val="007A61EC"/>
    <w:rsid w:val="007A6458"/>
    <w:rsid w:val="007A7703"/>
    <w:rsid w:val="007A7CD9"/>
    <w:rsid w:val="007B0509"/>
    <w:rsid w:val="007B14E1"/>
    <w:rsid w:val="007B1AF4"/>
    <w:rsid w:val="007B2DF4"/>
    <w:rsid w:val="007B378A"/>
    <w:rsid w:val="007B4561"/>
    <w:rsid w:val="007B50D4"/>
    <w:rsid w:val="007B520F"/>
    <w:rsid w:val="007B6042"/>
    <w:rsid w:val="007B7312"/>
    <w:rsid w:val="007B7AF2"/>
    <w:rsid w:val="007B7DC2"/>
    <w:rsid w:val="007C24A7"/>
    <w:rsid w:val="007C4F03"/>
    <w:rsid w:val="007C5000"/>
    <w:rsid w:val="007C541D"/>
    <w:rsid w:val="007C6052"/>
    <w:rsid w:val="007C69BE"/>
    <w:rsid w:val="007C7F4E"/>
    <w:rsid w:val="007D00E2"/>
    <w:rsid w:val="007D0C38"/>
    <w:rsid w:val="007D17C8"/>
    <w:rsid w:val="007D2AD4"/>
    <w:rsid w:val="007D3344"/>
    <w:rsid w:val="007D3A50"/>
    <w:rsid w:val="007D7542"/>
    <w:rsid w:val="007E17CF"/>
    <w:rsid w:val="007E2668"/>
    <w:rsid w:val="007E2BA4"/>
    <w:rsid w:val="007E2F9F"/>
    <w:rsid w:val="007E328E"/>
    <w:rsid w:val="007E5038"/>
    <w:rsid w:val="007E7F20"/>
    <w:rsid w:val="007F006D"/>
    <w:rsid w:val="007F06F9"/>
    <w:rsid w:val="007F0FAC"/>
    <w:rsid w:val="007F18DA"/>
    <w:rsid w:val="007F2F7C"/>
    <w:rsid w:val="007F325E"/>
    <w:rsid w:val="007F47FD"/>
    <w:rsid w:val="007F47FE"/>
    <w:rsid w:val="007F48DA"/>
    <w:rsid w:val="007F50D6"/>
    <w:rsid w:val="007F5503"/>
    <w:rsid w:val="007F6ADA"/>
    <w:rsid w:val="007F7234"/>
    <w:rsid w:val="007F7663"/>
    <w:rsid w:val="0080077A"/>
    <w:rsid w:val="00801D86"/>
    <w:rsid w:val="00802221"/>
    <w:rsid w:val="00802ABE"/>
    <w:rsid w:val="008041F7"/>
    <w:rsid w:val="0080542B"/>
    <w:rsid w:val="00805701"/>
    <w:rsid w:val="00806B80"/>
    <w:rsid w:val="00807F5D"/>
    <w:rsid w:val="00811CBB"/>
    <w:rsid w:val="0081215D"/>
    <w:rsid w:val="0081244B"/>
    <w:rsid w:val="008136F4"/>
    <w:rsid w:val="00814B22"/>
    <w:rsid w:val="00816FAC"/>
    <w:rsid w:val="0081719A"/>
    <w:rsid w:val="008175F1"/>
    <w:rsid w:val="00822308"/>
    <w:rsid w:val="00822510"/>
    <w:rsid w:val="008236BD"/>
    <w:rsid w:val="0082379C"/>
    <w:rsid w:val="00823EA8"/>
    <w:rsid w:val="00824369"/>
    <w:rsid w:val="0082462C"/>
    <w:rsid w:val="00824B35"/>
    <w:rsid w:val="0082666F"/>
    <w:rsid w:val="0082690F"/>
    <w:rsid w:val="00830CD4"/>
    <w:rsid w:val="00831DDD"/>
    <w:rsid w:val="00831EDA"/>
    <w:rsid w:val="008321A3"/>
    <w:rsid w:val="00832BC2"/>
    <w:rsid w:val="00832C31"/>
    <w:rsid w:val="008348D9"/>
    <w:rsid w:val="00840D02"/>
    <w:rsid w:val="00844DAB"/>
    <w:rsid w:val="00844DF8"/>
    <w:rsid w:val="00845C4D"/>
    <w:rsid w:val="00847511"/>
    <w:rsid w:val="0085163B"/>
    <w:rsid w:val="0085460A"/>
    <w:rsid w:val="00854BEF"/>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7703"/>
    <w:rsid w:val="00867899"/>
    <w:rsid w:val="00867A50"/>
    <w:rsid w:val="00867AB4"/>
    <w:rsid w:val="00870951"/>
    <w:rsid w:val="00871CFA"/>
    <w:rsid w:val="00872055"/>
    <w:rsid w:val="008723AB"/>
    <w:rsid w:val="00873F6D"/>
    <w:rsid w:val="008742B5"/>
    <w:rsid w:val="00877234"/>
    <w:rsid w:val="00880170"/>
    <w:rsid w:val="00880EAA"/>
    <w:rsid w:val="008823B7"/>
    <w:rsid w:val="00882F6C"/>
    <w:rsid w:val="00882FC0"/>
    <w:rsid w:val="00883530"/>
    <w:rsid w:val="008837E7"/>
    <w:rsid w:val="008840BA"/>
    <w:rsid w:val="0088536B"/>
    <w:rsid w:val="00885D4F"/>
    <w:rsid w:val="00885D6C"/>
    <w:rsid w:val="0088642A"/>
    <w:rsid w:val="00887244"/>
    <w:rsid w:val="00892F46"/>
    <w:rsid w:val="00893E60"/>
    <w:rsid w:val="00894BB5"/>
    <w:rsid w:val="00895681"/>
    <w:rsid w:val="00896DE2"/>
    <w:rsid w:val="00897005"/>
    <w:rsid w:val="008A07AA"/>
    <w:rsid w:val="008A300F"/>
    <w:rsid w:val="008A31DE"/>
    <w:rsid w:val="008A4D17"/>
    <w:rsid w:val="008A6E1B"/>
    <w:rsid w:val="008A71BE"/>
    <w:rsid w:val="008A7D33"/>
    <w:rsid w:val="008A7D3F"/>
    <w:rsid w:val="008B1D51"/>
    <w:rsid w:val="008B2DC5"/>
    <w:rsid w:val="008B4681"/>
    <w:rsid w:val="008B6A5F"/>
    <w:rsid w:val="008B6B0B"/>
    <w:rsid w:val="008B78ED"/>
    <w:rsid w:val="008B7C33"/>
    <w:rsid w:val="008B7C47"/>
    <w:rsid w:val="008C1DBF"/>
    <w:rsid w:val="008C2690"/>
    <w:rsid w:val="008C3904"/>
    <w:rsid w:val="008C59A5"/>
    <w:rsid w:val="008C5ED3"/>
    <w:rsid w:val="008C70BE"/>
    <w:rsid w:val="008C70E0"/>
    <w:rsid w:val="008C7962"/>
    <w:rsid w:val="008D0D13"/>
    <w:rsid w:val="008D1BB5"/>
    <w:rsid w:val="008D3A9D"/>
    <w:rsid w:val="008D40DF"/>
    <w:rsid w:val="008D4CAB"/>
    <w:rsid w:val="008D6E18"/>
    <w:rsid w:val="008D708E"/>
    <w:rsid w:val="008E090F"/>
    <w:rsid w:val="008E1BA4"/>
    <w:rsid w:val="008E2960"/>
    <w:rsid w:val="008E3FF3"/>
    <w:rsid w:val="008E45AB"/>
    <w:rsid w:val="008E563A"/>
    <w:rsid w:val="008E596B"/>
    <w:rsid w:val="008E5BC5"/>
    <w:rsid w:val="008E608F"/>
    <w:rsid w:val="008E68D9"/>
    <w:rsid w:val="008E7B06"/>
    <w:rsid w:val="008F0312"/>
    <w:rsid w:val="008F1B1E"/>
    <w:rsid w:val="008F28A3"/>
    <w:rsid w:val="008F34BF"/>
    <w:rsid w:val="008F35EF"/>
    <w:rsid w:val="008F4192"/>
    <w:rsid w:val="008F4268"/>
    <w:rsid w:val="0090120A"/>
    <w:rsid w:val="0090380F"/>
    <w:rsid w:val="009045BF"/>
    <w:rsid w:val="009045F5"/>
    <w:rsid w:val="0090506E"/>
    <w:rsid w:val="00906EDB"/>
    <w:rsid w:val="009101C4"/>
    <w:rsid w:val="00910FAB"/>
    <w:rsid w:val="009110D0"/>
    <w:rsid w:val="00911281"/>
    <w:rsid w:val="00911957"/>
    <w:rsid w:val="00911B90"/>
    <w:rsid w:val="00911FEF"/>
    <w:rsid w:val="00914050"/>
    <w:rsid w:val="009140B2"/>
    <w:rsid w:val="0091412E"/>
    <w:rsid w:val="009148D5"/>
    <w:rsid w:val="00914B98"/>
    <w:rsid w:val="00916059"/>
    <w:rsid w:val="00916478"/>
    <w:rsid w:val="0091691E"/>
    <w:rsid w:val="009179C9"/>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634D"/>
    <w:rsid w:val="009370AB"/>
    <w:rsid w:val="00937422"/>
    <w:rsid w:val="00940F5E"/>
    <w:rsid w:val="0094160B"/>
    <w:rsid w:val="00941AD3"/>
    <w:rsid w:val="00941B06"/>
    <w:rsid w:val="009429C3"/>
    <w:rsid w:val="00943ADD"/>
    <w:rsid w:val="0094404F"/>
    <w:rsid w:val="0094513B"/>
    <w:rsid w:val="009455D9"/>
    <w:rsid w:val="009456E9"/>
    <w:rsid w:val="00947494"/>
    <w:rsid w:val="00947DA9"/>
    <w:rsid w:val="009507BF"/>
    <w:rsid w:val="009508EE"/>
    <w:rsid w:val="0095104D"/>
    <w:rsid w:val="00951757"/>
    <w:rsid w:val="0095259E"/>
    <w:rsid w:val="00954144"/>
    <w:rsid w:val="009542E2"/>
    <w:rsid w:val="009550E2"/>
    <w:rsid w:val="00955C05"/>
    <w:rsid w:val="00957C5D"/>
    <w:rsid w:val="00957E6A"/>
    <w:rsid w:val="0096012F"/>
    <w:rsid w:val="009601C0"/>
    <w:rsid w:val="00962359"/>
    <w:rsid w:val="00962A72"/>
    <w:rsid w:val="009643F9"/>
    <w:rsid w:val="00964897"/>
    <w:rsid w:val="00965F58"/>
    <w:rsid w:val="00966891"/>
    <w:rsid w:val="0096691C"/>
    <w:rsid w:val="00970728"/>
    <w:rsid w:val="00972493"/>
    <w:rsid w:val="00973986"/>
    <w:rsid w:val="00974569"/>
    <w:rsid w:val="00976FDA"/>
    <w:rsid w:val="009770C9"/>
    <w:rsid w:val="009779E6"/>
    <w:rsid w:val="009806B6"/>
    <w:rsid w:val="00981850"/>
    <w:rsid w:val="00981B0B"/>
    <w:rsid w:val="00982255"/>
    <w:rsid w:val="00982294"/>
    <w:rsid w:val="00984BAA"/>
    <w:rsid w:val="009907CB"/>
    <w:rsid w:val="00991856"/>
    <w:rsid w:val="00992AA2"/>
    <w:rsid w:val="009932E7"/>
    <w:rsid w:val="00993CFE"/>
    <w:rsid w:val="009942E7"/>
    <w:rsid w:val="009944E3"/>
    <w:rsid w:val="00994739"/>
    <w:rsid w:val="00994899"/>
    <w:rsid w:val="009972A7"/>
    <w:rsid w:val="00997479"/>
    <w:rsid w:val="009A12FF"/>
    <w:rsid w:val="009A2139"/>
    <w:rsid w:val="009A2A84"/>
    <w:rsid w:val="009A324E"/>
    <w:rsid w:val="009A37D4"/>
    <w:rsid w:val="009A3BFB"/>
    <w:rsid w:val="009A4182"/>
    <w:rsid w:val="009A5E16"/>
    <w:rsid w:val="009A66AC"/>
    <w:rsid w:val="009A6B23"/>
    <w:rsid w:val="009A6BFD"/>
    <w:rsid w:val="009A73F7"/>
    <w:rsid w:val="009A7545"/>
    <w:rsid w:val="009B0A53"/>
    <w:rsid w:val="009B11F3"/>
    <w:rsid w:val="009B1E78"/>
    <w:rsid w:val="009B66B4"/>
    <w:rsid w:val="009B6B18"/>
    <w:rsid w:val="009B704B"/>
    <w:rsid w:val="009B7A3B"/>
    <w:rsid w:val="009C0D40"/>
    <w:rsid w:val="009C2778"/>
    <w:rsid w:val="009C2D4B"/>
    <w:rsid w:val="009C4923"/>
    <w:rsid w:val="009C4974"/>
    <w:rsid w:val="009C5B31"/>
    <w:rsid w:val="009C5B77"/>
    <w:rsid w:val="009C61EF"/>
    <w:rsid w:val="009C7816"/>
    <w:rsid w:val="009C7832"/>
    <w:rsid w:val="009C7E4F"/>
    <w:rsid w:val="009D14BA"/>
    <w:rsid w:val="009D2449"/>
    <w:rsid w:val="009D41DB"/>
    <w:rsid w:val="009D422B"/>
    <w:rsid w:val="009D446C"/>
    <w:rsid w:val="009D58F6"/>
    <w:rsid w:val="009D5A07"/>
    <w:rsid w:val="009D640D"/>
    <w:rsid w:val="009D66AE"/>
    <w:rsid w:val="009D68CD"/>
    <w:rsid w:val="009D70A4"/>
    <w:rsid w:val="009D771A"/>
    <w:rsid w:val="009D7D8B"/>
    <w:rsid w:val="009D7F81"/>
    <w:rsid w:val="009E065B"/>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82C"/>
    <w:rsid w:val="00A05DFE"/>
    <w:rsid w:val="00A07239"/>
    <w:rsid w:val="00A07A93"/>
    <w:rsid w:val="00A109F3"/>
    <w:rsid w:val="00A11397"/>
    <w:rsid w:val="00A12143"/>
    <w:rsid w:val="00A12C36"/>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2220"/>
    <w:rsid w:val="00A422D6"/>
    <w:rsid w:val="00A42BAF"/>
    <w:rsid w:val="00A465D6"/>
    <w:rsid w:val="00A46836"/>
    <w:rsid w:val="00A46D96"/>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B61"/>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2702"/>
    <w:rsid w:val="00A83AA5"/>
    <w:rsid w:val="00A848DC"/>
    <w:rsid w:val="00A85678"/>
    <w:rsid w:val="00A85F4F"/>
    <w:rsid w:val="00A865D3"/>
    <w:rsid w:val="00A86C9A"/>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4E17"/>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D23"/>
    <w:rsid w:val="00AD3FA6"/>
    <w:rsid w:val="00AD4384"/>
    <w:rsid w:val="00AD4EEC"/>
    <w:rsid w:val="00AD6CEF"/>
    <w:rsid w:val="00AD75C9"/>
    <w:rsid w:val="00AD7E3D"/>
    <w:rsid w:val="00AE0DA6"/>
    <w:rsid w:val="00AE1579"/>
    <w:rsid w:val="00AE1629"/>
    <w:rsid w:val="00AE1660"/>
    <w:rsid w:val="00AE1EC4"/>
    <w:rsid w:val="00AE2655"/>
    <w:rsid w:val="00AE7D14"/>
    <w:rsid w:val="00AF1BFC"/>
    <w:rsid w:val="00AF1D7A"/>
    <w:rsid w:val="00AF4097"/>
    <w:rsid w:val="00AF5E2C"/>
    <w:rsid w:val="00B0092C"/>
    <w:rsid w:val="00B026E9"/>
    <w:rsid w:val="00B02CB1"/>
    <w:rsid w:val="00B030A0"/>
    <w:rsid w:val="00B037CD"/>
    <w:rsid w:val="00B0461F"/>
    <w:rsid w:val="00B06ED3"/>
    <w:rsid w:val="00B07BCE"/>
    <w:rsid w:val="00B10E8F"/>
    <w:rsid w:val="00B1135F"/>
    <w:rsid w:val="00B1136A"/>
    <w:rsid w:val="00B11807"/>
    <w:rsid w:val="00B118A6"/>
    <w:rsid w:val="00B13737"/>
    <w:rsid w:val="00B14508"/>
    <w:rsid w:val="00B15994"/>
    <w:rsid w:val="00B17779"/>
    <w:rsid w:val="00B17BAA"/>
    <w:rsid w:val="00B17BC6"/>
    <w:rsid w:val="00B17D1A"/>
    <w:rsid w:val="00B20017"/>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526E"/>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4576"/>
    <w:rsid w:val="00B5632A"/>
    <w:rsid w:val="00B5675B"/>
    <w:rsid w:val="00B56AFA"/>
    <w:rsid w:val="00B56B24"/>
    <w:rsid w:val="00B56CF0"/>
    <w:rsid w:val="00B57221"/>
    <w:rsid w:val="00B6047C"/>
    <w:rsid w:val="00B61AA4"/>
    <w:rsid w:val="00B6345D"/>
    <w:rsid w:val="00B63E7C"/>
    <w:rsid w:val="00B64318"/>
    <w:rsid w:val="00B64347"/>
    <w:rsid w:val="00B64408"/>
    <w:rsid w:val="00B645D5"/>
    <w:rsid w:val="00B658BB"/>
    <w:rsid w:val="00B65D28"/>
    <w:rsid w:val="00B66B24"/>
    <w:rsid w:val="00B706ED"/>
    <w:rsid w:val="00B71065"/>
    <w:rsid w:val="00B7142E"/>
    <w:rsid w:val="00B7157C"/>
    <w:rsid w:val="00B71762"/>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9E8"/>
    <w:rsid w:val="00B96D94"/>
    <w:rsid w:val="00BA2B70"/>
    <w:rsid w:val="00BA2EA6"/>
    <w:rsid w:val="00BA31E4"/>
    <w:rsid w:val="00BA3F4B"/>
    <w:rsid w:val="00BA40AF"/>
    <w:rsid w:val="00BA4668"/>
    <w:rsid w:val="00BA73F7"/>
    <w:rsid w:val="00BB1D09"/>
    <w:rsid w:val="00BB25F5"/>
    <w:rsid w:val="00BB262E"/>
    <w:rsid w:val="00BB29EB"/>
    <w:rsid w:val="00BB4239"/>
    <w:rsid w:val="00BB4622"/>
    <w:rsid w:val="00BB4E19"/>
    <w:rsid w:val="00BB6561"/>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54"/>
    <w:rsid w:val="00BF02F0"/>
    <w:rsid w:val="00BF0B33"/>
    <w:rsid w:val="00BF10C5"/>
    <w:rsid w:val="00BF27FE"/>
    <w:rsid w:val="00BF28DB"/>
    <w:rsid w:val="00BF4B60"/>
    <w:rsid w:val="00BF50FE"/>
    <w:rsid w:val="00BF5A79"/>
    <w:rsid w:val="00BF6AE7"/>
    <w:rsid w:val="00BF7575"/>
    <w:rsid w:val="00C003C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61B9"/>
    <w:rsid w:val="00C16905"/>
    <w:rsid w:val="00C16CFB"/>
    <w:rsid w:val="00C16D31"/>
    <w:rsid w:val="00C217AA"/>
    <w:rsid w:val="00C217E4"/>
    <w:rsid w:val="00C224D4"/>
    <w:rsid w:val="00C22A4D"/>
    <w:rsid w:val="00C22B2E"/>
    <w:rsid w:val="00C22C9F"/>
    <w:rsid w:val="00C24C50"/>
    <w:rsid w:val="00C24DA7"/>
    <w:rsid w:val="00C2563D"/>
    <w:rsid w:val="00C26541"/>
    <w:rsid w:val="00C30C39"/>
    <w:rsid w:val="00C32A9B"/>
    <w:rsid w:val="00C340BA"/>
    <w:rsid w:val="00C348EE"/>
    <w:rsid w:val="00C34A31"/>
    <w:rsid w:val="00C351DF"/>
    <w:rsid w:val="00C3637C"/>
    <w:rsid w:val="00C4286A"/>
    <w:rsid w:val="00C42F37"/>
    <w:rsid w:val="00C43112"/>
    <w:rsid w:val="00C44C6B"/>
    <w:rsid w:val="00C46C51"/>
    <w:rsid w:val="00C4724E"/>
    <w:rsid w:val="00C472F0"/>
    <w:rsid w:val="00C4778B"/>
    <w:rsid w:val="00C47F55"/>
    <w:rsid w:val="00C47FB5"/>
    <w:rsid w:val="00C50D13"/>
    <w:rsid w:val="00C51348"/>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6DED"/>
    <w:rsid w:val="00C77384"/>
    <w:rsid w:val="00C815A7"/>
    <w:rsid w:val="00C81A08"/>
    <w:rsid w:val="00C82114"/>
    <w:rsid w:val="00C8304D"/>
    <w:rsid w:val="00C83160"/>
    <w:rsid w:val="00C84871"/>
    <w:rsid w:val="00C8684D"/>
    <w:rsid w:val="00C869D4"/>
    <w:rsid w:val="00C87F0D"/>
    <w:rsid w:val="00C90140"/>
    <w:rsid w:val="00C902A7"/>
    <w:rsid w:val="00C90AEE"/>
    <w:rsid w:val="00C916B8"/>
    <w:rsid w:val="00C916DB"/>
    <w:rsid w:val="00C92137"/>
    <w:rsid w:val="00C9219C"/>
    <w:rsid w:val="00C9220C"/>
    <w:rsid w:val="00C92642"/>
    <w:rsid w:val="00C9549D"/>
    <w:rsid w:val="00C95AE2"/>
    <w:rsid w:val="00C965BC"/>
    <w:rsid w:val="00C97487"/>
    <w:rsid w:val="00CA0167"/>
    <w:rsid w:val="00CA0BB4"/>
    <w:rsid w:val="00CA1361"/>
    <w:rsid w:val="00CA300F"/>
    <w:rsid w:val="00CA375E"/>
    <w:rsid w:val="00CA588E"/>
    <w:rsid w:val="00CA770E"/>
    <w:rsid w:val="00CA7F30"/>
    <w:rsid w:val="00CB01A8"/>
    <w:rsid w:val="00CB07E7"/>
    <w:rsid w:val="00CB0842"/>
    <w:rsid w:val="00CB0E8C"/>
    <w:rsid w:val="00CB1F8E"/>
    <w:rsid w:val="00CB28F4"/>
    <w:rsid w:val="00CB2CEF"/>
    <w:rsid w:val="00CB2F30"/>
    <w:rsid w:val="00CB473B"/>
    <w:rsid w:val="00CB6DE9"/>
    <w:rsid w:val="00CB7662"/>
    <w:rsid w:val="00CC0DB7"/>
    <w:rsid w:val="00CC2E4A"/>
    <w:rsid w:val="00CC457F"/>
    <w:rsid w:val="00CC4590"/>
    <w:rsid w:val="00CC47E3"/>
    <w:rsid w:val="00CC4F85"/>
    <w:rsid w:val="00CC545D"/>
    <w:rsid w:val="00CC56F1"/>
    <w:rsid w:val="00CC61FD"/>
    <w:rsid w:val="00CC71B0"/>
    <w:rsid w:val="00CD124D"/>
    <w:rsid w:val="00CD213D"/>
    <w:rsid w:val="00CD2203"/>
    <w:rsid w:val="00CD460A"/>
    <w:rsid w:val="00CD5490"/>
    <w:rsid w:val="00CD575E"/>
    <w:rsid w:val="00CD622C"/>
    <w:rsid w:val="00CD7E02"/>
    <w:rsid w:val="00CE1246"/>
    <w:rsid w:val="00CE2442"/>
    <w:rsid w:val="00CE2A9E"/>
    <w:rsid w:val="00CE2BDD"/>
    <w:rsid w:val="00CE3404"/>
    <w:rsid w:val="00CE3804"/>
    <w:rsid w:val="00CE491C"/>
    <w:rsid w:val="00CE4EF3"/>
    <w:rsid w:val="00CE56BD"/>
    <w:rsid w:val="00CE579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61B"/>
    <w:rsid w:val="00D05F14"/>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27B44"/>
    <w:rsid w:val="00D30DA0"/>
    <w:rsid w:val="00D32344"/>
    <w:rsid w:val="00D33215"/>
    <w:rsid w:val="00D332F4"/>
    <w:rsid w:val="00D347D1"/>
    <w:rsid w:val="00D34AF4"/>
    <w:rsid w:val="00D34B21"/>
    <w:rsid w:val="00D34EF2"/>
    <w:rsid w:val="00D36EC9"/>
    <w:rsid w:val="00D37571"/>
    <w:rsid w:val="00D37CE9"/>
    <w:rsid w:val="00D407BA"/>
    <w:rsid w:val="00D40EE9"/>
    <w:rsid w:val="00D42986"/>
    <w:rsid w:val="00D433DD"/>
    <w:rsid w:val="00D44B02"/>
    <w:rsid w:val="00D46374"/>
    <w:rsid w:val="00D4655D"/>
    <w:rsid w:val="00D46C97"/>
    <w:rsid w:val="00D47027"/>
    <w:rsid w:val="00D4764E"/>
    <w:rsid w:val="00D50A16"/>
    <w:rsid w:val="00D515F5"/>
    <w:rsid w:val="00D52E29"/>
    <w:rsid w:val="00D52F2C"/>
    <w:rsid w:val="00D5342D"/>
    <w:rsid w:val="00D54045"/>
    <w:rsid w:val="00D54F5E"/>
    <w:rsid w:val="00D55EF9"/>
    <w:rsid w:val="00D56CF9"/>
    <w:rsid w:val="00D57C99"/>
    <w:rsid w:val="00D60998"/>
    <w:rsid w:val="00D60DC2"/>
    <w:rsid w:val="00D60FB2"/>
    <w:rsid w:val="00D611B7"/>
    <w:rsid w:val="00D611DA"/>
    <w:rsid w:val="00D6176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2EDC"/>
    <w:rsid w:val="00D730F9"/>
    <w:rsid w:val="00D73E4A"/>
    <w:rsid w:val="00D74E7B"/>
    <w:rsid w:val="00D75458"/>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E0D"/>
    <w:rsid w:val="00DA7F0A"/>
    <w:rsid w:val="00DB116B"/>
    <w:rsid w:val="00DB265C"/>
    <w:rsid w:val="00DB3120"/>
    <w:rsid w:val="00DB3545"/>
    <w:rsid w:val="00DB4F2F"/>
    <w:rsid w:val="00DB62BC"/>
    <w:rsid w:val="00DB7BB4"/>
    <w:rsid w:val="00DB7DD2"/>
    <w:rsid w:val="00DC099A"/>
    <w:rsid w:val="00DC13D9"/>
    <w:rsid w:val="00DC1D50"/>
    <w:rsid w:val="00DC27BF"/>
    <w:rsid w:val="00DC3CE3"/>
    <w:rsid w:val="00DC4E2F"/>
    <w:rsid w:val="00DC511B"/>
    <w:rsid w:val="00DC6867"/>
    <w:rsid w:val="00DC6B32"/>
    <w:rsid w:val="00DC788C"/>
    <w:rsid w:val="00DD070B"/>
    <w:rsid w:val="00DD0B77"/>
    <w:rsid w:val="00DD0D4A"/>
    <w:rsid w:val="00DD1357"/>
    <w:rsid w:val="00DD2397"/>
    <w:rsid w:val="00DD245A"/>
    <w:rsid w:val="00DD2771"/>
    <w:rsid w:val="00DD3B41"/>
    <w:rsid w:val="00DD47C8"/>
    <w:rsid w:val="00DD5AE4"/>
    <w:rsid w:val="00DD620C"/>
    <w:rsid w:val="00DE0DD7"/>
    <w:rsid w:val="00DE23A7"/>
    <w:rsid w:val="00DE3469"/>
    <w:rsid w:val="00DE3BC4"/>
    <w:rsid w:val="00DE4E09"/>
    <w:rsid w:val="00DE5A2F"/>
    <w:rsid w:val="00DE5E3A"/>
    <w:rsid w:val="00DE78E5"/>
    <w:rsid w:val="00DE79A8"/>
    <w:rsid w:val="00DF089E"/>
    <w:rsid w:val="00DF2552"/>
    <w:rsid w:val="00DF2DB3"/>
    <w:rsid w:val="00DF33F4"/>
    <w:rsid w:val="00DF3A45"/>
    <w:rsid w:val="00DF3D63"/>
    <w:rsid w:val="00DF5390"/>
    <w:rsid w:val="00DF58FF"/>
    <w:rsid w:val="00DF6F84"/>
    <w:rsid w:val="00DF73D1"/>
    <w:rsid w:val="00DF7C0A"/>
    <w:rsid w:val="00DF7EBA"/>
    <w:rsid w:val="00DF7F24"/>
    <w:rsid w:val="00E00FDA"/>
    <w:rsid w:val="00E01448"/>
    <w:rsid w:val="00E02990"/>
    <w:rsid w:val="00E035ED"/>
    <w:rsid w:val="00E043AF"/>
    <w:rsid w:val="00E04B39"/>
    <w:rsid w:val="00E04C32"/>
    <w:rsid w:val="00E06BCB"/>
    <w:rsid w:val="00E07D0B"/>
    <w:rsid w:val="00E11938"/>
    <w:rsid w:val="00E123E5"/>
    <w:rsid w:val="00E1334A"/>
    <w:rsid w:val="00E20F8E"/>
    <w:rsid w:val="00E213DF"/>
    <w:rsid w:val="00E2160C"/>
    <w:rsid w:val="00E24A00"/>
    <w:rsid w:val="00E27DA9"/>
    <w:rsid w:val="00E3093C"/>
    <w:rsid w:val="00E30F17"/>
    <w:rsid w:val="00E318C1"/>
    <w:rsid w:val="00E31AD6"/>
    <w:rsid w:val="00E32ABD"/>
    <w:rsid w:val="00E338A3"/>
    <w:rsid w:val="00E351FE"/>
    <w:rsid w:val="00E36917"/>
    <w:rsid w:val="00E36C3B"/>
    <w:rsid w:val="00E37FF2"/>
    <w:rsid w:val="00E42476"/>
    <w:rsid w:val="00E43F36"/>
    <w:rsid w:val="00E44E23"/>
    <w:rsid w:val="00E45A2F"/>
    <w:rsid w:val="00E461F5"/>
    <w:rsid w:val="00E46421"/>
    <w:rsid w:val="00E47303"/>
    <w:rsid w:val="00E4786D"/>
    <w:rsid w:val="00E52603"/>
    <w:rsid w:val="00E52CD5"/>
    <w:rsid w:val="00E53D14"/>
    <w:rsid w:val="00E56A85"/>
    <w:rsid w:val="00E56C04"/>
    <w:rsid w:val="00E57407"/>
    <w:rsid w:val="00E576CC"/>
    <w:rsid w:val="00E62857"/>
    <w:rsid w:val="00E645BB"/>
    <w:rsid w:val="00E65A78"/>
    <w:rsid w:val="00E65B53"/>
    <w:rsid w:val="00E6657C"/>
    <w:rsid w:val="00E6691D"/>
    <w:rsid w:val="00E67103"/>
    <w:rsid w:val="00E67E10"/>
    <w:rsid w:val="00E7088D"/>
    <w:rsid w:val="00E71129"/>
    <w:rsid w:val="00E72879"/>
    <w:rsid w:val="00E7491C"/>
    <w:rsid w:val="00E76401"/>
    <w:rsid w:val="00E77572"/>
    <w:rsid w:val="00E776F7"/>
    <w:rsid w:val="00E80DA0"/>
    <w:rsid w:val="00E815AD"/>
    <w:rsid w:val="00E831CE"/>
    <w:rsid w:val="00E833E7"/>
    <w:rsid w:val="00E8462F"/>
    <w:rsid w:val="00E846C2"/>
    <w:rsid w:val="00E86AFC"/>
    <w:rsid w:val="00E9111C"/>
    <w:rsid w:val="00E92F62"/>
    <w:rsid w:val="00E939BB"/>
    <w:rsid w:val="00E95299"/>
    <w:rsid w:val="00E95577"/>
    <w:rsid w:val="00E95D62"/>
    <w:rsid w:val="00E9746E"/>
    <w:rsid w:val="00E97922"/>
    <w:rsid w:val="00EA05E3"/>
    <w:rsid w:val="00EA16B2"/>
    <w:rsid w:val="00EA197B"/>
    <w:rsid w:val="00EA23C6"/>
    <w:rsid w:val="00EA2992"/>
    <w:rsid w:val="00EA37FC"/>
    <w:rsid w:val="00EA3BBA"/>
    <w:rsid w:val="00EA46EC"/>
    <w:rsid w:val="00EA54BA"/>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1E4E"/>
    <w:rsid w:val="00EC3004"/>
    <w:rsid w:val="00EC4170"/>
    <w:rsid w:val="00EC4702"/>
    <w:rsid w:val="00EC4C2F"/>
    <w:rsid w:val="00EC7D19"/>
    <w:rsid w:val="00ED087C"/>
    <w:rsid w:val="00ED3EA5"/>
    <w:rsid w:val="00ED4323"/>
    <w:rsid w:val="00ED4A3E"/>
    <w:rsid w:val="00ED73C9"/>
    <w:rsid w:val="00EE077E"/>
    <w:rsid w:val="00EE2D3B"/>
    <w:rsid w:val="00EE3338"/>
    <w:rsid w:val="00EE3E31"/>
    <w:rsid w:val="00EE4798"/>
    <w:rsid w:val="00EE4B98"/>
    <w:rsid w:val="00EE590A"/>
    <w:rsid w:val="00EE65FC"/>
    <w:rsid w:val="00EE68B2"/>
    <w:rsid w:val="00EE7694"/>
    <w:rsid w:val="00EF0EF7"/>
    <w:rsid w:val="00EF1CB7"/>
    <w:rsid w:val="00EF2D38"/>
    <w:rsid w:val="00EF4B54"/>
    <w:rsid w:val="00EF4E2D"/>
    <w:rsid w:val="00EF50E7"/>
    <w:rsid w:val="00EF5A78"/>
    <w:rsid w:val="00EF6116"/>
    <w:rsid w:val="00EF628D"/>
    <w:rsid w:val="00EF6971"/>
    <w:rsid w:val="00EF6BDE"/>
    <w:rsid w:val="00EF72A3"/>
    <w:rsid w:val="00EF784C"/>
    <w:rsid w:val="00F000FD"/>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31ED"/>
    <w:rsid w:val="00F23C21"/>
    <w:rsid w:val="00F23F2F"/>
    <w:rsid w:val="00F255AE"/>
    <w:rsid w:val="00F26F4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37FFE"/>
    <w:rsid w:val="00F4014B"/>
    <w:rsid w:val="00F41DC2"/>
    <w:rsid w:val="00F41F9F"/>
    <w:rsid w:val="00F4244B"/>
    <w:rsid w:val="00F4417F"/>
    <w:rsid w:val="00F448D5"/>
    <w:rsid w:val="00F44B06"/>
    <w:rsid w:val="00F45F87"/>
    <w:rsid w:val="00F5175B"/>
    <w:rsid w:val="00F524AC"/>
    <w:rsid w:val="00F54702"/>
    <w:rsid w:val="00F55FAB"/>
    <w:rsid w:val="00F57377"/>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77FB7"/>
    <w:rsid w:val="00F81281"/>
    <w:rsid w:val="00F8155B"/>
    <w:rsid w:val="00F82346"/>
    <w:rsid w:val="00F829E1"/>
    <w:rsid w:val="00F82ECA"/>
    <w:rsid w:val="00F83753"/>
    <w:rsid w:val="00F839A7"/>
    <w:rsid w:val="00F83B9F"/>
    <w:rsid w:val="00F85954"/>
    <w:rsid w:val="00F866AF"/>
    <w:rsid w:val="00F86B99"/>
    <w:rsid w:val="00F87413"/>
    <w:rsid w:val="00F9097B"/>
    <w:rsid w:val="00F9098F"/>
    <w:rsid w:val="00F911A6"/>
    <w:rsid w:val="00F92709"/>
    <w:rsid w:val="00F92AD1"/>
    <w:rsid w:val="00F92EF9"/>
    <w:rsid w:val="00F93523"/>
    <w:rsid w:val="00F95FAF"/>
    <w:rsid w:val="00FA07E3"/>
    <w:rsid w:val="00FA3ED4"/>
    <w:rsid w:val="00FA4295"/>
    <w:rsid w:val="00FA540A"/>
    <w:rsid w:val="00FA6056"/>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D08BB"/>
    <w:rsid w:val="00FD0B93"/>
    <w:rsid w:val="00FD0E73"/>
    <w:rsid w:val="00FD1512"/>
    <w:rsid w:val="00FD2DBA"/>
    <w:rsid w:val="00FD32C9"/>
    <w:rsid w:val="00FD3D1D"/>
    <w:rsid w:val="00FD42B1"/>
    <w:rsid w:val="00FD44C5"/>
    <w:rsid w:val="00FD5BC4"/>
    <w:rsid w:val="00FD5E74"/>
    <w:rsid w:val="00FD6147"/>
    <w:rsid w:val="00FD7249"/>
    <w:rsid w:val="00FD766A"/>
    <w:rsid w:val="00FE4AB7"/>
    <w:rsid w:val="00FE5AEF"/>
    <w:rsid w:val="00FE6A6D"/>
    <w:rsid w:val="00FE6E74"/>
    <w:rsid w:val="00FF00EC"/>
    <w:rsid w:val="00FF02CA"/>
    <w:rsid w:val="00FF143F"/>
    <w:rsid w:val="00FF25A8"/>
    <w:rsid w:val="00FF264A"/>
    <w:rsid w:val="00FF3808"/>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99"/>
    <w:unhideWhenUsed/>
    <w:locked/>
    <w:rsid w:val="00227C71"/>
    <w:rPr>
      <w:sz w:val="20"/>
      <w:szCs w:val="20"/>
    </w:rPr>
  </w:style>
  <w:style w:type="character" w:customStyle="1" w:styleId="CommentTextChar">
    <w:name w:val="Comment Text Char"/>
    <w:basedOn w:val="DefaultParagraphFont"/>
    <w:link w:val="CommentText"/>
    <w:uiPriority w:val="99"/>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D72EDC"/>
    <w:pPr>
      <w:numPr>
        <w:numId w:val="6"/>
      </w:numPr>
      <w:ind w:left="1008"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D72EDC"/>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ullet">
    <w:name w:val="ataBullet"/>
    <w:basedOn w:val="Normal"/>
    <w:link w:val="ataBulletChar"/>
    <w:qFormat/>
    <w:rsid w:val="00C50D13"/>
    <w:pPr>
      <w:numPr>
        <w:numId w:val="26"/>
      </w:numPr>
    </w:pPr>
    <w:rPr>
      <w:rFonts w:eastAsiaTheme="minorHAnsi" w:cstheme="minorBidi"/>
      <w:bCs/>
      <w:szCs w:val="22"/>
    </w:rPr>
  </w:style>
  <w:style w:type="character" w:customStyle="1" w:styleId="ataBulletChar">
    <w:name w:val="ataBullet Char"/>
    <w:basedOn w:val="DefaultParagraphFont"/>
    <w:link w:val="ataBullet"/>
    <w:locked/>
    <w:rsid w:val="00C50D13"/>
    <w:rPr>
      <w:rFonts w:eastAsiaTheme="minorHAnsi" w:cstheme="minorBidi"/>
      <w:bCs/>
      <w:szCs w:val="22"/>
    </w:rPr>
  </w:style>
  <w:style w:type="paragraph" w:customStyle="1" w:styleId="ataBullet2">
    <w:name w:val="ataBullet2"/>
    <w:basedOn w:val="ataBullet"/>
    <w:qFormat/>
    <w:rsid w:val="00A12C36"/>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99"/>
    <w:unhideWhenUsed/>
    <w:locked/>
    <w:rsid w:val="00227C71"/>
    <w:rPr>
      <w:sz w:val="20"/>
      <w:szCs w:val="20"/>
    </w:rPr>
  </w:style>
  <w:style w:type="character" w:customStyle="1" w:styleId="CommentTextChar">
    <w:name w:val="Comment Text Char"/>
    <w:basedOn w:val="DefaultParagraphFont"/>
    <w:link w:val="CommentText"/>
    <w:uiPriority w:val="99"/>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D72EDC"/>
    <w:pPr>
      <w:numPr>
        <w:numId w:val="6"/>
      </w:numPr>
      <w:ind w:left="1008"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D72EDC"/>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ullet">
    <w:name w:val="ataBullet"/>
    <w:basedOn w:val="Normal"/>
    <w:link w:val="ataBulletChar"/>
    <w:qFormat/>
    <w:rsid w:val="00C50D13"/>
    <w:pPr>
      <w:numPr>
        <w:numId w:val="26"/>
      </w:numPr>
    </w:pPr>
    <w:rPr>
      <w:rFonts w:eastAsiaTheme="minorHAnsi" w:cstheme="minorBidi"/>
      <w:bCs/>
      <w:szCs w:val="22"/>
    </w:rPr>
  </w:style>
  <w:style w:type="character" w:customStyle="1" w:styleId="ataBulletChar">
    <w:name w:val="ataBullet Char"/>
    <w:basedOn w:val="DefaultParagraphFont"/>
    <w:link w:val="ataBullet"/>
    <w:locked/>
    <w:rsid w:val="00C50D13"/>
    <w:rPr>
      <w:rFonts w:eastAsiaTheme="minorHAnsi" w:cstheme="minorBidi"/>
      <w:bCs/>
      <w:szCs w:val="22"/>
    </w:rPr>
  </w:style>
  <w:style w:type="paragraph" w:customStyle="1" w:styleId="ataBullet2">
    <w:name w:val="ataBullet2"/>
    <w:basedOn w:val="ataBullet"/>
    <w:qFormat/>
    <w:rsid w:val="00A12C36"/>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499424753">
      <w:bodyDiv w:val="1"/>
      <w:marLeft w:val="0"/>
      <w:marRight w:val="0"/>
      <w:marTop w:val="0"/>
      <w:marBottom w:val="0"/>
      <w:divBdr>
        <w:top w:val="none" w:sz="0" w:space="0" w:color="auto"/>
        <w:left w:val="none" w:sz="0" w:space="0" w:color="auto"/>
        <w:bottom w:val="none" w:sz="0" w:space="0" w:color="auto"/>
        <w:right w:val="none" w:sz="0" w:space="0" w:color="auto"/>
      </w:divBdr>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0262015">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14:paraId="7EF67395" w14:textId="77777777"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14:paraId="7EF67396" w14:textId="77777777"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14:paraId="7EF67397" w14:textId="77777777"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14807"/>
    <w:rsid w:val="00017D8A"/>
    <w:rsid w:val="0004120D"/>
    <w:rsid w:val="00072138"/>
    <w:rsid w:val="0012726B"/>
    <w:rsid w:val="001C5499"/>
    <w:rsid w:val="002049CE"/>
    <w:rsid w:val="002054B7"/>
    <w:rsid w:val="0023049C"/>
    <w:rsid w:val="00247B54"/>
    <w:rsid w:val="00290AAA"/>
    <w:rsid w:val="00321D3A"/>
    <w:rsid w:val="00340599"/>
    <w:rsid w:val="003607FD"/>
    <w:rsid w:val="003E4832"/>
    <w:rsid w:val="004F7583"/>
    <w:rsid w:val="00532E45"/>
    <w:rsid w:val="00541E95"/>
    <w:rsid w:val="0056298D"/>
    <w:rsid w:val="0058371B"/>
    <w:rsid w:val="005E3061"/>
    <w:rsid w:val="00696DC4"/>
    <w:rsid w:val="006E1821"/>
    <w:rsid w:val="007769B4"/>
    <w:rsid w:val="007934E2"/>
    <w:rsid w:val="0087772E"/>
    <w:rsid w:val="00880CD0"/>
    <w:rsid w:val="00882DE8"/>
    <w:rsid w:val="008F41D3"/>
    <w:rsid w:val="00915AD9"/>
    <w:rsid w:val="00920D88"/>
    <w:rsid w:val="00961722"/>
    <w:rsid w:val="00987CE0"/>
    <w:rsid w:val="00B91849"/>
    <w:rsid w:val="00BF5D7B"/>
    <w:rsid w:val="00CF3749"/>
    <w:rsid w:val="00D66906"/>
    <w:rsid w:val="00D74FB6"/>
    <w:rsid w:val="00D917CF"/>
    <w:rsid w:val="00E73670"/>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6739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7B1171-E379-4719-BF91-D13136812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5B4FE113-7CF6-423F-BBC4-CF7DD5D1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2</TotalTime>
  <Pages>22</Pages>
  <Words>6688</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Module 6: Critical Infrastructure Assets</vt:lpstr>
    </vt:vector>
  </TitlesOfParts>
  <Company>Office of Antiterrorism Assistance</Company>
  <LinksUpToDate>false</LinksUpToDate>
  <CharactersWithSpaces>44727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Critical Infrastructure Assets</dc:title>
  <dc:subject>Critical Infrastructure Security and Resilience (CISR)</dc:subject>
  <dc:creator>ATA</dc:creator>
  <cp:lastModifiedBy>RobinsKL</cp:lastModifiedBy>
  <cp:revision>4</cp:revision>
  <dcterms:created xsi:type="dcterms:W3CDTF">2016-11-16T12:44:00Z</dcterms:created>
  <dcterms:modified xsi:type="dcterms:W3CDTF">2016-11-16T12:49:00Z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