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88D855B" w14:textId="77777777" w:rsidTr="003B62F1">
        <w:trPr>
          <w:trHeight w:val="20"/>
        </w:trPr>
        <w:tc>
          <w:tcPr>
            <w:tcW w:w="9360" w:type="dxa"/>
            <w:gridSpan w:val="3"/>
            <w:tcMar>
              <w:bottom w:w="0" w:type="dxa"/>
            </w:tcMar>
          </w:tcPr>
          <w:p w14:paraId="03456703" w14:textId="2C2163E7" w:rsidR="002C5D82" w:rsidRPr="00F600EB" w:rsidRDefault="002C5D82" w:rsidP="00521CA4">
            <w:pPr>
              <w:pStyle w:val="ATAModuleTitle"/>
            </w:pPr>
            <w:r>
              <w:t xml:space="preserve">Module </w:t>
            </w:r>
            <w:r w:rsidR="000151FD">
              <w:t>1</w:t>
            </w:r>
            <w:r w:rsidR="00521CA4">
              <w:t>2</w:t>
            </w:r>
            <w:r>
              <w:t xml:space="preserve">: </w:t>
            </w:r>
            <w:r w:rsidR="00521CA4">
              <w:t>Security Force Operations</w:t>
            </w:r>
          </w:p>
        </w:tc>
      </w:tr>
      <w:tr w:rsidR="002C5D82" w:rsidRPr="00AA3B58" w14:paraId="3A21585D" w14:textId="77777777" w:rsidTr="003B62F1">
        <w:trPr>
          <w:trHeight w:val="20"/>
        </w:trPr>
        <w:tc>
          <w:tcPr>
            <w:tcW w:w="2448" w:type="dxa"/>
            <w:tcMar>
              <w:bottom w:w="0" w:type="dxa"/>
            </w:tcMar>
          </w:tcPr>
          <w:p w14:paraId="0841AE6F" w14:textId="484FA914" w:rsidR="002C5D82" w:rsidRPr="002947EF" w:rsidRDefault="002C5D82" w:rsidP="004E4AE6">
            <w:pPr>
              <w:pStyle w:val="ATABody"/>
              <w:tabs>
                <w:tab w:val="left" w:pos="2088"/>
              </w:tabs>
            </w:pPr>
            <w:r w:rsidRPr="00894BB5">
              <w:rPr>
                <w:b/>
              </w:rPr>
              <w:t>Day</w:t>
            </w:r>
            <w:r>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4E4AE6">
                  <w:rPr>
                    <w:rStyle w:val="ATABodyChar"/>
                  </w:rPr>
                  <w:t>6</w:t>
                </w:r>
              </w:sdtContent>
            </w:sdt>
            <w:r>
              <w:rPr>
                <w:rStyle w:val="ATABodyChar"/>
              </w:rPr>
              <w:tab/>
            </w:r>
          </w:p>
        </w:tc>
        <w:tc>
          <w:tcPr>
            <w:tcW w:w="2520" w:type="dxa"/>
          </w:tcPr>
          <w:p w14:paraId="5ACD8F8C" w14:textId="40CB834D" w:rsidR="002C5D82" w:rsidRPr="002947EF" w:rsidRDefault="002C5D82" w:rsidP="001C6A10">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1C6A10">
                  <w:rPr>
                    <w:rStyle w:val="ATABodyChar"/>
                  </w:rPr>
                  <w:t>3.5</w:t>
                </w:r>
                <w:r>
                  <w:rPr>
                    <w:rStyle w:val="ATABodyChar"/>
                  </w:rPr>
                  <w:t xml:space="preserve"> Hour</w:t>
                </w:r>
                <w:r w:rsidR="005F1DCE">
                  <w:rPr>
                    <w:rStyle w:val="ATABodyChar"/>
                  </w:rPr>
                  <w:t>s</w:t>
                </w:r>
              </w:sdtContent>
            </w:sdt>
          </w:p>
        </w:tc>
        <w:tc>
          <w:tcPr>
            <w:tcW w:w="4392" w:type="dxa"/>
          </w:tcPr>
          <w:p w14:paraId="1B08C2AE" w14:textId="4BA38F91" w:rsidR="002C5D82" w:rsidRPr="002947EF" w:rsidRDefault="002C5D82" w:rsidP="003B62F1">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F419F5">
                  <w:rPr>
                    <w:rStyle w:val="ATABodyChar"/>
                  </w:rPr>
                  <w:t>Application</w:t>
                </w:r>
              </w:sdtContent>
            </w:sdt>
          </w:p>
        </w:tc>
      </w:tr>
    </w:tbl>
    <w:p w14:paraId="2C47C8B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687"/>
        <w:gridCol w:w="2713"/>
      </w:tblGrid>
      <w:tr w:rsidR="000C03F5" w:rsidRPr="00AA3B58" w14:paraId="14979C9F" w14:textId="77777777" w:rsidTr="003B62F1">
        <w:tc>
          <w:tcPr>
            <w:tcW w:w="3960" w:type="dxa"/>
          </w:tcPr>
          <w:p w14:paraId="58ECFC82" w14:textId="77777777" w:rsidR="000C03F5" w:rsidRPr="00CF23F9" w:rsidRDefault="000C03F5" w:rsidP="003B62F1">
            <w:pPr>
              <w:pStyle w:val="ATABody"/>
            </w:pPr>
            <w:r w:rsidRPr="00CF23F9">
              <w:t>Instruction</w:t>
            </w:r>
            <w:r>
              <w:t>al Strategies</w:t>
            </w:r>
            <w:r w:rsidRPr="00CF23F9">
              <w:t>:</w:t>
            </w:r>
          </w:p>
          <w:p w14:paraId="169FFF1D" w14:textId="77777777" w:rsidR="000C03F5" w:rsidRPr="00B5207E" w:rsidRDefault="000C03F5" w:rsidP="00DB3120">
            <w:pPr>
              <w:pStyle w:val="ATABody"/>
              <w:rPr>
                <w:rStyle w:val="ATADirections"/>
              </w:rPr>
            </w:pPr>
          </w:p>
        </w:tc>
        <w:tc>
          <w:tcPr>
            <w:tcW w:w="0" w:type="auto"/>
          </w:tcPr>
          <w:p w14:paraId="408C6206" w14:textId="77777777" w:rsidR="00F419F5" w:rsidRDefault="00F419F5" w:rsidP="00F419F5">
            <w:pPr>
              <w:pStyle w:val="ATABulletLevel01BodySlide"/>
            </w:pPr>
            <w:r>
              <w:t>Lecture</w:t>
            </w:r>
          </w:p>
          <w:p w14:paraId="10FA3F8C" w14:textId="6BDCCF71" w:rsidR="000C03F5" w:rsidRPr="00622F39" w:rsidRDefault="00F419F5" w:rsidP="00F419F5">
            <w:pPr>
              <w:pStyle w:val="ATABulletLevel01BodySlide"/>
            </w:pPr>
            <w:r>
              <w:t>Large-Group Discussion</w:t>
            </w:r>
          </w:p>
        </w:tc>
        <w:tc>
          <w:tcPr>
            <w:tcW w:w="0" w:type="auto"/>
          </w:tcPr>
          <w:p w14:paraId="0161514A" w14:textId="77777777" w:rsidR="00183DBE" w:rsidRDefault="00183DBE" w:rsidP="004E4AE6">
            <w:pPr>
              <w:pStyle w:val="ATABulletLevel01BodySlide"/>
            </w:pPr>
            <w:r>
              <w:t>Video</w:t>
            </w:r>
          </w:p>
          <w:p w14:paraId="11F6F32F" w14:textId="532EE247" w:rsidR="004E4AE6" w:rsidRPr="004E4AE6" w:rsidRDefault="004E4AE6" w:rsidP="004E4AE6">
            <w:pPr>
              <w:pStyle w:val="ATABulletLevel01BodySlide"/>
            </w:pPr>
            <w:r w:rsidRPr="004E4AE6">
              <w:t>Small-Group Exercise</w:t>
            </w:r>
          </w:p>
          <w:p w14:paraId="05EA9D0D" w14:textId="1AFBE9BF" w:rsidR="000C03F5" w:rsidRPr="00622F39" w:rsidRDefault="00F419F5" w:rsidP="00F419F5">
            <w:pPr>
              <w:pStyle w:val="ATABulletLevel01BodySlide"/>
            </w:pPr>
            <w:r>
              <w:t>TeachBack Moment</w:t>
            </w:r>
          </w:p>
        </w:tc>
      </w:tr>
      <w:tr w:rsidR="00B3526E" w:rsidRPr="00AA3B58" w14:paraId="53B738D3" w14:textId="77777777" w:rsidTr="006F48A3">
        <w:tc>
          <w:tcPr>
            <w:tcW w:w="3960" w:type="dxa"/>
          </w:tcPr>
          <w:p w14:paraId="5F1C2E08" w14:textId="0D784347" w:rsidR="00B3526E" w:rsidRPr="006F48A3" w:rsidRDefault="00B3526E" w:rsidP="003B62F1">
            <w:pPr>
              <w:pStyle w:val="ATABody"/>
              <w:rPr>
                <w:rStyle w:val="ATADirections"/>
                <w:rFonts w:ascii="Cambria" w:hAnsi="Cambria"/>
                <w:b w:val="0"/>
                <w:color w:val="262626" w:themeColor="text1" w:themeTint="D9"/>
                <w:sz w:val="24"/>
              </w:rPr>
            </w:pPr>
            <w:r>
              <w:t xml:space="preserve">Module </w:t>
            </w:r>
            <w:r w:rsidRPr="00CF23F9">
              <w:t>Equipment/Facilities:</w:t>
            </w:r>
          </w:p>
        </w:tc>
        <w:tc>
          <w:tcPr>
            <w:tcW w:w="0" w:type="auto"/>
            <w:gridSpan w:val="2"/>
          </w:tcPr>
          <w:p w14:paraId="466AF599" w14:textId="77777777" w:rsidR="00F419F5" w:rsidRDefault="00F419F5" w:rsidP="00F419F5">
            <w:pPr>
              <w:pStyle w:val="ATABulletLevel01BodySlide"/>
            </w:pPr>
            <w:r>
              <w:t>Standard Classroom Setup</w:t>
            </w:r>
          </w:p>
          <w:p w14:paraId="451A8BF9" w14:textId="6D8C64D3" w:rsidR="00B34DF3" w:rsidRDefault="009B5802" w:rsidP="00B34DF3">
            <w:pPr>
              <w:pStyle w:val="ATABulletLevel01BodySlide"/>
            </w:pPr>
            <w:r>
              <w:t>Workbook</w:t>
            </w:r>
            <w:bookmarkStart w:id="0" w:name="_GoBack"/>
            <w:bookmarkEnd w:id="0"/>
            <w:r w:rsidR="00B34DF3">
              <w:t xml:space="preserve"> 12.1: Physical Protection System Functional Relationships Answer Key</w:t>
            </w:r>
          </w:p>
          <w:p w14:paraId="378D1057" w14:textId="3E53829C" w:rsidR="001536EE" w:rsidRDefault="001536EE" w:rsidP="00952C17">
            <w:pPr>
              <w:pStyle w:val="ATABulletLevel01BodySlide"/>
            </w:pPr>
            <w:r>
              <w:t>Threaded Exercise Workbook Part 5</w:t>
            </w:r>
            <w:r w:rsidR="00B34755">
              <w:t xml:space="preserve"> — </w:t>
            </w:r>
            <w:r>
              <w:t>National Ministries Building Answer Key</w:t>
            </w:r>
          </w:p>
          <w:p w14:paraId="571ECD4F" w14:textId="39B8B757" w:rsidR="005F1DCE" w:rsidRPr="00485A95" w:rsidRDefault="00F419F5" w:rsidP="00952C17">
            <w:pPr>
              <w:pStyle w:val="ATABulletLevel01BodySlide"/>
            </w:pPr>
            <w:r>
              <w:t xml:space="preserve">National Ministries Building </w:t>
            </w:r>
            <w:r w:rsidR="00952C17">
              <w:t>Complex Map</w:t>
            </w:r>
          </w:p>
        </w:tc>
      </w:tr>
      <w:tr w:rsidR="00B3526E" w:rsidRPr="00AA3B58" w14:paraId="304972F9" w14:textId="77777777" w:rsidTr="003B62F1">
        <w:tc>
          <w:tcPr>
            <w:tcW w:w="3960" w:type="dxa"/>
          </w:tcPr>
          <w:p w14:paraId="370BCA6C" w14:textId="77777777" w:rsidR="00B3526E" w:rsidRDefault="00B3526E" w:rsidP="003B62F1">
            <w:pPr>
              <w:pStyle w:val="ATABody"/>
            </w:pPr>
            <w:r w:rsidRPr="00CF23F9">
              <w:t>Participant Materials/Handout</w:t>
            </w:r>
            <w:r>
              <w:t>s</w:t>
            </w:r>
            <w:r w:rsidRPr="00CF23F9">
              <w:t>:</w:t>
            </w:r>
          </w:p>
          <w:p w14:paraId="5A616DEB" w14:textId="77777777" w:rsidR="00B3526E" w:rsidRPr="00882F6C" w:rsidRDefault="00B3526E" w:rsidP="003B62F1">
            <w:pPr>
              <w:pStyle w:val="ATABody"/>
              <w:rPr>
                <w:rStyle w:val="ATADirections"/>
              </w:rPr>
            </w:pPr>
          </w:p>
        </w:tc>
        <w:tc>
          <w:tcPr>
            <w:tcW w:w="0" w:type="auto"/>
            <w:gridSpan w:val="2"/>
          </w:tcPr>
          <w:p w14:paraId="18D1C95E" w14:textId="3433CB3B" w:rsidR="004E4AE6" w:rsidRDefault="009B5802" w:rsidP="004E4AE6">
            <w:pPr>
              <w:pStyle w:val="ATABulletLevel01BodySlide"/>
            </w:pPr>
            <w:r>
              <w:t>Workbook</w:t>
            </w:r>
            <w:r w:rsidR="004E4AE6">
              <w:t xml:space="preserve"> 12.1: Physical Protection System Functional Relationships </w:t>
            </w:r>
          </w:p>
          <w:p w14:paraId="5ADEE19F" w14:textId="59DBF2AF" w:rsidR="008E6880" w:rsidRDefault="009B5802" w:rsidP="004E4AE6">
            <w:pPr>
              <w:pStyle w:val="ATABulletLevel01BodySlide"/>
            </w:pPr>
            <w:r>
              <w:t>Workbook</w:t>
            </w:r>
            <w:r w:rsidR="008E6880">
              <w:t xml:space="preserve"> 12.2: </w:t>
            </w:r>
            <w:r w:rsidR="008E6880">
              <w:rPr>
                <w:noProof/>
              </w:rPr>
              <w:t>Desirable Qualities in Security Force Personnel</w:t>
            </w:r>
          </w:p>
          <w:p w14:paraId="4326CC01" w14:textId="465E306F" w:rsidR="004E4AE6" w:rsidRDefault="009B5802" w:rsidP="004E4AE6">
            <w:pPr>
              <w:pStyle w:val="ATABulletLevel01BodySlide"/>
            </w:pPr>
            <w:r>
              <w:t>Workbook</w:t>
            </w:r>
            <w:r w:rsidR="004E4AE6">
              <w:t xml:space="preserve"> 12.</w:t>
            </w:r>
            <w:r w:rsidR="00107A36">
              <w:t>3</w:t>
            </w:r>
            <w:r w:rsidR="004E4AE6">
              <w:t>: Sample Security Force Response Plan</w:t>
            </w:r>
          </w:p>
          <w:p w14:paraId="6D45F809" w14:textId="6D312E98" w:rsidR="00B3526E" w:rsidRPr="00042150" w:rsidRDefault="00952C17" w:rsidP="00BA11FA">
            <w:pPr>
              <w:pStyle w:val="ATABulletLevel01BodySlide"/>
            </w:pPr>
            <w:r>
              <w:t xml:space="preserve">Threaded Exercise </w:t>
            </w:r>
            <w:r w:rsidR="00030564">
              <w:t xml:space="preserve">Workbook </w:t>
            </w:r>
            <w:r>
              <w:t xml:space="preserve">Part </w:t>
            </w:r>
            <w:r w:rsidR="00BA11FA">
              <w:t>5</w:t>
            </w:r>
            <w:r w:rsidR="00B34755">
              <w:t xml:space="preserve"> — </w:t>
            </w:r>
            <w:r>
              <w:t>National Ministries Building</w:t>
            </w:r>
            <w:r w:rsidR="004E4AE6">
              <w:t xml:space="preserve"> </w:t>
            </w:r>
          </w:p>
        </w:tc>
      </w:tr>
    </w:tbl>
    <w:p w14:paraId="0CCC7E1F" w14:textId="77777777" w:rsidR="002C5D82" w:rsidRDefault="002C5D82" w:rsidP="00D55EF9">
      <w:pPr>
        <w:pStyle w:val="ATAHeadingLevel1"/>
      </w:pPr>
      <w:r w:rsidRPr="00920F77">
        <w:t>Terminal</w:t>
      </w:r>
      <w:r w:rsidRPr="00E97922">
        <w:t xml:space="preserve"> Learning Objective</w:t>
      </w:r>
    </w:p>
    <w:p w14:paraId="1C0F1F90" w14:textId="455096B7" w:rsidR="002C5D82" w:rsidRDefault="000C03F5" w:rsidP="002C5D82">
      <w:pPr>
        <w:pStyle w:val="ATABody"/>
      </w:pPr>
      <w:r w:rsidRPr="000C03F5">
        <w:t xml:space="preserve">By the end of this module, </w:t>
      </w:r>
      <w:r w:rsidR="000151FD">
        <w:t>you</w:t>
      </w:r>
      <w:r w:rsidRPr="000C03F5">
        <w:t xml:space="preserve"> will be able to </w:t>
      </w:r>
      <w:r w:rsidR="004E4AE6" w:rsidRPr="004E4AE6">
        <w:rPr>
          <w:rFonts w:eastAsia="Arial"/>
        </w:rPr>
        <w:t>develop a security force response plan for the protection of critical infrastructure</w:t>
      </w:r>
      <w:r w:rsidR="00485A95" w:rsidRPr="00485A95">
        <w:t>.</w:t>
      </w:r>
      <w:r w:rsidR="002C5D82">
        <w:t xml:space="preserve"> </w:t>
      </w:r>
    </w:p>
    <w:p w14:paraId="0B3AA8EA" w14:textId="77777777" w:rsidR="002C5D82" w:rsidRPr="00AA3B58" w:rsidRDefault="002C5D82" w:rsidP="00D55EF9">
      <w:pPr>
        <w:pStyle w:val="ATAHeadingLevel1"/>
      </w:pPr>
      <w:r w:rsidRPr="00AA3B58">
        <w:t>Introdu</w:t>
      </w:r>
      <w:r w:rsidRPr="00B3526E">
        <w:t>c</w:t>
      </w:r>
      <w:r w:rsidRPr="00AA3B58">
        <w:t xml:space="preserve">tion </w:t>
      </w:r>
    </w:p>
    <w:p w14:paraId="0B1D653E" w14:textId="3C92E151" w:rsidR="004E4AE6" w:rsidRDefault="004E4AE6" w:rsidP="004E4AE6">
      <w:pPr>
        <w:pStyle w:val="ATABody"/>
      </w:pPr>
      <w:r>
        <w:t>Once the threat analysis statement is completed, you should then conduct an evaluation of the security countermeasures</w:t>
      </w:r>
      <w:r w:rsidR="006B691F">
        <w:t>. This evaluation</w:t>
      </w:r>
      <w:r>
        <w:t xml:space="preserve"> ensure</w:t>
      </w:r>
      <w:r w:rsidR="006B691F">
        <w:t>s</w:t>
      </w:r>
      <w:r>
        <w:t xml:space="preserve"> that you are providing the appropriate level of security to protect the </w:t>
      </w:r>
      <w:r w:rsidR="00810995">
        <w:t>critical</w:t>
      </w:r>
      <w:r>
        <w:t xml:space="preserve"> infrastructure from the terrorist threats identified in the threat analysis. </w:t>
      </w:r>
      <w:r w:rsidR="006B691F">
        <w:t xml:space="preserve">In this </w:t>
      </w:r>
      <w:r w:rsidR="003020C4">
        <w:t>module,</w:t>
      </w:r>
      <w:r w:rsidR="006B691F">
        <w:t xml:space="preserve"> the </w:t>
      </w:r>
      <w:r>
        <w:t>next security countermeasure you will evalua</w:t>
      </w:r>
      <w:r w:rsidR="006B691F">
        <w:t xml:space="preserve">te is </w:t>
      </w:r>
      <w:r>
        <w:t xml:space="preserve">the security force. The security force’s effectiveness </w:t>
      </w:r>
      <w:r w:rsidR="006B691F">
        <w:t>depends</w:t>
      </w:r>
      <w:r>
        <w:t xml:space="preserve"> on the ability to operate within established policies and procedures</w:t>
      </w:r>
      <w:r w:rsidR="006B691F">
        <w:t xml:space="preserve"> </w:t>
      </w:r>
      <w:r w:rsidR="006B691F" w:rsidRPr="00867EAE">
        <w:rPr>
          <w:i/>
        </w:rPr>
        <w:t>(</w:t>
      </w:r>
      <w:r w:rsidRPr="005C790A">
        <w:rPr>
          <w:i/>
        </w:rPr>
        <w:t xml:space="preserve">Module </w:t>
      </w:r>
      <w:r w:rsidR="00161CDE" w:rsidRPr="005C790A">
        <w:rPr>
          <w:i/>
        </w:rPr>
        <w:t>11</w:t>
      </w:r>
      <w:r w:rsidRPr="005C790A">
        <w:rPr>
          <w:i/>
        </w:rPr>
        <w:t>: Policies and Procedures</w:t>
      </w:r>
      <w:r w:rsidR="006B691F">
        <w:rPr>
          <w:i/>
        </w:rPr>
        <w:t>)</w:t>
      </w:r>
      <w:r>
        <w:t xml:space="preserve"> and on the ability of technology to detect and assess intrusions and provide adequate delay</w:t>
      </w:r>
      <w:r w:rsidR="006B691F">
        <w:t xml:space="preserve"> </w:t>
      </w:r>
      <w:r w:rsidR="006B691F" w:rsidRPr="00867EAE">
        <w:rPr>
          <w:i/>
        </w:rPr>
        <w:t>(</w:t>
      </w:r>
      <w:r w:rsidRPr="005C790A">
        <w:rPr>
          <w:i/>
        </w:rPr>
        <w:t>Module 1</w:t>
      </w:r>
      <w:r w:rsidR="001E75BE" w:rsidRPr="005C790A">
        <w:rPr>
          <w:i/>
        </w:rPr>
        <w:t>3</w:t>
      </w:r>
      <w:r w:rsidRPr="005C790A">
        <w:rPr>
          <w:i/>
        </w:rPr>
        <w:t>: Security Technology</w:t>
      </w:r>
      <w:r w:rsidR="006B691F">
        <w:rPr>
          <w:i/>
        </w:rPr>
        <w:t>)</w:t>
      </w:r>
      <w:r>
        <w:t>.</w:t>
      </w:r>
    </w:p>
    <w:p w14:paraId="01C1A842" w14:textId="77777777" w:rsidR="004E4AE6" w:rsidRDefault="004E4AE6" w:rsidP="004E4AE6">
      <w:pPr>
        <w:pStyle w:val="ATABody"/>
      </w:pPr>
    </w:p>
    <w:p w14:paraId="646EC510" w14:textId="14026271" w:rsidR="002C5D82" w:rsidRDefault="004E4AE6" w:rsidP="004E4AE6">
      <w:pPr>
        <w:pStyle w:val="ATABody"/>
      </w:pPr>
      <w:r>
        <w:t>During this module, you will learn the operational purpose of the security force</w:t>
      </w:r>
      <w:r w:rsidR="006B691F">
        <w:t xml:space="preserve">: </w:t>
      </w:r>
      <w:r>
        <w:t xml:space="preserve">providing a sufficient force to interrupt </w:t>
      </w:r>
      <w:r w:rsidR="007034C7">
        <w:t>intruder</w:t>
      </w:r>
      <w:r>
        <w:t xml:space="preserve"> actions and to neutralize </w:t>
      </w:r>
      <w:r w:rsidR="007034C7">
        <w:t>intruder</w:t>
      </w:r>
      <w:r>
        <w:t xml:space="preserve">s before they achieve their goal(s). The security force response is dependent on having prearranged tactical plans, effective communication operations (to include procedures and equipment), and realistic training. You will have the opportunity to develop a security force response </w:t>
      </w:r>
      <w:r>
        <w:lastRenderedPageBreak/>
        <w:t xml:space="preserve">plan for a given </w:t>
      </w:r>
      <w:r w:rsidR="00810995">
        <w:t>critical</w:t>
      </w:r>
      <w:r>
        <w:t xml:space="preserve"> infrastructure that considers these needs. The security force response plan will help you protect against terrorist attacks.</w:t>
      </w:r>
    </w:p>
    <w:p w14:paraId="6FC915F2" w14:textId="77777777" w:rsidR="002C5D82" w:rsidRDefault="002C5D82" w:rsidP="00D55EF9">
      <w:pPr>
        <w:pStyle w:val="ATAHeadingLevel1"/>
      </w:pPr>
      <w:r>
        <w:t>Module Topics</w:t>
      </w:r>
    </w:p>
    <w:p w14:paraId="105BDA68" w14:textId="77777777" w:rsidR="002C5D82" w:rsidRDefault="002C5D82" w:rsidP="002C5D82">
      <w:pPr>
        <w:pStyle w:val="ATABody"/>
      </w:pPr>
      <w:bookmarkStart w:id="1" w:name="_Toc357414497"/>
      <w:bookmarkStart w:id="2"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1"/>
      <w:bookmarkEnd w:id="2"/>
    </w:p>
    <w:p w14:paraId="2ED67411"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14:paraId="65F89A07" w14:textId="77777777" w:rsidTr="00DB3120">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CF4E22" w:rsidRDefault="002C5D82" w:rsidP="003B62F1">
            <w:pPr>
              <w:pStyle w:val="ATATableHeading"/>
            </w:pPr>
            <w:r>
              <w:t>Topic</w:t>
            </w:r>
          </w:p>
        </w:tc>
        <w:tc>
          <w:tcPr>
            <w:tcW w:w="2210" w:type="pct"/>
            <w:shd w:val="clear" w:color="auto" w:fill="BFBFBF" w:themeFill="background1" w:themeFillShade="BF"/>
            <w:vAlign w:val="center"/>
          </w:tcPr>
          <w:p w14:paraId="5B115830" w14:textId="77777777" w:rsidR="002C5D82" w:rsidRDefault="002C5D82" w:rsidP="003B62F1">
            <w:pPr>
              <w:pStyle w:val="ATATableHeading"/>
            </w:pPr>
            <w:r w:rsidRPr="00445A73">
              <w:t>Enabling Learning Objectives</w:t>
            </w:r>
          </w:p>
        </w:tc>
        <w:tc>
          <w:tcPr>
            <w:tcW w:w="1251" w:type="pct"/>
            <w:shd w:val="clear" w:color="auto" w:fill="BFBFBF" w:themeFill="background1" w:themeFillShade="BF"/>
            <w:vAlign w:val="center"/>
            <w:hideMark/>
          </w:tcPr>
          <w:p w14:paraId="43712080" w14:textId="77777777" w:rsidR="002C5D82" w:rsidRDefault="002C5D82" w:rsidP="003B62F1">
            <w:pPr>
              <w:pStyle w:val="ATATableHeading"/>
            </w:pPr>
            <w:r>
              <w:t>Approximate Time</w:t>
            </w:r>
          </w:p>
        </w:tc>
      </w:tr>
      <w:tr w:rsidR="00F000FD" w:rsidRPr="00042150" w14:paraId="58700F52" w14:textId="77777777" w:rsidTr="00DB3120">
        <w:trPr>
          <w:tblHeader/>
        </w:trPr>
        <w:tc>
          <w:tcPr>
            <w:tcW w:w="1539" w:type="pct"/>
            <w:tcMar>
              <w:top w:w="0" w:type="dxa"/>
              <w:left w:w="0" w:type="dxa"/>
              <w:bottom w:w="0" w:type="dxa"/>
              <w:right w:w="0" w:type="dxa"/>
            </w:tcMar>
          </w:tcPr>
          <w:p w14:paraId="0D39DBFB" w14:textId="77777777" w:rsidR="00F000FD" w:rsidRDefault="00F000FD" w:rsidP="003B62F1">
            <w:pPr>
              <w:pStyle w:val="ATATableHeading"/>
            </w:pPr>
            <w:r>
              <w:t>Module Introduction</w:t>
            </w:r>
          </w:p>
        </w:tc>
        <w:tc>
          <w:tcPr>
            <w:tcW w:w="2210" w:type="pct"/>
            <w:shd w:val="clear" w:color="auto" w:fill="auto"/>
          </w:tcPr>
          <w:p w14:paraId="7FB8F310" w14:textId="77777777" w:rsidR="00F000FD" w:rsidRPr="00F000FD" w:rsidRDefault="00F000FD" w:rsidP="00F000FD">
            <w:pPr>
              <w:pStyle w:val="ATABulletLevel01BodySlide"/>
            </w:pPr>
            <w:r>
              <w:t>Not Applicable</w:t>
            </w:r>
          </w:p>
        </w:tc>
        <w:tc>
          <w:tcPr>
            <w:tcW w:w="1251" w:type="pct"/>
          </w:tcPr>
          <w:p w14:paraId="7551A691" w14:textId="04426343" w:rsidR="00F000FD" w:rsidRDefault="00952C17" w:rsidP="003B62F1">
            <w:pPr>
              <w:pStyle w:val="ATATableBody"/>
            </w:pPr>
            <w:r>
              <w:t>5</w:t>
            </w:r>
            <w:r w:rsidR="00F000FD" w:rsidRPr="00641F00">
              <w:t xml:space="preserve"> minutes</w:t>
            </w:r>
          </w:p>
        </w:tc>
      </w:tr>
      <w:tr w:rsidR="004E4AE6" w:rsidRPr="00042150" w14:paraId="4952BF53" w14:textId="77777777" w:rsidTr="005F1DCE">
        <w:trPr>
          <w:trHeight w:val="697"/>
          <w:tblHeader/>
        </w:trPr>
        <w:tc>
          <w:tcPr>
            <w:tcW w:w="1539" w:type="pct"/>
            <w:tcMar>
              <w:top w:w="0" w:type="dxa"/>
              <w:left w:w="0" w:type="dxa"/>
              <w:bottom w:w="0" w:type="dxa"/>
              <w:right w:w="0" w:type="dxa"/>
            </w:tcMar>
          </w:tcPr>
          <w:p w14:paraId="5E08A65D" w14:textId="1911A409" w:rsidR="004E4AE6" w:rsidRPr="00641F00" w:rsidRDefault="004E4AE6" w:rsidP="002A49B6">
            <w:pPr>
              <w:pStyle w:val="ATATableHeading"/>
            </w:pPr>
            <w:r>
              <w:t>Relationships</w:t>
            </w:r>
            <w:r w:rsidR="00BF0839">
              <w:t xml:space="preserve"> b</w:t>
            </w:r>
            <w:r w:rsidR="00FD5AF6">
              <w:t>etween Functions</w:t>
            </w:r>
          </w:p>
        </w:tc>
        <w:tc>
          <w:tcPr>
            <w:tcW w:w="2210" w:type="pct"/>
            <w:shd w:val="clear" w:color="auto" w:fill="auto"/>
          </w:tcPr>
          <w:p w14:paraId="0F973088" w14:textId="77777777" w:rsidR="004E4AE6" w:rsidRDefault="004E4AE6" w:rsidP="00F000FD">
            <w:pPr>
              <w:pStyle w:val="ATABulletLevel01BodySlide"/>
            </w:pPr>
            <w:r w:rsidRPr="0004035B">
              <w:t>Explain the functional relationships between detection and assessment, delay, and response.</w:t>
            </w:r>
          </w:p>
          <w:p w14:paraId="0CE31501" w14:textId="0ED07B6D" w:rsidR="00386AA2" w:rsidRPr="00F000FD" w:rsidRDefault="00386AA2" w:rsidP="00386AA2">
            <w:pPr>
              <w:pStyle w:val="ATABulletLevel01BodySlide"/>
            </w:pPr>
            <w:r w:rsidRPr="0004035B">
              <w:t>Explain the terms interruption and neutralization as they apply to security force effect.</w:t>
            </w:r>
          </w:p>
        </w:tc>
        <w:tc>
          <w:tcPr>
            <w:tcW w:w="1251" w:type="pct"/>
          </w:tcPr>
          <w:p w14:paraId="7EA98B52" w14:textId="49FCD49A" w:rsidR="004E4AE6" w:rsidRPr="00641F00" w:rsidRDefault="009D3D95" w:rsidP="005F1DCE">
            <w:pPr>
              <w:pStyle w:val="ATATableBody"/>
            </w:pPr>
            <w:r>
              <w:t>45</w:t>
            </w:r>
            <w:r w:rsidR="00952C17" w:rsidRPr="001E75BE">
              <w:t xml:space="preserve"> minutes</w:t>
            </w:r>
          </w:p>
        </w:tc>
      </w:tr>
      <w:tr w:rsidR="004E4AE6" w:rsidRPr="00042150" w14:paraId="7CA2E587" w14:textId="77777777" w:rsidTr="00386AA2">
        <w:trPr>
          <w:tblHeader/>
        </w:trPr>
        <w:tc>
          <w:tcPr>
            <w:tcW w:w="1539" w:type="pct"/>
            <w:tcMar>
              <w:top w:w="0" w:type="dxa"/>
              <w:left w:w="0" w:type="dxa"/>
              <w:bottom w:w="0" w:type="dxa"/>
              <w:right w:w="0" w:type="dxa"/>
            </w:tcMar>
          </w:tcPr>
          <w:p w14:paraId="738EB270" w14:textId="2DFCDFEA" w:rsidR="004E4AE6" w:rsidRPr="002A49B6" w:rsidRDefault="004E4AE6" w:rsidP="003B62F1">
            <w:pPr>
              <w:pStyle w:val="ATATableHeading"/>
            </w:pPr>
            <w:r w:rsidRPr="004E4AE6">
              <w:t>Primary Elements of Security Force Effectivenes</w:t>
            </w:r>
            <w:r>
              <w:t>s</w:t>
            </w:r>
          </w:p>
        </w:tc>
        <w:tc>
          <w:tcPr>
            <w:tcW w:w="2210" w:type="pct"/>
            <w:shd w:val="clear" w:color="auto" w:fill="auto"/>
          </w:tcPr>
          <w:p w14:paraId="44605FDC" w14:textId="5D5D473B" w:rsidR="004E4AE6" w:rsidRPr="00C432E4" w:rsidRDefault="004E4AE6" w:rsidP="00F000FD">
            <w:pPr>
              <w:pStyle w:val="ATABulletLevel01BodySlide"/>
            </w:pPr>
            <w:r w:rsidRPr="0004035B">
              <w:t>Describe the primary elements that contribute to a security force's effectiveness.</w:t>
            </w:r>
          </w:p>
        </w:tc>
        <w:tc>
          <w:tcPr>
            <w:tcW w:w="1251" w:type="pct"/>
          </w:tcPr>
          <w:p w14:paraId="404A476D" w14:textId="63262595" w:rsidR="004E4AE6" w:rsidRDefault="009D6CA6" w:rsidP="003B62F1">
            <w:pPr>
              <w:pStyle w:val="ATATableBody"/>
            </w:pPr>
            <w:r>
              <w:t>45</w:t>
            </w:r>
            <w:r w:rsidRPr="001E75BE">
              <w:t xml:space="preserve"> </w:t>
            </w:r>
            <w:r w:rsidR="00952C17" w:rsidRPr="001E75BE">
              <w:t>minutes</w:t>
            </w:r>
          </w:p>
        </w:tc>
      </w:tr>
      <w:tr w:rsidR="004E4AE6" w:rsidRPr="00042150" w14:paraId="12E4681A" w14:textId="77777777" w:rsidTr="00B209E2">
        <w:trPr>
          <w:trHeight w:val="805"/>
          <w:tblHeader/>
        </w:trPr>
        <w:tc>
          <w:tcPr>
            <w:tcW w:w="1539" w:type="pct"/>
            <w:tcMar>
              <w:top w:w="0" w:type="dxa"/>
              <w:left w:w="0" w:type="dxa"/>
              <w:bottom w:w="0" w:type="dxa"/>
              <w:right w:w="0" w:type="dxa"/>
            </w:tcMar>
          </w:tcPr>
          <w:p w14:paraId="3BE17A8A" w14:textId="709F309A" w:rsidR="004E4AE6" w:rsidRPr="002A49B6" w:rsidRDefault="004E4AE6" w:rsidP="003B62F1">
            <w:pPr>
              <w:pStyle w:val="ATATableHeading"/>
            </w:pPr>
            <w:r w:rsidRPr="004E4AE6">
              <w:t>Develop a Security Force Response Plan</w:t>
            </w:r>
          </w:p>
        </w:tc>
        <w:tc>
          <w:tcPr>
            <w:tcW w:w="2210" w:type="pct"/>
            <w:shd w:val="clear" w:color="auto" w:fill="auto"/>
          </w:tcPr>
          <w:p w14:paraId="5426E104" w14:textId="623BB1CA" w:rsidR="004E4AE6" w:rsidRPr="00C432E4" w:rsidRDefault="004E4AE6" w:rsidP="00F000FD">
            <w:pPr>
              <w:pStyle w:val="ATABulletLevel01BodySlide"/>
            </w:pPr>
            <w:r w:rsidRPr="0004035B">
              <w:t>Describe the format of a security force response plan.</w:t>
            </w:r>
          </w:p>
        </w:tc>
        <w:tc>
          <w:tcPr>
            <w:tcW w:w="1251" w:type="pct"/>
          </w:tcPr>
          <w:p w14:paraId="72932AF8" w14:textId="6442DCA3" w:rsidR="004E4AE6" w:rsidRDefault="001E75BE" w:rsidP="003B62F1">
            <w:pPr>
              <w:pStyle w:val="ATATableBody"/>
            </w:pPr>
            <w:r>
              <w:t>15</w:t>
            </w:r>
            <w:r w:rsidR="00952C17" w:rsidRPr="001E75BE">
              <w:t xml:space="preserve"> minutes</w:t>
            </w:r>
          </w:p>
        </w:tc>
      </w:tr>
      <w:tr w:rsidR="00952C17" w:rsidRPr="00042150" w14:paraId="2472152F" w14:textId="77777777" w:rsidTr="00B209E2">
        <w:trPr>
          <w:trHeight w:val="805"/>
          <w:tblHeader/>
        </w:trPr>
        <w:tc>
          <w:tcPr>
            <w:tcW w:w="1539" w:type="pct"/>
            <w:tcMar>
              <w:top w:w="0" w:type="dxa"/>
              <w:left w:w="0" w:type="dxa"/>
              <w:bottom w:w="0" w:type="dxa"/>
              <w:right w:w="0" w:type="dxa"/>
            </w:tcMar>
          </w:tcPr>
          <w:p w14:paraId="5E285BF9" w14:textId="20A11029" w:rsidR="00952C17" w:rsidRPr="004E4AE6" w:rsidRDefault="00952C17" w:rsidP="00B64DE2">
            <w:pPr>
              <w:pStyle w:val="ATATableHeading"/>
            </w:pPr>
            <w:r>
              <w:t xml:space="preserve">Threaded Exercise Part </w:t>
            </w:r>
            <w:r w:rsidR="00B64DE2">
              <w:t>5</w:t>
            </w:r>
            <w:r>
              <w:t xml:space="preserve"> — National Ministries Building</w:t>
            </w:r>
          </w:p>
        </w:tc>
        <w:tc>
          <w:tcPr>
            <w:tcW w:w="2210" w:type="pct"/>
            <w:shd w:val="clear" w:color="auto" w:fill="auto"/>
          </w:tcPr>
          <w:p w14:paraId="4D5D4F79" w14:textId="13703A34" w:rsidR="00952C17" w:rsidRPr="0004035B" w:rsidRDefault="00386AA2" w:rsidP="00F000FD">
            <w:pPr>
              <w:pStyle w:val="ATABulletLevel01BodySlide"/>
            </w:pPr>
            <w:r>
              <w:t>Develop a security force response plan for a given facility</w:t>
            </w:r>
            <w:r w:rsidR="003C3017">
              <w:t>.</w:t>
            </w:r>
          </w:p>
        </w:tc>
        <w:tc>
          <w:tcPr>
            <w:tcW w:w="1251" w:type="pct"/>
          </w:tcPr>
          <w:p w14:paraId="0FBEC401" w14:textId="0FB123C9" w:rsidR="00952C17" w:rsidRDefault="009D3D95" w:rsidP="003B62F1">
            <w:pPr>
              <w:pStyle w:val="ATATableBody"/>
            </w:pPr>
            <w:r>
              <w:t>60</w:t>
            </w:r>
            <w:r w:rsidR="00952C17" w:rsidRPr="001E75BE">
              <w:t xml:space="preserve"> minutes</w:t>
            </w:r>
          </w:p>
        </w:tc>
      </w:tr>
      <w:tr w:rsidR="00691A31" w:rsidRPr="00042150" w14:paraId="7A86294D" w14:textId="77777777" w:rsidTr="003B62F1">
        <w:trPr>
          <w:tblHeader/>
        </w:trPr>
        <w:tc>
          <w:tcPr>
            <w:tcW w:w="1539" w:type="pct"/>
            <w:tcMar>
              <w:top w:w="0" w:type="dxa"/>
              <w:left w:w="0" w:type="dxa"/>
              <w:bottom w:w="0" w:type="dxa"/>
              <w:right w:w="0" w:type="dxa"/>
            </w:tcMar>
          </w:tcPr>
          <w:p w14:paraId="00893F60" w14:textId="77777777" w:rsidR="00691A31" w:rsidRDefault="00691A31" w:rsidP="00F000FD">
            <w:pPr>
              <w:pStyle w:val="ATATableHeading"/>
            </w:pPr>
            <w:r>
              <w:t>Module Summary</w:t>
            </w:r>
          </w:p>
        </w:tc>
        <w:tc>
          <w:tcPr>
            <w:tcW w:w="2210" w:type="pct"/>
            <w:shd w:val="clear" w:color="auto" w:fill="auto"/>
          </w:tcPr>
          <w:p w14:paraId="2C50FB3A" w14:textId="77777777" w:rsidR="00691A31" w:rsidRPr="00F000FD" w:rsidRDefault="00691A31" w:rsidP="003B62F1">
            <w:pPr>
              <w:pStyle w:val="ATABulletLevel01BodySlide"/>
            </w:pPr>
            <w:r>
              <w:t>Not Applicable</w:t>
            </w:r>
          </w:p>
        </w:tc>
        <w:tc>
          <w:tcPr>
            <w:tcW w:w="1251" w:type="pct"/>
          </w:tcPr>
          <w:p w14:paraId="39C2A023" w14:textId="79AE6ACD" w:rsidR="00691A31" w:rsidRDefault="00952C17" w:rsidP="003B62F1">
            <w:pPr>
              <w:pStyle w:val="ATATableBody"/>
            </w:pPr>
            <w:r>
              <w:t>10</w:t>
            </w:r>
            <w:r w:rsidR="00691A31" w:rsidRPr="00641F00">
              <w:t xml:space="preserve"> minutes</w:t>
            </w:r>
          </w:p>
        </w:tc>
      </w:tr>
    </w:tbl>
    <w:p w14:paraId="07EB7B9E" w14:textId="77777777" w:rsidR="002C5D82" w:rsidRDefault="002C5D82" w:rsidP="002C5D82">
      <w:bookmarkStart w:id="3" w:name="_Toc357414498"/>
      <w:bookmarkStart w:id="4" w:name="_Toc357414762"/>
      <w:bookmarkStart w:id="5" w:name="_Toc357414787"/>
    </w:p>
    <w:p w14:paraId="6FF20DA0" w14:textId="77777777" w:rsidR="002C5D82" w:rsidRDefault="002C5D82" w:rsidP="002C5D82">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3"/>
    <w:bookmarkEnd w:id="4"/>
    <w:bookmarkEnd w:id="5"/>
    <w:p w14:paraId="340199ED" w14:textId="77777777" w:rsidR="002C5D82" w:rsidRPr="00CF1CE6" w:rsidRDefault="002C5D82" w:rsidP="00F57377">
      <w:pPr>
        <w:pStyle w:val="ATAHeadingLevel1"/>
      </w:pPr>
      <w:r>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14:paraId="0E7D2782" w14:textId="77777777" w:rsidTr="003B62F1">
        <w:trPr>
          <w:cantSplit/>
          <w:tblHeader/>
        </w:trPr>
        <w:tc>
          <w:tcPr>
            <w:tcW w:w="0" w:type="auto"/>
            <w:shd w:val="clear" w:color="auto" w:fill="BFBFBF" w:themeFill="background1" w:themeFillShade="BF"/>
            <w:tcMar>
              <w:left w:w="0" w:type="dxa"/>
            </w:tcMar>
            <w:vAlign w:val="center"/>
            <w:hideMark/>
          </w:tcPr>
          <w:p w14:paraId="3C7AFB08" w14:textId="77777777" w:rsidR="002C5D82" w:rsidRPr="00641F00" w:rsidRDefault="002C5D82" w:rsidP="003B62F1">
            <w:pPr>
              <w:pStyle w:val="ATATableHeading"/>
            </w:pPr>
            <w:r w:rsidRPr="00641F00">
              <w:t>Key Term</w:t>
            </w:r>
          </w:p>
        </w:tc>
        <w:tc>
          <w:tcPr>
            <w:tcW w:w="3461" w:type="pct"/>
            <w:shd w:val="clear" w:color="auto" w:fill="BFBFBF" w:themeFill="background1" w:themeFillShade="BF"/>
            <w:tcMar>
              <w:left w:w="72" w:type="dxa"/>
              <w:bottom w:w="0" w:type="dxa"/>
            </w:tcMar>
            <w:vAlign w:val="center"/>
            <w:hideMark/>
          </w:tcPr>
          <w:p w14:paraId="54FD24E4" w14:textId="77777777" w:rsidR="002C5D82" w:rsidRPr="00641F00" w:rsidRDefault="002C5D82" w:rsidP="00EF784C">
            <w:pPr>
              <w:pStyle w:val="ATATableHeading"/>
              <w:ind w:left="0"/>
            </w:pPr>
            <w:r w:rsidRPr="00641F00">
              <w:t>Description</w:t>
            </w:r>
          </w:p>
        </w:tc>
      </w:tr>
      <w:tr w:rsidR="004E4AE6" w14:paraId="3FDB572A" w14:textId="77777777" w:rsidTr="00EF784C">
        <w:trPr>
          <w:cantSplit/>
        </w:trPr>
        <w:tc>
          <w:tcPr>
            <w:tcW w:w="1539" w:type="pct"/>
            <w:tcMar>
              <w:top w:w="0" w:type="dxa"/>
              <w:left w:w="0" w:type="dxa"/>
              <w:bottom w:w="0" w:type="dxa"/>
              <w:right w:w="0" w:type="dxa"/>
            </w:tcMar>
          </w:tcPr>
          <w:p w14:paraId="7261502F" w14:textId="0B36DE07" w:rsidR="004E4AE6" w:rsidRPr="00EF784C" w:rsidRDefault="004E4AE6" w:rsidP="00EF784C">
            <w:pPr>
              <w:pStyle w:val="ATATableBody"/>
            </w:pPr>
            <w:r w:rsidRPr="002C3222">
              <w:t>Assessment</w:t>
            </w:r>
          </w:p>
        </w:tc>
        <w:tc>
          <w:tcPr>
            <w:tcW w:w="3461" w:type="pct"/>
            <w:tcMar>
              <w:left w:w="0" w:type="dxa"/>
              <w:bottom w:w="0" w:type="dxa"/>
            </w:tcMar>
          </w:tcPr>
          <w:p w14:paraId="1A4E107D" w14:textId="52F05F0D" w:rsidR="004E4AE6" w:rsidRPr="00EF784C" w:rsidRDefault="004E4AE6" w:rsidP="00EF784C">
            <w:pPr>
              <w:pStyle w:val="ATATableBody"/>
            </w:pPr>
            <w:r w:rsidRPr="002C3222">
              <w:t>A necessary step in the detection process to ensure whatever caused the alarm can be identified</w:t>
            </w:r>
          </w:p>
        </w:tc>
      </w:tr>
      <w:tr w:rsidR="004E4AE6" w14:paraId="6EE2A580" w14:textId="77777777" w:rsidTr="00EF784C">
        <w:trPr>
          <w:cantSplit/>
        </w:trPr>
        <w:tc>
          <w:tcPr>
            <w:tcW w:w="1539" w:type="pct"/>
            <w:tcMar>
              <w:top w:w="0" w:type="dxa"/>
              <w:left w:w="0" w:type="dxa"/>
              <w:bottom w:w="0" w:type="dxa"/>
              <w:right w:w="0" w:type="dxa"/>
            </w:tcMar>
          </w:tcPr>
          <w:p w14:paraId="3ED53B67" w14:textId="6A7B4B83" w:rsidR="004E4AE6" w:rsidRPr="00EF784C" w:rsidRDefault="004E4AE6" w:rsidP="00EF784C">
            <w:pPr>
              <w:pStyle w:val="ATATableBody"/>
            </w:pPr>
            <w:r w:rsidRPr="002C3222">
              <w:t>Contingency planning</w:t>
            </w:r>
          </w:p>
        </w:tc>
        <w:tc>
          <w:tcPr>
            <w:tcW w:w="3461" w:type="pct"/>
            <w:tcMar>
              <w:left w:w="0" w:type="dxa"/>
              <w:bottom w:w="0" w:type="dxa"/>
            </w:tcMar>
          </w:tcPr>
          <w:p w14:paraId="1554BCFB" w14:textId="497CAA95" w:rsidR="004E4AE6" w:rsidRPr="00EF784C" w:rsidRDefault="00386AA2" w:rsidP="00D11FB1">
            <w:pPr>
              <w:pStyle w:val="ATATableBody"/>
            </w:pPr>
            <w:r>
              <w:t xml:space="preserve">A </w:t>
            </w:r>
            <w:r w:rsidR="004D2D54">
              <w:t>method</w:t>
            </w:r>
            <w:r>
              <w:t xml:space="preserve"> to d</w:t>
            </w:r>
            <w:r w:rsidR="004E4AE6" w:rsidRPr="002C3222">
              <w:t xml:space="preserve">evelop well-documented procedures for identifying potential targets, responding to potential threats, interacting with external agencies, and determining the level </w:t>
            </w:r>
            <w:r w:rsidR="00D11FB1">
              <w:t>of use-</w:t>
            </w:r>
            <w:r w:rsidR="004E4AE6" w:rsidRPr="002C3222">
              <w:t>of</w:t>
            </w:r>
            <w:r w:rsidR="00D11FB1">
              <w:t>-</w:t>
            </w:r>
            <w:r w:rsidR="004E4AE6" w:rsidRPr="002C3222">
              <w:t>force security can use in various situations</w:t>
            </w:r>
          </w:p>
        </w:tc>
      </w:tr>
      <w:tr w:rsidR="004E4AE6" w14:paraId="15347511" w14:textId="77777777" w:rsidTr="00EF784C">
        <w:trPr>
          <w:cantSplit/>
        </w:trPr>
        <w:tc>
          <w:tcPr>
            <w:tcW w:w="1539" w:type="pct"/>
            <w:tcMar>
              <w:top w:w="0" w:type="dxa"/>
              <w:left w:w="0" w:type="dxa"/>
              <w:bottom w:w="0" w:type="dxa"/>
              <w:right w:w="0" w:type="dxa"/>
            </w:tcMar>
          </w:tcPr>
          <w:p w14:paraId="3215E8CF" w14:textId="63F8FED7" w:rsidR="004E4AE6" w:rsidRPr="00EF784C" w:rsidRDefault="004E4AE6" w:rsidP="00EF784C">
            <w:pPr>
              <w:pStyle w:val="ATATableBody"/>
            </w:pPr>
            <w:r w:rsidRPr="002C3222">
              <w:t>Delay</w:t>
            </w:r>
          </w:p>
        </w:tc>
        <w:tc>
          <w:tcPr>
            <w:tcW w:w="3461" w:type="pct"/>
            <w:tcMar>
              <w:left w:w="0" w:type="dxa"/>
              <w:bottom w:w="0" w:type="dxa"/>
            </w:tcMar>
          </w:tcPr>
          <w:p w14:paraId="0D912B3D" w14:textId="635E9190" w:rsidR="004E4AE6" w:rsidRPr="00EF784C" w:rsidRDefault="004E4AE6" w:rsidP="00EF784C">
            <w:pPr>
              <w:pStyle w:val="ATATableBody"/>
            </w:pPr>
            <w:r w:rsidRPr="002C3222">
              <w:t xml:space="preserve">The process of slowing down </w:t>
            </w:r>
            <w:r w:rsidR="007034C7">
              <w:t>intruder</w:t>
            </w:r>
            <w:r w:rsidRPr="002C3222">
              <w:t xml:space="preserve">s’ progress by increasing the time it will take </w:t>
            </w:r>
            <w:r w:rsidR="007034C7">
              <w:t>intruder</w:t>
            </w:r>
            <w:r w:rsidRPr="002C3222">
              <w:t xml:space="preserve">s to achieve their goal </w:t>
            </w:r>
          </w:p>
        </w:tc>
      </w:tr>
      <w:tr w:rsidR="004E4AE6" w14:paraId="6186CE75" w14:textId="77777777" w:rsidTr="00EF784C">
        <w:trPr>
          <w:cantSplit/>
        </w:trPr>
        <w:tc>
          <w:tcPr>
            <w:tcW w:w="1539" w:type="pct"/>
            <w:tcMar>
              <w:top w:w="0" w:type="dxa"/>
              <w:left w:w="0" w:type="dxa"/>
              <w:bottom w:w="0" w:type="dxa"/>
              <w:right w:w="0" w:type="dxa"/>
            </w:tcMar>
          </w:tcPr>
          <w:p w14:paraId="72108E93" w14:textId="0015C557" w:rsidR="004E4AE6" w:rsidRPr="00EF784C" w:rsidRDefault="004E4AE6" w:rsidP="00EF784C">
            <w:pPr>
              <w:pStyle w:val="ATATableBody"/>
            </w:pPr>
            <w:r w:rsidRPr="002C3222">
              <w:lastRenderedPageBreak/>
              <w:t>Deployment</w:t>
            </w:r>
          </w:p>
        </w:tc>
        <w:tc>
          <w:tcPr>
            <w:tcW w:w="3461" w:type="pct"/>
            <w:tcMar>
              <w:left w:w="0" w:type="dxa"/>
              <w:bottom w:w="0" w:type="dxa"/>
            </w:tcMar>
          </w:tcPr>
          <w:p w14:paraId="003A8ED9" w14:textId="11230F6B" w:rsidR="004E4AE6" w:rsidRPr="00EF784C" w:rsidRDefault="004E4AE6" w:rsidP="00EF784C">
            <w:pPr>
              <w:pStyle w:val="ATATableBody"/>
            </w:pPr>
            <w:r w:rsidRPr="002C3222">
              <w:t xml:space="preserve">The actions of the security force from the time communication is received that </w:t>
            </w:r>
            <w:r w:rsidR="00F944A5">
              <w:t>an intruder</w:t>
            </w:r>
            <w:r w:rsidRPr="002C3222">
              <w:t xml:space="preserve"> is attacking until the security force is in position to interrupt the </w:t>
            </w:r>
            <w:r w:rsidR="007034C7">
              <w:t>intruder</w:t>
            </w:r>
            <w:r w:rsidRPr="002C3222">
              <w:t>’s actions</w:t>
            </w:r>
          </w:p>
        </w:tc>
      </w:tr>
      <w:tr w:rsidR="004E4AE6" w14:paraId="79F8A4CB" w14:textId="77777777" w:rsidTr="00EF784C">
        <w:trPr>
          <w:cantSplit/>
        </w:trPr>
        <w:tc>
          <w:tcPr>
            <w:tcW w:w="1539" w:type="pct"/>
            <w:tcMar>
              <w:top w:w="0" w:type="dxa"/>
              <w:left w:w="0" w:type="dxa"/>
              <w:bottom w:w="0" w:type="dxa"/>
              <w:right w:w="0" w:type="dxa"/>
            </w:tcMar>
          </w:tcPr>
          <w:p w14:paraId="296AB82F" w14:textId="61F244F8" w:rsidR="004E4AE6" w:rsidRPr="00EF784C" w:rsidRDefault="004E4AE6" w:rsidP="00EF784C">
            <w:pPr>
              <w:pStyle w:val="ATATableBody"/>
            </w:pPr>
            <w:r w:rsidRPr="002C3222">
              <w:t>Detection</w:t>
            </w:r>
          </w:p>
        </w:tc>
        <w:tc>
          <w:tcPr>
            <w:tcW w:w="3461" w:type="pct"/>
            <w:tcMar>
              <w:left w:w="0" w:type="dxa"/>
              <w:bottom w:w="0" w:type="dxa"/>
            </w:tcMar>
          </w:tcPr>
          <w:p w14:paraId="7E28B019" w14:textId="1AE912BE" w:rsidR="004E4AE6" w:rsidRPr="00EF784C" w:rsidRDefault="004E4AE6" w:rsidP="00EF784C">
            <w:pPr>
              <w:pStyle w:val="ATATableBody"/>
            </w:pPr>
            <w:r w:rsidRPr="002C3222">
              <w:t xml:space="preserve">A process in which an alarm sensor activates due to </w:t>
            </w:r>
            <w:r w:rsidR="00F944A5">
              <w:t>an intruder</w:t>
            </w:r>
            <w:r w:rsidRPr="002C3222">
              <w:t xml:space="preserve"> attack, a nuisance alarm, or false alarm </w:t>
            </w:r>
          </w:p>
        </w:tc>
      </w:tr>
      <w:tr w:rsidR="00E321F4" w14:paraId="0672F2D7" w14:textId="77777777" w:rsidTr="00EF784C">
        <w:trPr>
          <w:cantSplit/>
        </w:trPr>
        <w:tc>
          <w:tcPr>
            <w:tcW w:w="1539" w:type="pct"/>
            <w:tcMar>
              <w:top w:w="0" w:type="dxa"/>
              <w:left w:w="0" w:type="dxa"/>
              <w:bottom w:w="0" w:type="dxa"/>
              <w:right w:w="0" w:type="dxa"/>
            </w:tcMar>
          </w:tcPr>
          <w:p w14:paraId="24748324" w14:textId="02DAE0D3" w:rsidR="00E321F4" w:rsidRPr="002C3222" w:rsidRDefault="00E321F4" w:rsidP="00EF784C">
            <w:pPr>
              <w:pStyle w:val="ATATableBody"/>
            </w:pPr>
            <w:r>
              <w:t>Deterrent</w:t>
            </w:r>
          </w:p>
        </w:tc>
        <w:tc>
          <w:tcPr>
            <w:tcW w:w="3461" w:type="pct"/>
            <w:tcMar>
              <w:left w:w="0" w:type="dxa"/>
              <w:bottom w:w="0" w:type="dxa"/>
            </w:tcMar>
          </w:tcPr>
          <w:p w14:paraId="24D7D0D3" w14:textId="139FF812" w:rsidR="00E321F4" w:rsidRDefault="00E321F4" w:rsidP="00386AA2">
            <w:pPr>
              <w:pStyle w:val="ATATableBody"/>
            </w:pPr>
            <w:r>
              <w:t xml:space="preserve">Delay prior to </w:t>
            </w:r>
            <w:r w:rsidR="00A743E1">
              <w:t>detection; no value added to physical protection system</w:t>
            </w:r>
          </w:p>
        </w:tc>
      </w:tr>
      <w:tr w:rsidR="004E4AE6" w14:paraId="06B21D67" w14:textId="77777777" w:rsidTr="00EF784C">
        <w:trPr>
          <w:cantSplit/>
        </w:trPr>
        <w:tc>
          <w:tcPr>
            <w:tcW w:w="1539" w:type="pct"/>
            <w:tcMar>
              <w:top w:w="0" w:type="dxa"/>
              <w:left w:w="0" w:type="dxa"/>
              <w:bottom w:w="0" w:type="dxa"/>
              <w:right w:w="0" w:type="dxa"/>
            </w:tcMar>
          </w:tcPr>
          <w:p w14:paraId="52D6E75F" w14:textId="683BFD5D" w:rsidR="004E4AE6" w:rsidRPr="00EF784C" w:rsidRDefault="004E4AE6" w:rsidP="00EF784C">
            <w:pPr>
              <w:pStyle w:val="ATATableBody"/>
            </w:pPr>
            <w:r w:rsidRPr="002C3222">
              <w:t>Entry control</w:t>
            </w:r>
          </w:p>
        </w:tc>
        <w:tc>
          <w:tcPr>
            <w:tcW w:w="3461" w:type="pct"/>
            <w:tcMar>
              <w:left w:w="0" w:type="dxa"/>
              <w:bottom w:w="0" w:type="dxa"/>
            </w:tcMar>
          </w:tcPr>
          <w:p w14:paraId="19770972" w14:textId="4EA8EDB8" w:rsidR="004E4AE6" w:rsidRPr="00EF784C" w:rsidRDefault="00386AA2" w:rsidP="006B691F">
            <w:pPr>
              <w:pStyle w:val="ATATableBody"/>
            </w:pPr>
            <w:r>
              <w:t xml:space="preserve">A </w:t>
            </w:r>
            <w:r w:rsidR="006B691F">
              <w:t xml:space="preserve">way </w:t>
            </w:r>
            <w:r>
              <w:t>to allow only</w:t>
            </w:r>
            <w:r w:rsidR="004E4AE6" w:rsidRPr="002C3222">
              <w:t xml:space="preserve"> authorized personnel and materials to enter the facility; detects and prevents attempted entry of unauthorized personnel and material</w:t>
            </w:r>
          </w:p>
        </w:tc>
      </w:tr>
      <w:tr w:rsidR="004E4AE6" w14:paraId="60227B06" w14:textId="77777777" w:rsidTr="00EF784C">
        <w:trPr>
          <w:cantSplit/>
        </w:trPr>
        <w:tc>
          <w:tcPr>
            <w:tcW w:w="1539" w:type="pct"/>
            <w:tcMar>
              <w:top w:w="0" w:type="dxa"/>
              <w:left w:w="0" w:type="dxa"/>
              <w:bottom w:w="0" w:type="dxa"/>
              <w:right w:w="0" w:type="dxa"/>
            </w:tcMar>
          </w:tcPr>
          <w:p w14:paraId="7A1EBABA" w14:textId="56A8DB78" w:rsidR="004E4AE6" w:rsidRPr="00EF784C" w:rsidRDefault="004E4AE6" w:rsidP="00EF784C">
            <w:pPr>
              <w:pStyle w:val="ATATableBody"/>
            </w:pPr>
            <w:r w:rsidRPr="002C3222">
              <w:t>False acceptance rate</w:t>
            </w:r>
          </w:p>
        </w:tc>
        <w:tc>
          <w:tcPr>
            <w:tcW w:w="3461" w:type="pct"/>
            <w:tcMar>
              <w:left w:w="0" w:type="dxa"/>
              <w:bottom w:w="0" w:type="dxa"/>
            </w:tcMar>
          </w:tcPr>
          <w:p w14:paraId="07EE6843" w14:textId="7D3B3454" w:rsidR="004E4AE6" w:rsidRPr="00EF784C" w:rsidRDefault="00386AA2" w:rsidP="00EF784C">
            <w:pPr>
              <w:pStyle w:val="ATATableBody"/>
            </w:pPr>
            <w:r>
              <w:t>A m</w:t>
            </w:r>
            <w:r w:rsidR="004E4AE6" w:rsidRPr="002C3222">
              <w:t>easure of effectiveness of entry control; the frequency at which false identities or credentials are allowed entry (3 out of every 1000 entries)</w:t>
            </w:r>
          </w:p>
        </w:tc>
      </w:tr>
      <w:tr w:rsidR="00CB52DF" w14:paraId="7C350D51" w14:textId="77777777" w:rsidTr="00EF784C">
        <w:trPr>
          <w:cantSplit/>
        </w:trPr>
        <w:tc>
          <w:tcPr>
            <w:tcW w:w="1539" w:type="pct"/>
            <w:tcMar>
              <w:top w:w="0" w:type="dxa"/>
              <w:left w:w="0" w:type="dxa"/>
              <w:bottom w:w="0" w:type="dxa"/>
              <w:right w:w="0" w:type="dxa"/>
            </w:tcMar>
          </w:tcPr>
          <w:p w14:paraId="277C7985" w14:textId="1A4CE76C" w:rsidR="00CB52DF" w:rsidRPr="002C3222" w:rsidRDefault="00CB52DF" w:rsidP="00EF784C">
            <w:pPr>
              <w:pStyle w:val="ATATableBody"/>
            </w:pPr>
            <w:r>
              <w:t>False alarm</w:t>
            </w:r>
          </w:p>
        </w:tc>
        <w:tc>
          <w:tcPr>
            <w:tcW w:w="3461" w:type="pct"/>
            <w:tcMar>
              <w:left w:w="0" w:type="dxa"/>
              <w:bottom w:w="0" w:type="dxa"/>
            </w:tcMar>
          </w:tcPr>
          <w:p w14:paraId="6D4E9EF5" w14:textId="53BA92D4" w:rsidR="00CB52DF" w:rsidRDefault="00CB52DF" w:rsidP="00CB52DF">
            <w:pPr>
              <w:pStyle w:val="ATATableBody"/>
            </w:pPr>
            <w:r w:rsidRPr="00CB52DF">
              <w:t xml:space="preserve">Any alarm </w:t>
            </w:r>
            <w:r>
              <w:t>where the cause of activation cannot be determined</w:t>
            </w:r>
          </w:p>
        </w:tc>
      </w:tr>
      <w:tr w:rsidR="004E4AE6" w14:paraId="6BBB037B" w14:textId="77777777" w:rsidTr="00EF784C">
        <w:trPr>
          <w:cantSplit/>
        </w:trPr>
        <w:tc>
          <w:tcPr>
            <w:tcW w:w="1539" w:type="pct"/>
            <w:tcMar>
              <w:top w:w="0" w:type="dxa"/>
              <w:left w:w="0" w:type="dxa"/>
              <w:bottom w:w="0" w:type="dxa"/>
              <w:right w:w="0" w:type="dxa"/>
            </w:tcMar>
          </w:tcPr>
          <w:p w14:paraId="25D68739" w14:textId="254E042D" w:rsidR="004E4AE6" w:rsidRPr="00EF784C" w:rsidRDefault="004E4AE6" w:rsidP="00EF784C">
            <w:pPr>
              <w:pStyle w:val="ATATableBody"/>
            </w:pPr>
            <w:r w:rsidRPr="002C3222">
              <w:t>False rejection rate</w:t>
            </w:r>
          </w:p>
        </w:tc>
        <w:tc>
          <w:tcPr>
            <w:tcW w:w="3461" w:type="pct"/>
            <w:tcMar>
              <w:left w:w="0" w:type="dxa"/>
              <w:bottom w:w="0" w:type="dxa"/>
            </w:tcMar>
          </w:tcPr>
          <w:p w14:paraId="320E5AB8" w14:textId="14F0D282" w:rsidR="004E4AE6" w:rsidRPr="00EF784C" w:rsidRDefault="00386AA2" w:rsidP="00EF784C">
            <w:pPr>
              <w:pStyle w:val="ATATableBody"/>
            </w:pPr>
            <w:r>
              <w:t>A m</w:t>
            </w:r>
            <w:r w:rsidR="004E4AE6" w:rsidRPr="002C3222">
              <w:t>easure of effectiveness of entry control; the frequency at which access to authorized personnel is denied (1 out of every 1000 entries)</w:t>
            </w:r>
          </w:p>
        </w:tc>
      </w:tr>
      <w:tr w:rsidR="004E4AE6" w14:paraId="2A16775E" w14:textId="77777777" w:rsidTr="00EF784C">
        <w:trPr>
          <w:cantSplit/>
        </w:trPr>
        <w:tc>
          <w:tcPr>
            <w:tcW w:w="1539" w:type="pct"/>
            <w:tcMar>
              <w:top w:w="0" w:type="dxa"/>
              <w:left w:w="0" w:type="dxa"/>
              <w:bottom w:w="0" w:type="dxa"/>
              <w:right w:w="0" w:type="dxa"/>
            </w:tcMar>
          </w:tcPr>
          <w:p w14:paraId="71D7B348" w14:textId="348DB1EF" w:rsidR="004E4AE6" w:rsidRPr="00EF784C" w:rsidRDefault="004E4AE6" w:rsidP="00EF784C">
            <w:pPr>
              <w:pStyle w:val="ATATableBody"/>
            </w:pPr>
            <w:r w:rsidRPr="002C3222">
              <w:t>Interruption</w:t>
            </w:r>
          </w:p>
        </w:tc>
        <w:tc>
          <w:tcPr>
            <w:tcW w:w="3461" w:type="pct"/>
            <w:tcMar>
              <w:left w:w="0" w:type="dxa"/>
              <w:bottom w:w="0" w:type="dxa"/>
            </w:tcMar>
          </w:tcPr>
          <w:p w14:paraId="7B05D703" w14:textId="1A503DB8" w:rsidR="004E4AE6" w:rsidRPr="00EF784C" w:rsidRDefault="004E4AE6" w:rsidP="00EF784C">
            <w:pPr>
              <w:pStyle w:val="ATATableBody"/>
            </w:pPr>
            <w:r w:rsidRPr="002C3222">
              <w:t xml:space="preserve">The successful arrival of the security force at an appropriate location and in sufficient numbers to confront the </w:t>
            </w:r>
            <w:r w:rsidR="007034C7">
              <w:t>intruder</w:t>
            </w:r>
            <w:r w:rsidRPr="002C3222">
              <w:t>(s)</w:t>
            </w:r>
          </w:p>
        </w:tc>
      </w:tr>
      <w:tr w:rsidR="004E4AE6" w14:paraId="10A826EA" w14:textId="77777777" w:rsidTr="00EF784C">
        <w:trPr>
          <w:cantSplit/>
        </w:trPr>
        <w:tc>
          <w:tcPr>
            <w:tcW w:w="1539" w:type="pct"/>
            <w:tcMar>
              <w:top w:w="0" w:type="dxa"/>
              <w:left w:w="0" w:type="dxa"/>
              <w:bottom w:w="0" w:type="dxa"/>
              <w:right w:w="0" w:type="dxa"/>
            </w:tcMar>
          </w:tcPr>
          <w:p w14:paraId="3AEE0C91" w14:textId="242AD8DA" w:rsidR="004E4AE6" w:rsidRPr="00EF784C" w:rsidRDefault="004E4AE6" w:rsidP="00EF784C">
            <w:pPr>
              <w:pStyle w:val="ATATableBody"/>
            </w:pPr>
            <w:r w:rsidRPr="002C3222">
              <w:t>Neutralization</w:t>
            </w:r>
          </w:p>
        </w:tc>
        <w:tc>
          <w:tcPr>
            <w:tcW w:w="3461" w:type="pct"/>
            <w:tcMar>
              <w:left w:w="0" w:type="dxa"/>
              <w:bottom w:w="0" w:type="dxa"/>
            </w:tcMar>
          </w:tcPr>
          <w:p w14:paraId="5964F216" w14:textId="3566105B" w:rsidR="004E4AE6" w:rsidRPr="00EF784C" w:rsidRDefault="004E4AE6" w:rsidP="00EF784C">
            <w:pPr>
              <w:pStyle w:val="ATATableBody"/>
            </w:pPr>
            <w:r w:rsidRPr="002C3222">
              <w:t xml:space="preserve">The point at which </w:t>
            </w:r>
            <w:r w:rsidR="007034C7">
              <w:t>intruder</w:t>
            </w:r>
            <w:r w:rsidRPr="002C3222">
              <w:t xml:space="preserve">s’ actions are stopped and </w:t>
            </w:r>
            <w:r w:rsidR="007034C7">
              <w:t>intruder</w:t>
            </w:r>
            <w:r w:rsidR="00916CD9">
              <w:t xml:space="preserve">s are </w:t>
            </w:r>
            <w:r w:rsidRPr="002C3222">
              <w:t>no longer able to fight against the security force</w:t>
            </w:r>
          </w:p>
        </w:tc>
      </w:tr>
      <w:tr w:rsidR="004E4AE6" w14:paraId="76337136" w14:textId="77777777" w:rsidTr="00EF784C">
        <w:trPr>
          <w:cantSplit/>
        </w:trPr>
        <w:tc>
          <w:tcPr>
            <w:tcW w:w="1539" w:type="pct"/>
            <w:tcMar>
              <w:top w:w="0" w:type="dxa"/>
              <w:left w:w="0" w:type="dxa"/>
              <w:bottom w:w="0" w:type="dxa"/>
              <w:right w:w="0" w:type="dxa"/>
            </w:tcMar>
          </w:tcPr>
          <w:p w14:paraId="1DE98839" w14:textId="69C4C735" w:rsidR="004E4AE6" w:rsidRPr="00EF784C" w:rsidRDefault="004E4AE6" w:rsidP="00EF784C">
            <w:pPr>
              <w:pStyle w:val="ATATableBody"/>
            </w:pPr>
            <w:r w:rsidRPr="002C3222">
              <w:t>Nuisance alarm</w:t>
            </w:r>
          </w:p>
        </w:tc>
        <w:tc>
          <w:tcPr>
            <w:tcW w:w="3461" w:type="pct"/>
            <w:tcMar>
              <w:left w:w="0" w:type="dxa"/>
              <w:bottom w:w="0" w:type="dxa"/>
            </w:tcMar>
          </w:tcPr>
          <w:p w14:paraId="231BA270" w14:textId="19265595" w:rsidR="004E4AE6" w:rsidRPr="00EF784C" w:rsidRDefault="004E4AE6" w:rsidP="00CB52DF">
            <w:pPr>
              <w:pStyle w:val="ATATableBody"/>
            </w:pPr>
            <w:r w:rsidRPr="002C3222">
              <w:t>Any alarm not caused by an intrusion</w:t>
            </w:r>
            <w:r w:rsidR="00CB52DF">
              <w:t xml:space="preserve"> </w:t>
            </w:r>
          </w:p>
        </w:tc>
      </w:tr>
      <w:tr w:rsidR="00FA5119" w14:paraId="2761C7A1" w14:textId="77777777" w:rsidTr="00EF784C">
        <w:trPr>
          <w:cantSplit/>
        </w:trPr>
        <w:tc>
          <w:tcPr>
            <w:tcW w:w="1539" w:type="pct"/>
            <w:tcMar>
              <w:top w:w="0" w:type="dxa"/>
              <w:left w:w="0" w:type="dxa"/>
              <w:bottom w:w="0" w:type="dxa"/>
              <w:right w:w="0" w:type="dxa"/>
            </w:tcMar>
          </w:tcPr>
          <w:p w14:paraId="423DB884" w14:textId="4860ED48" w:rsidR="00FA5119" w:rsidRPr="002C3222" w:rsidRDefault="00FA5119" w:rsidP="00EF784C">
            <w:pPr>
              <w:pStyle w:val="ATATableBody"/>
            </w:pPr>
            <w:r>
              <w:t>Protected paths</w:t>
            </w:r>
          </w:p>
        </w:tc>
        <w:tc>
          <w:tcPr>
            <w:tcW w:w="3461" w:type="pct"/>
            <w:tcMar>
              <w:left w:w="0" w:type="dxa"/>
              <w:bottom w:w="0" w:type="dxa"/>
            </w:tcMar>
          </w:tcPr>
          <w:p w14:paraId="54DC6D81" w14:textId="0C3E3B0D" w:rsidR="00FA5119" w:rsidRPr="002C3222" w:rsidRDefault="00FA5119" w:rsidP="004F6BF9">
            <w:pPr>
              <w:pStyle w:val="ATATableBody"/>
            </w:pPr>
            <w:r>
              <w:t>R</w:t>
            </w:r>
            <w:r w:rsidRPr="00FA5119">
              <w:t xml:space="preserve">outes </w:t>
            </w:r>
            <w:r>
              <w:t xml:space="preserve">and areas that have been secured for security force response </w:t>
            </w:r>
          </w:p>
        </w:tc>
      </w:tr>
      <w:tr w:rsidR="004E4AE6" w14:paraId="63BCB37D" w14:textId="77777777" w:rsidTr="00EF784C">
        <w:trPr>
          <w:cantSplit/>
        </w:trPr>
        <w:tc>
          <w:tcPr>
            <w:tcW w:w="1539" w:type="pct"/>
            <w:tcMar>
              <w:top w:w="0" w:type="dxa"/>
              <w:left w:w="0" w:type="dxa"/>
              <w:bottom w:w="0" w:type="dxa"/>
              <w:right w:w="0" w:type="dxa"/>
            </w:tcMar>
          </w:tcPr>
          <w:p w14:paraId="2E8B0C3F" w14:textId="58E28690" w:rsidR="004E4AE6" w:rsidRPr="00EF784C" w:rsidRDefault="004E4AE6" w:rsidP="00EF784C">
            <w:pPr>
              <w:pStyle w:val="ATATableBody"/>
            </w:pPr>
            <w:r w:rsidRPr="002C3222">
              <w:t>Response</w:t>
            </w:r>
          </w:p>
        </w:tc>
        <w:tc>
          <w:tcPr>
            <w:tcW w:w="3461" w:type="pct"/>
            <w:tcMar>
              <w:left w:w="0" w:type="dxa"/>
              <w:bottom w:w="0" w:type="dxa"/>
            </w:tcMar>
          </w:tcPr>
          <w:p w14:paraId="27618875" w14:textId="1537F29F" w:rsidR="004E4AE6" w:rsidRPr="00EF784C" w:rsidRDefault="004E4AE6" w:rsidP="00EF784C">
            <w:pPr>
              <w:pStyle w:val="ATATableBody"/>
            </w:pPr>
            <w:r w:rsidRPr="002C3222">
              <w:t xml:space="preserve">The actions taken by the security force to prevent </w:t>
            </w:r>
            <w:r w:rsidR="007034C7">
              <w:t>intruder</w:t>
            </w:r>
            <w:r w:rsidRPr="002C3222">
              <w:t xml:space="preserve"> success</w:t>
            </w:r>
          </w:p>
        </w:tc>
      </w:tr>
      <w:tr w:rsidR="004E4AE6" w14:paraId="3F8E617A" w14:textId="77777777" w:rsidTr="00EF784C">
        <w:trPr>
          <w:cantSplit/>
        </w:trPr>
        <w:tc>
          <w:tcPr>
            <w:tcW w:w="1539" w:type="pct"/>
            <w:tcMar>
              <w:top w:w="0" w:type="dxa"/>
              <w:left w:w="0" w:type="dxa"/>
              <w:bottom w:w="0" w:type="dxa"/>
              <w:right w:w="0" w:type="dxa"/>
            </w:tcMar>
          </w:tcPr>
          <w:p w14:paraId="593EAB15" w14:textId="157AE148" w:rsidR="004E4AE6" w:rsidRPr="00EF784C" w:rsidRDefault="004E4AE6" w:rsidP="00EF784C">
            <w:pPr>
              <w:pStyle w:val="ATATableBody"/>
            </w:pPr>
            <w:r w:rsidRPr="002C3222">
              <w:t>Throughput</w:t>
            </w:r>
          </w:p>
        </w:tc>
        <w:tc>
          <w:tcPr>
            <w:tcW w:w="3461" w:type="pct"/>
            <w:tcMar>
              <w:left w:w="0" w:type="dxa"/>
              <w:bottom w:w="0" w:type="dxa"/>
            </w:tcMar>
          </w:tcPr>
          <w:p w14:paraId="54363B50" w14:textId="2A94177B" w:rsidR="004E4AE6" w:rsidRPr="00EF784C" w:rsidRDefault="00386AA2" w:rsidP="00EF784C">
            <w:pPr>
              <w:pStyle w:val="ATATableBody"/>
            </w:pPr>
            <w:r>
              <w:t>A m</w:t>
            </w:r>
            <w:r w:rsidR="004E4AE6" w:rsidRPr="002C3222">
              <w:t>easure of effectiveness of entry control; the number of authorized personnel allowed access per unit of time</w:t>
            </w:r>
          </w:p>
        </w:tc>
      </w:tr>
    </w:tbl>
    <w:p w14:paraId="1E9CB3CB" w14:textId="77777777" w:rsidR="002C5D82" w:rsidRPr="00386AA2" w:rsidRDefault="002C5D82" w:rsidP="00386AA2">
      <w:pPr>
        <w:pStyle w:val="ATABody"/>
      </w:pPr>
    </w:p>
    <w:p w14:paraId="6C4FBBE9" w14:textId="77777777" w:rsidR="00B557CA" w:rsidRDefault="00B557CA" w:rsidP="00386AA2">
      <w:pPr>
        <w:pStyle w:val="ATABody"/>
        <w:sectPr w:rsidR="00B557CA" w:rsidSect="00D55EF9">
          <w:headerReference w:type="default" r:id="rId12"/>
          <w:footerReference w:type="default" r:id="rId13"/>
          <w:pgSz w:w="12240" w:h="15840" w:code="1"/>
          <w:pgMar w:top="1440" w:right="1440" w:bottom="1440" w:left="1440" w:header="720" w:footer="720" w:gutter="0"/>
          <w:cols w:space="720"/>
          <w:docGrid w:linePitch="360"/>
        </w:sect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2BDBF29B" w14:textId="77777777" w:rsidTr="003B62F1">
        <w:trPr>
          <w:trHeight w:val="432"/>
        </w:trPr>
        <w:tc>
          <w:tcPr>
            <w:tcW w:w="8109" w:type="dxa"/>
            <w:shd w:val="clear" w:color="auto" w:fill="auto"/>
            <w:vAlign w:val="center"/>
          </w:tcPr>
          <w:p w14:paraId="7CAA397A" w14:textId="77777777" w:rsidR="002C5D82" w:rsidRPr="00EB497D" w:rsidRDefault="002C5D82" w:rsidP="00F000FD">
            <w:pPr>
              <w:pStyle w:val="ATATopicHeading"/>
            </w:pPr>
            <w:bookmarkStart w:id="6" w:name="_Toc357414764"/>
            <w:bookmarkStart w:id="7" w:name="_Toc357414789"/>
            <w:bookmarkStart w:id="8" w:name="_Toc357414500"/>
            <w:r w:rsidRPr="00807F5D">
              <w:lastRenderedPageBreak/>
              <w:t>Topic</w:t>
            </w:r>
            <w:r w:rsidRPr="005C650F">
              <w:t xml:space="preserve">: </w:t>
            </w:r>
            <w:r>
              <w:t xml:space="preserve">Module </w:t>
            </w:r>
            <w:r w:rsidR="00F000FD">
              <w:t>Introduction</w:t>
            </w:r>
          </w:p>
        </w:tc>
        <w:tc>
          <w:tcPr>
            <w:tcW w:w="1261" w:type="dxa"/>
            <w:shd w:val="clear" w:color="auto" w:fill="auto"/>
            <w:vAlign w:val="center"/>
          </w:tcPr>
          <w:p w14:paraId="296BE925" w14:textId="5C6DD298" w:rsidR="002C5D82" w:rsidRPr="00EB497D" w:rsidRDefault="00952C17" w:rsidP="003B62F1">
            <w:pPr>
              <w:pStyle w:val="ATATopicTime"/>
            </w:pPr>
            <w:r>
              <w:t>5</w:t>
            </w:r>
            <w:r w:rsidR="002C5D82" w:rsidRPr="007E7F20">
              <w:t xml:space="preserve"> Minutes</w:t>
            </w:r>
          </w:p>
        </w:tc>
      </w:tr>
    </w:tbl>
    <w:p w14:paraId="2FF6E6B2" w14:textId="77777777" w:rsidR="002C5D82" w:rsidRPr="0096691C"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6755879" w14:textId="77777777" w:rsidTr="003B62F1">
        <w:trPr>
          <w:trHeight w:val="432"/>
        </w:trPr>
        <w:tc>
          <w:tcPr>
            <w:tcW w:w="3967" w:type="pct"/>
            <w:shd w:val="clear" w:color="auto" w:fill="DDDDDD"/>
            <w:vAlign w:val="center"/>
          </w:tcPr>
          <w:bookmarkEnd w:id="6"/>
          <w:bookmarkEnd w:id="7"/>
          <w:bookmarkEnd w:id="8"/>
          <w:p w14:paraId="2DFD11F5" w14:textId="4340A5D1" w:rsidR="002C5D82" w:rsidRPr="00D4655D" w:rsidRDefault="002C5D82" w:rsidP="00704447">
            <w:pPr>
              <w:pStyle w:val="ATASlideNoteHeading"/>
            </w:pPr>
            <w:r w:rsidRPr="00AA3B58">
              <w:t>Slide</w:t>
            </w:r>
            <w:r>
              <w:t xml:space="preserve"> </w:t>
            </w:r>
            <w:fldSimple w:instr=" SEQ ataslide \s ">
              <w:r w:rsidR="00F944A5">
                <w:rPr>
                  <w:noProof/>
                </w:rPr>
                <w:t>1</w:t>
              </w:r>
            </w:fldSimple>
            <w:r>
              <w:rPr>
                <w:noProof/>
              </w:rPr>
              <w:t xml:space="preserve"> </w:t>
            </w:r>
            <w:r w:rsidR="00704447">
              <w:rPr>
                <w:noProof/>
              </w:rPr>
              <w:t>Security Force Operations</w:t>
            </w:r>
          </w:p>
        </w:tc>
        <w:tc>
          <w:tcPr>
            <w:tcW w:w="344" w:type="pct"/>
            <w:shd w:val="clear" w:color="auto" w:fill="DDDDDD"/>
            <w:vAlign w:val="center"/>
          </w:tcPr>
          <w:p w14:paraId="60A6AEEE" w14:textId="77777777" w:rsidR="002C5D82" w:rsidRPr="005D57E5" w:rsidRDefault="002C5D82" w:rsidP="003B62F1"/>
        </w:tc>
        <w:tc>
          <w:tcPr>
            <w:tcW w:w="345" w:type="pct"/>
            <w:shd w:val="clear" w:color="auto" w:fill="DDDDDD"/>
            <w:vAlign w:val="center"/>
          </w:tcPr>
          <w:p w14:paraId="7591D2E0" w14:textId="77777777" w:rsidR="002C5D82" w:rsidRPr="00DF2552" w:rsidRDefault="002C5D82" w:rsidP="003B62F1">
            <w:pPr>
              <w:jc w:val="center"/>
            </w:pPr>
          </w:p>
        </w:tc>
        <w:tc>
          <w:tcPr>
            <w:tcW w:w="344" w:type="pct"/>
            <w:shd w:val="clear" w:color="auto" w:fill="DDDDDD"/>
            <w:vAlign w:val="center"/>
          </w:tcPr>
          <w:p w14:paraId="7653C339" w14:textId="77777777" w:rsidR="002C5D82" w:rsidRPr="005D57E5" w:rsidRDefault="002C5D82" w:rsidP="003B62F1">
            <w:pPr>
              <w:jc w:val="center"/>
            </w:pPr>
          </w:p>
        </w:tc>
      </w:tr>
      <w:tr w:rsidR="002C5D82" w:rsidRPr="00F61D07" w14:paraId="64793376" w14:textId="77777777" w:rsidTr="003B62F1">
        <w:tc>
          <w:tcPr>
            <w:tcW w:w="5000" w:type="pct"/>
            <w:gridSpan w:val="4"/>
            <w:shd w:val="clear" w:color="auto" w:fill="EAEAEA"/>
            <w:tcMar>
              <w:left w:w="72" w:type="dxa"/>
              <w:right w:w="72" w:type="dxa"/>
            </w:tcMar>
          </w:tcPr>
          <w:p w14:paraId="5ECFC9AF" w14:textId="77777777" w:rsidR="002C5D82" w:rsidRPr="00B7142E" w:rsidRDefault="002C5D82" w:rsidP="006C7A17">
            <w:pPr>
              <w:pStyle w:val="ATABulletLevel01BodySlide"/>
            </w:pPr>
            <w:r>
              <w:t>Title Slide</w:t>
            </w:r>
          </w:p>
        </w:tc>
      </w:tr>
      <w:tr w:rsidR="002C5D82" w:rsidRPr="00F61D07" w14:paraId="6A504CA1" w14:textId="77777777" w:rsidTr="00E1334A">
        <w:tc>
          <w:tcPr>
            <w:tcW w:w="5000" w:type="pct"/>
            <w:gridSpan w:val="4"/>
            <w:shd w:val="clear" w:color="auto" w:fill="EAEAEA"/>
            <w:vAlign w:val="center"/>
          </w:tcPr>
          <w:p w14:paraId="18B81D7F" w14:textId="77777777" w:rsidR="002C5D82" w:rsidRPr="0020077B" w:rsidRDefault="002C5D82" w:rsidP="001A49AA">
            <w:pPr>
              <w:pStyle w:val="ATAGraphicDescription"/>
            </w:pPr>
            <w:r w:rsidRPr="0020077B">
              <w:t xml:space="preserve">Graphic Description: </w:t>
            </w:r>
            <w:r>
              <w:t>US Flag and Seal</w:t>
            </w:r>
          </w:p>
        </w:tc>
      </w:tr>
    </w:tbl>
    <w:p w14:paraId="25989EDF" w14:textId="77777777" w:rsidR="002C5D82" w:rsidRDefault="00D55EF9" w:rsidP="00D55EF9">
      <w:pPr>
        <w:pStyle w:val="ATAHeadingLevel1"/>
      </w:pPr>
      <w:r>
        <w:t>Module Preparation</w:t>
      </w:r>
    </w:p>
    <w:p w14:paraId="6B139771" w14:textId="77777777" w:rsidR="002C5D82" w:rsidRDefault="002C5D82" w:rsidP="00D55EF9">
      <w:pPr>
        <w:pStyle w:val="ATABulletLevel01BodySlide"/>
      </w:pPr>
      <w:r>
        <w:rPr>
          <w:b/>
        </w:rPr>
        <w:t xml:space="preserve">Timing and Methods: </w:t>
      </w:r>
      <w:r>
        <w:t>Use the suggested time plan at the beginning of the module. As with all modules in this course, read all the content (Facilitator Guide and PowerPoint slides) and familiarize yourself with each facilitator note before class.</w:t>
      </w:r>
    </w:p>
    <w:p w14:paraId="69A5C05C" w14:textId="22AF5C53" w:rsidR="002C5D82" w:rsidRDefault="002C5D82" w:rsidP="00D55EF9">
      <w:pPr>
        <w:pStyle w:val="ATABulletLevel01BodySlide"/>
      </w:pPr>
      <w:r>
        <w:t xml:space="preserve">Be thoroughly prepared for exercises, discussions, or other activities required for the module. Follow all facilitator notes. Use </w:t>
      </w:r>
      <w:r w:rsidR="00E1334A">
        <w:t>a combination of lecture, large-</w:t>
      </w:r>
      <w:r>
        <w:t>group dis</w:t>
      </w:r>
      <w:r w:rsidR="00E1334A">
        <w:t>cussion, small-</w:t>
      </w:r>
      <w:r>
        <w:t>group activities</w:t>
      </w:r>
      <w:r w:rsidR="00E02990">
        <w:t>, and TeachBack moments</w:t>
      </w:r>
      <w:r>
        <w:t>.</w:t>
      </w:r>
    </w:p>
    <w:p w14:paraId="512F7D0C" w14:textId="28D5FD45" w:rsidR="00D77584" w:rsidRDefault="00D77584" w:rsidP="00D77584">
      <w:pPr>
        <w:pStyle w:val="ATABulletLevel01BodySlide"/>
      </w:pPr>
      <w:r w:rsidRPr="00D77584">
        <w:t>Note: because the content of this module presents updated material from participants’ current skill set, there are occasions to present the same information in more than one format or location. Take advantage of these opportunities for review to strengthen the participants’ understanding of the new methods.</w:t>
      </w:r>
    </w:p>
    <w:p w14:paraId="7E859D35" w14:textId="77777777" w:rsidR="00D55EF9" w:rsidRPr="00D55EF9" w:rsidRDefault="002C5D82" w:rsidP="00D55EF9">
      <w:pPr>
        <w:pStyle w:val="ATAHeadingLevel1"/>
      </w:pPr>
      <w:r w:rsidRPr="00D55EF9">
        <w:t>Orientation to Participant Guide</w:t>
      </w:r>
    </w:p>
    <w:p w14:paraId="66ED05FE" w14:textId="77777777" w:rsidR="002C5D82" w:rsidRDefault="002C5D82" w:rsidP="00D55EF9">
      <w:pPr>
        <w:pStyle w:val="ATABulletLevel01BodySlide"/>
      </w:pPr>
      <w:r>
        <w:t>When beginning this module:</w:t>
      </w:r>
    </w:p>
    <w:p w14:paraId="2E0BD856" w14:textId="1F4F7B8D" w:rsidR="002C5D82" w:rsidRDefault="002C5D82" w:rsidP="002C5D82">
      <w:pPr>
        <w:pStyle w:val="ATABulletLevel02BodySlide"/>
      </w:pPr>
      <w:r>
        <w:t xml:space="preserve">Refer participants to the beginning of this module in the Participant Guide. </w:t>
      </w:r>
    </w:p>
    <w:p w14:paraId="177726C6" w14:textId="4743A411" w:rsidR="002C5D82" w:rsidRDefault="002C5D82" w:rsidP="002C5D82">
      <w:pPr>
        <w:pStyle w:val="ATABulletLevel02BodySlide"/>
      </w:pPr>
      <w:r>
        <w:t xml:space="preserve">Note the list of </w:t>
      </w:r>
      <w:r w:rsidR="00704447">
        <w:t>addendums</w:t>
      </w:r>
      <w:r>
        <w:t xml:space="preserve"> participants will use during this module. Explain that instructions for all exercises are included in the </w:t>
      </w:r>
      <w:r w:rsidR="00704447">
        <w:t>addendums</w:t>
      </w:r>
      <w:r>
        <w:t xml:space="preserve">. </w:t>
      </w:r>
    </w:p>
    <w:p w14:paraId="51173100" w14:textId="77777777" w:rsidR="002C5D82" w:rsidRDefault="002C5D82" w:rsidP="002C5D82">
      <w:pPr>
        <w:pStyle w:val="ATABulletLevel02BodySlide"/>
      </w:pPr>
      <w:r>
        <w:t>Review the key terms and abbreviations/acronyms before beginning the module.</w:t>
      </w:r>
    </w:p>
    <w:p w14:paraId="01BFBA4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3557FB40" w14:textId="77777777" w:rsidTr="003B62F1">
        <w:trPr>
          <w:trHeight w:val="432"/>
        </w:trPr>
        <w:tc>
          <w:tcPr>
            <w:tcW w:w="3968" w:type="pct"/>
            <w:shd w:val="clear" w:color="auto" w:fill="DDDDDD"/>
            <w:vAlign w:val="center"/>
          </w:tcPr>
          <w:p w14:paraId="3358D648" w14:textId="77777777" w:rsidR="002C5D82" w:rsidRPr="00D4655D" w:rsidRDefault="002C5D82" w:rsidP="00F000FD">
            <w:pPr>
              <w:pStyle w:val="ATASlideNoteHeading"/>
            </w:pPr>
            <w:r w:rsidRPr="00AA3B58">
              <w:t>Slide</w:t>
            </w:r>
            <w:r>
              <w:t xml:space="preserve"> </w:t>
            </w:r>
            <w:fldSimple w:instr=" SEQ ataslide \s ">
              <w:r w:rsidR="00F944A5">
                <w:rPr>
                  <w:noProof/>
                </w:rPr>
                <w:t>2</w:t>
              </w:r>
            </w:fldSimple>
            <w:r>
              <w:rPr>
                <w:noProof/>
              </w:rPr>
              <w:t xml:space="preserve"> </w:t>
            </w:r>
            <w:r w:rsidR="00F000FD">
              <w:t>Module Objective</w:t>
            </w:r>
          </w:p>
        </w:tc>
        <w:tc>
          <w:tcPr>
            <w:tcW w:w="344" w:type="pct"/>
            <w:shd w:val="clear" w:color="auto" w:fill="DDDDDD"/>
            <w:vAlign w:val="center"/>
          </w:tcPr>
          <w:p w14:paraId="7221685D" w14:textId="77777777" w:rsidR="002C5D82" w:rsidRPr="005D57E5" w:rsidRDefault="002C5D82" w:rsidP="003B62F1"/>
        </w:tc>
        <w:tc>
          <w:tcPr>
            <w:tcW w:w="345" w:type="pct"/>
            <w:shd w:val="clear" w:color="auto" w:fill="DDDDDD"/>
            <w:vAlign w:val="center"/>
          </w:tcPr>
          <w:p w14:paraId="06ADB153" w14:textId="77777777" w:rsidR="002C5D82" w:rsidRPr="00DF2552" w:rsidRDefault="002C5D82" w:rsidP="003B62F1">
            <w:pPr>
              <w:jc w:val="center"/>
            </w:pPr>
          </w:p>
        </w:tc>
        <w:tc>
          <w:tcPr>
            <w:tcW w:w="344" w:type="pct"/>
            <w:shd w:val="clear" w:color="auto" w:fill="DDDDDD"/>
            <w:vAlign w:val="center"/>
          </w:tcPr>
          <w:p w14:paraId="50786217" w14:textId="77777777" w:rsidR="002C5D82" w:rsidRPr="005D57E5" w:rsidRDefault="002C5D82" w:rsidP="003B62F1">
            <w:pPr>
              <w:jc w:val="center"/>
            </w:pPr>
          </w:p>
        </w:tc>
      </w:tr>
      <w:tr w:rsidR="002C5D82" w:rsidRPr="00F61D07" w14:paraId="61636F68" w14:textId="77777777" w:rsidTr="003B62F1">
        <w:tc>
          <w:tcPr>
            <w:tcW w:w="5000" w:type="pct"/>
            <w:gridSpan w:val="4"/>
            <w:shd w:val="clear" w:color="auto" w:fill="EAEAEA"/>
            <w:tcMar>
              <w:left w:w="72" w:type="dxa"/>
              <w:right w:w="72" w:type="dxa"/>
            </w:tcMar>
          </w:tcPr>
          <w:p w14:paraId="0B4E9980" w14:textId="1E461594" w:rsidR="002C5D82" w:rsidRPr="00B7142E" w:rsidRDefault="00F000FD" w:rsidP="004E4AE6">
            <w:pPr>
              <w:pStyle w:val="ATABulletLevel01BodySlide"/>
            </w:pPr>
            <w:r>
              <w:t>By the end of this module, you will be able to</w:t>
            </w:r>
            <w:r w:rsidR="001F7E8F" w:rsidRPr="00A42227">
              <w:rPr>
                <w:rFonts w:eastAsia="Arial"/>
              </w:rPr>
              <w:t xml:space="preserve"> </w:t>
            </w:r>
            <w:r w:rsidR="004E4AE6" w:rsidRPr="004E4AE6">
              <w:rPr>
                <w:rFonts w:eastAsia="Arial"/>
              </w:rPr>
              <w:t>develop a security force response plan for the protection of critical infrastructure</w:t>
            </w:r>
          </w:p>
        </w:tc>
      </w:tr>
      <w:tr w:rsidR="002C5D82" w:rsidRPr="00F61D07" w14:paraId="6081C234" w14:textId="77777777" w:rsidTr="00E1334A">
        <w:tc>
          <w:tcPr>
            <w:tcW w:w="5000" w:type="pct"/>
            <w:gridSpan w:val="4"/>
            <w:shd w:val="clear" w:color="auto" w:fill="EAEAEA"/>
            <w:vAlign w:val="center"/>
          </w:tcPr>
          <w:p w14:paraId="3EB5D38E" w14:textId="77777777" w:rsidR="002C5D82" w:rsidRPr="0020077B" w:rsidRDefault="002C5D82" w:rsidP="003B62F1">
            <w:pPr>
              <w:pStyle w:val="ATAGraphicDescription"/>
            </w:pPr>
            <w:r w:rsidRPr="0020077B">
              <w:t xml:space="preserve">Graphic Description: </w:t>
            </w:r>
            <w:r>
              <w:t>No Graphic</w:t>
            </w:r>
          </w:p>
        </w:tc>
      </w:tr>
    </w:tbl>
    <w:p w14:paraId="6D043A00" w14:textId="77777777" w:rsidR="002C5D82" w:rsidRDefault="002C5D82" w:rsidP="002C5D82">
      <w:pPr>
        <w:pStyle w:val="ATABody"/>
      </w:pPr>
    </w:p>
    <w:p w14:paraId="56320E88" w14:textId="77777777" w:rsidR="002C5D82" w:rsidRDefault="002C5D82" w:rsidP="002C5D82">
      <w:pPr>
        <w:pStyle w:val="ATABulletLevel01BodySlide"/>
      </w:pPr>
      <w:r>
        <w:t>Briefly discuss the terminal learning objective.</w:t>
      </w:r>
    </w:p>
    <w:p w14:paraId="59644CE6" w14:textId="77777777" w:rsidR="002C5D82" w:rsidRPr="00F57377" w:rsidRDefault="002C5D82" w:rsidP="00F57377">
      <w:pPr>
        <w:pStyle w:val="ATABulletLevel01BodySlide"/>
        <w:rPr>
          <w:color w:val="000000" w:themeColor="text1"/>
        </w:rPr>
      </w:pPr>
      <w:r>
        <w:t xml:space="preserve">Highlight the </w:t>
      </w:r>
      <w:r w:rsidRPr="00F57377">
        <w:t>key</w:t>
      </w:r>
      <w:r>
        <w:t xml:space="preserve"> topics to be presented:</w:t>
      </w:r>
    </w:p>
    <w:p w14:paraId="46AE7C44" w14:textId="77777777" w:rsidR="004E4AE6" w:rsidRDefault="004E4AE6" w:rsidP="004E4AE6">
      <w:pPr>
        <w:pStyle w:val="ATABulletLevel02BodySlide"/>
      </w:pPr>
      <w:r>
        <w:t>Functional Relationships</w:t>
      </w:r>
    </w:p>
    <w:p w14:paraId="2EE208E8" w14:textId="77777777" w:rsidR="004E4AE6" w:rsidRDefault="004E4AE6" w:rsidP="004E4AE6">
      <w:pPr>
        <w:pStyle w:val="ATABulletLevel02BodySlide"/>
      </w:pPr>
      <w:r>
        <w:t>Primary Elements of Security Force Effectiveness</w:t>
      </w:r>
    </w:p>
    <w:p w14:paraId="356E5D86" w14:textId="77777777" w:rsidR="00386AA2" w:rsidRDefault="004E4AE6" w:rsidP="00386AA2">
      <w:pPr>
        <w:pStyle w:val="ATABulletLevel02BodySlide"/>
      </w:pPr>
      <w:r>
        <w:t>Develop a Security Force Response Plan</w:t>
      </w:r>
    </w:p>
    <w:p w14:paraId="41CDA845" w14:textId="057DFE38" w:rsidR="00DF53D0" w:rsidRPr="00176DBF" w:rsidRDefault="00DF53D0" w:rsidP="00DF53D0">
      <w:pPr>
        <w:pStyle w:val="ATABulletLevel01BodySlide"/>
      </w:pPr>
      <w:r>
        <w:t>Ask participants whether they have any questions about anything covered thus far.</w:t>
      </w:r>
    </w:p>
    <w:p w14:paraId="70C89258" w14:textId="4D8E592C" w:rsidR="00386AA2" w:rsidRDefault="00386AA2" w:rsidP="00386AA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86AA2" w:rsidRPr="00F61D07" w14:paraId="64F8D4E2" w14:textId="77777777" w:rsidTr="004F568C">
        <w:trPr>
          <w:trHeight w:val="432"/>
        </w:trPr>
        <w:tc>
          <w:tcPr>
            <w:tcW w:w="3968" w:type="pct"/>
            <w:shd w:val="clear" w:color="auto" w:fill="DDDDDD"/>
            <w:vAlign w:val="center"/>
          </w:tcPr>
          <w:p w14:paraId="59A325B7" w14:textId="59BC6064" w:rsidR="00386AA2" w:rsidRPr="00D4655D" w:rsidRDefault="00386AA2" w:rsidP="00B557CA">
            <w:pPr>
              <w:pStyle w:val="ATASlideNoteHeading"/>
            </w:pPr>
            <w:r w:rsidRPr="00AA3B58">
              <w:t>Slide</w:t>
            </w:r>
            <w:r>
              <w:t xml:space="preserve"> </w:t>
            </w:r>
            <w:fldSimple w:instr=" SEQ ataslide \s ">
              <w:r w:rsidR="00F944A5">
                <w:rPr>
                  <w:noProof/>
                </w:rPr>
                <w:t>3</w:t>
              </w:r>
            </w:fldSimple>
            <w:r>
              <w:rPr>
                <w:noProof/>
              </w:rPr>
              <w:t xml:space="preserve"> </w:t>
            </w:r>
            <w:r w:rsidR="00B557CA">
              <w:t xml:space="preserve">Physical Protection System </w:t>
            </w:r>
          </w:p>
        </w:tc>
        <w:tc>
          <w:tcPr>
            <w:tcW w:w="344" w:type="pct"/>
            <w:shd w:val="clear" w:color="auto" w:fill="DDDDDD"/>
            <w:vAlign w:val="center"/>
          </w:tcPr>
          <w:p w14:paraId="62EABEF6" w14:textId="77777777" w:rsidR="00386AA2" w:rsidRPr="005D57E5" w:rsidRDefault="00386AA2" w:rsidP="004F568C"/>
        </w:tc>
        <w:tc>
          <w:tcPr>
            <w:tcW w:w="345" w:type="pct"/>
            <w:shd w:val="clear" w:color="auto" w:fill="DDDDDD"/>
            <w:vAlign w:val="center"/>
          </w:tcPr>
          <w:p w14:paraId="62ACC945" w14:textId="77777777" w:rsidR="00386AA2" w:rsidRPr="00DF2552" w:rsidRDefault="00386AA2" w:rsidP="004F568C">
            <w:pPr>
              <w:jc w:val="center"/>
            </w:pPr>
          </w:p>
        </w:tc>
        <w:tc>
          <w:tcPr>
            <w:tcW w:w="344" w:type="pct"/>
            <w:shd w:val="clear" w:color="auto" w:fill="DDDDDD"/>
            <w:vAlign w:val="center"/>
          </w:tcPr>
          <w:p w14:paraId="19B2371B" w14:textId="2ACAD4BE" w:rsidR="00386AA2" w:rsidRPr="005D57E5" w:rsidRDefault="00386AA2" w:rsidP="004F568C">
            <w:pPr>
              <w:jc w:val="center"/>
            </w:pPr>
          </w:p>
        </w:tc>
      </w:tr>
      <w:tr w:rsidR="00386AA2" w:rsidRPr="00F61D07" w14:paraId="13C28C61" w14:textId="77777777" w:rsidTr="004F568C">
        <w:tc>
          <w:tcPr>
            <w:tcW w:w="5000" w:type="pct"/>
            <w:gridSpan w:val="4"/>
            <w:shd w:val="clear" w:color="auto" w:fill="EAEAEA"/>
            <w:tcMar>
              <w:left w:w="72" w:type="dxa"/>
              <w:right w:w="72" w:type="dxa"/>
            </w:tcMar>
          </w:tcPr>
          <w:p w14:paraId="390BC648" w14:textId="7A71CC2E" w:rsidR="00386AA2" w:rsidRPr="00794F57" w:rsidRDefault="00C6526B" w:rsidP="00794F57">
            <w:pPr>
              <w:pStyle w:val="ATABulletLevel01BodySlide"/>
              <w:rPr>
                <w:i/>
              </w:rPr>
            </w:pPr>
            <w:r w:rsidRPr="00794F57">
              <w:rPr>
                <w:i/>
              </w:rPr>
              <w:t>No Tex</w:t>
            </w:r>
            <w:r w:rsidR="00794F57" w:rsidRPr="00794F57">
              <w:rPr>
                <w:i/>
              </w:rPr>
              <w:t>t</w:t>
            </w:r>
          </w:p>
        </w:tc>
      </w:tr>
      <w:tr w:rsidR="00386AA2" w:rsidRPr="00F61D07" w14:paraId="19026B4B" w14:textId="77777777" w:rsidTr="004F568C">
        <w:tc>
          <w:tcPr>
            <w:tcW w:w="5000" w:type="pct"/>
            <w:gridSpan w:val="4"/>
            <w:shd w:val="clear" w:color="auto" w:fill="EAEAEA"/>
            <w:vAlign w:val="center"/>
          </w:tcPr>
          <w:p w14:paraId="29901F02" w14:textId="7F4340CB" w:rsidR="00386AA2" w:rsidRPr="0020077B" w:rsidRDefault="00386AA2" w:rsidP="006E56FA">
            <w:pPr>
              <w:pStyle w:val="ATAGraphicDescription"/>
            </w:pPr>
            <w:r w:rsidRPr="0020077B">
              <w:t xml:space="preserve">Graphic Description: </w:t>
            </w:r>
            <w:r w:rsidR="00C6526B" w:rsidRPr="006D17C5">
              <w:t xml:space="preserve">PPS </w:t>
            </w:r>
            <w:r w:rsidR="00C6526B">
              <w:t>d</w:t>
            </w:r>
            <w:r w:rsidR="00C6526B" w:rsidRPr="006D17C5">
              <w:t xml:space="preserve">iagram with </w:t>
            </w:r>
            <w:r w:rsidR="006E56FA">
              <w:t>Identify Security Countermeasures</w:t>
            </w:r>
            <w:r w:rsidR="00C6526B" w:rsidRPr="006D17C5">
              <w:t xml:space="preserve"> box highlighted in yellow</w:t>
            </w:r>
          </w:p>
        </w:tc>
      </w:tr>
    </w:tbl>
    <w:p w14:paraId="26DD10AD" w14:textId="412C0035" w:rsidR="002C5D82" w:rsidRDefault="002C5D82" w:rsidP="00386AA2">
      <w:pPr>
        <w:pStyle w:val="ATABody"/>
      </w:pPr>
    </w:p>
    <w:p w14:paraId="2ED92E91" w14:textId="4D7914CF" w:rsidR="00386AA2" w:rsidRDefault="002B7D5B" w:rsidP="00386AA2">
      <w:pPr>
        <w:pStyle w:val="ATABulletLevel01BodySlide"/>
      </w:pPr>
      <w:r>
        <w:t xml:space="preserve">Point out </w:t>
      </w:r>
      <w:r w:rsidR="00C6526B">
        <w:t xml:space="preserve">VAM Phase 3 on the slide, then down to </w:t>
      </w:r>
      <w:r>
        <w:t xml:space="preserve">where </w:t>
      </w:r>
      <w:r w:rsidR="00C6526B">
        <w:t>security force operations</w:t>
      </w:r>
      <w:r>
        <w:t xml:space="preserve"> appears on the diagram</w:t>
      </w:r>
      <w:r w:rsidR="006E56FA">
        <w:t xml:space="preserve"> beneath the Identify Security Countermeasures box</w:t>
      </w:r>
      <w:r>
        <w:t>.</w:t>
      </w:r>
    </w:p>
    <w:p w14:paraId="15C60A7A" w14:textId="2061B651" w:rsidR="00E82CA4" w:rsidRDefault="00E82CA4" w:rsidP="00E82CA4">
      <w:pPr>
        <w:pStyle w:val="ATABulletLevel01BodySlide"/>
      </w:pPr>
      <w:r w:rsidRPr="00E82CA4">
        <w:t>Remind participants that secur</w:t>
      </w:r>
      <w:r>
        <w:t>ity countermeasures consist of policies and p</w:t>
      </w:r>
      <w:r w:rsidRPr="00E82CA4">
        <w:t xml:space="preserve">rocedures, </w:t>
      </w:r>
      <w:r w:rsidR="00C013AF">
        <w:t>security</w:t>
      </w:r>
      <w:r w:rsidRPr="00E82CA4">
        <w:t xml:space="preserve"> force</w:t>
      </w:r>
      <w:r w:rsidR="006E56FA">
        <w:t>,</w:t>
      </w:r>
      <w:r>
        <w:t xml:space="preserve"> technology</w:t>
      </w:r>
      <w:r w:rsidR="006E56FA">
        <w:t>, and security inspection and validation</w:t>
      </w:r>
      <w:r>
        <w:t>.</w:t>
      </w:r>
    </w:p>
    <w:p w14:paraId="42428BE0" w14:textId="7CB572D4" w:rsidR="00E82CA4" w:rsidRDefault="00E82CA4" w:rsidP="00E82CA4">
      <w:pPr>
        <w:pStyle w:val="ATABulletLevel01BodySlide"/>
      </w:pPr>
      <w:r>
        <w:t>Explain that this module discusses</w:t>
      </w:r>
      <w:r w:rsidRPr="00E82CA4">
        <w:t xml:space="preserve"> </w:t>
      </w:r>
      <w:r w:rsidR="00C013AF">
        <w:t>security</w:t>
      </w:r>
      <w:r w:rsidRPr="00E82CA4">
        <w:t xml:space="preserve"> force operations.</w:t>
      </w:r>
    </w:p>
    <w:p w14:paraId="0FC275F3" w14:textId="77777777" w:rsidR="00386AA2" w:rsidRDefault="00386AA2" w:rsidP="00386AA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631D429B" w14:textId="77777777" w:rsidTr="003B62F1">
        <w:trPr>
          <w:trHeight w:val="432"/>
        </w:trPr>
        <w:tc>
          <w:tcPr>
            <w:tcW w:w="8109" w:type="dxa"/>
            <w:shd w:val="clear" w:color="auto" w:fill="auto"/>
            <w:vAlign w:val="center"/>
          </w:tcPr>
          <w:p w14:paraId="09D59185" w14:textId="15228DCE" w:rsidR="002C5D82" w:rsidRPr="00EB497D" w:rsidRDefault="002C5D82" w:rsidP="008D7C77">
            <w:pPr>
              <w:pStyle w:val="ATATopicHeading"/>
            </w:pPr>
            <w:r w:rsidRPr="00807F5D">
              <w:t>Topic</w:t>
            </w:r>
            <w:r w:rsidRPr="005C650F">
              <w:t xml:space="preserve">: </w:t>
            </w:r>
            <w:r w:rsidR="008D7C77">
              <w:t>Relationships between Functions</w:t>
            </w:r>
          </w:p>
        </w:tc>
        <w:tc>
          <w:tcPr>
            <w:tcW w:w="1261" w:type="dxa"/>
            <w:shd w:val="clear" w:color="auto" w:fill="auto"/>
            <w:vAlign w:val="center"/>
          </w:tcPr>
          <w:p w14:paraId="613C5888" w14:textId="7B38200C" w:rsidR="002C5D82" w:rsidRPr="00EB497D" w:rsidRDefault="00E31D4F" w:rsidP="003B62F1">
            <w:pPr>
              <w:pStyle w:val="ATATopicTime"/>
            </w:pPr>
            <w:r>
              <w:t>4</w:t>
            </w:r>
            <w:r w:rsidR="00E82CA4">
              <w:t>5</w:t>
            </w:r>
            <w:r w:rsidR="002C5D82" w:rsidRPr="00E82CA4">
              <w:t xml:space="preserve"> Minutes</w:t>
            </w:r>
          </w:p>
        </w:tc>
      </w:tr>
    </w:tbl>
    <w:p w14:paraId="74910F0B" w14:textId="77777777" w:rsidR="002C5D82" w:rsidRDefault="002C5D82" w:rsidP="002C5D82">
      <w:pPr>
        <w:pStyle w:val="ATABody"/>
      </w:pPr>
    </w:p>
    <w:p w14:paraId="7BFB17EC" w14:textId="4FE899B0" w:rsidR="002C5D82" w:rsidRDefault="00F000FD" w:rsidP="002C5D82">
      <w:pPr>
        <w:pStyle w:val="ATABody"/>
      </w:pPr>
      <w:r>
        <w:t>Enabling Learning Objective</w:t>
      </w:r>
      <w:r w:rsidR="00606A09">
        <w:t>s</w:t>
      </w:r>
      <w:r w:rsidR="002C5D82">
        <w:t>:</w:t>
      </w:r>
    </w:p>
    <w:p w14:paraId="6AD1AD65" w14:textId="6794DD0A" w:rsidR="002C5D82" w:rsidRDefault="00704447" w:rsidP="00704447">
      <w:pPr>
        <w:pStyle w:val="ATABulletLevel01BodySlide"/>
      </w:pPr>
      <w:r w:rsidRPr="00704447">
        <w:t>Explain the functional relationships between detection and assessment, delay, and response</w:t>
      </w:r>
      <w:r w:rsidR="002C5D82">
        <w:t>.</w:t>
      </w:r>
    </w:p>
    <w:p w14:paraId="295CDF6A" w14:textId="55B2858A" w:rsidR="00606A09" w:rsidRDefault="00606A09" w:rsidP="00704447">
      <w:pPr>
        <w:pStyle w:val="ATABulletLevel01BodySlide"/>
      </w:pPr>
      <w:r w:rsidRPr="00704447">
        <w:t>Explain the terms interruption and neutralization as they apply to security force effect</w:t>
      </w:r>
      <w:r>
        <w:t>.</w:t>
      </w:r>
    </w:p>
    <w:p w14:paraId="747F08D7" w14:textId="77777777" w:rsidR="008742EC" w:rsidRDefault="008742EC" w:rsidP="008742EC">
      <w:pPr>
        <w:pStyle w:val="ATABulletLevel01BodySlide"/>
        <w:numPr>
          <w:ilvl w:val="0"/>
          <w:numId w:val="0"/>
        </w:numPr>
        <w:ind w:left="432"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742EC" w:rsidRPr="00F61D07" w14:paraId="045B8016" w14:textId="77777777" w:rsidTr="008742EC">
        <w:trPr>
          <w:trHeight w:val="432"/>
        </w:trPr>
        <w:tc>
          <w:tcPr>
            <w:tcW w:w="3968" w:type="pct"/>
            <w:shd w:val="clear" w:color="auto" w:fill="DDDDDD"/>
            <w:vAlign w:val="center"/>
          </w:tcPr>
          <w:p w14:paraId="664AED2C" w14:textId="36239E31" w:rsidR="008742EC" w:rsidRPr="00D4655D" w:rsidRDefault="008742EC" w:rsidP="00F6410E">
            <w:pPr>
              <w:pStyle w:val="ATASlideNoteHeading"/>
            </w:pPr>
            <w:r w:rsidRPr="00AA3B58">
              <w:t>Slide</w:t>
            </w:r>
            <w:r>
              <w:t xml:space="preserve"> </w:t>
            </w:r>
            <w:fldSimple w:instr=" SEQ ataslide \s ">
              <w:r w:rsidR="00F944A5">
                <w:rPr>
                  <w:noProof/>
                </w:rPr>
                <w:t>4</w:t>
              </w:r>
            </w:fldSimple>
            <w:r>
              <w:rPr>
                <w:noProof/>
              </w:rPr>
              <w:t xml:space="preserve"> </w:t>
            </w:r>
            <w:r w:rsidR="00794F57">
              <w:t>Physical Protection System —</w:t>
            </w:r>
            <w:r>
              <w:t xml:space="preserve"> Functional Relationships </w:t>
            </w:r>
          </w:p>
        </w:tc>
        <w:tc>
          <w:tcPr>
            <w:tcW w:w="344" w:type="pct"/>
            <w:shd w:val="clear" w:color="auto" w:fill="DDDDDD"/>
            <w:vAlign w:val="center"/>
          </w:tcPr>
          <w:p w14:paraId="6379A4D2" w14:textId="77777777" w:rsidR="008742EC" w:rsidRPr="005D57E5" w:rsidRDefault="008742EC" w:rsidP="006B691F"/>
        </w:tc>
        <w:tc>
          <w:tcPr>
            <w:tcW w:w="345" w:type="pct"/>
            <w:shd w:val="clear" w:color="auto" w:fill="DDDDDD"/>
            <w:vAlign w:val="center"/>
          </w:tcPr>
          <w:p w14:paraId="4CB50573" w14:textId="77777777" w:rsidR="008742EC" w:rsidRPr="00DF2552" w:rsidRDefault="008742EC" w:rsidP="006B691F">
            <w:pPr>
              <w:jc w:val="center"/>
            </w:pPr>
          </w:p>
        </w:tc>
        <w:tc>
          <w:tcPr>
            <w:tcW w:w="343" w:type="pct"/>
            <w:shd w:val="clear" w:color="auto" w:fill="DDDDDD"/>
            <w:vAlign w:val="center"/>
          </w:tcPr>
          <w:p w14:paraId="579EDB9A" w14:textId="7899E2F5" w:rsidR="008742EC" w:rsidRPr="005D57E5" w:rsidRDefault="008742EC" w:rsidP="006B691F">
            <w:pPr>
              <w:jc w:val="center"/>
            </w:pPr>
          </w:p>
        </w:tc>
      </w:tr>
      <w:tr w:rsidR="008742EC" w:rsidRPr="00F61D07" w14:paraId="47DB1EE1" w14:textId="77777777" w:rsidTr="006B691F">
        <w:tc>
          <w:tcPr>
            <w:tcW w:w="5000" w:type="pct"/>
            <w:gridSpan w:val="4"/>
            <w:shd w:val="clear" w:color="auto" w:fill="EAEAEA"/>
            <w:tcMar>
              <w:left w:w="72" w:type="dxa"/>
              <w:right w:w="72" w:type="dxa"/>
            </w:tcMar>
          </w:tcPr>
          <w:p w14:paraId="6A24DD6D" w14:textId="0F78818A" w:rsidR="008742EC" w:rsidRPr="008742EC" w:rsidRDefault="008742EC" w:rsidP="00867EAE">
            <w:pPr>
              <w:pStyle w:val="ATABulletLevel01BodySlide"/>
            </w:pPr>
            <w:r w:rsidRPr="00867EAE">
              <w:rPr>
                <w:rStyle w:val="ATAEmphasis"/>
              </w:rPr>
              <w:t>Detection</w:t>
            </w:r>
            <w:r w:rsidR="00794F57" w:rsidRPr="00867EAE">
              <w:rPr>
                <w:rStyle w:val="ATAEmphasis"/>
              </w:rPr>
              <w:t xml:space="preserve"> and </w:t>
            </w:r>
            <w:r w:rsidR="00480425">
              <w:rPr>
                <w:rStyle w:val="ATAEmphasis"/>
              </w:rPr>
              <w:t>a</w:t>
            </w:r>
            <w:r w:rsidRPr="00867EAE">
              <w:rPr>
                <w:rStyle w:val="ATAEmphasis"/>
              </w:rPr>
              <w:t>ssessment</w:t>
            </w:r>
            <w:r w:rsidR="00794F57">
              <w:t xml:space="preserve"> — a</w:t>
            </w:r>
            <w:r w:rsidRPr="008742EC">
              <w:t xml:space="preserve"> successful detection of </w:t>
            </w:r>
            <w:r w:rsidR="00F944A5">
              <w:t>an intruder</w:t>
            </w:r>
            <w:r w:rsidRPr="008742EC">
              <w:t xml:space="preserve"> would result in sending in a response force</w:t>
            </w:r>
          </w:p>
          <w:p w14:paraId="3BE025F2" w14:textId="56870FA5" w:rsidR="008742EC" w:rsidRPr="008742EC" w:rsidRDefault="008742EC" w:rsidP="00867EAE">
            <w:pPr>
              <w:pStyle w:val="ATABulletLevel01BodySlide"/>
            </w:pPr>
            <w:r w:rsidRPr="00867EAE">
              <w:rPr>
                <w:rStyle w:val="ATAEmphasis"/>
              </w:rPr>
              <w:t>Delay</w:t>
            </w:r>
            <w:r w:rsidR="00794F57">
              <w:rPr>
                <w:rStyle w:val="ATAEmphasis"/>
              </w:rPr>
              <w:t xml:space="preserve"> — </w:t>
            </w:r>
            <w:r w:rsidR="00794F57">
              <w:t>o</w:t>
            </w:r>
            <w:r w:rsidRPr="008742EC">
              <w:t xml:space="preserve">nce detected, the </w:t>
            </w:r>
            <w:r w:rsidR="007034C7">
              <w:t>intruder</w:t>
            </w:r>
            <w:r w:rsidRPr="008742EC">
              <w:t xml:space="preserve"> must be delayed to allow time for the response force to arrive</w:t>
            </w:r>
          </w:p>
          <w:p w14:paraId="454D7700" w14:textId="16701B9D" w:rsidR="008742EC" w:rsidRPr="00606A09" w:rsidRDefault="008742EC" w:rsidP="00867EAE">
            <w:pPr>
              <w:pStyle w:val="ATABulletLevel01BodySlide"/>
              <w:rPr>
                <w:i/>
              </w:rPr>
            </w:pPr>
            <w:r w:rsidRPr="00867EAE">
              <w:rPr>
                <w:rStyle w:val="ATAEmphasis"/>
              </w:rPr>
              <w:t>Response</w:t>
            </w:r>
            <w:r w:rsidR="00794F57">
              <w:rPr>
                <w:rStyle w:val="ATAEmphasis"/>
              </w:rPr>
              <w:t xml:space="preserve"> — </w:t>
            </w:r>
            <w:r w:rsidR="00794F57">
              <w:t>t</w:t>
            </w:r>
            <w:r w:rsidRPr="008742EC">
              <w:t xml:space="preserve">he response force will neutralize the </w:t>
            </w:r>
            <w:r w:rsidR="007034C7">
              <w:t>intruder</w:t>
            </w:r>
          </w:p>
        </w:tc>
      </w:tr>
      <w:tr w:rsidR="008742EC" w:rsidRPr="00F61D07" w14:paraId="777F1207" w14:textId="77777777" w:rsidTr="006B691F">
        <w:tc>
          <w:tcPr>
            <w:tcW w:w="5000" w:type="pct"/>
            <w:gridSpan w:val="4"/>
            <w:shd w:val="clear" w:color="auto" w:fill="EAEAEA"/>
            <w:vAlign w:val="center"/>
          </w:tcPr>
          <w:p w14:paraId="3C3C7C73" w14:textId="4B5F7C18" w:rsidR="008742EC" w:rsidRPr="0020077B" w:rsidRDefault="008742EC" w:rsidP="008742EC">
            <w:pPr>
              <w:pStyle w:val="ATAGraphicDescription"/>
            </w:pPr>
            <w:r w:rsidRPr="0020077B">
              <w:t xml:space="preserve">Graphic Description: </w:t>
            </w:r>
            <w:r>
              <w:t xml:space="preserve">No Graphic </w:t>
            </w:r>
          </w:p>
        </w:tc>
      </w:tr>
    </w:tbl>
    <w:p w14:paraId="2FE1C9C4" w14:textId="77777777" w:rsidR="008742EC" w:rsidRDefault="008742EC" w:rsidP="008742EC">
      <w:pPr>
        <w:pStyle w:val="ATABulletLevel01BodySlide"/>
        <w:numPr>
          <w:ilvl w:val="0"/>
          <w:numId w:val="0"/>
        </w:numPr>
      </w:pPr>
    </w:p>
    <w:p w14:paraId="129D1957" w14:textId="442618AF" w:rsidR="008742EC" w:rsidRDefault="008742EC" w:rsidP="008742EC">
      <w:pPr>
        <w:pStyle w:val="ATABulletLevel01BodySlide"/>
      </w:pPr>
      <w:r>
        <w:t xml:space="preserve">Remind participants that in </w:t>
      </w:r>
      <w:r w:rsidRPr="00606A09">
        <w:rPr>
          <w:i/>
        </w:rPr>
        <w:t>Module 2: Introduction to Critical Infrastructure Security</w:t>
      </w:r>
      <w:r w:rsidR="00794F57">
        <w:rPr>
          <w:i/>
        </w:rPr>
        <w:t xml:space="preserve"> and Resilience</w:t>
      </w:r>
      <w:r>
        <w:t>, introduced them to the relationship between detection and assessment, delay, and response, as listed on the slide.</w:t>
      </w:r>
    </w:p>
    <w:p w14:paraId="0F8F04B1" w14:textId="77777777" w:rsidR="005E1731" w:rsidRDefault="00E4123F" w:rsidP="00E4123F">
      <w:pPr>
        <w:pStyle w:val="ATABulletLevel01BodySlide"/>
      </w:pPr>
      <w:r>
        <w:t>Define</w:t>
      </w:r>
      <w:r w:rsidR="005E1731">
        <w:t>:</w:t>
      </w:r>
    </w:p>
    <w:p w14:paraId="31E86960" w14:textId="6C7DBD0B" w:rsidR="00E4123F" w:rsidRDefault="005E1731" w:rsidP="005E1731">
      <w:pPr>
        <w:pStyle w:val="ATABulletLevel02BodySlide"/>
      </w:pPr>
      <w:r>
        <w:rPr>
          <w:rStyle w:val="ATAEmphasis"/>
        </w:rPr>
        <w:t>D</w:t>
      </w:r>
      <w:r w:rsidR="00E4123F" w:rsidRPr="00777FC1">
        <w:rPr>
          <w:rStyle w:val="ATAEmphasis"/>
        </w:rPr>
        <w:t>etection</w:t>
      </w:r>
      <w:r w:rsidR="00E4123F" w:rsidRPr="00972236">
        <w:rPr>
          <w:b/>
        </w:rPr>
        <w:t>:</w:t>
      </w:r>
      <w:r w:rsidR="00E4123F" w:rsidRPr="00972236">
        <w:t xml:space="preserve"> </w:t>
      </w:r>
      <w:r w:rsidR="00E4123F">
        <w:t>a process in which an alarm sensor activates due to an intrusion, a nuisance alarm, or false alarm</w:t>
      </w:r>
    </w:p>
    <w:p w14:paraId="6B763BFE" w14:textId="5270F11E" w:rsidR="00E4123F" w:rsidRDefault="005E1731" w:rsidP="005E1731">
      <w:pPr>
        <w:pStyle w:val="ATABulletLevel02BodySlide"/>
      </w:pPr>
      <w:r w:rsidRPr="005E1731">
        <w:rPr>
          <w:rStyle w:val="ATAEmphasis"/>
        </w:rPr>
        <w:t>A</w:t>
      </w:r>
      <w:r w:rsidR="00E4123F" w:rsidRPr="00777FC1">
        <w:rPr>
          <w:rStyle w:val="ATAEmphasis"/>
        </w:rPr>
        <w:t>ssessment</w:t>
      </w:r>
      <w:r w:rsidR="00E4123F">
        <w:t>: a necessary step in the detection process to ensure whatever cau</w:t>
      </w:r>
      <w:r>
        <w:t>sed the alarm can be identified</w:t>
      </w:r>
    </w:p>
    <w:p w14:paraId="61297D4A" w14:textId="77777777" w:rsidR="008742EC" w:rsidRDefault="008742EC" w:rsidP="008742EC">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742EC" w:rsidRPr="00F61D07" w14:paraId="5733A39D" w14:textId="77777777" w:rsidTr="006B691F">
        <w:trPr>
          <w:trHeight w:val="432"/>
        </w:trPr>
        <w:tc>
          <w:tcPr>
            <w:tcW w:w="3968" w:type="pct"/>
            <w:shd w:val="clear" w:color="auto" w:fill="DDDDDD"/>
            <w:vAlign w:val="center"/>
          </w:tcPr>
          <w:p w14:paraId="0FB87BF8" w14:textId="6B8A725C" w:rsidR="008742EC" w:rsidRPr="00D4655D" w:rsidRDefault="008742EC" w:rsidP="00B557CA">
            <w:pPr>
              <w:pStyle w:val="ATASlideNoteHeading"/>
            </w:pPr>
            <w:r w:rsidRPr="00AA3B58">
              <w:t>Slide</w:t>
            </w:r>
            <w:r>
              <w:t xml:space="preserve"> </w:t>
            </w:r>
            <w:fldSimple w:instr=" SEQ ataslide \s ">
              <w:r w:rsidR="00F944A5">
                <w:rPr>
                  <w:noProof/>
                </w:rPr>
                <w:t>5</w:t>
              </w:r>
            </w:fldSimple>
            <w:r>
              <w:rPr>
                <w:noProof/>
              </w:rPr>
              <w:t xml:space="preserve"> </w:t>
            </w:r>
            <w:r w:rsidR="007034C7">
              <w:t>Intruder</w:t>
            </w:r>
            <w:r>
              <w:t xml:space="preserve"> </w:t>
            </w:r>
            <w:r w:rsidR="00722180">
              <w:t xml:space="preserve">Action </w:t>
            </w:r>
            <w:r>
              <w:t>Timeline</w:t>
            </w:r>
            <w:r w:rsidR="00722180">
              <w:t xml:space="preserve"> </w:t>
            </w:r>
            <w:r w:rsidR="00F6410E">
              <w:t>Activity (</w:t>
            </w:r>
            <w:r w:rsidR="00B557CA">
              <w:t>Workbook</w:t>
            </w:r>
            <w:r w:rsidR="00F6410E">
              <w:t xml:space="preserve"> 12.1)</w:t>
            </w:r>
          </w:p>
        </w:tc>
        <w:tc>
          <w:tcPr>
            <w:tcW w:w="344" w:type="pct"/>
            <w:shd w:val="clear" w:color="auto" w:fill="DDDDDD"/>
            <w:vAlign w:val="center"/>
          </w:tcPr>
          <w:p w14:paraId="33789BC8" w14:textId="77777777" w:rsidR="008742EC" w:rsidRPr="005D57E5" w:rsidRDefault="008742EC" w:rsidP="006B691F"/>
        </w:tc>
        <w:tc>
          <w:tcPr>
            <w:tcW w:w="345" w:type="pct"/>
            <w:shd w:val="clear" w:color="auto" w:fill="DDDDDD"/>
            <w:vAlign w:val="center"/>
          </w:tcPr>
          <w:p w14:paraId="34FD1475" w14:textId="77777777" w:rsidR="008742EC" w:rsidRPr="00DF2552" w:rsidRDefault="008742EC" w:rsidP="006B691F">
            <w:pPr>
              <w:jc w:val="center"/>
            </w:pPr>
          </w:p>
        </w:tc>
        <w:tc>
          <w:tcPr>
            <w:tcW w:w="343" w:type="pct"/>
            <w:shd w:val="clear" w:color="auto" w:fill="DDDDDD"/>
            <w:vAlign w:val="center"/>
          </w:tcPr>
          <w:p w14:paraId="6C06AD4F" w14:textId="1D38050D" w:rsidR="008742EC" w:rsidRPr="005D57E5" w:rsidRDefault="00B557CA" w:rsidP="006B691F">
            <w:pPr>
              <w:jc w:val="center"/>
            </w:pPr>
            <w:r>
              <w:rPr>
                <w:noProof/>
              </w:rPr>
              <w:drawing>
                <wp:inline distT="0" distB="0" distL="0" distR="0" wp14:anchorId="092697CC" wp14:editId="289A18F2">
                  <wp:extent cx="272233" cy="274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742EC" w:rsidRPr="00F61D07" w14:paraId="59446BBA" w14:textId="77777777" w:rsidTr="006B691F">
        <w:tc>
          <w:tcPr>
            <w:tcW w:w="5000" w:type="pct"/>
            <w:gridSpan w:val="4"/>
            <w:shd w:val="clear" w:color="auto" w:fill="EAEAEA"/>
            <w:tcMar>
              <w:left w:w="72" w:type="dxa"/>
              <w:right w:w="72" w:type="dxa"/>
            </w:tcMar>
          </w:tcPr>
          <w:p w14:paraId="3B1DA390" w14:textId="77777777" w:rsidR="002B689D" w:rsidRDefault="002B689D" w:rsidP="002B689D">
            <w:pPr>
              <w:pStyle w:val="ATABulletLevel01BodySlide"/>
            </w:pPr>
            <w:r>
              <w:t>Purpose: to organize intruder actions in the correct order</w:t>
            </w:r>
          </w:p>
          <w:p w14:paraId="7B18A380" w14:textId="52204F15" w:rsidR="002B689D" w:rsidRDefault="002B689D" w:rsidP="002B689D">
            <w:pPr>
              <w:pStyle w:val="ATABulletLevel02BodySlide"/>
            </w:pPr>
            <w:r>
              <w:t>Duration: 10 minutes (5-activity; 5-debrief</w:t>
            </w:r>
            <w:r w:rsidR="009502E3">
              <w:t>)</w:t>
            </w:r>
          </w:p>
          <w:p w14:paraId="7B455DAF" w14:textId="77777777" w:rsidR="002B689D" w:rsidRDefault="002B689D" w:rsidP="002B689D">
            <w:pPr>
              <w:pStyle w:val="ATABulletLevel02BodySlide"/>
            </w:pPr>
            <w:r>
              <w:t>Group composition: individuals</w:t>
            </w:r>
          </w:p>
          <w:p w14:paraId="1B81AFDD" w14:textId="4158611A" w:rsidR="00F6410E" w:rsidRPr="0051353C" w:rsidRDefault="002B689D" w:rsidP="002B689D">
            <w:pPr>
              <w:pStyle w:val="ATABulletLevel01BodySlide"/>
            </w:pPr>
            <w:r>
              <w:t>Debrief: large-group discussion</w:t>
            </w:r>
          </w:p>
        </w:tc>
      </w:tr>
      <w:tr w:rsidR="008742EC" w:rsidRPr="00F61D07" w14:paraId="76FD18CF" w14:textId="77777777" w:rsidTr="006B691F">
        <w:tc>
          <w:tcPr>
            <w:tcW w:w="5000" w:type="pct"/>
            <w:gridSpan w:val="4"/>
            <w:shd w:val="clear" w:color="auto" w:fill="EAEAEA"/>
            <w:vAlign w:val="center"/>
          </w:tcPr>
          <w:p w14:paraId="30E5B27C" w14:textId="5EDFE101" w:rsidR="008742EC" w:rsidRPr="0020077B" w:rsidRDefault="008742EC" w:rsidP="0051353C">
            <w:pPr>
              <w:pStyle w:val="ATAGraphicDescription"/>
            </w:pPr>
            <w:r w:rsidRPr="0020077B">
              <w:t xml:space="preserve">Graphic Description: </w:t>
            </w:r>
            <w:r w:rsidR="0051353C">
              <w:t>No Graphic</w:t>
            </w:r>
          </w:p>
        </w:tc>
      </w:tr>
    </w:tbl>
    <w:p w14:paraId="66ADAE44" w14:textId="77777777" w:rsidR="008742EC" w:rsidRDefault="008742EC" w:rsidP="008742EC">
      <w:pPr>
        <w:pStyle w:val="ATABulletLevel01BodySlide"/>
        <w:numPr>
          <w:ilvl w:val="0"/>
          <w:numId w:val="0"/>
        </w:numPr>
      </w:pPr>
    </w:p>
    <w:p w14:paraId="568E1A1E" w14:textId="456393BC" w:rsidR="00F6410E" w:rsidRDefault="00F6410E" w:rsidP="008742EC">
      <w:pPr>
        <w:pStyle w:val="ATABulletLevel01BodySlide"/>
      </w:pPr>
      <w:r>
        <w:t xml:space="preserve">Refer participants to </w:t>
      </w:r>
      <w:r w:rsidR="00B557CA">
        <w:rPr>
          <w:rStyle w:val="ATAEmphasis"/>
        </w:rPr>
        <w:t>Workbook</w:t>
      </w:r>
      <w:r w:rsidRPr="002B689D">
        <w:rPr>
          <w:rStyle w:val="ATAEmphasis"/>
        </w:rPr>
        <w:t xml:space="preserve"> 12.1: Physical Protection System Functional Relationships</w:t>
      </w:r>
      <w:r>
        <w:t xml:space="preserve">, </w:t>
      </w:r>
      <w:r w:rsidRPr="002B689D">
        <w:rPr>
          <w:rStyle w:val="ATAEmphasis"/>
        </w:rPr>
        <w:t>Part 1: Intruder Action Timeline Activity</w:t>
      </w:r>
      <w:r>
        <w:t>.</w:t>
      </w:r>
    </w:p>
    <w:p w14:paraId="66EEF780" w14:textId="5685F0DA" w:rsidR="008742EC" w:rsidRDefault="007D65CC" w:rsidP="008742EC">
      <w:pPr>
        <w:pStyle w:val="ATABulletLevel01BodySlide"/>
      </w:pPr>
      <w:r>
        <w:t xml:space="preserve">Explain that </w:t>
      </w:r>
      <w:r w:rsidR="008742EC">
        <w:t>th</w:t>
      </w:r>
      <w:r w:rsidR="0051353C">
        <w:t>is</w:t>
      </w:r>
      <w:r w:rsidR="008742EC">
        <w:t xml:space="preserve"> </w:t>
      </w:r>
      <w:r>
        <w:t xml:space="preserve">brief scenario activity represents </w:t>
      </w:r>
      <w:r w:rsidR="00F944A5">
        <w:t>an intruder</w:t>
      </w:r>
      <w:r w:rsidR="008742EC">
        <w:t xml:space="preserve"> timeline for stealing valuable information from a critical infrastructure.</w:t>
      </w:r>
    </w:p>
    <w:p w14:paraId="09299D99" w14:textId="7461697C" w:rsidR="007D65CC" w:rsidRDefault="007D65CC" w:rsidP="008742EC">
      <w:pPr>
        <w:pStyle w:val="ATABulletLevel01BodySlide"/>
      </w:pPr>
      <w:r>
        <w:lastRenderedPageBreak/>
        <w:t xml:space="preserve">Tell participants they are to work individually to reorganize the list of intruder actions into the correct order in which the actions occurred using the list provided. </w:t>
      </w:r>
    </w:p>
    <w:p w14:paraId="7D074EC8" w14:textId="48DEAD4A" w:rsidR="007D65CC" w:rsidRDefault="007D65CC" w:rsidP="008742EC">
      <w:pPr>
        <w:pStyle w:val="ATABulletLevel01BodySlide"/>
      </w:pPr>
      <w:r>
        <w:t>Allow five minutes for the activity.</w:t>
      </w:r>
    </w:p>
    <w:p w14:paraId="5818C231" w14:textId="1C018AB4" w:rsidR="007D65CC" w:rsidRDefault="002B689D" w:rsidP="008742EC">
      <w:pPr>
        <w:pStyle w:val="ATABulletLevel01BodySlide"/>
      </w:pPr>
      <w:r>
        <w:t xml:space="preserve">Ask one or two participants to share their list. </w:t>
      </w:r>
    </w:p>
    <w:p w14:paraId="731587A4" w14:textId="6E6C18E6" w:rsidR="002B689D" w:rsidRDefault="002B689D" w:rsidP="008742EC">
      <w:pPr>
        <w:pStyle w:val="ATABulletLevel01BodySlide"/>
      </w:pPr>
      <w:r>
        <w:t xml:space="preserve">Refer to these actions as the functions of detection and assessment, delay, and response are discussed in the next two diagrams. </w:t>
      </w:r>
    </w:p>
    <w:p w14:paraId="08F5F4DB"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19CC9A2D" w14:textId="77777777" w:rsidTr="003B62F1">
        <w:trPr>
          <w:trHeight w:val="432"/>
        </w:trPr>
        <w:tc>
          <w:tcPr>
            <w:tcW w:w="3968" w:type="pct"/>
            <w:shd w:val="clear" w:color="auto" w:fill="DDDDDD"/>
            <w:vAlign w:val="center"/>
          </w:tcPr>
          <w:p w14:paraId="5EBF1E18" w14:textId="4EC2AFCD" w:rsidR="002C5D82" w:rsidRPr="00D4655D" w:rsidRDefault="002C5D82" w:rsidP="00B557CA">
            <w:pPr>
              <w:pStyle w:val="ATASlideNoteHeading"/>
            </w:pPr>
            <w:r w:rsidRPr="00AA3B58">
              <w:t>Slide</w:t>
            </w:r>
            <w:r>
              <w:t xml:space="preserve"> </w:t>
            </w:r>
            <w:fldSimple w:instr=" SEQ ataslide \s ">
              <w:r w:rsidR="00F944A5">
                <w:rPr>
                  <w:noProof/>
                </w:rPr>
                <w:t>6</w:t>
              </w:r>
            </w:fldSimple>
            <w:r>
              <w:rPr>
                <w:noProof/>
              </w:rPr>
              <w:t xml:space="preserve"> </w:t>
            </w:r>
            <w:r w:rsidR="005558D7">
              <w:t>Relationships</w:t>
            </w:r>
            <w:r w:rsidR="008D7C77">
              <w:t xml:space="preserve"> between Functions</w:t>
            </w:r>
            <w:r w:rsidR="008742EC">
              <w:t xml:space="preserve"> </w:t>
            </w:r>
            <w:r w:rsidR="00BF2486">
              <w:t>(1 of 2)</w:t>
            </w:r>
            <w:r w:rsidR="005558D7">
              <w:t xml:space="preserve"> (</w:t>
            </w:r>
            <w:r w:rsidR="00B557CA">
              <w:t>Workbook</w:t>
            </w:r>
            <w:r w:rsidR="005558D7">
              <w:t xml:space="preserve"> 12.1)</w:t>
            </w:r>
          </w:p>
        </w:tc>
        <w:tc>
          <w:tcPr>
            <w:tcW w:w="344" w:type="pct"/>
            <w:shd w:val="clear" w:color="auto" w:fill="DDDDDD"/>
            <w:vAlign w:val="center"/>
          </w:tcPr>
          <w:p w14:paraId="64F262D2" w14:textId="77777777" w:rsidR="002C5D82" w:rsidRPr="005D57E5" w:rsidRDefault="002C5D82" w:rsidP="003B62F1"/>
        </w:tc>
        <w:tc>
          <w:tcPr>
            <w:tcW w:w="345" w:type="pct"/>
            <w:shd w:val="clear" w:color="auto" w:fill="DDDDDD"/>
            <w:vAlign w:val="center"/>
          </w:tcPr>
          <w:p w14:paraId="41C605E7" w14:textId="77777777" w:rsidR="002C5D82" w:rsidRPr="00DF2552" w:rsidRDefault="002C5D82" w:rsidP="003B62F1">
            <w:pPr>
              <w:jc w:val="center"/>
            </w:pPr>
          </w:p>
        </w:tc>
        <w:tc>
          <w:tcPr>
            <w:tcW w:w="344" w:type="pct"/>
            <w:shd w:val="clear" w:color="auto" w:fill="DDDDDD"/>
            <w:vAlign w:val="center"/>
          </w:tcPr>
          <w:p w14:paraId="64DD532C" w14:textId="12EF7386" w:rsidR="002C5D82" w:rsidRPr="005D57E5" w:rsidRDefault="00B557CA" w:rsidP="003B62F1">
            <w:pPr>
              <w:jc w:val="center"/>
            </w:pPr>
            <w:r>
              <w:rPr>
                <w:noProof/>
              </w:rPr>
              <w:drawing>
                <wp:inline distT="0" distB="0" distL="0" distR="0" wp14:anchorId="072F9F6B" wp14:editId="49038724">
                  <wp:extent cx="272233" cy="274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C5D82" w:rsidRPr="00F61D07" w14:paraId="45091C9A" w14:textId="77777777" w:rsidTr="003B62F1">
        <w:tc>
          <w:tcPr>
            <w:tcW w:w="5000" w:type="pct"/>
            <w:gridSpan w:val="4"/>
            <w:shd w:val="clear" w:color="auto" w:fill="EAEAEA"/>
            <w:tcMar>
              <w:left w:w="72" w:type="dxa"/>
              <w:right w:w="72" w:type="dxa"/>
            </w:tcMar>
          </w:tcPr>
          <w:p w14:paraId="43D7B35F" w14:textId="2FC9F0A6" w:rsidR="002C5D82" w:rsidRPr="00867EAE" w:rsidRDefault="00794F57" w:rsidP="00867EAE">
            <w:pPr>
              <w:pStyle w:val="ATABulletLevel01BodySlide"/>
              <w:rPr>
                <w:i/>
              </w:rPr>
            </w:pPr>
            <w:r w:rsidRPr="00794F57">
              <w:rPr>
                <w:i/>
              </w:rPr>
              <w:t>No</w:t>
            </w:r>
            <w:r w:rsidRPr="00867EAE">
              <w:rPr>
                <w:i/>
              </w:rPr>
              <w:t xml:space="preserve"> Text</w:t>
            </w:r>
          </w:p>
        </w:tc>
      </w:tr>
      <w:tr w:rsidR="002C5D82" w:rsidRPr="00F61D07" w14:paraId="1E0DE7A2" w14:textId="77777777" w:rsidTr="00E1334A">
        <w:tc>
          <w:tcPr>
            <w:tcW w:w="5000" w:type="pct"/>
            <w:gridSpan w:val="4"/>
            <w:shd w:val="clear" w:color="auto" w:fill="EAEAEA"/>
            <w:vAlign w:val="center"/>
          </w:tcPr>
          <w:p w14:paraId="099B18AA" w14:textId="647F5F32" w:rsidR="002C5D82" w:rsidRPr="0020077B" w:rsidRDefault="002C5D82" w:rsidP="00E21857">
            <w:pPr>
              <w:pStyle w:val="ATAGraphicDescription"/>
            </w:pPr>
            <w:r w:rsidRPr="0020077B">
              <w:t xml:space="preserve">Graphic Description: </w:t>
            </w:r>
            <w:r w:rsidR="008D7C77" w:rsidRPr="008D7C77">
              <w:t xml:space="preserve">Detection </w:t>
            </w:r>
            <w:r w:rsidR="008742EC" w:rsidRPr="008D7C77">
              <w:t xml:space="preserve">and assessment, delay, and response </w:t>
            </w:r>
            <w:r w:rsidR="008742EC">
              <w:t>comparison</w:t>
            </w:r>
            <w:r w:rsidR="008742EC" w:rsidRPr="008D7C77">
              <w:t xml:space="preserve"> diagram</w:t>
            </w:r>
            <w:r w:rsidR="008742EC">
              <w:t xml:space="preserve"> </w:t>
            </w:r>
          </w:p>
        </w:tc>
      </w:tr>
    </w:tbl>
    <w:p w14:paraId="167BFC55" w14:textId="77777777" w:rsidR="002C5D82" w:rsidRDefault="002C5D82" w:rsidP="002C5D82">
      <w:pPr>
        <w:pStyle w:val="ATABody"/>
      </w:pPr>
    </w:p>
    <w:p w14:paraId="3B6997E7" w14:textId="4B9A4362" w:rsidR="008D7C77" w:rsidRDefault="00606A09" w:rsidP="008D7C77">
      <w:pPr>
        <w:pStyle w:val="ATABulletLevel01BodySlide"/>
      </w:pPr>
      <w:r>
        <w:t xml:space="preserve">Refer participants to </w:t>
      </w:r>
      <w:r w:rsidR="00B557CA">
        <w:rPr>
          <w:rStyle w:val="ATAEmphasis"/>
        </w:rPr>
        <w:t>Workbook</w:t>
      </w:r>
      <w:r w:rsidRPr="003C3017">
        <w:rPr>
          <w:rStyle w:val="ATAEmphasis"/>
        </w:rPr>
        <w:t xml:space="preserve"> 12</w:t>
      </w:r>
      <w:r w:rsidR="008D7C77" w:rsidRPr="003C3017">
        <w:rPr>
          <w:rStyle w:val="ATAEmphasis"/>
        </w:rPr>
        <w:t>.1: P</w:t>
      </w:r>
      <w:r w:rsidRPr="003C3017">
        <w:rPr>
          <w:rStyle w:val="ATAEmphasis"/>
        </w:rPr>
        <w:t xml:space="preserve">hysical </w:t>
      </w:r>
      <w:r w:rsidR="008D7C77" w:rsidRPr="003C3017">
        <w:rPr>
          <w:rStyle w:val="ATAEmphasis"/>
        </w:rPr>
        <w:t>P</w:t>
      </w:r>
      <w:r w:rsidRPr="003C3017">
        <w:rPr>
          <w:rStyle w:val="ATAEmphasis"/>
        </w:rPr>
        <w:t xml:space="preserve">rotection </w:t>
      </w:r>
      <w:r w:rsidR="008D7C77" w:rsidRPr="003C3017">
        <w:rPr>
          <w:rStyle w:val="ATAEmphasis"/>
        </w:rPr>
        <w:t>S</w:t>
      </w:r>
      <w:r w:rsidRPr="003C3017">
        <w:rPr>
          <w:rStyle w:val="ATAEmphasis"/>
        </w:rPr>
        <w:t>ystem</w:t>
      </w:r>
      <w:r w:rsidR="008D7C77" w:rsidRPr="003C3017">
        <w:rPr>
          <w:rStyle w:val="ATAEmphasis"/>
        </w:rPr>
        <w:t xml:space="preserve"> Functional Relationship</w:t>
      </w:r>
      <w:r w:rsidR="008D7C77" w:rsidRPr="00867EAE">
        <w:rPr>
          <w:rStyle w:val="ATAEmphasis"/>
        </w:rPr>
        <w:t>s</w:t>
      </w:r>
      <w:r w:rsidR="00175D6D">
        <w:rPr>
          <w:rStyle w:val="ATAEmphasis"/>
        </w:rPr>
        <w:t>, Part 2: Physical P</w:t>
      </w:r>
      <w:r w:rsidR="002B689D">
        <w:rPr>
          <w:rStyle w:val="ATAEmphasis"/>
        </w:rPr>
        <w:t>rotection System Functional Relationships Diagram</w:t>
      </w:r>
      <w:r w:rsidR="008D7C77">
        <w:t xml:space="preserve">. </w:t>
      </w:r>
    </w:p>
    <w:p w14:paraId="490ECE49" w14:textId="0A32F34C" w:rsidR="008D7C77" w:rsidRDefault="00515A97" w:rsidP="00515A97">
      <w:pPr>
        <w:pStyle w:val="ATABulletLevel01BodySlide"/>
      </w:pPr>
      <w:r>
        <w:t>E</w:t>
      </w:r>
      <w:r w:rsidR="008D7C77">
        <w:t>xplain the relationship between detection and assessment, delay, and response</w:t>
      </w:r>
      <w:r>
        <w:t>:</w:t>
      </w:r>
    </w:p>
    <w:p w14:paraId="5C6B0A5C" w14:textId="342E3090" w:rsidR="008D7C77" w:rsidRDefault="008D7C77" w:rsidP="00515A97">
      <w:pPr>
        <w:pStyle w:val="ATABulletLevel02BodySlide"/>
      </w:pPr>
      <w:r>
        <w:t xml:space="preserve">For the physical protection system to be effective, it is imperative that each element function as designed: there must be </w:t>
      </w:r>
      <w:r w:rsidR="003020C4">
        <w:t>notification</w:t>
      </w:r>
      <w:r>
        <w:t xml:space="preserve"> of an attack (detection and assessment) and then progress of the </w:t>
      </w:r>
      <w:r w:rsidR="007034C7">
        <w:t>intruder</w:t>
      </w:r>
      <w:r>
        <w:t xml:space="preserve"> must be slowed (delay)</w:t>
      </w:r>
      <w:r w:rsidR="00722180">
        <w:t xml:space="preserve"> that</w:t>
      </w:r>
      <w:r>
        <w:t xml:space="preserve"> will allow the security force time to interrupt, stop, or neutralize the </w:t>
      </w:r>
      <w:r w:rsidR="007034C7">
        <w:t>intruder</w:t>
      </w:r>
      <w:r>
        <w:t xml:space="preserve"> (response).</w:t>
      </w:r>
    </w:p>
    <w:p w14:paraId="645574C4" w14:textId="6B09C426" w:rsidR="00805437" w:rsidRDefault="00805437" w:rsidP="00805437">
      <w:pPr>
        <w:pStyle w:val="ATABulletLevel01BodySlide"/>
      </w:pPr>
      <w:r>
        <w:t>Tell participants that t</w:t>
      </w:r>
      <w:r w:rsidR="008D7C77">
        <w:t xml:space="preserve">he </w:t>
      </w:r>
      <w:r>
        <w:t>diagram</w:t>
      </w:r>
      <w:r w:rsidR="008D7C77">
        <w:t xml:space="preserve"> on the slide illustrates how detection and response time factor</w:t>
      </w:r>
      <w:r>
        <w:t>s</w:t>
      </w:r>
      <w:r w:rsidR="008D7C77">
        <w:t xml:space="preserve"> into the </w:t>
      </w:r>
      <w:r w:rsidR="007034C7">
        <w:t>intruder</w:t>
      </w:r>
      <w:r w:rsidR="008D7C77">
        <w:t xml:space="preserve">’s time. </w:t>
      </w:r>
    </w:p>
    <w:p w14:paraId="7948349F" w14:textId="70B6DCB7" w:rsidR="008D7C77" w:rsidRDefault="00805437" w:rsidP="00805437">
      <w:pPr>
        <w:pStyle w:val="ATABulletLevel01BodySlide"/>
      </w:pPr>
      <w:r>
        <w:t>Explain</w:t>
      </w:r>
      <w:r w:rsidR="008D7C77">
        <w:t xml:space="preserve"> that when an attack occurs involving a team of </w:t>
      </w:r>
      <w:r w:rsidR="007034C7">
        <w:t>intruder</w:t>
      </w:r>
      <w:r w:rsidR="008D7C77">
        <w:t xml:space="preserve">s, the detection, delay, and response functions are affected; the security force leader will typically make adjustments, according to the number of attackers and the attack methods used. </w:t>
      </w:r>
    </w:p>
    <w:p w14:paraId="43D98664" w14:textId="15F675CF" w:rsidR="008D7C77" w:rsidRDefault="00805437" w:rsidP="008D7C77">
      <w:pPr>
        <w:pStyle w:val="ATABulletLevel01BodySlide"/>
      </w:pPr>
      <w:r>
        <w:t>Explain that t</w:t>
      </w:r>
      <w:r w:rsidR="008D7C77">
        <w:t xml:space="preserve">he total time required for the </w:t>
      </w:r>
      <w:r w:rsidR="007034C7">
        <w:t>intruder</w:t>
      </w:r>
      <w:r w:rsidR="008D7C77">
        <w:t xml:space="preserve"> to accomplish the entire planned goal </w:t>
      </w:r>
      <w:r>
        <w:t>(</w:t>
      </w:r>
      <w:r w:rsidR="008D7C77">
        <w:t xml:space="preserve">labeled </w:t>
      </w:r>
      <w:r w:rsidR="00E36DC7">
        <w:t>Terrorist t</w:t>
      </w:r>
      <w:r w:rsidR="008D7C77">
        <w:t xml:space="preserve">ask </w:t>
      </w:r>
      <w:r w:rsidR="00E36DC7">
        <w:t>t</w:t>
      </w:r>
      <w:r w:rsidR="008D7C77">
        <w:t>ime</w:t>
      </w:r>
      <w:r>
        <w:t>)</w:t>
      </w:r>
      <w:r w:rsidR="008D7C77">
        <w:t xml:space="preserve"> depends on the delay advanced by the security force. </w:t>
      </w:r>
    </w:p>
    <w:p w14:paraId="7A0B9D16" w14:textId="77777777" w:rsidR="008D7C77" w:rsidRDefault="008D7C77" w:rsidP="008742EC">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B689D" w:rsidRPr="00F61D07" w14:paraId="3FCE3C00" w14:textId="77777777" w:rsidTr="00701431">
        <w:trPr>
          <w:trHeight w:val="432"/>
        </w:trPr>
        <w:tc>
          <w:tcPr>
            <w:tcW w:w="3968" w:type="pct"/>
            <w:shd w:val="clear" w:color="auto" w:fill="DDDDDD"/>
            <w:vAlign w:val="center"/>
          </w:tcPr>
          <w:p w14:paraId="4FF4224C" w14:textId="77777777" w:rsidR="002B689D" w:rsidRPr="00D4655D" w:rsidRDefault="002B689D" w:rsidP="00701431">
            <w:pPr>
              <w:pStyle w:val="ATASlideNoteHeading"/>
            </w:pPr>
            <w:r w:rsidRPr="00AA3B58">
              <w:t>Slide</w:t>
            </w:r>
            <w:r>
              <w:t xml:space="preserve"> </w:t>
            </w:r>
            <w:fldSimple w:instr=" SEQ ataslide \s ">
              <w:r>
                <w:rPr>
                  <w:noProof/>
                </w:rPr>
                <w:t>7</w:t>
              </w:r>
            </w:fldSimple>
            <w:r>
              <w:rPr>
                <w:noProof/>
              </w:rPr>
              <w:t xml:space="preserve"> </w:t>
            </w:r>
            <w:r>
              <w:t xml:space="preserve">Relationships between Functions (2 of 2) </w:t>
            </w:r>
          </w:p>
        </w:tc>
        <w:tc>
          <w:tcPr>
            <w:tcW w:w="344" w:type="pct"/>
            <w:shd w:val="clear" w:color="auto" w:fill="DDDDDD"/>
            <w:vAlign w:val="center"/>
          </w:tcPr>
          <w:p w14:paraId="63D48CBB" w14:textId="77777777" w:rsidR="002B689D" w:rsidRPr="005D57E5" w:rsidRDefault="002B689D" w:rsidP="00701431"/>
        </w:tc>
        <w:tc>
          <w:tcPr>
            <w:tcW w:w="345" w:type="pct"/>
            <w:shd w:val="clear" w:color="auto" w:fill="DDDDDD"/>
            <w:vAlign w:val="center"/>
          </w:tcPr>
          <w:p w14:paraId="6C27DAF1" w14:textId="77777777" w:rsidR="002B689D" w:rsidRPr="00DF2552" w:rsidRDefault="002B689D" w:rsidP="00701431">
            <w:pPr>
              <w:jc w:val="center"/>
            </w:pPr>
          </w:p>
        </w:tc>
        <w:tc>
          <w:tcPr>
            <w:tcW w:w="344" w:type="pct"/>
            <w:shd w:val="clear" w:color="auto" w:fill="DDDDDD"/>
            <w:vAlign w:val="center"/>
          </w:tcPr>
          <w:p w14:paraId="500736CD" w14:textId="77777777" w:rsidR="002B689D" w:rsidRPr="005D57E5" w:rsidRDefault="002B689D" w:rsidP="00701431">
            <w:pPr>
              <w:jc w:val="center"/>
            </w:pPr>
          </w:p>
        </w:tc>
      </w:tr>
      <w:tr w:rsidR="002B689D" w:rsidRPr="00F61D07" w14:paraId="76FC12A0" w14:textId="77777777" w:rsidTr="00701431">
        <w:tc>
          <w:tcPr>
            <w:tcW w:w="5000" w:type="pct"/>
            <w:gridSpan w:val="4"/>
            <w:shd w:val="clear" w:color="auto" w:fill="EAEAEA"/>
            <w:tcMar>
              <w:left w:w="72" w:type="dxa"/>
              <w:right w:w="72" w:type="dxa"/>
            </w:tcMar>
          </w:tcPr>
          <w:p w14:paraId="65E0AA8F" w14:textId="77777777" w:rsidR="002B689D" w:rsidRPr="00867EAE" w:rsidRDefault="002B689D" w:rsidP="002B689D">
            <w:pPr>
              <w:pStyle w:val="ATABulletLevel01BodySlide"/>
              <w:keepNext/>
              <w:keepLines/>
              <w:rPr>
                <w:i/>
              </w:rPr>
            </w:pPr>
            <w:r w:rsidRPr="00867EAE">
              <w:rPr>
                <w:i/>
              </w:rPr>
              <w:t xml:space="preserve">No </w:t>
            </w:r>
            <w:r w:rsidRPr="00794F57">
              <w:rPr>
                <w:i/>
              </w:rPr>
              <w:t>Te</w:t>
            </w:r>
            <w:r w:rsidRPr="00722180">
              <w:rPr>
                <w:i/>
              </w:rPr>
              <w:t>xt</w:t>
            </w:r>
          </w:p>
        </w:tc>
      </w:tr>
      <w:tr w:rsidR="002B689D" w:rsidRPr="00F61D07" w14:paraId="691D2D92" w14:textId="77777777" w:rsidTr="00701431">
        <w:tc>
          <w:tcPr>
            <w:tcW w:w="5000" w:type="pct"/>
            <w:gridSpan w:val="4"/>
            <w:shd w:val="clear" w:color="auto" w:fill="EAEAEA"/>
            <w:vAlign w:val="center"/>
          </w:tcPr>
          <w:p w14:paraId="3F638CCB" w14:textId="77777777" w:rsidR="002B689D" w:rsidRPr="0020077B" w:rsidRDefault="002B689D" w:rsidP="00701431">
            <w:pPr>
              <w:pStyle w:val="ATAGraphicDescription"/>
            </w:pPr>
            <w:r w:rsidRPr="0020077B">
              <w:t xml:space="preserve">Graphic Description: </w:t>
            </w:r>
            <w:r w:rsidRPr="008D7C77">
              <w:t xml:space="preserve">Detection and assessment, delay, and response </w:t>
            </w:r>
            <w:r>
              <w:t xml:space="preserve">no interruption </w:t>
            </w:r>
            <w:r w:rsidRPr="008D7C77">
              <w:t>diagram</w:t>
            </w:r>
            <w:r>
              <w:t xml:space="preserve"> </w:t>
            </w:r>
          </w:p>
        </w:tc>
      </w:tr>
    </w:tbl>
    <w:p w14:paraId="1F6A3479" w14:textId="77777777" w:rsidR="002B689D" w:rsidRDefault="002B689D" w:rsidP="002B689D">
      <w:pPr>
        <w:pStyle w:val="ATABody"/>
      </w:pPr>
    </w:p>
    <w:p w14:paraId="3D28593C" w14:textId="1777CF8D" w:rsidR="002B689D" w:rsidRDefault="002B689D" w:rsidP="002B689D">
      <w:pPr>
        <w:pStyle w:val="ATABulletLevel01BodySlide"/>
      </w:pPr>
      <w:r>
        <w:t xml:space="preserve">Tell participants that this diagram represents the intruder in the activity completed his or her task without interruption. </w:t>
      </w:r>
    </w:p>
    <w:p w14:paraId="453B855B" w14:textId="77777777" w:rsidR="002B689D" w:rsidRDefault="002B689D" w:rsidP="002B689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114A17" w:rsidRPr="00F61D07" w14:paraId="015F6B1A" w14:textId="77777777" w:rsidTr="003B62F1">
        <w:trPr>
          <w:trHeight w:val="432"/>
        </w:trPr>
        <w:tc>
          <w:tcPr>
            <w:tcW w:w="3967" w:type="pct"/>
            <w:shd w:val="clear" w:color="auto" w:fill="DDDDDD"/>
            <w:vAlign w:val="center"/>
          </w:tcPr>
          <w:p w14:paraId="272B416D" w14:textId="29271277" w:rsidR="00114A17" w:rsidRPr="00D4655D" w:rsidRDefault="00114A17" w:rsidP="00777FC1">
            <w:pPr>
              <w:pStyle w:val="ATASlideNoteHeading"/>
            </w:pPr>
            <w:r w:rsidRPr="00AA3B58">
              <w:t>Slide</w:t>
            </w:r>
            <w:r>
              <w:t xml:space="preserve"> </w:t>
            </w:r>
            <w:fldSimple w:instr=" SEQ ataslide \s ">
              <w:r w:rsidR="00F944A5">
                <w:rPr>
                  <w:noProof/>
                </w:rPr>
                <w:t>8</w:t>
              </w:r>
            </w:fldSimple>
            <w:r>
              <w:rPr>
                <w:noProof/>
              </w:rPr>
              <w:t xml:space="preserve"> </w:t>
            </w:r>
            <w:r w:rsidRPr="00252179">
              <w:rPr>
                <w:noProof/>
              </w:rPr>
              <w:t>Detection and Assessment Function</w:t>
            </w:r>
            <w:r>
              <w:rPr>
                <w:noProof/>
              </w:rPr>
              <w:t xml:space="preserve"> (1 of 2)</w:t>
            </w:r>
          </w:p>
        </w:tc>
        <w:tc>
          <w:tcPr>
            <w:tcW w:w="344" w:type="pct"/>
            <w:shd w:val="clear" w:color="auto" w:fill="DDDDDD"/>
            <w:vAlign w:val="center"/>
          </w:tcPr>
          <w:p w14:paraId="4179A972" w14:textId="77777777" w:rsidR="00114A17" w:rsidRPr="005D57E5" w:rsidRDefault="00114A17" w:rsidP="003B62F1"/>
        </w:tc>
        <w:tc>
          <w:tcPr>
            <w:tcW w:w="345" w:type="pct"/>
            <w:shd w:val="clear" w:color="auto" w:fill="DDDDDD"/>
            <w:vAlign w:val="center"/>
          </w:tcPr>
          <w:p w14:paraId="736652C0" w14:textId="77777777" w:rsidR="00114A17" w:rsidRPr="00DF2552" w:rsidRDefault="00114A17" w:rsidP="003B62F1">
            <w:pPr>
              <w:jc w:val="center"/>
            </w:pPr>
          </w:p>
        </w:tc>
        <w:tc>
          <w:tcPr>
            <w:tcW w:w="344" w:type="pct"/>
            <w:shd w:val="clear" w:color="auto" w:fill="DDDDDD"/>
            <w:vAlign w:val="center"/>
          </w:tcPr>
          <w:p w14:paraId="378195DF" w14:textId="77777777" w:rsidR="00114A17" w:rsidRPr="005D57E5" w:rsidRDefault="00114A17" w:rsidP="003B62F1">
            <w:pPr>
              <w:jc w:val="center"/>
            </w:pPr>
          </w:p>
        </w:tc>
      </w:tr>
      <w:tr w:rsidR="00114A17" w:rsidRPr="00F61D07" w14:paraId="3ED46B63" w14:textId="77777777" w:rsidTr="003B62F1">
        <w:tc>
          <w:tcPr>
            <w:tcW w:w="5000" w:type="pct"/>
            <w:gridSpan w:val="4"/>
            <w:shd w:val="clear" w:color="auto" w:fill="EAEAEA"/>
            <w:tcMar>
              <w:left w:w="72" w:type="dxa"/>
              <w:right w:w="72" w:type="dxa"/>
            </w:tcMar>
          </w:tcPr>
          <w:p w14:paraId="65B354A5" w14:textId="24479014" w:rsidR="00D50B8E" w:rsidRPr="00E4123F" w:rsidRDefault="000C7250" w:rsidP="00E4123F">
            <w:pPr>
              <w:pStyle w:val="ATABulletLevel01BodySlide"/>
            </w:pPr>
            <w:r w:rsidRPr="00E4123F">
              <w:rPr>
                <w:rStyle w:val="ATAEmphasis"/>
                <w:b w:val="0"/>
              </w:rPr>
              <w:t>Detection</w:t>
            </w:r>
            <w:r w:rsidR="00E4123F">
              <w:rPr>
                <w:rStyle w:val="ATAEmphasis"/>
                <w:b w:val="0"/>
              </w:rPr>
              <w:t xml:space="preserve"> and assessment</w:t>
            </w:r>
            <w:r w:rsidR="00B34755">
              <w:rPr>
                <w:rStyle w:val="ATAEmphasis"/>
                <w:b w:val="0"/>
              </w:rPr>
              <w:t xml:space="preserve"> </w:t>
            </w:r>
            <w:r w:rsidR="00E4123F">
              <w:rPr>
                <w:rStyle w:val="ATAEmphasis"/>
                <w:b w:val="0"/>
              </w:rPr>
              <w:t>—</w:t>
            </w:r>
            <w:r w:rsidR="00B34755">
              <w:rPr>
                <w:rStyle w:val="ATAEmphasis"/>
                <w:b w:val="0"/>
              </w:rPr>
              <w:t xml:space="preserve"> </w:t>
            </w:r>
            <w:r w:rsidR="00E4123F">
              <w:rPr>
                <w:rStyle w:val="ATAEmphasis"/>
                <w:b w:val="0"/>
              </w:rPr>
              <w:t xml:space="preserve">the first function of the physical protection system </w:t>
            </w:r>
          </w:p>
          <w:p w14:paraId="449C64D0" w14:textId="50B9F51B" w:rsidR="00114A17" w:rsidRPr="00E4123F" w:rsidRDefault="00D50B8E" w:rsidP="00E4123F">
            <w:pPr>
              <w:pStyle w:val="ATABulletLevel01BodySlide"/>
            </w:pPr>
            <w:r w:rsidRPr="00E4123F">
              <w:t xml:space="preserve">Detection without assessment is </w:t>
            </w:r>
            <w:r w:rsidRPr="00E4123F">
              <w:rPr>
                <w:rStyle w:val="ATAEmphasis"/>
              </w:rPr>
              <w:t xml:space="preserve">not </w:t>
            </w:r>
            <w:r w:rsidRPr="00E4123F">
              <w:t>detection</w:t>
            </w:r>
          </w:p>
        </w:tc>
      </w:tr>
      <w:tr w:rsidR="00114A17" w:rsidRPr="00F61D07" w14:paraId="0B23DBB9" w14:textId="77777777" w:rsidTr="003B62F1">
        <w:tc>
          <w:tcPr>
            <w:tcW w:w="5000" w:type="pct"/>
            <w:gridSpan w:val="4"/>
            <w:shd w:val="clear" w:color="auto" w:fill="EAEAEA"/>
            <w:vAlign w:val="center"/>
          </w:tcPr>
          <w:p w14:paraId="76288283" w14:textId="77777777" w:rsidR="00114A17" w:rsidRPr="0020077B" w:rsidRDefault="00114A17" w:rsidP="003B62F1">
            <w:pPr>
              <w:pStyle w:val="ATAGraphicDescription"/>
            </w:pPr>
            <w:r w:rsidRPr="0020077B">
              <w:t xml:space="preserve">Graphic Description: </w:t>
            </w:r>
            <w:r>
              <w:t xml:space="preserve">No Graphic </w:t>
            </w:r>
          </w:p>
        </w:tc>
      </w:tr>
    </w:tbl>
    <w:p w14:paraId="58B4B25B" w14:textId="77777777" w:rsidR="00114A17" w:rsidRDefault="00114A17" w:rsidP="008D7C77">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52179" w:rsidRPr="00F61D07" w14:paraId="20E272EE" w14:textId="77777777" w:rsidTr="003B62F1">
        <w:trPr>
          <w:trHeight w:val="432"/>
        </w:trPr>
        <w:tc>
          <w:tcPr>
            <w:tcW w:w="3967" w:type="pct"/>
            <w:shd w:val="clear" w:color="auto" w:fill="DDDDDD"/>
            <w:vAlign w:val="center"/>
          </w:tcPr>
          <w:p w14:paraId="4888CFA7" w14:textId="5AFC3326" w:rsidR="00252179" w:rsidRPr="00D4655D" w:rsidRDefault="00252179" w:rsidP="006C7A17">
            <w:pPr>
              <w:pStyle w:val="ATASlideNoteHeading"/>
            </w:pPr>
            <w:r w:rsidRPr="00AA3B58">
              <w:lastRenderedPageBreak/>
              <w:t>Slide</w:t>
            </w:r>
            <w:r>
              <w:t xml:space="preserve"> </w:t>
            </w:r>
            <w:fldSimple w:instr=" SEQ ataslide \s ">
              <w:r w:rsidR="00F944A5">
                <w:rPr>
                  <w:noProof/>
                </w:rPr>
                <w:t>9</w:t>
              </w:r>
            </w:fldSimple>
            <w:r>
              <w:rPr>
                <w:noProof/>
              </w:rPr>
              <w:t xml:space="preserve"> </w:t>
            </w:r>
            <w:r w:rsidRPr="00252179">
              <w:rPr>
                <w:noProof/>
              </w:rPr>
              <w:t>Detection and Assessment Function</w:t>
            </w:r>
            <w:r w:rsidR="00114A17">
              <w:rPr>
                <w:noProof/>
              </w:rPr>
              <w:t xml:space="preserve"> (2 of 2)</w:t>
            </w:r>
          </w:p>
        </w:tc>
        <w:tc>
          <w:tcPr>
            <w:tcW w:w="344" w:type="pct"/>
            <w:shd w:val="clear" w:color="auto" w:fill="DDDDDD"/>
            <w:vAlign w:val="center"/>
          </w:tcPr>
          <w:p w14:paraId="43932172" w14:textId="77777777" w:rsidR="00252179" w:rsidRPr="005D57E5" w:rsidRDefault="00252179" w:rsidP="006C7A17">
            <w:pPr>
              <w:keepNext/>
            </w:pPr>
          </w:p>
        </w:tc>
        <w:tc>
          <w:tcPr>
            <w:tcW w:w="345" w:type="pct"/>
            <w:shd w:val="clear" w:color="auto" w:fill="DDDDDD"/>
            <w:vAlign w:val="center"/>
          </w:tcPr>
          <w:p w14:paraId="7E76DBD7" w14:textId="77777777" w:rsidR="00252179" w:rsidRPr="00DF2552" w:rsidRDefault="00252179" w:rsidP="006C7A17">
            <w:pPr>
              <w:keepNext/>
              <w:jc w:val="center"/>
            </w:pPr>
          </w:p>
        </w:tc>
        <w:tc>
          <w:tcPr>
            <w:tcW w:w="344" w:type="pct"/>
            <w:shd w:val="clear" w:color="auto" w:fill="DDDDDD"/>
            <w:vAlign w:val="center"/>
          </w:tcPr>
          <w:p w14:paraId="30DCC79C" w14:textId="77777777" w:rsidR="00252179" w:rsidRPr="005D57E5" w:rsidRDefault="00252179" w:rsidP="006C7A17">
            <w:pPr>
              <w:keepNext/>
              <w:jc w:val="center"/>
            </w:pPr>
          </w:p>
        </w:tc>
      </w:tr>
      <w:tr w:rsidR="00252179" w:rsidRPr="00F61D07" w14:paraId="3BC782D8" w14:textId="77777777" w:rsidTr="003B62F1">
        <w:tc>
          <w:tcPr>
            <w:tcW w:w="5000" w:type="pct"/>
            <w:gridSpan w:val="4"/>
            <w:shd w:val="clear" w:color="auto" w:fill="EAEAEA"/>
            <w:tcMar>
              <w:left w:w="72" w:type="dxa"/>
              <w:right w:w="72" w:type="dxa"/>
            </w:tcMar>
          </w:tcPr>
          <w:p w14:paraId="202E872C" w14:textId="65C9B440" w:rsidR="00D50B8E" w:rsidRDefault="00D50B8E" w:rsidP="006C7A17">
            <w:pPr>
              <w:pStyle w:val="ATABulletLevel01BodySlide"/>
              <w:keepNext/>
            </w:pPr>
            <w:r>
              <w:t>This section will cover:</w:t>
            </w:r>
          </w:p>
          <w:p w14:paraId="34045CD4" w14:textId="037D87B4" w:rsidR="00D50B8E" w:rsidRDefault="005E1731" w:rsidP="006C7A17">
            <w:pPr>
              <w:pStyle w:val="ATABulletLevel02BodySlide"/>
              <w:keepNext/>
            </w:pPr>
            <w:r>
              <w:t>Detection with e</w:t>
            </w:r>
            <w:r w:rsidR="00D50B8E">
              <w:t>lectronic sensors</w:t>
            </w:r>
          </w:p>
          <w:p w14:paraId="266A138C" w14:textId="7EE0D6C0" w:rsidR="00D50B8E" w:rsidRDefault="005E1731" w:rsidP="006C7A17">
            <w:pPr>
              <w:pStyle w:val="ATABulletLevel02BodySlide"/>
              <w:keepNext/>
            </w:pPr>
            <w:r>
              <w:t>Detection with e</w:t>
            </w:r>
            <w:r w:rsidR="00D50B8E">
              <w:t>ntry control</w:t>
            </w:r>
          </w:p>
          <w:p w14:paraId="2A5FE456" w14:textId="51DEEBF5" w:rsidR="00252179" w:rsidRPr="00B7142E" w:rsidRDefault="005E1731" w:rsidP="006C7A17">
            <w:pPr>
              <w:pStyle w:val="ATABulletLevel02BodySlide"/>
              <w:keepNext/>
            </w:pPr>
            <w:r>
              <w:t>Detection with s</w:t>
            </w:r>
            <w:r w:rsidR="00D50B8E">
              <w:t>ecurity force personnel</w:t>
            </w:r>
          </w:p>
        </w:tc>
      </w:tr>
      <w:tr w:rsidR="00252179" w:rsidRPr="00F61D07" w14:paraId="6B0A6022" w14:textId="77777777" w:rsidTr="003B62F1">
        <w:tc>
          <w:tcPr>
            <w:tcW w:w="5000" w:type="pct"/>
            <w:gridSpan w:val="4"/>
            <w:shd w:val="clear" w:color="auto" w:fill="EAEAEA"/>
            <w:vAlign w:val="center"/>
          </w:tcPr>
          <w:p w14:paraId="6FF37CDF" w14:textId="3E2D7FD7" w:rsidR="00252179" w:rsidRPr="0020077B" w:rsidRDefault="00252179" w:rsidP="006C7A17">
            <w:pPr>
              <w:pStyle w:val="ATAGraphicDescription"/>
              <w:keepNext/>
            </w:pPr>
            <w:r w:rsidRPr="0020077B">
              <w:t xml:space="preserve">Graphic Description: </w:t>
            </w:r>
            <w:r w:rsidR="00194B39">
              <w:t>Security camera</w:t>
            </w:r>
            <w:r>
              <w:t xml:space="preserve"> </w:t>
            </w:r>
          </w:p>
        </w:tc>
      </w:tr>
    </w:tbl>
    <w:p w14:paraId="0816F290" w14:textId="77777777" w:rsidR="00252179" w:rsidRPr="00DA2DA3" w:rsidRDefault="00252179" w:rsidP="00252179">
      <w:pPr>
        <w:pStyle w:val="ATABody"/>
      </w:pPr>
    </w:p>
    <w:p w14:paraId="1843236E" w14:textId="32D2AE3E" w:rsidR="00777FC1" w:rsidRDefault="00777FC1" w:rsidP="00D50B8E">
      <w:pPr>
        <w:pStyle w:val="ATABulletLevel01BodySlide"/>
      </w:pPr>
      <w:r>
        <w:t>Explain that detection and assessment is the first function of the physical protection system.</w:t>
      </w:r>
    </w:p>
    <w:p w14:paraId="650B5CC8" w14:textId="0665FBC6" w:rsidR="00972236" w:rsidRDefault="00972236" w:rsidP="00972236">
      <w:pPr>
        <w:pStyle w:val="ATABulletLevel01BodySlide"/>
      </w:pPr>
      <w:r>
        <w:t xml:space="preserve">Remind participants that </w:t>
      </w:r>
      <w:r w:rsidRPr="003C3017">
        <w:rPr>
          <w:i/>
        </w:rPr>
        <w:t>Module 2: Introduction to Critical Infrastructure Security</w:t>
      </w:r>
      <w:r w:rsidR="007333EF">
        <w:rPr>
          <w:i/>
        </w:rPr>
        <w:t xml:space="preserve"> and Resilience</w:t>
      </w:r>
      <w:r>
        <w:t xml:space="preserve">, explained that detection is the discovery of </w:t>
      </w:r>
      <w:r w:rsidR="00F944A5">
        <w:t>an intruder</w:t>
      </w:r>
      <w:r>
        <w:t xml:space="preserve"> action that includes sensing of covert or overt actions. </w:t>
      </w:r>
    </w:p>
    <w:p w14:paraId="0391DB08" w14:textId="7FF34AC8" w:rsidR="00972236" w:rsidRPr="00451F17" w:rsidRDefault="00972236" w:rsidP="00972236">
      <w:pPr>
        <w:pStyle w:val="ATABulletLevel01BodySlide"/>
        <w:rPr>
          <w:b/>
        </w:rPr>
      </w:pPr>
      <w:r>
        <w:t xml:space="preserve">Tell participants that </w:t>
      </w:r>
      <w:r w:rsidRPr="00451F17">
        <w:rPr>
          <w:rStyle w:val="ATAEmphasis"/>
          <w:b w:val="0"/>
        </w:rPr>
        <w:t>detection without assessment is</w:t>
      </w:r>
      <w:r w:rsidRPr="00291219">
        <w:rPr>
          <w:rStyle w:val="ATAEmphasis"/>
        </w:rPr>
        <w:t xml:space="preserve"> not </w:t>
      </w:r>
      <w:r w:rsidRPr="00451F17">
        <w:rPr>
          <w:rStyle w:val="ATAEmphasis"/>
          <w:b w:val="0"/>
        </w:rPr>
        <w:t xml:space="preserve">considered true detection. </w:t>
      </w:r>
    </w:p>
    <w:p w14:paraId="687E8574" w14:textId="0614F576" w:rsidR="00D50B8E" w:rsidRDefault="00D50B8E" w:rsidP="00D50B8E">
      <w:pPr>
        <w:pStyle w:val="ATABulletLevel01BodySlide"/>
      </w:pPr>
      <w:r>
        <w:t>Explain that this section will focus on various w</w:t>
      </w:r>
      <w:r w:rsidR="00972236">
        <w:t xml:space="preserve">ays to accomplish detection </w:t>
      </w:r>
      <w:r w:rsidR="007333EF">
        <w:t xml:space="preserve">through </w:t>
      </w:r>
      <w:r>
        <w:t>electronic sensors, entry control, and security force operations.</w:t>
      </w:r>
    </w:p>
    <w:p w14:paraId="239E43AE" w14:textId="77777777" w:rsidR="00FF4396" w:rsidRDefault="00FF4396" w:rsidP="00FF439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F4396" w:rsidRPr="00F61D07" w14:paraId="4B387D07" w14:textId="77777777" w:rsidTr="004F568C">
        <w:trPr>
          <w:trHeight w:val="432"/>
        </w:trPr>
        <w:tc>
          <w:tcPr>
            <w:tcW w:w="3967" w:type="pct"/>
            <w:shd w:val="clear" w:color="auto" w:fill="DDDDDD"/>
            <w:vAlign w:val="center"/>
          </w:tcPr>
          <w:p w14:paraId="09973358" w14:textId="20FA8495" w:rsidR="00FF4396" w:rsidRPr="00D4655D" w:rsidRDefault="00FF4396" w:rsidP="004F568C">
            <w:pPr>
              <w:pStyle w:val="ATASlideNoteHeading"/>
            </w:pPr>
            <w:r w:rsidRPr="00AA3B58">
              <w:t>Slide</w:t>
            </w:r>
            <w:r>
              <w:t xml:space="preserve"> </w:t>
            </w:r>
            <w:fldSimple w:instr=" SEQ ataslide \s ">
              <w:r w:rsidR="00F944A5">
                <w:rPr>
                  <w:noProof/>
                </w:rPr>
                <w:t>10</w:t>
              </w:r>
            </w:fldSimple>
            <w:r>
              <w:rPr>
                <w:noProof/>
              </w:rPr>
              <w:t xml:space="preserve"> </w:t>
            </w:r>
            <w:r w:rsidRPr="00252179">
              <w:rPr>
                <w:noProof/>
              </w:rPr>
              <w:t xml:space="preserve">Detection </w:t>
            </w:r>
            <w:r>
              <w:rPr>
                <w:noProof/>
              </w:rPr>
              <w:t xml:space="preserve">with </w:t>
            </w:r>
            <w:r w:rsidR="007333EF">
              <w:rPr>
                <w:noProof/>
              </w:rPr>
              <w:t xml:space="preserve">Electronic </w:t>
            </w:r>
            <w:r>
              <w:rPr>
                <w:noProof/>
              </w:rPr>
              <w:t xml:space="preserve">Sensors (1 of 2) </w:t>
            </w:r>
          </w:p>
        </w:tc>
        <w:tc>
          <w:tcPr>
            <w:tcW w:w="344" w:type="pct"/>
            <w:shd w:val="clear" w:color="auto" w:fill="DDDDDD"/>
            <w:vAlign w:val="center"/>
          </w:tcPr>
          <w:p w14:paraId="0899753D" w14:textId="77777777" w:rsidR="00FF4396" w:rsidRPr="005D57E5" w:rsidRDefault="00FF4396" w:rsidP="004F568C"/>
        </w:tc>
        <w:tc>
          <w:tcPr>
            <w:tcW w:w="345" w:type="pct"/>
            <w:shd w:val="clear" w:color="auto" w:fill="DDDDDD"/>
            <w:vAlign w:val="center"/>
          </w:tcPr>
          <w:p w14:paraId="02335678" w14:textId="77777777" w:rsidR="00FF4396" w:rsidRPr="00DF2552" w:rsidRDefault="00FF4396" w:rsidP="004F568C">
            <w:pPr>
              <w:jc w:val="center"/>
            </w:pPr>
          </w:p>
        </w:tc>
        <w:tc>
          <w:tcPr>
            <w:tcW w:w="344" w:type="pct"/>
            <w:shd w:val="clear" w:color="auto" w:fill="DDDDDD"/>
            <w:vAlign w:val="center"/>
          </w:tcPr>
          <w:p w14:paraId="0688DAA4" w14:textId="77777777" w:rsidR="00FF4396" w:rsidRPr="005D57E5" w:rsidRDefault="00FF4396" w:rsidP="004F568C">
            <w:pPr>
              <w:jc w:val="center"/>
            </w:pPr>
          </w:p>
        </w:tc>
      </w:tr>
      <w:tr w:rsidR="00FF4396" w:rsidRPr="00F61D07" w14:paraId="0603255E" w14:textId="77777777" w:rsidTr="004F568C">
        <w:tc>
          <w:tcPr>
            <w:tcW w:w="5000" w:type="pct"/>
            <w:gridSpan w:val="4"/>
            <w:shd w:val="clear" w:color="auto" w:fill="EAEAEA"/>
            <w:tcMar>
              <w:left w:w="72" w:type="dxa"/>
              <w:right w:w="72" w:type="dxa"/>
            </w:tcMar>
          </w:tcPr>
          <w:p w14:paraId="1D77AA59" w14:textId="77777777" w:rsidR="00FF4396" w:rsidRDefault="00FF4396" w:rsidP="00FF4396">
            <w:pPr>
              <w:pStyle w:val="ATABulletLevel01BodySlide"/>
            </w:pPr>
            <w:r>
              <w:t xml:space="preserve">A sensor reacts to a stimulus and initiates an alarm </w:t>
            </w:r>
          </w:p>
          <w:p w14:paraId="12CEDE8B" w14:textId="77777777" w:rsidR="00FF4396" w:rsidRDefault="00FF4396" w:rsidP="00FF4396">
            <w:pPr>
              <w:pStyle w:val="ATABulletLevel01BodySlide"/>
            </w:pPr>
            <w:r>
              <w:t xml:space="preserve">Sensor information is reported and displayed </w:t>
            </w:r>
          </w:p>
          <w:p w14:paraId="51214FE7" w14:textId="2E32C7D9" w:rsidR="00FF4396" w:rsidRPr="00FF4396" w:rsidRDefault="00FF4396" w:rsidP="00CB52DF">
            <w:pPr>
              <w:pStyle w:val="ATABulletLevel01BodySlide"/>
            </w:pPr>
            <w:r>
              <w:t xml:space="preserve">A qualified person assesses information and judges the alarm to be either an </w:t>
            </w:r>
            <w:r w:rsidR="00CB52DF" w:rsidRPr="005E1731">
              <w:t>attack,</w:t>
            </w:r>
            <w:r w:rsidR="00CB52DF">
              <w:rPr>
                <w:rStyle w:val="ATAEmphasis"/>
              </w:rPr>
              <w:t xml:space="preserve"> </w:t>
            </w:r>
            <w:r>
              <w:t xml:space="preserve">a </w:t>
            </w:r>
            <w:r w:rsidRPr="00FF4396">
              <w:rPr>
                <w:rStyle w:val="ATAEmphasis"/>
              </w:rPr>
              <w:t>nuisance alarm</w:t>
            </w:r>
            <w:r w:rsidR="00CB52DF">
              <w:rPr>
                <w:rStyle w:val="ATAEmphasis"/>
              </w:rPr>
              <w:t xml:space="preserve">, </w:t>
            </w:r>
            <w:r w:rsidR="00CB52DF" w:rsidRPr="00CB52DF">
              <w:t>or</w:t>
            </w:r>
            <w:r w:rsidR="00CB52DF">
              <w:rPr>
                <w:rStyle w:val="ATAEmphasis"/>
              </w:rPr>
              <w:t xml:space="preserve"> </w:t>
            </w:r>
            <w:r w:rsidR="00CB52DF" w:rsidRPr="00CB52DF">
              <w:rPr>
                <w:rStyle w:val="ATAEmphasis"/>
                <w:b w:val="0"/>
              </w:rPr>
              <w:t>a</w:t>
            </w:r>
            <w:r w:rsidR="00CB52DF">
              <w:rPr>
                <w:rStyle w:val="ATAEmphasis"/>
              </w:rPr>
              <w:t xml:space="preserve"> false alarm</w:t>
            </w:r>
          </w:p>
        </w:tc>
      </w:tr>
      <w:tr w:rsidR="00FF4396" w:rsidRPr="00F61D07" w14:paraId="11D29112" w14:textId="77777777" w:rsidTr="004F568C">
        <w:tc>
          <w:tcPr>
            <w:tcW w:w="5000" w:type="pct"/>
            <w:gridSpan w:val="4"/>
            <w:shd w:val="clear" w:color="auto" w:fill="EAEAEA"/>
            <w:vAlign w:val="center"/>
          </w:tcPr>
          <w:p w14:paraId="41BD2F76" w14:textId="53DF7840" w:rsidR="00FF4396" w:rsidRPr="0020077B" w:rsidRDefault="00FF4396" w:rsidP="00194B39">
            <w:pPr>
              <w:pStyle w:val="ATAGraphicDescription"/>
            </w:pPr>
            <w:r w:rsidRPr="0020077B">
              <w:t xml:space="preserve">Graphic Description: </w:t>
            </w:r>
            <w:r w:rsidR="00194B39">
              <w:t>Motion sensor</w:t>
            </w:r>
            <w:r>
              <w:t xml:space="preserve"> </w:t>
            </w:r>
          </w:p>
        </w:tc>
      </w:tr>
    </w:tbl>
    <w:p w14:paraId="3D5F5A35" w14:textId="77777777" w:rsidR="00283AEA" w:rsidRDefault="00283AEA" w:rsidP="00FF439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83AEA" w:rsidRPr="00F61D07" w14:paraId="4EE3E6AF" w14:textId="77777777" w:rsidTr="004F568C">
        <w:trPr>
          <w:trHeight w:val="432"/>
        </w:trPr>
        <w:tc>
          <w:tcPr>
            <w:tcW w:w="3967" w:type="pct"/>
            <w:shd w:val="clear" w:color="auto" w:fill="DDDDDD"/>
            <w:vAlign w:val="center"/>
          </w:tcPr>
          <w:p w14:paraId="0E148005" w14:textId="45BD0C17" w:rsidR="00283AEA" w:rsidRPr="00D4655D" w:rsidRDefault="00283AEA" w:rsidP="00283AEA">
            <w:pPr>
              <w:pStyle w:val="ATASlideNoteHeading"/>
            </w:pPr>
            <w:r w:rsidRPr="00AA3B58">
              <w:t>Slide</w:t>
            </w:r>
            <w:r>
              <w:t xml:space="preserve"> </w:t>
            </w:r>
            <w:fldSimple w:instr=" SEQ ataslide \s ">
              <w:r w:rsidR="00F944A5">
                <w:rPr>
                  <w:noProof/>
                </w:rPr>
                <w:t>11</w:t>
              </w:r>
            </w:fldSimple>
            <w:r>
              <w:rPr>
                <w:noProof/>
              </w:rPr>
              <w:t xml:space="preserve"> </w:t>
            </w:r>
            <w:r w:rsidRPr="00252179">
              <w:rPr>
                <w:noProof/>
              </w:rPr>
              <w:t xml:space="preserve">Detection </w:t>
            </w:r>
            <w:r>
              <w:rPr>
                <w:noProof/>
              </w:rPr>
              <w:t xml:space="preserve">with </w:t>
            </w:r>
            <w:r w:rsidR="007333EF">
              <w:rPr>
                <w:noProof/>
              </w:rPr>
              <w:t xml:space="preserve">Electronic </w:t>
            </w:r>
            <w:r>
              <w:rPr>
                <w:noProof/>
              </w:rPr>
              <w:t>Sensors</w:t>
            </w:r>
            <w:r w:rsidR="00FF4396">
              <w:rPr>
                <w:noProof/>
              </w:rPr>
              <w:t xml:space="preserve"> (2 of 2)</w:t>
            </w:r>
            <w:r>
              <w:rPr>
                <w:noProof/>
              </w:rPr>
              <w:t xml:space="preserve"> </w:t>
            </w:r>
          </w:p>
        </w:tc>
        <w:tc>
          <w:tcPr>
            <w:tcW w:w="344" w:type="pct"/>
            <w:shd w:val="clear" w:color="auto" w:fill="DDDDDD"/>
            <w:vAlign w:val="center"/>
          </w:tcPr>
          <w:p w14:paraId="437FEE59" w14:textId="77777777" w:rsidR="00283AEA" w:rsidRPr="005D57E5" w:rsidRDefault="00283AEA" w:rsidP="004F568C"/>
        </w:tc>
        <w:tc>
          <w:tcPr>
            <w:tcW w:w="345" w:type="pct"/>
            <w:shd w:val="clear" w:color="auto" w:fill="DDDDDD"/>
            <w:vAlign w:val="center"/>
          </w:tcPr>
          <w:p w14:paraId="1DE79E75" w14:textId="77777777" w:rsidR="00283AEA" w:rsidRPr="00DF2552" w:rsidRDefault="00283AEA" w:rsidP="004F568C">
            <w:pPr>
              <w:jc w:val="center"/>
            </w:pPr>
          </w:p>
        </w:tc>
        <w:tc>
          <w:tcPr>
            <w:tcW w:w="344" w:type="pct"/>
            <w:shd w:val="clear" w:color="auto" w:fill="DDDDDD"/>
            <w:vAlign w:val="center"/>
          </w:tcPr>
          <w:p w14:paraId="59B6A4FA" w14:textId="77777777" w:rsidR="00283AEA" w:rsidRPr="005D57E5" w:rsidRDefault="00283AEA" w:rsidP="004F568C">
            <w:pPr>
              <w:jc w:val="center"/>
            </w:pPr>
          </w:p>
        </w:tc>
      </w:tr>
      <w:tr w:rsidR="00283AEA" w:rsidRPr="00F61D07" w14:paraId="279C3061" w14:textId="77777777" w:rsidTr="004F568C">
        <w:tc>
          <w:tcPr>
            <w:tcW w:w="5000" w:type="pct"/>
            <w:gridSpan w:val="4"/>
            <w:shd w:val="clear" w:color="auto" w:fill="EAEAEA"/>
            <w:tcMar>
              <w:left w:w="72" w:type="dxa"/>
              <w:right w:w="72" w:type="dxa"/>
            </w:tcMar>
          </w:tcPr>
          <w:p w14:paraId="0F18059E" w14:textId="4EF5A21B" w:rsidR="00283AEA" w:rsidRPr="00283AEA" w:rsidRDefault="00794F57" w:rsidP="00283AEA">
            <w:pPr>
              <w:pStyle w:val="ATABulletLevel01BodySlide"/>
              <w:rPr>
                <w:i/>
              </w:rPr>
            </w:pPr>
            <w:r w:rsidRPr="00794F57">
              <w:rPr>
                <w:i/>
              </w:rPr>
              <w:t>No Text</w:t>
            </w:r>
          </w:p>
        </w:tc>
      </w:tr>
      <w:tr w:rsidR="00283AEA" w:rsidRPr="00F61D07" w14:paraId="38E9CFF0" w14:textId="77777777" w:rsidTr="004F568C">
        <w:tc>
          <w:tcPr>
            <w:tcW w:w="5000" w:type="pct"/>
            <w:gridSpan w:val="4"/>
            <w:shd w:val="clear" w:color="auto" w:fill="EAEAEA"/>
            <w:vAlign w:val="center"/>
          </w:tcPr>
          <w:p w14:paraId="2DF8B2A3" w14:textId="568A37E4" w:rsidR="00283AEA" w:rsidRPr="0020077B" w:rsidRDefault="00283AEA" w:rsidP="007333EF">
            <w:pPr>
              <w:pStyle w:val="ATAGraphicDescription"/>
            </w:pPr>
            <w:r w:rsidRPr="0020077B">
              <w:t xml:space="preserve">Graphic Description: </w:t>
            </w:r>
            <w:r w:rsidR="007333EF">
              <w:t>F</w:t>
            </w:r>
            <w:r>
              <w:t xml:space="preserve">low chart indicating detection with sensors process </w:t>
            </w:r>
          </w:p>
        </w:tc>
      </w:tr>
    </w:tbl>
    <w:p w14:paraId="7CDAF0EB" w14:textId="77777777" w:rsidR="00283AEA" w:rsidRDefault="00283AEA" w:rsidP="00283AEA">
      <w:pPr>
        <w:pStyle w:val="ATABody"/>
      </w:pPr>
    </w:p>
    <w:p w14:paraId="29208AE4" w14:textId="51C52A3D" w:rsidR="00FF4396" w:rsidRDefault="00CB52DF" w:rsidP="00F62F6C">
      <w:pPr>
        <w:pStyle w:val="ATABulletLevel01BodySlide"/>
      </w:pPr>
      <w:r>
        <w:t xml:space="preserve">Explain </w:t>
      </w:r>
      <w:r w:rsidR="007333EF">
        <w:t xml:space="preserve">that </w:t>
      </w:r>
      <w:r w:rsidR="00F62F6C">
        <w:t xml:space="preserve">detection is not an instantaneous event, but a process in which: </w:t>
      </w:r>
    </w:p>
    <w:p w14:paraId="54300472" w14:textId="77777777" w:rsidR="00FF4396" w:rsidRDefault="00FF4396" w:rsidP="00FF4396">
      <w:pPr>
        <w:pStyle w:val="ATABulletLevel02BodySlide"/>
      </w:pPr>
      <w:r>
        <w:t xml:space="preserve">A sensor reacts to a stimulus and initiates an alarm </w:t>
      </w:r>
    </w:p>
    <w:p w14:paraId="51276A85" w14:textId="77777777" w:rsidR="00FF4396" w:rsidRDefault="00FF4396" w:rsidP="00FF4396">
      <w:pPr>
        <w:pStyle w:val="ATABulletLevel02BodySlide"/>
      </w:pPr>
      <w:r>
        <w:t xml:space="preserve">Sensor information is reported and displayed </w:t>
      </w:r>
    </w:p>
    <w:p w14:paraId="33FED539" w14:textId="4058D262" w:rsidR="00FF4396" w:rsidRPr="00F62F6C" w:rsidRDefault="00FF4396" w:rsidP="00FF4396">
      <w:pPr>
        <w:pStyle w:val="ATABulletLevel02BodySlide"/>
        <w:rPr>
          <w:rStyle w:val="ATAEmphasis"/>
          <w:b w:val="0"/>
        </w:rPr>
      </w:pPr>
      <w:r>
        <w:t xml:space="preserve">A qualified person assesses information and judges the alarm to be either an </w:t>
      </w:r>
      <w:r w:rsidRPr="005E1731">
        <w:t>attack</w:t>
      </w:r>
      <w:r w:rsidR="00CB52DF" w:rsidRPr="00CB52DF">
        <w:rPr>
          <w:rStyle w:val="ATAEmphasis"/>
          <w:b w:val="0"/>
        </w:rPr>
        <w:t>,</w:t>
      </w:r>
      <w:r w:rsidRPr="00FF4396">
        <w:rPr>
          <w:rStyle w:val="ATAEmphasis"/>
        </w:rPr>
        <w:t xml:space="preserve"> </w:t>
      </w:r>
      <w:r>
        <w:t xml:space="preserve">a </w:t>
      </w:r>
      <w:r w:rsidRPr="00FF4396">
        <w:rPr>
          <w:rStyle w:val="ATAEmphasis"/>
        </w:rPr>
        <w:t>nuisance alarm</w:t>
      </w:r>
      <w:r w:rsidR="00CB52DF">
        <w:rPr>
          <w:rStyle w:val="ATAEmphasis"/>
        </w:rPr>
        <w:t xml:space="preserve">, </w:t>
      </w:r>
      <w:r w:rsidR="00CB52DF" w:rsidRPr="00CB52DF">
        <w:rPr>
          <w:rStyle w:val="ATAEmphasis"/>
          <w:b w:val="0"/>
        </w:rPr>
        <w:t xml:space="preserve">or a </w:t>
      </w:r>
      <w:r w:rsidR="00CB52DF">
        <w:rPr>
          <w:rStyle w:val="ATAEmphasis"/>
        </w:rPr>
        <w:t>false alarm</w:t>
      </w:r>
    </w:p>
    <w:p w14:paraId="700EEA98" w14:textId="77777777" w:rsidR="005E1731" w:rsidRDefault="00F62F6C" w:rsidP="00F62F6C">
      <w:pPr>
        <w:pStyle w:val="ATABulletLevel01BodySlide"/>
      </w:pPr>
      <w:r>
        <w:t>Define</w:t>
      </w:r>
      <w:r w:rsidR="005E1731">
        <w:t>:</w:t>
      </w:r>
    </w:p>
    <w:p w14:paraId="0FDB844C" w14:textId="242C5486" w:rsidR="00F62F6C" w:rsidRDefault="005E1731" w:rsidP="005E1731">
      <w:pPr>
        <w:pStyle w:val="ATABulletLevel02BodySlide"/>
      </w:pPr>
      <w:r>
        <w:rPr>
          <w:rStyle w:val="ATAEmphasis"/>
        </w:rPr>
        <w:t>N</w:t>
      </w:r>
      <w:r w:rsidR="00F62F6C" w:rsidRPr="00777FC1">
        <w:rPr>
          <w:rStyle w:val="ATAEmphasis"/>
        </w:rPr>
        <w:t>uisance alarm</w:t>
      </w:r>
      <w:r w:rsidR="00F62F6C">
        <w:t>: a</w:t>
      </w:r>
      <w:r w:rsidR="00F62F6C" w:rsidRPr="00F62F6C">
        <w:t>ny alarm where the cause of activation cannot be determined</w:t>
      </w:r>
    </w:p>
    <w:p w14:paraId="736F1C51" w14:textId="627F056B" w:rsidR="00F62F6C" w:rsidRPr="00FF4396" w:rsidRDefault="005E1731" w:rsidP="005E1731">
      <w:pPr>
        <w:pStyle w:val="ATABulletLevel02BodySlide"/>
      </w:pPr>
      <w:r w:rsidRPr="005E1731">
        <w:rPr>
          <w:rStyle w:val="ATAEmphasis"/>
        </w:rPr>
        <w:t>F</w:t>
      </w:r>
      <w:r w:rsidR="00F62F6C" w:rsidRPr="00777FC1">
        <w:rPr>
          <w:rStyle w:val="ATAEmphasis"/>
        </w:rPr>
        <w:t>alse alarm</w:t>
      </w:r>
      <w:r w:rsidR="00F62F6C">
        <w:t>:</w:t>
      </w:r>
      <w:r w:rsidR="00F62F6C" w:rsidRPr="00F62F6C">
        <w:t xml:space="preserve"> </w:t>
      </w:r>
      <w:r w:rsidR="00F62F6C">
        <w:t>a</w:t>
      </w:r>
      <w:r w:rsidR="00F62F6C" w:rsidRPr="00F62F6C">
        <w:t>ny alarm not caused by an intrusion</w:t>
      </w:r>
    </w:p>
    <w:p w14:paraId="6078D152" w14:textId="356060A2" w:rsidR="00F62F6C" w:rsidRDefault="00F62F6C" w:rsidP="00F62F6C">
      <w:pPr>
        <w:pStyle w:val="ATABulletLevel01BodySlide"/>
      </w:pPr>
      <w:r>
        <w:t>Explain that once the detection systems (sensors) activate, assessment is a necessary step in the process to ensure identification of whatever caused the alarm.</w:t>
      </w:r>
    </w:p>
    <w:p w14:paraId="1814B22F" w14:textId="77777777" w:rsidR="00FF4396" w:rsidRDefault="00FF4396" w:rsidP="00194B39">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176BF1" w:rsidRPr="00F61D07" w14:paraId="3EC63E12" w14:textId="77777777" w:rsidTr="003B62F1">
        <w:trPr>
          <w:trHeight w:val="432"/>
        </w:trPr>
        <w:tc>
          <w:tcPr>
            <w:tcW w:w="3967" w:type="pct"/>
            <w:shd w:val="clear" w:color="auto" w:fill="DDDDDD"/>
            <w:vAlign w:val="center"/>
          </w:tcPr>
          <w:p w14:paraId="01B29E55" w14:textId="3DFFC7DE" w:rsidR="00176BF1" w:rsidRPr="00D4655D" w:rsidRDefault="00176BF1" w:rsidP="00194B39">
            <w:pPr>
              <w:pStyle w:val="ATASlideNoteHeading"/>
            </w:pPr>
            <w:r w:rsidRPr="00AA3B58">
              <w:t>Slide</w:t>
            </w:r>
            <w:r>
              <w:t xml:space="preserve"> </w:t>
            </w:r>
            <w:fldSimple w:instr=" SEQ ataslide \s ">
              <w:r w:rsidR="00F944A5">
                <w:rPr>
                  <w:noProof/>
                </w:rPr>
                <w:t>12</w:t>
              </w:r>
            </w:fldSimple>
            <w:r>
              <w:rPr>
                <w:noProof/>
              </w:rPr>
              <w:t xml:space="preserve"> </w:t>
            </w:r>
            <w:r w:rsidRPr="00252179">
              <w:rPr>
                <w:noProof/>
              </w:rPr>
              <w:t xml:space="preserve">Detection </w:t>
            </w:r>
            <w:r>
              <w:rPr>
                <w:noProof/>
              </w:rPr>
              <w:t xml:space="preserve">with </w:t>
            </w:r>
            <w:r w:rsidR="005E1731">
              <w:rPr>
                <w:noProof/>
              </w:rPr>
              <w:t xml:space="preserve">Electronic </w:t>
            </w:r>
            <w:r>
              <w:rPr>
                <w:noProof/>
              </w:rPr>
              <w:t>Sensors Example (1 of 2)</w:t>
            </w:r>
          </w:p>
        </w:tc>
        <w:tc>
          <w:tcPr>
            <w:tcW w:w="344" w:type="pct"/>
            <w:shd w:val="clear" w:color="auto" w:fill="DDDDDD"/>
            <w:vAlign w:val="center"/>
          </w:tcPr>
          <w:p w14:paraId="3C70CB6A" w14:textId="77777777" w:rsidR="00176BF1" w:rsidRPr="005D57E5" w:rsidRDefault="00176BF1" w:rsidP="00194B39">
            <w:pPr>
              <w:keepNext/>
            </w:pPr>
          </w:p>
        </w:tc>
        <w:tc>
          <w:tcPr>
            <w:tcW w:w="345" w:type="pct"/>
            <w:shd w:val="clear" w:color="auto" w:fill="DDDDDD"/>
            <w:vAlign w:val="center"/>
          </w:tcPr>
          <w:p w14:paraId="4E38859D" w14:textId="77777777" w:rsidR="00176BF1" w:rsidRPr="00DF2552" w:rsidRDefault="00176BF1" w:rsidP="00194B39">
            <w:pPr>
              <w:keepNext/>
              <w:jc w:val="center"/>
            </w:pPr>
          </w:p>
        </w:tc>
        <w:tc>
          <w:tcPr>
            <w:tcW w:w="344" w:type="pct"/>
            <w:shd w:val="clear" w:color="auto" w:fill="DDDDDD"/>
            <w:vAlign w:val="center"/>
          </w:tcPr>
          <w:p w14:paraId="696ABC49" w14:textId="77777777" w:rsidR="00176BF1" w:rsidRPr="005D57E5" w:rsidRDefault="00176BF1" w:rsidP="00194B39">
            <w:pPr>
              <w:keepNext/>
              <w:jc w:val="center"/>
            </w:pPr>
          </w:p>
        </w:tc>
      </w:tr>
      <w:tr w:rsidR="00176BF1" w:rsidRPr="00F61D07" w14:paraId="6568BC97" w14:textId="77777777" w:rsidTr="003B62F1">
        <w:tc>
          <w:tcPr>
            <w:tcW w:w="5000" w:type="pct"/>
            <w:gridSpan w:val="4"/>
            <w:shd w:val="clear" w:color="auto" w:fill="EAEAEA"/>
            <w:tcMar>
              <w:left w:w="72" w:type="dxa"/>
              <w:right w:w="72" w:type="dxa"/>
            </w:tcMar>
          </w:tcPr>
          <w:p w14:paraId="734135E1" w14:textId="44F07C90" w:rsidR="00176BF1" w:rsidRDefault="0051353C" w:rsidP="00194B39">
            <w:pPr>
              <w:pStyle w:val="ATABulletLevel01BodySlide"/>
              <w:keepNext/>
            </w:pPr>
            <w:r>
              <w:t>An intruder</w:t>
            </w:r>
            <w:r w:rsidR="00176BF1">
              <w:t xml:space="preserve"> scales a fence that has a sensor attached</w:t>
            </w:r>
          </w:p>
          <w:p w14:paraId="6589755F" w14:textId="75F1DD52" w:rsidR="00176BF1" w:rsidRPr="00B7142E" w:rsidRDefault="003C3017" w:rsidP="00194B39">
            <w:pPr>
              <w:pStyle w:val="ATABulletLevel01BodySlide"/>
              <w:keepNext/>
            </w:pPr>
            <w:r>
              <w:t>S</w:t>
            </w:r>
            <w:r w:rsidR="00176BF1">
              <w:t xml:space="preserve">ensor activation communicates electronically to the </w:t>
            </w:r>
            <w:r w:rsidRPr="003C3017">
              <w:rPr>
                <w:rStyle w:val="ATABulletLevel02BodySlideChar"/>
              </w:rPr>
              <w:t>security control center</w:t>
            </w:r>
          </w:p>
        </w:tc>
      </w:tr>
      <w:tr w:rsidR="00176BF1" w:rsidRPr="00F61D07" w14:paraId="718A6832" w14:textId="77777777" w:rsidTr="003B62F1">
        <w:tc>
          <w:tcPr>
            <w:tcW w:w="5000" w:type="pct"/>
            <w:gridSpan w:val="4"/>
            <w:shd w:val="clear" w:color="auto" w:fill="EAEAEA"/>
            <w:vAlign w:val="center"/>
          </w:tcPr>
          <w:p w14:paraId="7E17C917" w14:textId="77777777" w:rsidR="00176BF1" w:rsidRPr="0020077B" w:rsidRDefault="00176BF1" w:rsidP="00194B39">
            <w:pPr>
              <w:pStyle w:val="ATAGraphicDescription"/>
              <w:keepNext/>
            </w:pPr>
            <w:r w:rsidRPr="0020077B">
              <w:t xml:space="preserve">Graphic Description: </w:t>
            </w:r>
            <w:r>
              <w:t xml:space="preserve">No Graphic </w:t>
            </w:r>
          </w:p>
        </w:tc>
      </w:tr>
    </w:tbl>
    <w:p w14:paraId="7B122216" w14:textId="77777777" w:rsidR="00176BF1" w:rsidRDefault="00176BF1" w:rsidP="00194B39">
      <w:pPr>
        <w:pStyle w:val="ATABulletLevel01BodySlide"/>
        <w:keepNext/>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176BF1" w:rsidRPr="00F61D07" w14:paraId="0F5A8C65" w14:textId="77777777" w:rsidTr="003B62F1">
        <w:trPr>
          <w:trHeight w:val="432"/>
        </w:trPr>
        <w:tc>
          <w:tcPr>
            <w:tcW w:w="3967" w:type="pct"/>
            <w:shd w:val="clear" w:color="auto" w:fill="DDDDDD"/>
            <w:vAlign w:val="center"/>
          </w:tcPr>
          <w:p w14:paraId="1F0AC7CC" w14:textId="6AB5CCEB" w:rsidR="00176BF1" w:rsidRPr="00D4655D" w:rsidRDefault="00176BF1" w:rsidP="00194B39">
            <w:pPr>
              <w:pStyle w:val="ATASlideNoteHeading"/>
            </w:pPr>
            <w:r w:rsidRPr="00AA3B58">
              <w:t>Slide</w:t>
            </w:r>
            <w:r>
              <w:t xml:space="preserve"> </w:t>
            </w:r>
            <w:fldSimple w:instr=" SEQ ataslide \s ">
              <w:r w:rsidR="00F944A5">
                <w:rPr>
                  <w:noProof/>
                </w:rPr>
                <w:t>13</w:t>
              </w:r>
            </w:fldSimple>
            <w:r>
              <w:rPr>
                <w:noProof/>
              </w:rPr>
              <w:t xml:space="preserve"> </w:t>
            </w:r>
            <w:r w:rsidRPr="00252179">
              <w:rPr>
                <w:noProof/>
              </w:rPr>
              <w:t xml:space="preserve">Detection </w:t>
            </w:r>
            <w:r>
              <w:rPr>
                <w:noProof/>
              </w:rPr>
              <w:t>with Sensors Example (2 of 2)</w:t>
            </w:r>
          </w:p>
        </w:tc>
        <w:tc>
          <w:tcPr>
            <w:tcW w:w="344" w:type="pct"/>
            <w:shd w:val="clear" w:color="auto" w:fill="DDDDDD"/>
            <w:vAlign w:val="center"/>
          </w:tcPr>
          <w:p w14:paraId="7B9FAD5B" w14:textId="77777777" w:rsidR="00176BF1" w:rsidRPr="005D57E5" w:rsidRDefault="00176BF1" w:rsidP="00194B39">
            <w:pPr>
              <w:keepNext/>
            </w:pPr>
          </w:p>
        </w:tc>
        <w:tc>
          <w:tcPr>
            <w:tcW w:w="345" w:type="pct"/>
            <w:shd w:val="clear" w:color="auto" w:fill="DDDDDD"/>
            <w:vAlign w:val="center"/>
          </w:tcPr>
          <w:p w14:paraId="37CA6A81" w14:textId="77777777" w:rsidR="00176BF1" w:rsidRPr="00DF2552" w:rsidRDefault="00176BF1" w:rsidP="00194B39">
            <w:pPr>
              <w:keepNext/>
              <w:jc w:val="center"/>
            </w:pPr>
          </w:p>
        </w:tc>
        <w:tc>
          <w:tcPr>
            <w:tcW w:w="344" w:type="pct"/>
            <w:shd w:val="clear" w:color="auto" w:fill="DDDDDD"/>
            <w:vAlign w:val="center"/>
          </w:tcPr>
          <w:p w14:paraId="6B64A6A9" w14:textId="77777777" w:rsidR="00176BF1" w:rsidRPr="005D57E5" w:rsidRDefault="00176BF1" w:rsidP="00194B39">
            <w:pPr>
              <w:keepNext/>
              <w:jc w:val="center"/>
            </w:pPr>
          </w:p>
        </w:tc>
      </w:tr>
      <w:tr w:rsidR="00176BF1" w:rsidRPr="00F61D07" w14:paraId="28F04235" w14:textId="77777777" w:rsidTr="003B62F1">
        <w:tc>
          <w:tcPr>
            <w:tcW w:w="5000" w:type="pct"/>
            <w:gridSpan w:val="4"/>
            <w:shd w:val="clear" w:color="auto" w:fill="EAEAEA"/>
            <w:tcMar>
              <w:left w:w="72" w:type="dxa"/>
              <w:right w:w="72" w:type="dxa"/>
            </w:tcMar>
          </w:tcPr>
          <w:p w14:paraId="34E5741E" w14:textId="7735C0C6" w:rsidR="00176BF1" w:rsidRDefault="00176BF1" w:rsidP="00194B39">
            <w:pPr>
              <w:pStyle w:val="ATABulletLevel01BodySlide"/>
              <w:keepNext/>
            </w:pPr>
            <w:r>
              <w:t xml:space="preserve">Closed-circuit television on the fence line </w:t>
            </w:r>
            <w:r w:rsidR="003C3017">
              <w:t>transmits</w:t>
            </w:r>
            <w:r>
              <w:t xml:space="preserve"> a</w:t>
            </w:r>
            <w:r w:rsidR="003C3017">
              <w:t>n</w:t>
            </w:r>
            <w:r>
              <w:t xml:space="preserve"> </w:t>
            </w:r>
            <w:r w:rsidR="003C3017">
              <w:t xml:space="preserve">image </w:t>
            </w:r>
            <w:r>
              <w:t xml:space="preserve">of the </w:t>
            </w:r>
            <w:r w:rsidR="0051353C">
              <w:t>intruder</w:t>
            </w:r>
            <w:r>
              <w:t xml:space="preserve"> to the </w:t>
            </w:r>
            <w:r w:rsidR="003C3017">
              <w:t>security control center</w:t>
            </w:r>
            <w:r>
              <w:t xml:space="preserve"> monitors</w:t>
            </w:r>
          </w:p>
          <w:p w14:paraId="3B5F8FC6" w14:textId="77777777" w:rsidR="003C3017" w:rsidRDefault="00176BF1" w:rsidP="00194B39">
            <w:pPr>
              <w:pStyle w:val="ATABulletLevel01BodySlide"/>
              <w:keepNext/>
            </w:pPr>
            <w:r>
              <w:t xml:space="preserve">The </w:t>
            </w:r>
            <w:r w:rsidR="003C3017">
              <w:t>security control center</w:t>
            </w:r>
            <w:r>
              <w:t xml:space="preserve"> operator assesses the situation </w:t>
            </w:r>
          </w:p>
          <w:p w14:paraId="739B53F1" w14:textId="18A35C01" w:rsidR="00176BF1" w:rsidRPr="00B7142E" w:rsidRDefault="003C3017" w:rsidP="00A64DDC">
            <w:pPr>
              <w:pStyle w:val="ATABulletLevel01BodySlide"/>
              <w:keepNext/>
            </w:pPr>
            <w:r>
              <w:t xml:space="preserve">The response is </w:t>
            </w:r>
            <w:r w:rsidR="00A64DDC">
              <w:t xml:space="preserve">to </w:t>
            </w:r>
            <w:r>
              <w:t xml:space="preserve">send </w:t>
            </w:r>
            <w:r w:rsidR="00176BF1">
              <w:t>security force members to the area</w:t>
            </w:r>
          </w:p>
        </w:tc>
      </w:tr>
      <w:tr w:rsidR="00176BF1" w:rsidRPr="00F61D07" w14:paraId="48E4D4FF" w14:textId="77777777" w:rsidTr="003B62F1">
        <w:tc>
          <w:tcPr>
            <w:tcW w:w="5000" w:type="pct"/>
            <w:gridSpan w:val="4"/>
            <w:shd w:val="clear" w:color="auto" w:fill="EAEAEA"/>
            <w:vAlign w:val="center"/>
          </w:tcPr>
          <w:p w14:paraId="2428B642" w14:textId="0E867C9B" w:rsidR="00176BF1" w:rsidRPr="0020077B" w:rsidRDefault="00176BF1" w:rsidP="00194B39">
            <w:pPr>
              <w:pStyle w:val="ATAGraphicDescription"/>
            </w:pPr>
            <w:r w:rsidRPr="0020077B">
              <w:t xml:space="preserve">Graphic Description: </w:t>
            </w:r>
            <w:r w:rsidR="00194B39">
              <w:t>Man reviewing a bank of monitors</w:t>
            </w:r>
            <w:r>
              <w:t xml:space="preserve"> </w:t>
            </w:r>
          </w:p>
        </w:tc>
      </w:tr>
    </w:tbl>
    <w:p w14:paraId="415528FC" w14:textId="77777777" w:rsidR="00176BF1" w:rsidRDefault="00176BF1" w:rsidP="00176BF1">
      <w:pPr>
        <w:pStyle w:val="ATABulletLevel01BodySlide"/>
        <w:numPr>
          <w:ilvl w:val="0"/>
          <w:numId w:val="0"/>
        </w:numPr>
        <w:ind w:left="360" w:hanging="288"/>
      </w:pPr>
    </w:p>
    <w:p w14:paraId="67FA61AE" w14:textId="5B8238F9" w:rsidR="00176BF1" w:rsidRDefault="00F62F6C" w:rsidP="00176BF1">
      <w:pPr>
        <w:pStyle w:val="ATABulletLevel01BodySlide"/>
      </w:pPr>
      <w:r>
        <w:t>Explain t</w:t>
      </w:r>
      <w:r w:rsidRPr="00176BF1">
        <w:t>he use of senso</w:t>
      </w:r>
      <w:r>
        <w:t xml:space="preserve">rs for detection and assessment using the </w:t>
      </w:r>
      <w:r w:rsidR="00176BF1" w:rsidRPr="00176BF1">
        <w:t xml:space="preserve">detection </w:t>
      </w:r>
      <w:r>
        <w:t>example scenario to demonstrate</w:t>
      </w:r>
      <w:r w:rsidR="0061089E">
        <w:t>:</w:t>
      </w:r>
    </w:p>
    <w:p w14:paraId="3680658B" w14:textId="57591C1A" w:rsidR="00176BF1" w:rsidRDefault="007034C7" w:rsidP="00176BF1">
      <w:pPr>
        <w:pStyle w:val="ATABulletLevel02BodySlide"/>
      </w:pPr>
      <w:r>
        <w:t>An intruder</w:t>
      </w:r>
      <w:r w:rsidR="00176BF1">
        <w:t xml:space="preserve"> scales a fence that has a sensor attached</w:t>
      </w:r>
    </w:p>
    <w:p w14:paraId="76C44F39" w14:textId="218AFF56" w:rsidR="00176BF1" w:rsidRDefault="00176BF1" w:rsidP="00176BF1">
      <w:pPr>
        <w:pStyle w:val="ATABulletLevel02BodySlide"/>
      </w:pPr>
      <w:r>
        <w:t xml:space="preserve">The sensor activation communicates electronically to the </w:t>
      </w:r>
      <w:r w:rsidR="0061089E">
        <w:t>s</w:t>
      </w:r>
      <w:r>
        <w:t xml:space="preserve">ecurity </w:t>
      </w:r>
      <w:r w:rsidR="0061089E">
        <w:t>c</w:t>
      </w:r>
      <w:r>
        <w:t xml:space="preserve">ontrol </w:t>
      </w:r>
      <w:r w:rsidR="0061089E">
        <w:t>c</w:t>
      </w:r>
      <w:r>
        <w:t xml:space="preserve">enter </w:t>
      </w:r>
    </w:p>
    <w:p w14:paraId="642033B8" w14:textId="10980570" w:rsidR="00176BF1" w:rsidRDefault="00176BF1" w:rsidP="00176BF1">
      <w:pPr>
        <w:pStyle w:val="ATABulletLevel02BodySlide"/>
      </w:pPr>
      <w:r>
        <w:t xml:space="preserve">Closed-circuit television on the fence line reports a visual of the </w:t>
      </w:r>
      <w:r w:rsidR="007034C7">
        <w:t xml:space="preserve">intruder </w:t>
      </w:r>
      <w:r>
        <w:t xml:space="preserve">back to the </w:t>
      </w:r>
      <w:r w:rsidR="0061089E">
        <w:t>s</w:t>
      </w:r>
      <w:r>
        <w:t xml:space="preserve">ecurity </w:t>
      </w:r>
      <w:r w:rsidR="0061089E">
        <w:t>c</w:t>
      </w:r>
      <w:r>
        <w:t xml:space="preserve">ontrol </w:t>
      </w:r>
      <w:r w:rsidR="0061089E">
        <w:t>c</w:t>
      </w:r>
      <w:r>
        <w:t>enter monitors</w:t>
      </w:r>
    </w:p>
    <w:p w14:paraId="694BCC8E" w14:textId="0014C6E7" w:rsidR="00176BF1" w:rsidRDefault="00176BF1" w:rsidP="00176BF1">
      <w:pPr>
        <w:pStyle w:val="ATABulletLevel02BodySlide"/>
      </w:pPr>
      <w:r>
        <w:t xml:space="preserve">The </w:t>
      </w:r>
      <w:r w:rsidR="0061089E">
        <w:t xml:space="preserve">security control center </w:t>
      </w:r>
      <w:r>
        <w:t>operator assesses the situation and responds</w:t>
      </w:r>
      <w:r w:rsidR="007034C7">
        <w:t xml:space="preserve"> according to established policies and procedures</w:t>
      </w:r>
      <w:r>
        <w:t xml:space="preserve"> by sending security force members to the area</w:t>
      </w:r>
    </w:p>
    <w:p w14:paraId="5F0E5E5E" w14:textId="0F2E3FB0" w:rsidR="0061089E" w:rsidRDefault="0061089E" w:rsidP="00176BF1">
      <w:pPr>
        <w:pStyle w:val="ATABulletLevel01BodySlide"/>
      </w:pPr>
      <w:r>
        <w:t>Tell participants that t</w:t>
      </w:r>
      <w:r w:rsidR="00176BF1">
        <w:t xml:space="preserve">he previous example depicts the best-case scenario. </w:t>
      </w:r>
    </w:p>
    <w:p w14:paraId="207E45D1" w14:textId="77777777" w:rsidR="0061089E" w:rsidRDefault="0061089E" w:rsidP="00176BF1">
      <w:pPr>
        <w:pStyle w:val="ATABulletLevel01BodySlide"/>
      </w:pPr>
      <w:r>
        <w:t>Explain that i</w:t>
      </w:r>
      <w:r w:rsidR="00176BF1">
        <w:t xml:space="preserve">n many cases closed-circuit television may not be available for assessment and the </w:t>
      </w:r>
      <w:r>
        <w:t>security control center</w:t>
      </w:r>
      <w:r w:rsidR="00176BF1">
        <w:t xml:space="preserve"> operator must dispatch a security force member to the area to assess what caused the sensor activation. </w:t>
      </w:r>
    </w:p>
    <w:p w14:paraId="790CC1D6" w14:textId="77777777" w:rsidR="0061089E" w:rsidRDefault="0061089E" w:rsidP="00176BF1">
      <w:pPr>
        <w:pStyle w:val="ATABulletLevel01BodySlide"/>
      </w:pPr>
      <w:r>
        <w:t>Explain that a</w:t>
      </w:r>
      <w:r w:rsidR="00176BF1">
        <w:t xml:space="preserve">ssessment by a security force member </w:t>
      </w:r>
      <w:r>
        <w:t>creates two immediate problems:</w:t>
      </w:r>
    </w:p>
    <w:p w14:paraId="1FF5A752" w14:textId="0F1804E5" w:rsidR="0061089E" w:rsidRDefault="00176BF1" w:rsidP="0061089E">
      <w:pPr>
        <w:pStyle w:val="ATABulletLevel02BodySlide"/>
      </w:pPr>
      <w:r>
        <w:t xml:space="preserve">First, the member will take additional time to respond to the affected area, which allows the </w:t>
      </w:r>
      <w:r w:rsidR="007034C7">
        <w:t>intruder</w:t>
      </w:r>
      <w:r>
        <w:t xml:space="preserve"> more time to reach the target (asset). </w:t>
      </w:r>
    </w:p>
    <w:p w14:paraId="5F097EF0" w14:textId="33907B14" w:rsidR="00176BF1" w:rsidRDefault="00176BF1" w:rsidP="0061089E">
      <w:pPr>
        <w:pStyle w:val="ATABulletLevel02BodySlide"/>
      </w:pPr>
      <w:r>
        <w:t xml:space="preserve">Second, the </w:t>
      </w:r>
      <w:r w:rsidR="007034C7">
        <w:t>intruder</w:t>
      </w:r>
      <w:r>
        <w:t xml:space="preserve"> may not leave any signs of being there, which means the security force member may not accurately assess what occurred, in this case, </w:t>
      </w:r>
      <w:r w:rsidR="00F944A5">
        <w:t>an intruder</w:t>
      </w:r>
      <w:r>
        <w:t>(s) scaling the fence.</w:t>
      </w:r>
    </w:p>
    <w:p w14:paraId="1049132A" w14:textId="06F9C5EB" w:rsidR="0061089E" w:rsidRDefault="0061089E" w:rsidP="00176BF1">
      <w:pPr>
        <w:pStyle w:val="ATABulletLevel01BodySlide"/>
      </w:pPr>
      <w:r>
        <w:t>Explain that i</w:t>
      </w:r>
      <w:r w:rsidR="00176BF1">
        <w:t xml:space="preserve">f in the same scenario, a large animal </w:t>
      </w:r>
      <w:r w:rsidR="003020C4">
        <w:t>touches</w:t>
      </w:r>
      <w:r w:rsidR="00176BF1">
        <w:t xml:space="preserve"> the fence and it is not assessed as a nuisance alarm, detection has not occurred. </w:t>
      </w:r>
    </w:p>
    <w:p w14:paraId="02001046" w14:textId="537E631E" w:rsidR="00176BF1" w:rsidRDefault="0061089E" w:rsidP="00176BF1">
      <w:pPr>
        <w:pStyle w:val="ATABulletLevel01BodySlide"/>
      </w:pPr>
      <w:r>
        <w:t xml:space="preserve">Remind participants that </w:t>
      </w:r>
      <w:r w:rsidR="00176BF1">
        <w:t xml:space="preserve">detection without assessment is not considered detection. </w:t>
      </w:r>
    </w:p>
    <w:p w14:paraId="68030146" w14:textId="77777777" w:rsidR="00AE71B3" w:rsidRDefault="00AE71B3" w:rsidP="00777FC1">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E71B3" w:rsidRPr="00F61D07" w14:paraId="38F25DEC" w14:textId="77777777" w:rsidTr="003B62F1">
        <w:trPr>
          <w:trHeight w:val="432"/>
        </w:trPr>
        <w:tc>
          <w:tcPr>
            <w:tcW w:w="3967" w:type="pct"/>
            <w:shd w:val="clear" w:color="auto" w:fill="DDDDDD"/>
            <w:vAlign w:val="center"/>
          </w:tcPr>
          <w:p w14:paraId="405F05A7" w14:textId="7290D228" w:rsidR="00AE71B3" w:rsidRPr="00D4655D" w:rsidRDefault="00AE71B3" w:rsidP="00AE71B3">
            <w:pPr>
              <w:pStyle w:val="ATASlideNoteHeading"/>
            </w:pPr>
            <w:r w:rsidRPr="00AA3B58">
              <w:t>Slide</w:t>
            </w:r>
            <w:r>
              <w:t xml:space="preserve"> </w:t>
            </w:r>
            <w:fldSimple w:instr=" SEQ ataslide \s ">
              <w:r w:rsidR="00F944A5">
                <w:rPr>
                  <w:noProof/>
                </w:rPr>
                <w:t>14</w:t>
              </w:r>
            </w:fldSimple>
            <w:r>
              <w:rPr>
                <w:noProof/>
              </w:rPr>
              <w:t xml:space="preserve"> Detection with Entry Control (1 of 2)</w:t>
            </w:r>
          </w:p>
        </w:tc>
        <w:tc>
          <w:tcPr>
            <w:tcW w:w="344" w:type="pct"/>
            <w:shd w:val="clear" w:color="auto" w:fill="DDDDDD"/>
            <w:vAlign w:val="center"/>
          </w:tcPr>
          <w:p w14:paraId="1868C152" w14:textId="77777777" w:rsidR="00AE71B3" w:rsidRPr="005D57E5" w:rsidRDefault="00AE71B3" w:rsidP="003B62F1"/>
        </w:tc>
        <w:tc>
          <w:tcPr>
            <w:tcW w:w="345" w:type="pct"/>
            <w:shd w:val="clear" w:color="auto" w:fill="DDDDDD"/>
            <w:vAlign w:val="center"/>
          </w:tcPr>
          <w:p w14:paraId="05CD1E9D" w14:textId="77777777" w:rsidR="00AE71B3" w:rsidRPr="00DF2552" w:rsidRDefault="00AE71B3" w:rsidP="003B62F1">
            <w:pPr>
              <w:jc w:val="center"/>
            </w:pPr>
          </w:p>
        </w:tc>
        <w:tc>
          <w:tcPr>
            <w:tcW w:w="344" w:type="pct"/>
            <w:shd w:val="clear" w:color="auto" w:fill="DDDDDD"/>
            <w:vAlign w:val="center"/>
          </w:tcPr>
          <w:p w14:paraId="291C2CE0" w14:textId="77777777" w:rsidR="00AE71B3" w:rsidRPr="005D57E5" w:rsidRDefault="00AE71B3" w:rsidP="003B62F1">
            <w:pPr>
              <w:jc w:val="center"/>
            </w:pPr>
          </w:p>
        </w:tc>
      </w:tr>
      <w:tr w:rsidR="00AE71B3" w:rsidRPr="00F61D07" w14:paraId="2D48E79E" w14:textId="77777777" w:rsidTr="003B62F1">
        <w:tc>
          <w:tcPr>
            <w:tcW w:w="5000" w:type="pct"/>
            <w:gridSpan w:val="4"/>
            <w:shd w:val="clear" w:color="auto" w:fill="EAEAEA"/>
            <w:tcMar>
              <w:left w:w="72" w:type="dxa"/>
              <w:right w:w="72" w:type="dxa"/>
            </w:tcMar>
          </w:tcPr>
          <w:p w14:paraId="07971071" w14:textId="1576AC28" w:rsidR="00AE71B3" w:rsidRDefault="003C3017" w:rsidP="00AE71B3">
            <w:pPr>
              <w:pStyle w:val="ATABulletLevel01BodySlide"/>
            </w:pPr>
            <w:r w:rsidRPr="00D8489F">
              <w:rPr>
                <w:rStyle w:val="ATAEmphasis"/>
              </w:rPr>
              <w:t>E</w:t>
            </w:r>
            <w:r w:rsidR="00AE71B3" w:rsidRPr="00D8489F">
              <w:rPr>
                <w:rStyle w:val="ATAEmphasis"/>
              </w:rPr>
              <w:t>ntry control</w:t>
            </w:r>
            <w:r w:rsidR="00AE71B3">
              <w:t xml:space="preserve">: </w:t>
            </w:r>
          </w:p>
          <w:p w14:paraId="495E61BE" w14:textId="04B739C6" w:rsidR="00AE71B3" w:rsidRDefault="00AE71B3" w:rsidP="00810995">
            <w:pPr>
              <w:pStyle w:val="ATABulletLevel02BodySlide"/>
            </w:pPr>
            <w:r>
              <w:t xml:space="preserve">Allows </w:t>
            </w:r>
            <w:r w:rsidR="003C3017">
              <w:t xml:space="preserve">only </w:t>
            </w:r>
            <w:r>
              <w:t>authorized personnel and materials to enter the facility</w:t>
            </w:r>
          </w:p>
          <w:p w14:paraId="44D893AF" w14:textId="77777777" w:rsidR="00AE71B3" w:rsidRDefault="00AE71B3" w:rsidP="00810995">
            <w:pPr>
              <w:pStyle w:val="ATABulletLevel02BodySlide"/>
            </w:pPr>
            <w:r>
              <w:t>Detects and prevents attempted entry of unauthorized personnel and material</w:t>
            </w:r>
          </w:p>
          <w:p w14:paraId="450A0AB0" w14:textId="1BBB8090" w:rsidR="00AE71B3" w:rsidRPr="00B7142E" w:rsidRDefault="00AE71B3" w:rsidP="00810995">
            <w:pPr>
              <w:pStyle w:val="ATABulletLevel02BodySlide"/>
            </w:pPr>
            <w:r>
              <w:t>Often conducted through use of technology</w:t>
            </w:r>
          </w:p>
        </w:tc>
      </w:tr>
      <w:tr w:rsidR="00AE71B3" w:rsidRPr="00F61D07" w14:paraId="1A3961D9" w14:textId="77777777" w:rsidTr="003B62F1">
        <w:tc>
          <w:tcPr>
            <w:tcW w:w="5000" w:type="pct"/>
            <w:gridSpan w:val="4"/>
            <w:shd w:val="clear" w:color="auto" w:fill="EAEAEA"/>
            <w:vAlign w:val="center"/>
          </w:tcPr>
          <w:p w14:paraId="60EA5E88" w14:textId="52CF6D42" w:rsidR="00AE71B3" w:rsidRPr="0020077B" w:rsidRDefault="00AE71B3" w:rsidP="00194B39">
            <w:pPr>
              <w:pStyle w:val="ATAGraphicDescription"/>
            </w:pPr>
            <w:r w:rsidRPr="0020077B">
              <w:t xml:space="preserve">Graphic Description: </w:t>
            </w:r>
            <w:r w:rsidR="00194B39">
              <w:t>Security guard scanning woman with metal detector</w:t>
            </w:r>
            <w:r>
              <w:t xml:space="preserve"> </w:t>
            </w:r>
          </w:p>
        </w:tc>
      </w:tr>
    </w:tbl>
    <w:p w14:paraId="4CD0F083" w14:textId="77777777" w:rsidR="00AE71B3" w:rsidRDefault="00AE71B3" w:rsidP="00F565CD">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E71B3" w:rsidRPr="00F61D07" w14:paraId="3F065574" w14:textId="77777777" w:rsidTr="003B62F1">
        <w:trPr>
          <w:trHeight w:val="432"/>
        </w:trPr>
        <w:tc>
          <w:tcPr>
            <w:tcW w:w="3967" w:type="pct"/>
            <w:shd w:val="clear" w:color="auto" w:fill="DDDDDD"/>
            <w:vAlign w:val="center"/>
          </w:tcPr>
          <w:p w14:paraId="6B5C9621" w14:textId="38DB345B" w:rsidR="00AE71B3" w:rsidRPr="00D4655D" w:rsidRDefault="00AE71B3" w:rsidP="003B62F1">
            <w:pPr>
              <w:pStyle w:val="ATASlideNoteHeading"/>
            </w:pPr>
            <w:r w:rsidRPr="00AA3B58">
              <w:t>Slide</w:t>
            </w:r>
            <w:r>
              <w:t xml:space="preserve"> </w:t>
            </w:r>
            <w:fldSimple w:instr=" SEQ ataslide \s ">
              <w:r w:rsidR="00F944A5">
                <w:rPr>
                  <w:noProof/>
                </w:rPr>
                <w:t>15</w:t>
              </w:r>
            </w:fldSimple>
            <w:r>
              <w:rPr>
                <w:noProof/>
              </w:rPr>
              <w:t xml:space="preserve"> Detection with Entry Control (2 of 2)</w:t>
            </w:r>
          </w:p>
        </w:tc>
        <w:tc>
          <w:tcPr>
            <w:tcW w:w="344" w:type="pct"/>
            <w:shd w:val="clear" w:color="auto" w:fill="DDDDDD"/>
            <w:vAlign w:val="center"/>
          </w:tcPr>
          <w:p w14:paraId="59F85537" w14:textId="77777777" w:rsidR="00AE71B3" w:rsidRPr="005D57E5" w:rsidRDefault="00AE71B3" w:rsidP="003B62F1"/>
        </w:tc>
        <w:tc>
          <w:tcPr>
            <w:tcW w:w="345" w:type="pct"/>
            <w:shd w:val="clear" w:color="auto" w:fill="DDDDDD"/>
            <w:vAlign w:val="center"/>
          </w:tcPr>
          <w:p w14:paraId="26EA081B" w14:textId="77777777" w:rsidR="00AE71B3" w:rsidRPr="00DF2552" w:rsidRDefault="00AE71B3" w:rsidP="003B62F1">
            <w:pPr>
              <w:jc w:val="center"/>
            </w:pPr>
          </w:p>
        </w:tc>
        <w:tc>
          <w:tcPr>
            <w:tcW w:w="344" w:type="pct"/>
            <w:shd w:val="clear" w:color="auto" w:fill="DDDDDD"/>
            <w:vAlign w:val="center"/>
          </w:tcPr>
          <w:p w14:paraId="7B45C793" w14:textId="77777777" w:rsidR="00AE71B3" w:rsidRPr="005D57E5" w:rsidRDefault="00AE71B3" w:rsidP="003B62F1">
            <w:pPr>
              <w:jc w:val="center"/>
            </w:pPr>
          </w:p>
        </w:tc>
      </w:tr>
      <w:tr w:rsidR="00AE71B3" w:rsidRPr="00F61D07" w14:paraId="03E36F4B" w14:textId="77777777" w:rsidTr="003C3017">
        <w:trPr>
          <w:cantSplit/>
        </w:trPr>
        <w:tc>
          <w:tcPr>
            <w:tcW w:w="5000" w:type="pct"/>
            <w:gridSpan w:val="4"/>
            <w:shd w:val="clear" w:color="auto" w:fill="EAEAEA"/>
            <w:tcMar>
              <w:left w:w="72" w:type="dxa"/>
              <w:right w:w="72" w:type="dxa"/>
            </w:tcMar>
          </w:tcPr>
          <w:p w14:paraId="513F85F7" w14:textId="77777777" w:rsidR="00AE71B3" w:rsidRDefault="00AE71B3" w:rsidP="00AE71B3">
            <w:pPr>
              <w:pStyle w:val="ATABulletLevel01BodySlide"/>
            </w:pPr>
            <w:r>
              <w:t xml:space="preserve">Effectiveness measured by: </w:t>
            </w:r>
          </w:p>
          <w:p w14:paraId="0D034042" w14:textId="73C5DE57" w:rsidR="00AE71B3" w:rsidRDefault="000C7250" w:rsidP="00AE71B3">
            <w:pPr>
              <w:pStyle w:val="ATABulletLevel02BodySlide"/>
            </w:pPr>
            <w:r w:rsidRPr="00D8489F">
              <w:rPr>
                <w:rStyle w:val="ATAEmphasis"/>
              </w:rPr>
              <w:t>Throughput</w:t>
            </w:r>
            <w:r w:rsidR="00924453">
              <w:t xml:space="preserve">: </w:t>
            </w:r>
            <w:r>
              <w:t>n</w:t>
            </w:r>
            <w:r w:rsidR="00AE71B3">
              <w:t xml:space="preserve">umber of authorized entries per time unit </w:t>
            </w:r>
          </w:p>
          <w:p w14:paraId="50C4CA30" w14:textId="30923FF6" w:rsidR="00AE71B3" w:rsidRDefault="00AE71B3" w:rsidP="00AE71B3">
            <w:pPr>
              <w:pStyle w:val="ATABulletLevel02BodySlide"/>
            </w:pPr>
            <w:r w:rsidRPr="00D8489F">
              <w:rPr>
                <w:rStyle w:val="ATAEmphasis"/>
              </w:rPr>
              <w:t>Fa</w:t>
            </w:r>
            <w:r w:rsidR="000C7250" w:rsidRPr="00D8489F">
              <w:rPr>
                <w:rStyle w:val="ATAEmphasis"/>
              </w:rPr>
              <w:t>lse acceptance rate</w:t>
            </w:r>
            <w:r w:rsidR="00924453">
              <w:t xml:space="preserve">: </w:t>
            </w:r>
            <w:r w:rsidR="000C7250">
              <w:t>f</w:t>
            </w:r>
            <w:r>
              <w:t>requency of unauthorized persons allowed</w:t>
            </w:r>
            <w:r w:rsidR="003C3017">
              <w:t xml:space="preserve"> entry</w:t>
            </w:r>
          </w:p>
          <w:p w14:paraId="71091123" w14:textId="7E0889D1" w:rsidR="00AE71B3" w:rsidRPr="00B7142E" w:rsidRDefault="000C7250" w:rsidP="00924453">
            <w:pPr>
              <w:pStyle w:val="ATABulletLevel02BodySlide"/>
            </w:pPr>
            <w:r w:rsidRPr="00D8489F">
              <w:rPr>
                <w:rStyle w:val="ATAEmphasis"/>
              </w:rPr>
              <w:t>False rejection rate</w:t>
            </w:r>
            <w:r w:rsidR="00924453">
              <w:t xml:space="preserve">: </w:t>
            </w:r>
            <w:r>
              <w:t>f</w:t>
            </w:r>
            <w:r w:rsidR="00AE71B3">
              <w:t>requency of authorized persons denied entry</w:t>
            </w:r>
          </w:p>
        </w:tc>
      </w:tr>
      <w:tr w:rsidR="00AE71B3" w:rsidRPr="00F61D07" w14:paraId="47C66477" w14:textId="77777777" w:rsidTr="003B62F1">
        <w:tc>
          <w:tcPr>
            <w:tcW w:w="5000" w:type="pct"/>
            <w:gridSpan w:val="4"/>
            <w:shd w:val="clear" w:color="auto" w:fill="EAEAEA"/>
            <w:vAlign w:val="center"/>
          </w:tcPr>
          <w:p w14:paraId="47314239" w14:textId="77777777" w:rsidR="00AE71B3" w:rsidRPr="0020077B" w:rsidRDefault="00AE71B3" w:rsidP="003B62F1">
            <w:pPr>
              <w:pStyle w:val="ATAGraphicDescription"/>
            </w:pPr>
            <w:r w:rsidRPr="0020077B">
              <w:t xml:space="preserve">Graphic Description: </w:t>
            </w:r>
            <w:r>
              <w:t xml:space="preserve">No Graphic </w:t>
            </w:r>
          </w:p>
        </w:tc>
      </w:tr>
    </w:tbl>
    <w:p w14:paraId="06A7B878" w14:textId="77777777" w:rsidR="00AE71B3" w:rsidRDefault="00AE71B3" w:rsidP="00D50B8E">
      <w:pPr>
        <w:pStyle w:val="ATABulletLevel01BodySlide"/>
        <w:numPr>
          <w:ilvl w:val="0"/>
          <w:numId w:val="0"/>
        </w:numPr>
        <w:ind w:left="360"/>
      </w:pPr>
    </w:p>
    <w:p w14:paraId="2282EDFC" w14:textId="77777777" w:rsidR="00296CCF" w:rsidRDefault="00296CCF" w:rsidP="00AE71B3">
      <w:pPr>
        <w:pStyle w:val="ATABulletLevel01BodySlide"/>
      </w:pPr>
      <w:r>
        <w:t>Explain the terms for entry control and its measurement.</w:t>
      </w:r>
    </w:p>
    <w:p w14:paraId="46ECA6AD" w14:textId="4E0D495C" w:rsidR="00F565CD" w:rsidRDefault="00AE71B3" w:rsidP="00867EAE">
      <w:pPr>
        <w:pStyle w:val="ATABulletLevel01BodySlide"/>
      </w:pPr>
      <w:r>
        <w:t xml:space="preserve">Define </w:t>
      </w:r>
      <w:r w:rsidRPr="00F565CD">
        <w:rPr>
          <w:b/>
        </w:rPr>
        <w:t>entry control</w:t>
      </w:r>
      <w:r w:rsidR="00F565CD">
        <w:rPr>
          <w:b/>
        </w:rPr>
        <w:t xml:space="preserve">: </w:t>
      </w:r>
      <w:r w:rsidR="00F565CD">
        <w:t xml:space="preserve">a </w:t>
      </w:r>
      <w:r w:rsidR="00A64DDC">
        <w:t xml:space="preserve">way </w:t>
      </w:r>
      <w:r w:rsidR="00F565CD">
        <w:t>to allow only</w:t>
      </w:r>
      <w:r w:rsidR="00F565CD" w:rsidRPr="002C3222">
        <w:t xml:space="preserve"> authorized personnel and materials to enter the facility; detects and prevents attempted entry of unauthorized personnel and material</w:t>
      </w:r>
      <w:r w:rsidR="00F565CD">
        <w:t>.</w:t>
      </w:r>
    </w:p>
    <w:p w14:paraId="07F1A348" w14:textId="7BB80ECA" w:rsidR="00AE71B3" w:rsidRDefault="00296CCF" w:rsidP="00296CCF">
      <w:pPr>
        <w:pStyle w:val="ATABulletLevel01BodySlide"/>
      </w:pPr>
      <w:r>
        <w:t xml:space="preserve">Tell participants that entry control is often conducted through </w:t>
      </w:r>
      <w:r w:rsidR="00F079DD">
        <w:t>technology;</w:t>
      </w:r>
      <w:r>
        <w:t xml:space="preserve"> </w:t>
      </w:r>
      <w:r w:rsidR="00F079DD">
        <w:t>however, it</w:t>
      </w:r>
      <w:r>
        <w:t xml:space="preserve"> is imperative that security force personnel be available for immediate response to potentially </w:t>
      </w:r>
      <w:r w:rsidR="00A64DDC">
        <w:t xml:space="preserve">intercept </w:t>
      </w:r>
      <w:r>
        <w:t xml:space="preserve">or interrupt and neutralize the </w:t>
      </w:r>
      <w:r w:rsidR="007034C7">
        <w:t>intruder</w:t>
      </w:r>
      <w:r>
        <w:t>.</w:t>
      </w:r>
    </w:p>
    <w:p w14:paraId="4B0AB2C3" w14:textId="372FF610" w:rsidR="00AE71B3" w:rsidRDefault="00AE71B3" w:rsidP="00AE71B3">
      <w:pPr>
        <w:pStyle w:val="ATABulletLevel01BodySlide"/>
      </w:pPr>
      <w:r>
        <w:t>T</w:t>
      </w:r>
      <w:r w:rsidR="00296CCF">
        <w:t>ell participants that the</w:t>
      </w:r>
      <w:r>
        <w:t xml:space="preserve"> measures of effectiveness of entry control are throughput, false acceptance rate, and false rejection rate. </w:t>
      </w:r>
    </w:p>
    <w:p w14:paraId="496268BA" w14:textId="77777777" w:rsidR="005E1731" w:rsidRDefault="00296CCF" w:rsidP="00296CCF">
      <w:pPr>
        <w:pStyle w:val="ATABulletLevel01BodySlide"/>
      </w:pPr>
      <w:r>
        <w:t>Define</w:t>
      </w:r>
      <w:r w:rsidR="005E1731">
        <w:t xml:space="preserve">: </w:t>
      </w:r>
    </w:p>
    <w:p w14:paraId="4540C4CF" w14:textId="4DDC8034" w:rsidR="00296CCF" w:rsidRDefault="005E1731" w:rsidP="005E1731">
      <w:pPr>
        <w:pStyle w:val="ATABulletLevel02BodySlide"/>
      </w:pPr>
      <w:r>
        <w:rPr>
          <w:b/>
        </w:rPr>
        <w:t>T</w:t>
      </w:r>
      <w:r w:rsidR="00AE71B3" w:rsidRPr="00296CCF">
        <w:rPr>
          <w:b/>
        </w:rPr>
        <w:t>hroughput</w:t>
      </w:r>
      <w:r w:rsidR="00296CCF">
        <w:t>: a m</w:t>
      </w:r>
      <w:r w:rsidR="00296CCF" w:rsidRPr="002C3222">
        <w:t>easure of effectiveness of entry control; the number of authorized personnel allowed access per unit of time</w:t>
      </w:r>
      <w:r w:rsidR="00A64DDC">
        <w:t xml:space="preserve"> (for example </w:t>
      </w:r>
      <w:r w:rsidR="00296CCF">
        <w:t>10 people per hour, assuming that all personnel who attempt entry are authorized for entrance</w:t>
      </w:r>
      <w:r w:rsidR="00A64DDC">
        <w:t>)</w:t>
      </w:r>
      <w:r w:rsidR="00296CCF">
        <w:t>.</w:t>
      </w:r>
    </w:p>
    <w:p w14:paraId="098BB8AB" w14:textId="19133192" w:rsidR="00296CCF" w:rsidRDefault="005E1731" w:rsidP="005E1731">
      <w:pPr>
        <w:pStyle w:val="ATABulletLevel02BodySlide"/>
      </w:pPr>
      <w:r>
        <w:rPr>
          <w:b/>
        </w:rPr>
        <w:t>F</w:t>
      </w:r>
      <w:r w:rsidR="00AE71B3" w:rsidRPr="00296CCF">
        <w:rPr>
          <w:b/>
        </w:rPr>
        <w:t>alse acceptance rate</w:t>
      </w:r>
      <w:r w:rsidR="00296CCF">
        <w:t>:</w:t>
      </w:r>
      <w:r w:rsidR="00AE71B3">
        <w:t xml:space="preserve"> </w:t>
      </w:r>
      <w:r w:rsidR="00A64DDC">
        <w:t>a m</w:t>
      </w:r>
      <w:r w:rsidR="00A64DDC" w:rsidRPr="002C3222">
        <w:t>easure of effectiveness of entry control; the frequency at which false identities or credentials are allowed entry (3 out of every 1000 entries)</w:t>
      </w:r>
      <w:r w:rsidR="00A64DDC">
        <w:t>.</w:t>
      </w:r>
    </w:p>
    <w:p w14:paraId="4259D360" w14:textId="450728BE" w:rsidR="00296CCF" w:rsidRDefault="005E1731" w:rsidP="005E1731">
      <w:pPr>
        <w:pStyle w:val="ATABulletLevel02BodySlide"/>
      </w:pPr>
      <w:r>
        <w:rPr>
          <w:b/>
        </w:rPr>
        <w:t>F</w:t>
      </w:r>
      <w:r w:rsidR="00AE71B3" w:rsidRPr="00296CCF">
        <w:rPr>
          <w:b/>
        </w:rPr>
        <w:t>alse rejection rate</w:t>
      </w:r>
      <w:r w:rsidR="00296CCF">
        <w:t xml:space="preserve">: </w:t>
      </w:r>
      <w:r w:rsidR="00A64DDC">
        <w:t>a m</w:t>
      </w:r>
      <w:r w:rsidR="00A64DDC" w:rsidRPr="002C3222">
        <w:t>easure of effectiveness of entry control; the frequency at which access to authorized personnel is denied (1 out of every 1000 entries)</w:t>
      </w:r>
      <w:r w:rsidR="00A64DDC">
        <w:t>.</w:t>
      </w:r>
    </w:p>
    <w:p w14:paraId="76D185CD" w14:textId="77777777" w:rsidR="00AE71B3" w:rsidRDefault="00AE71B3" w:rsidP="00FF439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738E1" w:rsidRPr="00F61D07" w14:paraId="67A01513" w14:textId="77777777" w:rsidTr="003B62F1">
        <w:trPr>
          <w:trHeight w:val="432"/>
        </w:trPr>
        <w:tc>
          <w:tcPr>
            <w:tcW w:w="3967" w:type="pct"/>
            <w:shd w:val="clear" w:color="auto" w:fill="DDDDDD"/>
            <w:vAlign w:val="center"/>
          </w:tcPr>
          <w:p w14:paraId="1EE00D5F" w14:textId="3C8D73EF" w:rsidR="00A738E1" w:rsidRPr="00D4655D" w:rsidRDefault="00A738E1" w:rsidP="00A738E1">
            <w:pPr>
              <w:pStyle w:val="ATASlideNoteHeading"/>
            </w:pPr>
            <w:r w:rsidRPr="00AA3B58">
              <w:t>Slide</w:t>
            </w:r>
            <w:r>
              <w:t xml:space="preserve"> </w:t>
            </w:r>
            <w:fldSimple w:instr=" SEQ ataslide \s ">
              <w:r w:rsidR="00F944A5">
                <w:rPr>
                  <w:noProof/>
                </w:rPr>
                <w:t>16</w:t>
              </w:r>
            </w:fldSimple>
            <w:r>
              <w:rPr>
                <w:noProof/>
              </w:rPr>
              <w:t xml:space="preserve"> Detection with Security Force</w:t>
            </w:r>
          </w:p>
        </w:tc>
        <w:tc>
          <w:tcPr>
            <w:tcW w:w="344" w:type="pct"/>
            <w:shd w:val="clear" w:color="auto" w:fill="DDDDDD"/>
            <w:vAlign w:val="center"/>
          </w:tcPr>
          <w:p w14:paraId="146DC251" w14:textId="77777777" w:rsidR="00A738E1" w:rsidRPr="005D57E5" w:rsidRDefault="00A738E1" w:rsidP="003B62F1"/>
        </w:tc>
        <w:tc>
          <w:tcPr>
            <w:tcW w:w="345" w:type="pct"/>
            <w:shd w:val="clear" w:color="auto" w:fill="DDDDDD"/>
            <w:vAlign w:val="center"/>
          </w:tcPr>
          <w:p w14:paraId="51C457DE" w14:textId="77777777" w:rsidR="00A738E1" w:rsidRPr="00DF2552" w:rsidRDefault="00A738E1" w:rsidP="003B62F1">
            <w:pPr>
              <w:jc w:val="center"/>
            </w:pPr>
          </w:p>
        </w:tc>
        <w:tc>
          <w:tcPr>
            <w:tcW w:w="344" w:type="pct"/>
            <w:shd w:val="clear" w:color="auto" w:fill="DDDDDD"/>
            <w:vAlign w:val="center"/>
          </w:tcPr>
          <w:p w14:paraId="746BD38F" w14:textId="77777777" w:rsidR="00A738E1" w:rsidRPr="005D57E5" w:rsidRDefault="00A738E1" w:rsidP="003B62F1">
            <w:pPr>
              <w:jc w:val="center"/>
            </w:pPr>
          </w:p>
        </w:tc>
      </w:tr>
      <w:tr w:rsidR="00A738E1" w:rsidRPr="00F61D07" w14:paraId="7EF5899A" w14:textId="77777777" w:rsidTr="003B62F1">
        <w:tc>
          <w:tcPr>
            <w:tcW w:w="5000" w:type="pct"/>
            <w:gridSpan w:val="4"/>
            <w:shd w:val="clear" w:color="auto" w:fill="EAEAEA"/>
            <w:tcMar>
              <w:left w:w="72" w:type="dxa"/>
              <w:right w:w="72" w:type="dxa"/>
            </w:tcMar>
          </w:tcPr>
          <w:p w14:paraId="2FD9D6E6" w14:textId="77777777" w:rsidR="00A738E1" w:rsidRDefault="00A738E1" w:rsidP="00A738E1">
            <w:pPr>
              <w:pStyle w:val="ATABulletLevel01BodySlide"/>
            </w:pPr>
            <w:r>
              <w:t>Personnel at fixed posts or on patrol may sense an intrusion</w:t>
            </w:r>
          </w:p>
          <w:p w14:paraId="5315FB76" w14:textId="6BD0AD7D" w:rsidR="00A738E1" w:rsidRDefault="00A738E1" w:rsidP="00A738E1">
            <w:pPr>
              <w:pStyle w:val="ATABulletLevel01BodySlide"/>
            </w:pPr>
            <w:r>
              <w:t xml:space="preserve">Using an effective assessment system, </w:t>
            </w:r>
            <w:r w:rsidR="00A64DDC">
              <w:t xml:space="preserve">security personnel </w:t>
            </w:r>
            <w:r>
              <w:t xml:space="preserve">provide: </w:t>
            </w:r>
          </w:p>
          <w:p w14:paraId="0D5CC9C4" w14:textId="77777777" w:rsidR="00A738E1" w:rsidRDefault="00A738E1" w:rsidP="00A738E1">
            <w:pPr>
              <w:pStyle w:val="ATABulletLevel02BodySlide"/>
            </w:pPr>
            <w:r>
              <w:t>Information about whether the alarm is valid</w:t>
            </w:r>
          </w:p>
          <w:p w14:paraId="03556AF9" w14:textId="1A6EB64A" w:rsidR="0003797C" w:rsidRPr="00B7142E" w:rsidRDefault="00A738E1" w:rsidP="0003797C">
            <w:pPr>
              <w:pStyle w:val="ATABulletLevel02BodySlide"/>
            </w:pPr>
            <w:r>
              <w:t>Details about the cause of the alarm</w:t>
            </w:r>
          </w:p>
        </w:tc>
      </w:tr>
      <w:tr w:rsidR="00A738E1" w:rsidRPr="00F61D07" w14:paraId="7C47842B" w14:textId="77777777" w:rsidTr="003B62F1">
        <w:tc>
          <w:tcPr>
            <w:tcW w:w="5000" w:type="pct"/>
            <w:gridSpan w:val="4"/>
            <w:shd w:val="clear" w:color="auto" w:fill="EAEAEA"/>
            <w:vAlign w:val="center"/>
          </w:tcPr>
          <w:p w14:paraId="2CACCD2A" w14:textId="77777777" w:rsidR="00A738E1" w:rsidRPr="0020077B" w:rsidRDefault="00A738E1" w:rsidP="003B62F1">
            <w:pPr>
              <w:pStyle w:val="ATAGraphicDescription"/>
            </w:pPr>
            <w:r w:rsidRPr="0020077B">
              <w:t xml:space="preserve">Graphic Description: </w:t>
            </w:r>
            <w:r>
              <w:t xml:space="preserve">No Graphic </w:t>
            </w:r>
          </w:p>
        </w:tc>
      </w:tr>
    </w:tbl>
    <w:p w14:paraId="17675041" w14:textId="77777777" w:rsidR="00A738E1" w:rsidRDefault="00A738E1" w:rsidP="00FF4396">
      <w:pPr>
        <w:pStyle w:val="ATABody"/>
      </w:pPr>
    </w:p>
    <w:p w14:paraId="69813A03" w14:textId="77777777" w:rsidR="00D545E0" w:rsidRDefault="00A738E1" w:rsidP="00D545E0">
      <w:pPr>
        <w:pStyle w:val="ATABulletLevel01BodySlide"/>
      </w:pPr>
      <w:r w:rsidRPr="00D94A77">
        <w:t>Explain how security force personnel can be a means of detection and assessment.</w:t>
      </w:r>
      <w:r w:rsidR="00D545E0" w:rsidRPr="00D545E0">
        <w:t xml:space="preserve"> </w:t>
      </w:r>
    </w:p>
    <w:p w14:paraId="707DF520" w14:textId="77777777" w:rsidR="00D545E0" w:rsidRDefault="00D545E0" w:rsidP="00D545E0">
      <w:pPr>
        <w:pStyle w:val="ATABulletLevel02BodySlide"/>
      </w:pPr>
      <w:r>
        <w:t xml:space="preserve">Guards at fixed posts or on patrol may serve a critical role in sensing an intrusion. </w:t>
      </w:r>
    </w:p>
    <w:p w14:paraId="4ADA4B0A" w14:textId="2B31BDB2" w:rsidR="00D545E0" w:rsidRDefault="00D545E0" w:rsidP="00D545E0">
      <w:pPr>
        <w:pStyle w:val="ATABulletLevel02BodySlide"/>
      </w:pPr>
      <w:r>
        <w:t xml:space="preserve">Then using an effective assessment system, the security force provides two types of information associated with detection: </w:t>
      </w:r>
    </w:p>
    <w:p w14:paraId="337DA9B5" w14:textId="045E71E1" w:rsidR="00D545E0" w:rsidRDefault="00D545E0" w:rsidP="00D545E0">
      <w:pPr>
        <w:pStyle w:val="ATABulletLevel03BodySlide"/>
      </w:pPr>
      <w:r>
        <w:t>Information about whether the alarm is a valid alarm or a nuisance alarm</w:t>
      </w:r>
      <w:r w:rsidR="00175D6D">
        <w:t>.</w:t>
      </w:r>
    </w:p>
    <w:p w14:paraId="6A5C3EE1" w14:textId="364369C1" w:rsidR="00A738E1" w:rsidRDefault="00D545E0" w:rsidP="00EE44D0">
      <w:pPr>
        <w:pStyle w:val="ATABulletLevel03BodySlide"/>
      </w:pPr>
      <w:r>
        <w:t xml:space="preserve">Details about the cause of </w:t>
      </w:r>
      <w:r w:rsidRPr="00EE44D0">
        <w:t>the</w:t>
      </w:r>
      <w:r>
        <w:t xml:space="preserve"> alarm — what, who, where, and how many</w:t>
      </w:r>
      <w:r w:rsidR="00175D6D">
        <w:t>.</w:t>
      </w:r>
    </w:p>
    <w:p w14:paraId="717E8C7A" w14:textId="13AD59A0" w:rsidR="00A738E1" w:rsidRDefault="00D545E0" w:rsidP="000B4EEA">
      <w:pPr>
        <w:pStyle w:val="ATABulletLevel01BodySlide"/>
      </w:pPr>
      <w:r>
        <w:t>Tell participants that e</w:t>
      </w:r>
      <w:r w:rsidR="00A738E1">
        <w:t>ven when assisted by a video assessment system, however, humans do not make good detectors. Studies have shown that human observers using video monitors miss 48% of brief instances of movement.</w:t>
      </w:r>
      <w:r w:rsidR="007778D1">
        <w:t xml:space="preserve"> </w:t>
      </w:r>
    </w:p>
    <w:p w14:paraId="7A9F67BF" w14:textId="77777777" w:rsidR="00194B39" w:rsidRDefault="00194B39" w:rsidP="00EE44D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31807" w:rsidRPr="00F61D07" w14:paraId="6CADCD6C" w14:textId="77777777" w:rsidTr="003B62F1">
        <w:trPr>
          <w:trHeight w:val="432"/>
        </w:trPr>
        <w:tc>
          <w:tcPr>
            <w:tcW w:w="3967" w:type="pct"/>
            <w:shd w:val="clear" w:color="auto" w:fill="DDDDDD"/>
            <w:vAlign w:val="center"/>
          </w:tcPr>
          <w:p w14:paraId="1EC5FE2F" w14:textId="6B49095B" w:rsidR="00C31807" w:rsidRPr="00D4655D" w:rsidRDefault="00C31807" w:rsidP="003B62F1">
            <w:pPr>
              <w:pStyle w:val="ATASlideNoteHeading"/>
            </w:pPr>
            <w:r w:rsidRPr="00AA3B58">
              <w:lastRenderedPageBreak/>
              <w:t>Slide</w:t>
            </w:r>
            <w:r>
              <w:t xml:space="preserve"> </w:t>
            </w:r>
            <w:fldSimple w:instr=" SEQ ataslide \s ">
              <w:r w:rsidR="00F944A5">
                <w:rPr>
                  <w:noProof/>
                </w:rPr>
                <w:t>17</w:t>
              </w:r>
            </w:fldSimple>
            <w:r>
              <w:rPr>
                <w:noProof/>
              </w:rPr>
              <w:t xml:space="preserve"> </w:t>
            </w:r>
            <w:r>
              <w:t>Detection Function Effectiveness</w:t>
            </w:r>
            <w:r w:rsidR="002135D9">
              <w:t xml:space="preserve"> (1 of 2)</w:t>
            </w:r>
          </w:p>
        </w:tc>
        <w:tc>
          <w:tcPr>
            <w:tcW w:w="344" w:type="pct"/>
            <w:shd w:val="clear" w:color="auto" w:fill="DDDDDD"/>
            <w:vAlign w:val="center"/>
          </w:tcPr>
          <w:p w14:paraId="2CB502B7" w14:textId="77777777" w:rsidR="00C31807" w:rsidRPr="005D57E5" w:rsidRDefault="00C31807" w:rsidP="003B62F1"/>
        </w:tc>
        <w:tc>
          <w:tcPr>
            <w:tcW w:w="345" w:type="pct"/>
            <w:shd w:val="clear" w:color="auto" w:fill="DDDDDD"/>
            <w:vAlign w:val="center"/>
          </w:tcPr>
          <w:p w14:paraId="3735FA10" w14:textId="77777777" w:rsidR="00C31807" w:rsidRPr="00DF2552" w:rsidRDefault="00C31807" w:rsidP="003B62F1">
            <w:pPr>
              <w:jc w:val="center"/>
            </w:pPr>
          </w:p>
        </w:tc>
        <w:tc>
          <w:tcPr>
            <w:tcW w:w="344" w:type="pct"/>
            <w:shd w:val="clear" w:color="auto" w:fill="DDDDDD"/>
            <w:vAlign w:val="center"/>
          </w:tcPr>
          <w:p w14:paraId="2CC71643" w14:textId="77777777" w:rsidR="00C31807" w:rsidRPr="005D57E5" w:rsidRDefault="00C31807" w:rsidP="003B62F1">
            <w:pPr>
              <w:jc w:val="center"/>
            </w:pPr>
          </w:p>
        </w:tc>
      </w:tr>
      <w:tr w:rsidR="00C31807" w:rsidRPr="00F61D07" w14:paraId="5E78855A" w14:textId="77777777" w:rsidTr="003B62F1">
        <w:tc>
          <w:tcPr>
            <w:tcW w:w="5000" w:type="pct"/>
            <w:gridSpan w:val="4"/>
            <w:shd w:val="clear" w:color="auto" w:fill="EAEAEA"/>
            <w:tcMar>
              <w:left w:w="72" w:type="dxa"/>
              <w:right w:w="72" w:type="dxa"/>
            </w:tcMar>
          </w:tcPr>
          <w:p w14:paraId="2F6A722C" w14:textId="3A8C2302" w:rsidR="00C31807" w:rsidRDefault="005D50F4" w:rsidP="00C31807">
            <w:pPr>
              <w:pStyle w:val="ATABulletLevel01BodySlide"/>
            </w:pPr>
            <w:r>
              <w:t>T</w:t>
            </w:r>
            <w:r w:rsidR="00C31807">
              <w:t>hree elements:</w:t>
            </w:r>
          </w:p>
          <w:p w14:paraId="21AAE065" w14:textId="1F01E38E" w:rsidR="00C31807" w:rsidRDefault="00C31807" w:rsidP="00810995">
            <w:pPr>
              <w:pStyle w:val="ATABulletLevel02BodySlide"/>
            </w:pPr>
            <w:r>
              <w:t>Probability of sensing an alarm</w:t>
            </w:r>
            <w:r w:rsidR="000B4EEA">
              <w:t xml:space="preserve"> activation</w:t>
            </w:r>
          </w:p>
          <w:p w14:paraId="336F5770" w14:textId="77777777" w:rsidR="00C31807" w:rsidRDefault="00C31807" w:rsidP="00810995">
            <w:pPr>
              <w:pStyle w:val="ATABulletLevel02BodySlide"/>
            </w:pPr>
            <w:r>
              <w:t>Time required for reporting and assessing an alarm</w:t>
            </w:r>
          </w:p>
          <w:p w14:paraId="517A27DF" w14:textId="5F29AABD" w:rsidR="00C31807" w:rsidRDefault="00C31807" w:rsidP="00810995">
            <w:pPr>
              <w:pStyle w:val="ATABulletLevel02BodySlide"/>
            </w:pPr>
            <w:r>
              <w:t xml:space="preserve">Nuisance </w:t>
            </w:r>
            <w:r w:rsidR="0003797C">
              <w:t xml:space="preserve">or false </w:t>
            </w:r>
            <w:r>
              <w:t>alarm rate</w:t>
            </w:r>
          </w:p>
          <w:p w14:paraId="62AE9434" w14:textId="67C48BA6" w:rsidR="00C31807" w:rsidRPr="00B7142E" w:rsidRDefault="00C31807" w:rsidP="000B4548">
            <w:pPr>
              <w:pStyle w:val="ATABulletLevel01BodySlide"/>
            </w:pPr>
            <w:r>
              <w:t>The shorter the time between sensor activation and alarm assessment the more the probability of detection increases</w:t>
            </w:r>
          </w:p>
        </w:tc>
      </w:tr>
      <w:tr w:rsidR="00C31807" w:rsidRPr="00F61D07" w14:paraId="3F47D8EF" w14:textId="77777777" w:rsidTr="003B62F1">
        <w:tc>
          <w:tcPr>
            <w:tcW w:w="5000" w:type="pct"/>
            <w:gridSpan w:val="4"/>
            <w:shd w:val="clear" w:color="auto" w:fill="EAEAEA"/>
            <w:vAlign w:val="center"/>
          </w:tcPr>
          <w:p w14:paraId="50A0AE34" w14:textId="77777777" w:rsidR="00C31807" w:rsidRPr="0020077B" w:rsidRDefault="00C31807" w:rsidP="003B62F1">
            <w:pPr>
              <w:pStyle w:val="ATAGraphicDescription"/>
            </w:pPr>
            <w:r w:rsidRPr="0020077B">
              <w:t xml:space="preserve">Graphic Description: </w:t>
            </w:r>
            <w:r>
              <w:t xml:space="preserve">No Graphic </w:t>
            </w:r>
          </w:p>
        </w:tc>
      </w:tr>
    </w:tbl>
    <w:p w14:paraId="3E8671A0" w14:textId="77777777" w:rsidR="00C31807" w:rsidRDefault="00C31807" w:rsidP="00AE71B3">
      <w:pPr>
        <w:pStyle w:val="ATABulletLevel02BodySlide"/>
        <w:numPr>
          <w:ilvl w:val="0"/>
          <w:numId w:val="0"/>
        </w:numPr>
        <w:ind w:left="648"/>
      </w:pPr>
    </w:p>
    <w:p w14:paraId="16CE6EA5" w14:textId="4DB85247" w:rsidR="00662A9D" w:rsidRDefault="00C31807" w:rsidP="00C31807">
      <w:pPr>
        <w:pStyle w:val="ATABulletLevel01BodySlide"/>
      </w:pPr>
      <w:r>
        <w:t xml:space="preserve">Explain the measure of effectiveness for the detection and assessment </w:t>
      </w:r>
      <w:r w:rsidR="00662A9D">
        <w:t>function is based on the</w:t>
      </w:r>
      <w:r w:rsidR="005D50F4">
        <w:t xml:space="preserve"> following elements</w:t>
      </w:r>
      <w:r w:rsidR="00662A9D">
        <w:t>:</w:t>
      </w:r>
    </w:p>
    <w:p w14:paraId="4E1A7CEA" w14:textId="58E0842C" w:rsidR="00662A9D" w:rsidRDefault="00662A9D" w:rsidP="00662A9D">
      <w:pPr>
        <w:pStyle w:val="ATABulletLevel02BodySlide"/>
      </w:pPr>
      <w:r>
        <w:t xml:space="preserve">Probability of sensing </w:t>
      </w:r>
      <w:r w:rsidR="007034C7">
        <w:t>intruder</w:t>
      </w:r>
      <w:r>
        <w:t xml:space="preserve"> action</w:t>
      </w:r>
    </w:p>
    <w:p w14:paraId="43B0724D" w14:textId="77777777" w:rsidR="00662A9D" w:rsidRDefault="00662A9D" w:rsidP="00662A9D">
      <w:pPr>
        <w:pStyle w:val="ATABulletLevel02BodySlide"/>
      </w:pPr>
      <w:r>
        <w:t>Time required for reporting and assessing the alarm</w:t>
      </w:r>
    </w:p>
    <w:p w14:paraId="232B4822" w14:textId="3ADE65B1" w:rsidR="00C31807" w:rsidRDefault="00662A9D" w:rsidP="00662A9D">
      <w:pPr>
        <w:pStyle w:val="ATABulletLevel02BodySlide"/>
      </w:pPr>
      <w:r>
        <w:t xml:space="preserve">The nuisance </w:t>
      </w:r>
      <w:r w:rsidR="00EE44D0">
        <w:t xml:space="preserve">or false </w:t>
      </w:r>
      <w:r>
        <w:t>alarm rate</w:t>
      </w:r>
    </w:p>
    <w:p w14:paraId="3F9C8002" w14:textId="77777777" w:rsidR="009E36B5" w:rsidRDefault="00662A9D" w:rsidP="00FE7670">
      <w:pPr>
        <w:pStyle w:val="ATABulletLevel01BodySlide"/>
      </w:pPr>
      <w:r>
        <w:t>Explain that</w:t>
      </w:r>
      <w:r w:rsidR="00924453" w:rsidRPr="00924453">
        <w:t xml:space="preserve"> </w:t>
      </w:r>
      <w:r w:rsidR="00924453">
        <w:t>the probability of detection</w:t>
      </w:r>
      <w:r w:rsidR="009E36B5">
        <w:t>:</w:t>
      </w:r>
    </w:p>
    <w:p w14:paraId="0159C87C" w14:textId="41823D73" w:rsidR="00662A9D" w:rsidRDefault="009E36B5" w:rsidP="009E36B5">
      <w:pPr>
        <w:pStyle w:val="ATABulletLevel02BodySlide"/>
      </w:pPr>
      <w:r>
        <w:t>D</w:t>
      </w:r>
      <w:r w:rsidR="00924453">
        <w:t>ecreases as the time before assessment lengthens</w:t>
      </w:r>
      <w:r w:rsidR="00175D6D">
        <w:t>.</w:t>
      </w:r>
    </w:p>
    <w:p w14:paraId="6E2399FA" w14:textId="3C7C3733" w:rsidR="00662A9D" w:rsidRDefault="009E36B5" w:rsidP="00662A9D">
      <w:pPr>
        <w:pStyle w:val="ATABulletLevel02BodySlide"/>
      </w:pPr>
      <w:r>
        <w:t>I</w:t>
      </w:r>
      <w:r w:rsidR="00662A9D">
        <w:t xml:space="preserve">ncreases when the delay </w:t>
      </w:r>
      <w:r w:rsidR="00FE7670">
        <w:t xml:space="preserve">between sensor activation and </w:t>
      </w:r>
      <w:r w:rsidR="00924453">
        <w:t>security personnel assessment</w:t>
      </w:r>
      <w:r w:rsidR="00662A9D">
        <w:t xml:space="preserve"> is shorter</w:t>
      </w:r>
      <w:r w:rsidR="00175D6D">
        <w:t>.</w:t>
      </w:r>
    </w:p>
    <w:p w14:paraId="7145D6D3" w14:textId="6D691A0B" w:rsidR="00924453" w:rsidRDefault="009E36B5" w:rsidP="00924453">
      <w:pPr>
        <w:pStyle w:val="ATABulletLevel02BodySlide"/>
      </w:pPr>
      <w:r>
        <w:t>Decreases when there is a</w:t>
      </w:r>
      <w:r w:rsidR="00FE7670">
        <w:t xml:space="preserve"> long delay</w:t>
      </w:r>
      <w:r w:rsidR="00867EAE" w:rsidRPr="00867EAE">
        <w:t xml:space="preserve"> </w:t>
      </w:r>
      <w:r w:rsidR="00867EAE">
        <w:t>time</w:t>
      </w:r>
      <w:r w:rsidR="00FE7670">
        <w:t xml:space="preserve"> between detection and assessment lowers the probability of detection. </w:t>
      </w:r>
    </w:p>
    <w:p w14:paraId="6398F804" w14:textId="1EEDB5BB" w:rsidR="00662A9D" w:rsidRDefault="00924453" w:rsidP="00924453">
      <w:pPr>
        <w:pStyle w:val="ATABulletLevel01BodySlide"/>
      </w:pPr>
      <w:r>
        <w:t xml:space="preserve">Explain that the more time </w:t>
      </w:r>
      <w:r w:rsidR="008A3327">
        <w:t xml:space="preserve">is </w:t>
      </w:r>
      <w:r>
        <w:t xml:space="preserve">required to make an accurate assessment, the less likely it will be that the cause of the alarm is still present. </w:t>
      </w:r>
    </w:p>
    <w:p w14:paraId="034DAC1B" w14:textId="77777777" w:rsidR="00EE44D0" w:rsidRDefault="00FE7670" w:rsidP="00924453">
      <w:pPr>
        <w:pStyle w:val="ATABulletLevel02BodySlide"/>
      </w:pPr>
      <w:r>
        <w:t xml:space="preserve">For example, if sensor alarms are assessed by sending a guard to the sensor location, by the time the guard arrives, the source of the alarm may be gone. </w:t>
      </w:r>
    </w:p>
    <w:p w14:paraId="17FC2DA6" w14:textId="55D03391" w:rsidR="00924453" w:rsidRDefault="00FE7670" w:rsidP="00924453">
      <w:pPr>
        <w:pStyle w:val="ATABulletLevel02BodySlide"/>
      </w:pPr>
      <w:r>
        <w:t xml:space="preserve">If this happens, the delay between sensor initiation and assessment was so lengthy that no assessment could be made. </w:t>
      </w:r>
    </w:p>
    <w:p w14:paraId="659883C7" w14:textId="5DB7B38B" w:rsidR="00FE7670" w:rsidRDefault="00924453" w:rsidP="00924453">
      <w:pPr>
        <w:pStyle w:val="ATABulletLevel01BodySlide"/>
      </w:pPr>
      <w:r>
        <w:t>Tell participants that a</w:t>
      </w:r>
      <w:r w:rsidR="00FE7670">
        <w:t xml:space="preserve"> longer delay between detection and assessment favors the </w:t>
      </w:r>
      <w:r w:rsidR="007034C7">
        <w:t>intruder</w:t>
      </w:r>
      <w:r w:rsidR="00FE7670">
        <w:t xml:space="preserve"> because it allows the </w:t>
      </w:r>
      <w:r w:rsidR="007034C7">
        <w:t>intruder</w:t>
      </w:r>
      <w:r w:rsidR="00FE7670">
        <w:t xml:space="preserve"> to move closer to the target before the security force is notified of an attack.</w:t>
      </w:r>
    </w:p>
    <w:p w14:paraId="2F571E84" w14:textId="77777777" w:rsidR="00EE44D0" w:rsidRDefault="00662A9D" w:rsidP="00662A9D">
      <w:pPr>
        <w:pStyle w:val="ATABulletLevel01BodySlide"/>
      </w:pPr>
      <w:r>
        <w:t xml:space="preserve">Explain that </w:t>
      </w:r>
      <w:r w:rsidR="00924453">
        <w:t xml:space="preserve">the nuisance alarm rate is another performance measure of sensors. </w:t>
      </w:r>
    </w:p>
    <w:p w14:paraId="2A789F71" w14:textId="77777777" w:rsidR="00EE44D0" w:rsidRDefault="00924453" w:rsidP="009E36B5">
      <w:pPr>
        <w:pStyle w:val="ATABulletLevel02BodySlide"/>
      </w:pPr>
      <w:r>
        <w:t xml:space="preserve">In an ideal sensor system, the nuisance alarm rate would be zero. </w:t>
      </w:r>
    </w:p>
    <w:p w14:paraId="60B6B7C5" w14:textId="708969B8" w:rsidR="00924453" w:rsidRDefault="00924453" w:rsidP="009E36B5">
      <w:pPr>
        <w:pStyle w:val="ATABulletLevel02BodySlide"/>
      </w:pPr>
      <w:r>
        <w:t xml:space="preserve">However, in the real world, all sensors interact with their environment, which includes natural, industrial, and false alarms generated by the equipment itself. </w:t>
      </w:r>
    </w:p>
    <w:p w14:paraId="54EBA35B" w14:textId="74190FA7" w:rsidR="00662A9D" w:rsidRDefault="00924453" w:rsidP="00662A9D">
      <w:pPr>
        <w:pStyle w:val="ATABulletLevel01BodySlide"/>
      </w:pPr>
      <w:r>
        <w:t xml:space="preserve">Tell participants that sensors cannot discriminate between intrusions and other events in their detection zone. This is why alarm assessment is </w:t>
      </w:r>
      <w:r w:rsidR="00EE44D0">
        <w:t>essential</w:t>
      </w:r>
      <w:r>
        <w:t>.</w:t>
      </w:r>
    </w:p>
    <w:p w14:paraId="6CF1FF6D" w14:textId="77777777" w:rsidR="002135D9" w:rsidRDefault="002135D9" w:rsidP="002135D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135D9" w:rsidRPr="00F61D07" w14:paraId="44F44D48" w14:textId="77777777" w:rsidTr="00AD2795">
        <w:trPr>
          <w:trHeight w:val="432"/>
        </w:trPr>
        <w:tc>
          <w:tcPr>
            <w:tcW w:w="3967" w:type="pct"/>
            <w:shd w:val="clear" w:color="auto" w:fill="DDDDDD"/>
            <w:vAlign w:val="center"/>
          </w:tcPr>
          <w:p w14:paraId="1AE0DEA7" w14:textId="13C807FA" w:rsidR="002135D9" w:rsidRPr="00D4655D" w:rsidRDefault="002135D9" w:rsidP="00AD2795">
            <w:pPr>
              <w:pStyle w:val="ATASlideNoteHeading"/>
            </w:pPr>
            <w:r w:rsidRPr="00AA3B58">
              <w:t>Slide</w:t>
            </w:r>
            <w:r>
              <w:t xml:space="preserve"> </w:t>
            </w:r>
            <w:fldSimple w:instr=" SEQ ataslide \s ">
              <w:r w:rsidR="00F944A5">
                <w:rPr>
                  <w:noProof/>
                </w:rPr>
                <w:t>18</w:t>
              </w:r>
            </w:fldSimple>
            <w:r>
              <w:rPr>
                <w:noProof/>
              </w:rPr>
              <w:t xml:space="preserve"> </w:t>
            </w:r>
            <w:r>
              <w:t>Detection Function Effectiveness (</w:t>
            </w:r>
            <w:r w:rsidR="00AD2795">
              <w:t>2</w:t>
            </w:r>
            <w:r>
              <w:t xml:space="preserve"> of 2)</w:t>
            </w:r>
          </w:p>
        </w:tc>
        <w:tc>
          <w:tcPr>
            <w:tcW w:w="344" w:type="pct"/>
            <w:shd w:val="clear" w:color="auto" w:fill="DDDDDD"/>
            <w:vAlign w:val="center"/>
          </w:tcPr>
          <w:p w14:paraId="3FCA6F48" w14:textId="77777777" w:rsidR="002135D9" w:rsidRPr="005D57E5" w:rsidRDefault="002135D9" w:rsidP="00AD2795"/>
        </w:tc>
        <w:tc>
          <w:tcPr>
            <w:tcW w:w="345" w:type="pct"/>
            <w:shd w:val="clear" w:color="auto" w:fill="DDDDDD"/>
            <w:vAlign w:val="center"/>
          </w:tcPr>
          <w:p w14:paraId="541BE2FD" w14:textId="77777777" w:rsidR="002135D9" w:rsidRPr="00DF2552" w:rsidRDefault="002135D9" w:rsidP="00AD2795">
            <w:pPr>
              <w:jc w:val="center"/>
            </w:pPr>
          </w:p>
        </w:tc>
        <w:tc>
          <w:tcPr>
            <w:tcW w:w="344" w:type="pct"/>
            <w:shd w:val="clear" w:color="auto" w:fill="DDDDDD"/>
            <w:vAlign w:val="center"/>
          </w:tcPr>
          <w:p w14:paraId="4CDFE8D7" w14:textId="527B4766" w:rsidR="002135D9" w:rsidRPr="005D57E5" w:rsidRDefault="002101CD" w:rsidP="00AD2795">
            <w:pPr>
              <w:jc w:val="center"/>
            </w:pPr>
            <w:r w:rsidRPr="00CA1089">
              <w:rPr>
                <w:noProof/>
              </w:rPr>
              <w:drawing>
                <wp:anchor distT="0" distB="0" distL="114300" distR="114300" simplePos="0" relativeHeight="251655680" behindDoc="0" locked="1" layoutInCell="1" allowOverlap="1" wp14:anchorId="5E6EEC2B" wp14:editId="621A3D85">
                  <wp:simplePos x="0" y="0"/>
                  <wp:positionH relativeFrom="column">
                    <wp:posOffset>0</wp:posOffset>
                  </wp:positionH>
                  <wp:positionV relativeFrom="paragraph">
                    <wp:posOffset>-45720</wp:posOffset>
                  </wp:positionV>
                  <wp:extent cx="274320" cy="274320"/>
                  <wp:effectExtent l="0" t="0" r="0" b="0"/>
                  <wp:wrapNone/>
                  <wp:docPr id="1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135D9" w:rsidRPr="00F61D07" w14:paraId="42CB96C6" w14:textId="77777777" w:rsidTr="00AD2795">
        <w:tc>
          <w:tcPr>
            <w:tcW w:w="5000" w:type="pct"/>
            <w:gridSpan w:val="4"/>
            <w:shd w:val="clear" w:color="auto" w:fill="EAEAEA"/>
            <w:tcMar>
              <w:left w:w="72" w:type="dxa"/>
              <w:right w:w="72" w:type="dxa"/>
            </w:tcMar>
          </w:tcPr>
          <w:p w14:paraId="6E9AC6DA" w14:textId="75D01004" w:rsidR="002135D9" w:rsidRPr="00F944A5" w:rsidRDefault="002135D9" w:rsidP="00AD2795">
            <w:pPr>
              <w:pStyle w:val="ATABulletLevel01BodySlide"/>
              <w:rPr>
                <w:rStyle w:val="ATAAnswers"/>
              </w:rPr>
            </w:pPr>
            <w:r w:rsidRPr="00F944A5">
              <w:rPr>
                <w:rStyle w:val="ATAAnswers"/>
              </w:rPr>
              <w:t>No Text</w:t>
            </w:r>
          </w:p>
        </w:tc>
      </w:tr>
      <w:tr w:rsidR="002135D9" w:rsidRPr="00F61D07" w14:paraId="7569D1C9" w14:textId="77777777" w:rsidTr="00AD2795">
        <w:tc>
          <w:tcPr>
            <w:tcW w:w="5000" w:type="pct"/>
            <w:gridSpan w:val="4"/>
            <w:shd w:val="clear" w:color="auto" w:fill="EAEAEA"/>
            <w:vAlign w:val="center"/>
          </w:tcPr>
          <w:p w14:paraId="17641441" w14:textId="2C86F461" w:rsidR="002135D9" w:rsidRPr="0020077B" w:rsidRDefault="002135D9" w:rsidP="002135D9">
            <w:pPr>
              <w:pStyle w:val="ATAGraphicDescription"/>
            </w:pPr>
            <w:r w:rsidRPr="0020077B">
              <w:t xml:space="preserve">Graphic Description: </w:t>
            </w:r>
            <w:r>
              <w:t>Video of Russian train station bombing</w:t>
            </w:r>
          </w:p>
        </w:tc>
      </w:tr>
    </w:tbl>
    <w:p w14:paraId="71FB14B2" w14:textId="77777777" w:rsidR="00FF4396" w:rsidRDefault="00FF4396" w:rsidP="00FF4396">
      <w:pPr>
        <w:pStyle w:val="ATABody"/>
      </w:pPr>
    </w:p>
    <w:p w14:paraId="50BB2BE1" w14:textId="062B8A6E" w:rsidR="00BE14EE" w:rsidRDefault="00FD3BE7" w:rsidP="009A2647">
      <w:pPr>
        <w:pStyle w:val="ATABulletLevel01BodySlide"/>
        <w:keepNext/>
      </w:pPr>
      <w:r>
        <w:lastRenderedPageBreak/>
        <w:t>Tell p</w:t>
      </w:r>
      <w:r w:rsidR="009A2647">
        <w:t>articipants that this video is of</w:t>
      </w:r>
      <w:r>
        <w:t xml:space="preserve"> a train station in Volgograd, Russia, December 29, 2013. </w:t>
      </w:r>
    </w:p>
    <w:p w14:paraId="0F1303BB" w14:textId="77777777" w:rsidR="00BE14EE" w:rsidRDefault="00FD3BE7" w:rsidP="009A2647">
      <w:pPr>
        <w:pStyle w:val="ATABulletLevel02BodySlide"/>
        <w:keepNext/>
      </w:pPr>
      <w:r>
        <w:t xml:space="preserve">There were 18 killed and 44 wounded as a result of the attack. </w:t>
      </w:r>
    </w:p>
    <w:p w14:paraId="0B97E4FC" w14:textId="6782C41E" w:rsidR="00FD3BE7" w:rsidRDefault="00FD3BE7" w:rsidP="00BE14EE">
      <w:pPr>
        <w:pStyle w:val="ATABulletLevel02BodySlide"/>
      </w:pPr>
      <w:r>
        <w:t>The bomber used approximately 10 kilograms of TNT in a backpack bomb.</w:t>
      </w:r>
    </w:p>
    <w:p w14:paraId="2B08CD38" w14:textId="1E8EA9F1" w:rsidR="00FD3BE7" w:rsidRDefault="00FD3BE7" w:rsidP="00FD3BE7">
      <w:pPr>
        <w:pStyle w:val="ATABulletLevel01BodySlide"/>
      </w:pPr>
      <w:r w:rsidRPr="00FD3BE7">
        <w:rPr>
          <w:rStyle w:val="ATAEmphasis"/>
        </w:rPr>
        <w:t>Click</w:t>
      </w:r>
      <w:r w:rsidRPr="00863198">
        <w:rPr>
          <w:rStyle w:val="ATAEmphasis"/>
        </w:rPr>
        <w:t xml:space="preserve"> the image on the slide to play the </w:t>
      </w:r>
      <w:r>
        <w:rPr>
          <w:rStyle w:val="ATAEmphasis"/>
        </w:rPr>
        <w:t>video</w:t>
      </w:r>
      <w:r w:rsidRPr="00863198">
        <w:rPr>
          <w:rStyle w:val="ATAEmphasis"/>
        </w:rPr>
        <w:t>.</w:t>
      </w:r>
    </w:p>
    <w:p w14:paraId="6A4F1B14" w14:textId="6BA79943" w:rsidR="00334988" w:rsidRDefault="002B2C68" w:rsidP="00AD2795">
      <w:pPr>
        <w:pStyle w:val="ATABulletLevel01BodySlide"/>
      </w:pPr>
      <w:r>
        <w:t xml:space="preserve">Tell participants </w:t>
      </w:r>
      <w:r w:rsidR="00974C60">
        <w:t>to note that</w:t>
      </w:r>
      <w:r>
        <w:t xml:space="preserve"> the security force</w:t>
      </w:r>
      <w:r w:rsidR="00643ED3">
        <w:t xml:space="preserve"> officer noticed unusual behavior </w:t>
      </w:r>
      <w:r w:rsidR="00334988">
        <w:t>by</w:t>
      </w:r>
      <w:r w:rsidR="00643ED3">
        <w:t xml:space="preserve"> the bomber. </w:t>
      </w:r>
    </w:p>
    <w:p w14:paraId="7D0300FD" w14:textId="79408538" w:rsidR="00334988" w:rsidRDefault="00334988" w:rsidP="00334988">
      <w:pPr>
        <w:pStyle w:val="ATABulletLevel02BodySlide"/>
      </w:pPr>
      <w:r>
        <w:t>Th</w:t>
      </w:r>
      <w:r w:rsidR="00643ED3">
        <w:t>e</w:t>
      </w:r>
      <w:r>
        <w:t xml:space="preserve"> officer</w:t>
      </w:r>
      <w:r w:rsidR="00643ED3">
        <w:t xml:space="preserve"> reached </w:t>
      </w:r>
      <w:r w:rsidR="00BE14EE">
        <w:t xml:space="preserve">his arm </w:t>
      </w:r>
      <w:r w:rsidR="00643ED3">
        <w:t xml:space="preserve">out to stop </w:t>
      </w:r>
      <w:r w:rsidR="002B2C68">
        <w:t xml:space="preserve">the bomber before </w:t>
      </w:r>
      <w:r w:rsidR="00643ED3">
        <w:t>the bomber passed through the security checkpoint</w:t>
      </w:r>
      <w:r>
        <w:t xml:space="preserve"> and entered the crowded facility. </w:t>
      </w:r>
    </w:p>
    <w:p w14:paraId="6B1753DB" w14:textId="2CE6ACA5" w:rsidR="002B2C68" w:rsidRDefault="00334988" w:rsidP="00334988">
      <w:pPr>
        <w:pStyle w:val="ATABulletLevel02BodySlide"/>
      </w:pPr>
      <w:r>
        <w:t>T</w:t>
      </w:r>
      <w:r w:rsidR="002B2C68">
        <w:t>he bomber</w:t>
      </w:r>
      <w:r w:rsidR="009502E3">
        <w:t xml:space="preserve"> then</w:t>
      </w:r>
      <w:r w:rsidR="002B2C68">
        <w:t xml:space="preserve"> detonated at the </w:t>
      </w:r>
      <w:r w:rsidR="00643ED3">
        <w:t>check</w:t>
      </w:r>
      <w:r w:rsidR="002B2C68">
        <w:t>point instead.</w:t>
      </w:r>
    </w:p>
    <w:p w14:paraId="5EE55B7B" w14:textId="77777777" w:rsidR="002B2C68" w:rsidRDefault="002B2C68" w:rsidP="00FF439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F4396" w:rsidRPr="00F61D07" w14:paraId="07F25DA2" w14:textId="77777777" w:rsidTr="004F568C">
        <w:trPr>
          <w:trHeight w:val="432"/>
        </w:trPr>
        <w:tc>
          <w:tcPr>
            <w:tcW w:w="3967" w:type="pct"/>
            <w:shd w:val="clear" w:color="auto" w:fill="DDDDDD"/>
            <w:vAlign w:val="center"/>
          </w:tcPr>
          <w:p w14:paraId="4855E39B" w14:textId="7D7CD6AD" w:rsidR="00FF4396" w:rsidRPr="00D4655D" w:rsidRDefault="00FF4396" w:rsidP="00FF4396">
            <w:pPr>
              <w:pStyle w:val="ATASlideNoteHeading"/>
            </w:pPr>
            <w:r w:rsidRPr="00AA3B58">
              <w:t>Slide</w:t>
            </w:r>
            <w:r>
              <w:t xml:space="preserve"> </w:t>
            </w:r>
            <w:fldSimple w:instr=" SEQ ataslide \s ">
              <w:r w:rsidR="00F944A5">
                <w:rPr>
                  <w:noProof/>
                </w:rPr>
                <w:t>19</w:t>
              </w:r>
            </w:fldSimple>
            <w:r>
              <w:rPr>
                <w:noProof/>
              </w:rPr>
              <w:t xml:space="preserve"> Discussion Questions</w:t>
            </w:r>
          </w:p>
        </w:tc>
        <w:tc>
          <w:tcPr>
            <w:tcW w:w="344" w:type="pct"/>
            <w:shd w:val="clear" w:color="auto" w:fill="DDDDDD"/>
            <w:vAlign w:val="center"/>
          </w:tcPr>
          <w:p w14:paraId="22097D37" w14:textId="77777777" w:rsidR="00FF4396" w:rsidRPr="005D57E5" w:rsidRDefault="00FF4396" w:rsidP="004F568C"/>
        </w:tc>
        <w:tc>
          <w:tcPr>
            <w:tcW w:w="345" w:type="pct"/>
            <w:shd w:val="clear" w:color="auto" w:fill="DDDDDD"/>
            <w:vAlign w:val="center"/>
          </w:tcPr>
          <w:p w14:paraId="61155A88" w14:textId="77777777" w:rsidR="00FF4396" w:rsidRPr="00DF2552" w:rsidRDefault="00FF4396" w:rsidP="004F568C">
            <w:pPr>
              <w:jc w:val="center"/>
            </w:pPr>
          </w:p>
        </w:tc>
        <w:tc>
          <w:tcPr>
            <w:tcW w:w="344" w:type="pct"/>
            <w:shd w:val="clear" w:color="auto" w:fill="DDDDDD"/>
            <w:vAlign w:val="center"/>
          </w:tcPr>
          <w:p w14:paraId="0B3EEC0D" w14:textId="77777777" w:rsidR="00FF4396" w:rsidRPr="005D57E5" w:rsidRDefault="00FF4396" w:rsidP="004F568C">
            <w:pPr>
              <w:jc w:val="center"/>
            </w:pPr>
          </w:p>
        </w:tc>
      </w:tr>
      <w:tr w:rsidR="00FF4396" w:rsidRPr="00F61D07" w14:paraId="2A2A77EE" w14:textId="77777777" w:rsidTr="004F568C">
        <w:tc>
          <w:tcPr>
            <w:tcW w:w="5000" w:type="pct"/>
            <w:gridSpan w:val="4"/>
            <w:shd w:val="clear" w:color="auto" w:fill="EAEAEA"/>
            <w:tcMar>
              <w:left w:w="72" w:type="dxa"/>
              <w:right w:w="72" w:type="dxa"/>
            </w:tcMar>
          </w:tcPr>
          <w:p w14:paraId="08366949" w14:textId="0E83E0E7" w:rsidR="00FF4396" w:rsidRDefault="0033371F" w:rsidP="0033371F">
            <w:pPr>
              <w:pStyle w:val="ATABulletLevel01BodySlide"/>
            </w:pPr>
            <w:r>
              <w:t>What are some natural sources of nuisance alarms?</w:t>
            </w:r>
          </w:p>
          <w:p w14:paraId="65447686" w14:textId="77777777" w:rsidR="0033371F" w:rsidRDefault="0033371F" w:rsidP="0033371F">
            <w:pPr>
              <w:pStyle w:val="ATABulletLevel01BodySlide"/>
            </w:pPr>
            <w:r>
              <w:t>What are some industrial sources of nuisance alarms?</w:t>
            </w:r>
          </w:p>
          <w:p w14:paraId="3645ADD4" w14:textId="573F7E84" w:rsidR="0033371F" w:rsidRPr="00B7142E" w:rsidRDefault="0033371F" w:rsidP="0033371F">
            <w:pPr>
              <w:pStyle w:val="ATABulletLevel01BodySlide"/>
            </w:pPr>
            <w:r>
              <w:t>What are some sources for false alarms?</w:t>
            </w:r>
          </w:p>
        </w:tc>
      </w:tr>
      <w:tr w:rsidR="00FF4396" w:rsidRPr="00F61D07" w14:paraId="6D54C0B6" w14:textId="77777777" w:rsidTr="004F568C">
        <w:tc>
          <w:tcPr>
            <w:tcW w:w="5000" w:type="pct"/>
            <w:gridSpan w:val="4"/>
            <w:shd w:val="clear" w:color="auto" w:fill="EAEAEA"/>
            <w:vAlign w:val="center"/>
          </w:tcPr>
          <w:p w14:paraId="3A47BE1A" w14:textId="77777777" w:rsidR="00FF4396" w:rsidRPr="0020077B" w:rsidRDefault="00FF4396" w:rsidP="004F568C">
            <w:pPr>
              <w:pStyle w:val="ATAGraphicDescription"/>
            </w:pPr>
            <w:r w:rsidRPr="0020077B">
              <w:t xml:space="preserve">Graphic Description: </w:t>
            </w:r>
            <w:r>
              <w:t xml:space="preserve">No Graphic </w:t>
            </w:r>
          </w:p>
        </w:tc>
      </w:tr>
    </w:tbl>
    <w:p w14:paraId="6771FB14" w14:textId="77777777" w:rsidR="00FF4396" w:rsidRDefault="00FF4396" w:rsidP="00FF4396">
      <w:pPr>
        <w:pStyle w:val="ATABody"/>
      </w:pPr>
    </w:p>
    <w:p w14:paraId="21617F7F" w14:textId="0A7AA15C" w:rsidR="0033371F" w:rsidRDefault="0033371F" w:rsidP="0033371F">
      <w:pPr>
        <w:pStyle w:val="ATABulletLevel01BodySlide"/>
      </w:pPr>
      <w:r>
        <w:t>Ask participants:</w:t>
      </w:r>
      <w:r w:rsidR="00033407" w:rsidRPr="00033407">
        <w:t xml:space="preserve"> </w:t>
      </w:r>
      <w:r w:rsidR="00033407" w:rsidRPr="00033407">
        <w:rPr>
          <w:b/>
        </w:rPr>
        <w:t>What are some natural sources of nuisance alarms?</w:t>
      </w:r>
    </w:p>
    <w:p w14:paraId="67A37393" w14:textId="7B373E3E" w:rsidR="00033407" w:rsidRPr="00033407" w:rsidRDefault="00033407" w:rsidP="00033407">
      <w:pPr>
        <w:pStyle w:val="ATABulletLevel01BodySlide"/>
        <w:rPr>
          <w:rStyle w:val="ATAAnswers"/>
          <w:rFonts w:eastAsia="MS PGothic"/>
          <w:i w:val="0"/>
        </w:rPr>
      </w:pPr>
      <w:r>
        <w:t xml:space="preserve">Acknowledge responses: </w:t>
      </w:r>
      <w:r w:rsidR="00370B7C" w:rsidRPr="00370B7C">
        <w:rPr>
          <w:rStyle w:val="ATAAnswers"/>
        </w:rPr>
        <w:t>I</w:t>
      </w:r>
      <w:r w:rsidRPr="00370B7C">
        <w:rPr>
          <w:rStyle w:val="ATAAnswers"/>
        </w:rPr>
        <w:t xml:space="preserve">f </w:t>
      </w:r>
      <w:r w:rsidRPr="00033407">
        <w:rPr>
          <w:rStyle w:val="ATAAnswers"/>
        </w:rPr>
        <w:t>not provided by participants, add the following:</w:t>
      </w:r>
    </w:p>
    <w:p w14:paraId="49245E2F" w14:textId="77777777" w:rsidR="00033407" w:rsidRPr="00033407" w:rsidRDefault="0033371F" w:rsidP="00033407">
      <w:pPr>
        <w:pStyle w:val="ATABulletLevel02BodySlide"/>
        <w:rPr>
          <w:rStyle w:val="ATAAnswers"/>
          <w:rFonts w:eastAsia="MS PGothic"/>
          <w:i w:val="0"/>
        </w:rPr>
      </w:pPr>
      <w:r w:rsidRPr="00033407">
        <w:rPr>
          <w:rStyle w:val="ATAAnswers"/>
        </w:rPr>
        <w:t>Overgrown</w:t>
      </w:r>
      <w:r>
        <w:t xml:space="preserve"> </w:t>
      </w:r>
      <w:r w:rsidR="00033407">
        <w:rPr>
          <w:rStyle w:val="ATAAnswers"/>
        </w:rPr>
        <w:t>vegetation</w:t>
      </w:r>
    </w:p>
    <w:p w14:paraId="172B58E2" w14:textId="77777777" w:rsidR="00033407" w:rsidRPr="00033407" w:rsidRDefault="00033407" w:rsidP="00033407">
      <w:pPr>
        <w:pStyle w:val="ATABulletLevel02BodySlide"/>
        <w:rPr>
          <w:rStyle w:val="ATAAnswers"/>
          <w:rFonts w:eastAsia="MS PGothic"/>
          <w:i w:val="0"/>
        </w:rPr>
      </w:pPr>
      <w:r>
        <w:rPr>
          <w:rStyle w:val="ATAAnswers"/>
        </w:rPr>
        <w:t>W</w:t>
      </w:r>
      <w:r w:rsidR="0033371F" w:rsidRPr="00033407">
        <w:rPr>
          <w:rStyle w:val="ATAAnswers"/>
        </w:rPr>
        <w:t>ildlif</w:t>
      </w:r>
      <w:r>
        <w:rPr>
          <w:rStyle w:val="ATAAnswers"/>
        </w:rPr>
        <w:t>e walking into the alarm path</w:t>
      </w:r>
    </w:p>
    <w:p w14:paraId="3464EF8C" w14:textId="72664A8B" w:rsidR="0033371F" w:rsidRDefault="00033407" w:rsidP="00033407">
      <w:pPr>
        <w:pStyle w:val="ATABulletLevel02BodySlide"/>
      </w:pPr>
      <w:r>
        <w:rPr>
          <w:rStyle w:val="ATAAnswers"/>
        </w:rPr>
        <w:t>S</w:t>
      </w:r>
      <w:r w:rsidR="0033371F" w:rsidRPr="00033407">
        <w:rPr>
          <w:rStyle w:val="ATAAnswers"/>
        </w:rPr>
        <w:t>trong winds causing a nearby tree branch to be blown down onto an alarmed fence</w:t>
      </w:r>
    </w:p>
    <w:p w14:paraId="623A6E53" w14:textId="77777777" w:rsidR="00033407" w:rsidRDefault="00033407" w:rsidP="00033407">
      <w:pPr>
        <w:pStyle w:val="ATABulletLevel01BodySlide"/>
      </w:pPr>
      <w:r>
        <w:t>Ask participants:</w:t>
      </w:r>
      <w:r w:rsidRPr="00033407">
        <w:t xml:space="preserve"> </w:t>
      </w:r>
      <w:r w:rsidR="0033371F" w:rsidRPr="00033407">
        <w:rPr>
          <w:b/>
        </w:rPr>
        <w:t>What are some industrial sources of nuisance alarms?</w:t>
      </w:r>
      <w:r w:rsidR="0033371F">
        <w:t xml:space="preserve"> </w:t>
      </w:r>
    </w:p>
    <w:p w14:paraId="416E072D" w14:textId="62278C9B" w:rsidR="00033407" w:rsidRPr="00033407" w:rsidRDefault="00033407" w:rsidP="00033407">
      <w:pPr>
        <w:pStyle w:val="ATABulletLevel01BodySlide"/>
        <w:rPr>
          <w:rStyle w:val="ATAAnswers"/>
          <w:rFonts w:eastAsia="MS PGothic"/>
          <w:i w:val="0"/>
        </w:rPr>
      </w:pPr>
      <w:r>
        <w:t xml:space="preserve">Acknowledge responses: </w:t>
      </w:r>
      <w:r w:rsidR="00370B7C" w:rsidRPr="00370B7C">
        <w:rPr>
          <w:rStyle w:val="ATAAnswers"/>
        </w:rPr>
        <w:t>If</w:t>
      </w:r>
      <w:r w:rsidRPr="00033407">
        <w:rPr>
          <w:rStyle w:val="ATAAnswers"/>
        </w:rPr>
        <w:t xml:space="preserve"> not provided by participants, add the following:</w:t>
      </w:r>
    </w:p>
    <w:p w14:paraId="26F15576" w14:textId="77777777" w:rsidR="00033407" w:rsidRDefault="00033407" w:rsidP="00033407">
      <w:pPr>
        <w:pStyle w:val="ATABulletLevel02BodySlide"/>
        <w:rPr>
          <w:rStyle w:val="ATAAnswers"/>
        </w:rPr>
      </w:pPr>
      <w:r>
        <w:rPr>
          <w:rStyle w:val="ATAAnswers"/>
        </w:rPr>
        <w:t>Ground vibration</w:t>
      </w:r>
    </w:p>
    <w:p w14:paraId="1F46A17B" w14:textId="5EC2DBD2" w:rsidR="0033371F" w:rsidRPr="00033407" w:rsidRDefault="00033407" w:rsidP="00033407">
      <w:pPr>
        <w:pStyle w:val="ATABulletLevel02BodySlide"/>
        <w:rPr>
          <w:rStyle w:val="ATAAnswers"/>
        </w:rPr>
      </w:pPr>
      <w:r>
        <w:rPr>
          <w:rStyle w:val="ATAAnswers"/>
        </w:rPr>
        <w:t>Electromagnetic interference</w:t>
      </w:r>
    </w:p>
    <w:p w14:paraId="552DE562" w14:textId="77777777" w:rsidR="00370B7C" w:rsidRDefault="00370B7C" w:rsidP="00370B7C">
      <w:pPr>
        <w:pStyle w:val="ATABulletLevel01BodySlide"/>
      </w:pPr>
      <w:r>
        <w:t>Ask participants:</w:t>
      </w:r>
      <w:r w:rsidRPr="00033407">
        <w:t xml:space="preserve"> </w:t>
      </w:r>
      <w:r w:rsidR="0033371F" w:rsidRPr="00370B7C">
        <w:rPr>
          <w:b/>
        </w:rPr>
        <w:t>What are some sources for false alarms?</w:t>
      </w:r>
      <w:r w:rsidR="0033371F">
        <w:t xml:space="preserve"> </w:t>
      </w:r>
    </w:p>
    <w:p w14:paraId="4A0349E9" w14:textId="0BDED8D7" w:rsidR="00370B7C" w:rsidRPr="00033407" w:rsidRDefault="00370B7C" w:rsidP="00370B7C">
      <w:pPr>
        <w:pStyle w:val="ATABulletLevel01BodySlide"/>
        <w:rPr>
          <w:rStyle w:val="ATAAnswers"/>
          <w:rFonts w:eastAsia="MS PGothic"/>
          <w:i w:val="0"/>
        </w:rPr>
      </w:pPr>
      <w:r>
        <w:t xml:space="preserve">Acknowledge responses: </w:t>
      </w:r>
      <w:r w:rsidRPr="00370B7C">
        <w:rPr>
          <w:rStyle w:val="ATAAnswers"/>
        </w:rPr>
        <w:t xml:space="preserve">If </w:t>
      </w:r>
      <w:r w:rsidRPr="00033407">
        <w:rPr>
          <w:rStyle w:val="ATAAnswers"/>
        </w:rPr>
        <w:t>not provided by participants, add the following:</w:t>
      </w:r>
    </w:p>
    <w:p w14:paraId="5B7DF5E2" w14:textId="77777777" w:rsidR="00370B7C" w:rsidRDefault="00370B7C" w:rsidP="00370B7C">
      <w:pPr>
        <w:pStyle w:val="ATABulletLevel02BodySlide"/>
        <w:rPr>
          <w:rStyle w:val="ATAAnswers"/>
        </w:rPr>
      </w:pPr>
      <w:r>
        <w:rPr>
          <w:rStyle w:val="ATAAnswers"/>
        </w:rPr>
        <w:t>Poor design</w:t>
      </w:r>
    </w:p>
    <w:p w14:paraId="2063756A" w14:textId="77777777" w:rsidR="00370B7C" w:rsidRDefault="00370B7C" w:rsidP="00370B7C">
      <w:pPr>
        <w:pStyle w:val="ATABulletLevel02BodySlide"/>
        <w:rPr>
          <w:rStyle w:val="ATAAnswers"/>
        </w:rPr>
      </w:pPr>
      <w:r>
        <w:rPr>
          <w:rStyle w:val="ATAAnswers"/>
        </w:rPr>
        <w:t>Inadequate maintenance</w:t>
      </w:r>
    </w:p>
    <w:p w14:paraId="372C551B" w14:textId="77777777" w:rsidR="00370B7C" w:rsidRDefault="00370B7C" w:rsidP="00370B7C">
      <w:pPr>
        <w:pStyle w:val="ATABulletLevel02BodySlide"/>
        <w:rPr>
          <w:rStyle w:val="ATAAnswers"/>
        </w:rPr>
      </w:pPr>
      <w:r>
        <w:rPr>
          <w:rStyle w:val="ATAAnswers"/>
        </w:rPr>
        <w:t>Component failure</w:t>
      </w:r>
    </w:p>
    <w:p w14:paraId="39449492" w14:textId="68FB423E" w:rsidR="00FF4396" w:rsidRPr="00370B7C" w:rsidRDefault="00370B7C" w:rsidP="00370B7C">
      <w:pPr>
        <w:pStyle w:val="ATABulletLevel02BodySlide"/>
        <w:rPr>
          <w:rStyle w:val="ATAAnswers"/>
        </w:rPr>
      </w:pPr>
      <w:r>
        <w:rPr>
          <w:rStyle w:val="ATAAnswers"/>
        </w:rPr>
        <w:t>D</w:t>
      </w:r>
      <w:r w:rsidR="0033371F" w:rsidRPr="00370B7C">
        <w:rPr>
          <w:rStyle w:val="ATAAnswers"/>
        </w:rPr>
        <w:t>ead batterie</w:t>
      </w:r>
      <w:r>
        <w:rPr>
          <w:rStyle w:val="ATAAnswers"/>
        </w:rPr>
        <w:t>s causing equipment malfunction</w:t>
      </w:r>
    </w:p>
    <w:p w14:paraId="0FB7F1DA" w14:textId="77777777" w:rsidR="00C31807" w:rsidRDefault="00C31807" w:rsidP="00FF439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52179" w:rsidRPr="00F61D07" w14:paraId="25B5195D" w14:textId="77777777" w:rsidTr="003B62F1">
        <w:trPr>
          <w:trHeight w:val="432"/>
        </w:trPr>
        <w:tc>
          <w:tcPr>
            <w:tcW w:w="3967" w:type="pct"/>
            <w:shd w:val="clear" w:color="auto" w:fill="DDDDDD"/>
            <w:vAlign w:val="center"/>
          </w:tcPr>
          <w:p w14:paraId="5C46600B" w14:textId="007A7D05" w:rsidR="00252179" w:rsidRPr="00D4655D" w:rsidRDefault="00252179" w:rsidP="00AA46FC">
            <w:pPr>
              <w:pStyle w:val="ATASlideNoteHeading"/>
            </w:pPr>
            <w:r w:rsidRPr="00AA3B58">
              <w:t>Slide</w:t>
            </w:r>
            <w:r>
              <w:t xml:space="preserve"> </w:t>
            </w:r>
            <w:fldSimple w:instr=" SEQ ataslide \s ">
              <w:r w:rsidR="00F944A5">
                <w:rPr>
                  <w:noProof/>
                </w:rPr>
                <w:t>20</w:t>
              </w:r>
            </w:fldSimple>
            <w:r>
              <w:rPr>
                <w:noProof/>
              </w:rPr>
              <w:t xml:space="preserve"> </w:t>
            </w:r>
            <w:r w:rsidRPr="00252179">
              <w:rPr>
                <w:noProof/>
              </w:rPr>
              <w:t>Delay Function</w:t>
            </w:r>
            <w:r w:rsidR="00533E05">
              <w:rPr>
                <w:noProof/>
              </w:rPr>
              <w:t xml:space="preserve"> </w:t>
            </w:r>
          </w:p>
        </w:tc>
        <w:tc>
          <w:tcPr>
            <w:tcW w:w="344" w:type="pct"/>
            <w:shd w:val="clear" w:color="auto" w:fill="DDDDDD"/>
            <w:vAlign w:val="center"/>
          </w:tcPr>
          <w:p w14:paraId="12DF5F50" w14:textId="77777777" w:rsidR="00252179" w:rsidRPr="005D57E5" w:rsidRDefault="00252179" w:rsidP="003B62F1"/>
        </w:tc>
        <w:tc>
          <w:tcPr>
            <w:tcW w:w="345" w:type="pct"/>
            <w:shd w:val="clear" w:color="auto" w:fill="DDDDDD"/>
            <w:vAlign w:val="center"/>
          </w:tcPr>
          <w:p w14:paraId="1E584752" w14:textId="77777777" w:rsidR="00252179" w:rsidRPr="00DF2552" w:rsidRDefault="00252179" w:rsidP="003B62F1">
            <w:pPr>
              <w:jc w:val="center"/>
            </w:pPr>
          </w:p>
        </w:tc>
        <w:tc>
          <w:tcPr>
            <w:tcW w:w="344" w:type="pct"/>
            <w:shd w:val="clear" w:color="auto" w:fill="DDDDDD"/>
            <w:vAlign w:val="center"/>
          </w:tcPr>
          <w:p w14:paraId="3BB4E4AA" w14:textId="77777777" w:rsidR="00252179" w:rsidRPr="005D57E5" w:rsidRDefault="00252179" w:rsidP="003B62F1">
            <w:pPr>
              <w:jc w:val="center"/>
            </w:pPr>
          </w:p>
        </w:tc>
      </w:tr>
      <w:tr w:rsidR="00252179" w:rsidRPr="00F61D07" w14:paraId="5F3101C6" w14:textId="77777777" w:rsidTr="009E36B5">
        <w:trPr>
          <w:cantSplit/>
        </w:trPr>
        <w:tc>
          <w:tcPr>
            <w:tcW w:w="5000" w:type="pct"/>
            <w:gridSpan w:val="4"/>
            <w:shd w:val="clear" w:color="auto" w:fill="EAEAEA"/>
            <w:tcMar>
              <w:left w:w="72" w:type="dxa"/>
              <w:right w:w="72" w:type="dxa"/>
            </w:tcMar>
          </w:tcPr>
          <w:p w14:paraId="70ADB65A" w14:textId="309311C5" w:rsidR="00252179" w:rsidRDefault="005D50F4" w:rsidP="00777FC1">
            <w:pPr>
              <w:pStyle w:val="ATABulletLevel01BodySlide"/>
            </w:pPr>
            <w:r>
              <w:t>Definition: t</w:t>
            </w:r>
            <w:r w:rsidR="003416DB">
              <w:t xml:space="preserve">he process of slowing down </w:t>
            </w:r>
            <w:r w:rsidR="007034C7">
              <w:t>intruder</w:t>
            </w:r>
            <w:r w:rsidR="003416DB">
              <w:t xml:space="preserve">s’ progress by increasing the time it will take </w:t>
            </w:r>
            <w:r w:rsidR="007034C7">
              <w:t>intruder</w:t>
            </w:r>
            <w:r w:rsidR="003416DB">
              <w:t>s to achieve their goal</w:t>
            </w:r>
          </w:p>
          <w:p w14:paraId="2F9AC2D4" w14:textId="151D7E9F" w:rsidR="00942E5D" w:rsidRPr="00B7142E" w:rsidRDefault="00942E5D" w:rsidP="00777FC1">
            <w:pPr>
              <w:pStyle w:val="ATABulletLevel01BodySlide"/>
            </w:pPr>
            <w:r>
              <w:t xml:space="preserve">Purpose: increase the time it takes </w:t>
            </w:r>
            <w:r w:rsidR="007034C7">
              <w:t>intruder</w:t>
            </w:r>
            <w:r>
              <w:t>s to achieve their goal</w:t>
            </w:r>
          </w:p>
        </w:tc>
      </w:tr>
      <w:tr w:rsidR="00252179" w:rsidRPr="00F61D07" w14:paraId="7868597F" w14:textId="77777777" w:rsidTr="003B62F1">
        <w:tc>
          <w:tcPr>
            <w:tcW w:w="5000" w:type="pct"/>
            <w:gridSpan w:val="4"/>
            <w:shd w:val="clear" w:color="auto" w:fill="EAEAEA"/>
            <w:vAlign w:val="center"/>
          </w:tcPr>
          <w:p w14:paraId="761E030F" w14:textId="77777777" w:rsidR="00252179" w:rsidRPr="0020077B" w:rsidRDefault="00252179" w:rsidP="003B62F1">
            <w:pPr>
              <w:pStyle w:val="ATAGraphicDescription"/>
            </w:pPr>
            <w:r w:rsidRPr="0020077B">
              <w:t xml:space="preserve">Graphic Description: </w:t>
            </w:r>
            <w:r>
              <w:t xml:space="preserve">No Graphic </w:t>
            </w:r>
          </w:p>
        </w:tc>
      </w:tr>
    </w:tbl>
    <w:p w14:paraId="563E5180" w14:textId="77777777" w:rsidR="00252179" w:rsidRDefault="00252179" w:rsidP="00252179">
      <w:pPr>
        <w:pStyle w:val="ATABody"/>
      </w:pPr>
    </w:p>
    <w:p w14:paraId="79721F98" w14:textId="77777777" w:rsidR="00777FC1" w:rsidRDefault="00777FC1" w:rsidP="00777FC1">
      <w:pPr>
        <w:pStyle w:val="ATABulletLevel01BodySlide"/>
      </w:pPr>
      <w:r>
        <w:t>Remind participants that second function of the physical protection system is delay.</w:t>
      </w:r>
    </w:p>
    <w:p w14:paraId="2A32FB96" w14:textId="41AC76A6" w:rsidR="00777FC1" w:rsidRDefault="00777FC1" w:rsidP="00777FC1">
      <w:pPr>
        <w:pStyle w:val="ATABulletLevel01BodySlide"/>
      </w:pPr>
      <w:r>
        <w:t xml:space="preserve">Define </w:t>
      </w:r>
      <w:r w:rsidRPr="00777FC1">
        <w:rPr>
          <w:b/>
        </w:rPr>
        <w:t>delay function</w:t>
      </w:r>
      <w:r>
        <w:t xml:space="preserve">: the process of slowing down </w:t>
      </w:r>
      <w:r w:rsidR="007034C7">
        <w:t>intruder</w:t>
      </w:r>
      <w:r>
        <w:t xml:space="preserve">s’ progress by increasing the time it will take </w:t>
      </w:r>
      <w:r w:rsidR="007034C7">
        <w:t>intruder</w:t>
      </w:r>
      <w:r>
        <w:t>s to achieve their goal.</w:t>
      </w:r>
    </w:p>
    <w:p w14:paraId="0FD4DEAB" w14:textId="7E56FBB5" w:rsidR="00942E5D" w:rsidRDefault="00942E5D" w:rsidP="00942E5D">
      <w:pPr>
        <w:pStyle w:val="ATABulletLevel01BodySlide"/>
      </w:pPr>
      <w:r>
        <w:lastRenderedPageBreak/>
        <w:t xml:space="preserve">Explain that the primary purpose of delay is to increase the time it will take </w:t>
      </w:r>
      <w:r w:rsidR="007034C7">
        <w:t>intruder</w:t>
      </w:r>
      <w:r>
        <w:t xml:space="preserve">s to achieve their goal. Thus, delay helps meet the physical protection system objective: ensure that an adequate security force arrives in time to prevent </w:t>
      </w:r>
      <w:r w:rsidR="007034C7">
        <w:t>intruder</w:t>
      </w:r>
      <w:r>
        <w:t xml:space="preserve">s from accomplishing their </w:t>
      </w:r>
      <w:r w:rsidR="005D50F4">
        <w:t>goal</w:t>
      </w:r>
      <w:r>
        <w:t xml:space="preserve">. </w:t>
      </w:r>
    </w:p>
    <w:p w14:paraId="7601956B" w14:textId="56E70C5F" w:rsidR="00777FC1" w:rsidRDefault="00777FC1" w:rsidP="0002379D">
      <w:pPr>
        <w:pStyle w:val="ATABulletLevel01BodySlide"/>
        <w:numPr>
          <w:ilvl w:val="0"/>
          <w:numId w:val="0"/>
        </w:numPr>
        <w:ind w:left="432"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77FC1" w:rsidRPr="00F61D07" w14:paraId="59694202" w14:textId="77777777" w:rsidTr="006B691F">
        <w:trPr>
          <w:trHeight w:val="432"/>
        </w:trPr>
        <w:tc>
          <w:tcPr>
            <w:tcW w:w="3967" w:type="pct"/>
            <w:shd w:val="clear" w:color="auto" w:fill="DDDDDD"/>
            <w:vAlign w:val="center"/>
          </w:tcPr>
          <w:p w14:paraId="271F1589" w14:textId="7C1A5E35" w:rsidR="00777FC1" w:rsidRPr="00D4655D" w:rsidRDefault="00777FC1" w:rsidP="00777FC1">
            <w:pPr>
              <w:pStyle w:val="ATASlideNoteHeading"/>
            </w:pPr>
            <w:r w:rsidRPr="00AA3B58">
              <w:t>Slide</w:t>
            </w:r>
            <w:r>
              <w:t xml:space="preserve"> </w:t>
            </w:r>
            <w:fldSimple w:instr=" SEQ ataslide \s ">
              <w:r w:rsidR="00F944A5">
                <w:rPr>
                  <w:noProof/>
                </w:rPr>
                <w:t>21</w:t>
              </w:r>
            </w:fldSimple>
            <w:r>
              <w:rPr>
                <w:noProof/>
              </w:rPr>
              <w:t xml:space="preserve"> </w:t>
            </w:r>
            <w:r w:rsidRPr="00252179">
              <w:rPr>
                <w:noProof/>
              </w:rPr>
              <w:t>Delay Function</w:t>
            </w:r>
            <w:r>
              <w:rPr>
                <w:noProof/>
              </w:rPr>
              <w:t xml:space="preserve"> Elements (1 of 2)</w:t>
            </w:r>
          </w:p>
        </w:tc>
        <w:tc>
          <w:tcPr>
            <w:tcW w:w="344" w:type="pct"/>
            <w:shd w:val="clear" w:color="auto" w:fill="DDDDDD"/>
            <w:vAlign w:val="center"/>
          </w:tcPr>
          <w:p w14:paraId="6E89FA4A" w14:textId="77777777" w:rsidR="00777FC1" w:rsidRPr="005D57E5" w:rsidRDefault="00777FC1" w:rsidP="006B691F"/>
        </w:tc>
        <w:tc>
          <w:tcPr>
            <w:tcW w:w="345" w:type="pct"/>
            <w:shd w:val="clear" w:color="auto" w:fill="DDDDDD"/>
            <w:vAlign w:val="center"/>
          </w:tcPr>
          <w:p w14:paraId="3E53DAB3" w14:textId="77777777" w:rsidR="00777FC1" w:rsidRPr="00DF2552" w:rsidRDefault="00777FC1" w:rsidP="006B691F">
            <w:pPr>
              <w:jc w:val="center"/>
            </w:pPr>
          </w:p>
        </w:tc>
        <w:tc>
          <w:tcPr>
            <w:tcW w:w="344" w:type="pct"/>
            <w:shd w:val="clear" w:color="auto" w:fill="DDDDDD"/>
            <w:vAlign w:val="center"/>
          </w:tcPr>
          <w:p w14:paraId="31F9DB92" w14:textId="77777777" w:rsidR="00777FC1" w:rsidRPr="005D57E5" w:rsidRDefault="00777FC1" w:rsidP="006B691F">
            <w:pPr>
              <w:jc w:val="center"/>
            </w:pPr>
          </w:p>
        </w:tc>
      </w:tr>
      <w:tr w:rsidR="00777FC1" w:rsidRPr="00F61D07" w14:paraId="1C132548" w14:textId="77777777" w:rsidTr="006B691F">
        <w:tc>
          <w:tcPr>
            <w:tcW w:w="5000" w:type="pct"/>
            <w:gridSpan w:val="4"/>
            <w:shd w:val="clear" w:color="auto" w:fill="EAEAEA"/>
            <w:tcMar>
              <w:left w:w="72" w:type="dxa"/>
              <w:right w:w="72" w:type="dxa"/>
            </w:tcMar>
          </w:tcPr>
          <w:p w14:paraId="6D198FB4" w14:textId="6A033A80" w:rsidR="00777FC1" w:rsidRDefault="00777FC1" w:rsidP="00777FC1">
            <w:pPr>
              <w:pStyle w:val="ATABulletLevel01BodySlide"/>
            </w:pPr>
            <w:r>
              <w:t xml:space="preserve">Barriers — walls, doors, and other solid structures between </w:t>
            </w:r>
            <w:r w:rsidR="007034C7">
              <w:t>intruder</w:t>
            </w:r>
            <w:r>
              <w:t xml:space="preserve"> and target</w:t>
            </w:r>
          </w:p>
          <w:p w14:paraId="08AAD0A6" w14:textId="77777777" w:rsidR="00777FC1" w:rsidRPr="00B7142E" w:rsidRDefault="00777FC1" w:rsidP="00777FC1">
            <w:pPr>
              <w:pStyle w:val="ATABulletLevel01BodySlide"/>
            </w:pPr>
            <w:r>
              <w:t>Locks — delay mechanisms within a barrier</w:t>
            </w:r>
          </w:p>
        </w:tc>
      </w:tr>
      <w:tr w:rsidR="00777FC1" w:rsidRPr="00F61D07" w14:paraId="39FE92B8" w14:textId="77777777" w:rsidTr="006B691F">
        <w:tc>
          <w:tcPr>
            <w:tcW w:w="5000" w:type="pct"/>
            <w:gridSpan w:val="4"/>
            <w:shd w:val="clear" w:color="auto" w:fill="EAEAEA"/>
            <w:vAlign w:val="center"/>
          </w:tcPr>
          <w:p w14:paraId="2589FEBE" w14:textId="29AB72A1" w:rsidR="00777FC1" w:rsidRPr="0020077B" w:rsidRDefault="00777FC1" w:rsidP="00194B39">
            <w:pPr>
              <w:pStyle w:val="ATAGraphicDescription"/>
            </w:pPr>
            <w:r w:rsidRPr="0020077B">
              <w:t xml:space="preserve">Graphic Description: </w:t>
            </w:r>
            <w:r w:rsidR="00194B39">
              <w:t>Man at locked door</w:t>
            </w:r>
            <w:r>
              <w:t xml:space="preserve"> </w:t>
            </w:r>
          </w:p>
        </w:tc>
      </w:tr>
    </w:tbl>
    <w:p w14:paraId="3219E97C" w14:textId="77777777" w:rsidR="00777FC1" w:rsidRDefault="00777FC1" w:rsidP="0025217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33E05" w:rsidRPr="00F61D07" w14:paraId="386951EF" w14:textId="77777777" w:rsidTr="003B62F1">
        <w:trPr>
          <w:trHeight w:val="432"/>
        </w:trPr>
        <w:tc>
          <w:tcPr>
            <w:tcW w:w="3967" w:type="pct"/>
            <w:shd w:val="clear" w:color="auto" w:fill="DDDDDD"/>
            <w:vAlign w:val="center"/>
          </w:tcPr>
          <w:p w14:paraId="4FFB3A93" w14:textId="00EA7C98" w:rsidR="00533E05" w:rsidRPr="00D4655D" w:rsidRDefault="00533E05" w:rsidP="003B62F1">
            <w:pPr>
              <w:pStyle w:val="ATASlideNoteHeading"/>
            </w:pPr>
            <w:r w:rsidRPr="00AA3B58">
              <w:t>Slide</w:t>
            </w:r>
            <w:r>
              <w:t xml:space="preserve"> </w:t>
            </w:r>
            <w:fldSimple w:instr=" SEQ ataslide \s ">
              <w:r w:rsidR="00F944A5">
                <w:rPr>
                  <w:noProof/>
                </w:rPr>
                <w:t>22</w:t>
              </w:r>
            </w:fldSimple>
            <w:r>
              <w:rPr>
                <w:noProof/>
              </w:rPr>
              <w:t xml:space="preserve"> </w:t>
            </w:r>
            <w:r w:rsidRPr="00252179">
              <w:rPr>
                <w:noProof/>
              </w:rPr>
              <w:t>Delay Function</w:t>
            </w:r>
            <w:r w:rsidR="00777FC1">
              <w:rPr>
                <w:noProof/>
              </w:rPr>
              <w:t xml:space="preserve"> Elements</w:t>
            </w:r>
            <w:r>
              <w:rPr>
                <w:noProof/>
              </w:rPr>
              <w:t xml:space="preserve"> (2 of 2)</w:t>
            </w:r>
          </w:p>
        </w:tc>
        <w:tc>
          <w:tcPr>
            <w:tcW w:w="344" w:type="pct"/>
            <w:shd w:val="clear" w:color="auto" w:fill="DDDDDD"/>
            <w:vAlign w:val="center"/>
          </w:tcPr>
          <w:p w14:paraId="74030153" w14:textId="77777777" w:rsidR="00533E05" w:rsidRPr="005D57E5" w:rsidRDefault="00533E05" w:rsidP="003B62F1"/>
        </w:tc>
        <w:tc>
          <w:tcPr>
            <w:tcW w:w="345" w:type="pct"/>
            <w:shd w:val="clear" w:color="auto" w:fill="DDDDDD"/>
            <w:vAlign w:val="center"/>
          </w:tcPr>
          <w:p w14:paraId="3256CAE2" w14:textId="77777777" w:rsidR="00533E05" w:rsidRPr="00DF2552" w:rsidRDefault="00533E05" w:rsidP="003B62F1">
            <w:pPr>
              <w:jc w:val="center"/>
            </w:pPr>
          </w:p>
        </w:tc>
        <w:tc>
          <w:tcPr>
            <w:tcW w:w="344" w:type="pct"/>
            <w:shd w:val="clear" w:color="auto" w:fill="DDDDDD"/>
            <w:vAlign w:val="center"/>
          </w:tcPr>
          <w:p w14:paraId="46B21200" w14:textId="77777777" w:rsidR="00533E05" w:rsidRPr="005D57E5" w:rsidRDefault="00533E05" w:rsidP="003B62F1">
            <w:pPr>
              <w:jc w:val="center"/>
            </w:pPr>
          </w:p>
        </w:tc>
      </w:tr>
      <w:tr w:rsidR="00533E05" w:rsidRPr="00F61D07" w14:paraId="2BF5CFD1" w14:textId="77777777" w:rsidTr="003B62F1">
        <w:tc>
          <w:tcPr>
            <w:tcW w:w="5000" w:type="pct"/>
            <w:gridSpan w:val="4"/>
            <w:shd w:val="clear" w:color="auto" w:fill="EAEAEA"/>
            <w:tcMar>
              <w:left w:w="72" w:type="dxa"/>
              <w:right w:w="72" w:type="dxa"/>
            </w:tcMar>
          </w:tcPr>
          <w:p w14:paraId="02949F9A" w14:textId="37DB5D10" w:rsidR="003416DB" w:rsidRDefault="000C7250" w:rsidP="005669E5">
            <w:pPr>
              <w:pStyle w:val="ATABulletLevel01BodySlide"/>
            </w:pPr>
            <w:r>
              <w:t>Activated delays — i</w:t>
            </w:r>
            <w:r w:rsidR="003416DB">
              <w:t>ntroduction of chemical elements as a delay (pepper spray</w:t>
            </w:r>
            <w:r w:rsidR="005D50F4">
              <w:t>,</w:t>
            </w:r>
            <w:r w:rsidR="003416DB">
              <w:t xml:space="preserve"> gas</w:t>
            </w:r>
            <w:r w:rsidR="005D50F4">
              <w:t>,</w:t>
            </w:r>
            <w:r w:rsidR="003416DB">
              <w:t xml:space="preserve"> or smoke)</w:t>
            </w:r>
          </w:p>
          <w:p w14:paraId="3B78FFB0" w14:textId="061B0592" w:rsidR="00533E05" w:rsidRPr="00B7142E" w:rsidRDefault="000C7250" w:rsidP="005669E5">
            <w:pPr>
              <w:pStyle w:val="ATABulletLevel01BodySlide"/>
            </w:pPr>
            <w:r>
              <w:t>Personnel — s</w:t>
            </w:r>
            <w:r w:rsidR="003416DB">
              <w:t>ecurity force members in fixed and well-protected positions</w:t>
            </w:r>
          </w:p>
        </w:tc>
      </w:tr>
      <w:tr w:rsidR="00533E05" w:rsidRPr="00F61D07" w14:paraId="73C14108" w14:textId="77777777" w:rsidTr="003B62F1">
        <w:tc>
          <w:tcPr>
            <w:tcW w:w="5000" w:type="pct"/>
            <w:gridSpan w:val="4"/>
            <w:shd w:val="clear" w:color="auto" w:fill="EAEAEA"/>
            <w:vAlign w:val="center"/>
          </w:tcPr>
          <w:p w14:paraId="10324657" w14:textId="77777777" w:rsidR="00533E05" w:rsidRPr="0020077B" w:rsidRDefault="00533E05" w:rsidP="003B62F1">
            <w:pPr>
              <w:pStyle w:val="ATAGraphicDescription"/>
            </w:pPr>
            <w:r w:rsidRPr="0020077B">
              <w:t xml:space="preserve">Graphic Description: </w:t>
            </w:r>
            <w:r>
              <w:t xml:space="preserve">No Graphic </w:t>
            </w:r>
          </w:p>
        </w:tc>
      </w:tr>
    </w:tbl>
    <w:p w14:paraId="3689652D" w14:textId="77777777" w:rsidR="00533E05" w:rsidRPr="00DA2DA3" w:rsidRDefault="00533E05" w:rsidP="00252179">
      <w:pPr>
        <w:pStyle w:val="ATABody"/>
      </w:pPr>
    </w:p>
    <w:p w14:paraId="65D9936A" w14:textId="77777777" w:rsidR="00942E5D" w:rsidRDefault="003416DB" w:rsidP="003416DB">
      <w:pPr>
        <w:pStyle w:val="ATABulletLevel01BodySlide"/>
      </w:pPr>
      <w:r>
        <w:t xml:space="preserve">Explain that </w:t>
      </w:r>
      <w:r w:rsidR="00942E5D">
        <w:t>elements of the delay function include:</w:t>
      </w:r>
    </w:p>
    <w:p w14:paraId="52A3B84A" w14:textId="18E82222" w:rsidR="00942E5D" w:rsidRDefault="00942E5D" w:rsidP="00942E5D">
      <w:pPr>
        <w:pStyle w:val="ATABulletLevel02BodySlide"/>
      </w:pPr>
      <w:r w:rsidRPr="005300F9">
        <w:rPr>
          <w:rStyle w:val="ATAEmphasis"/>
        </w:rPr>
        <w:t>Barriers</w:t>
      </w:r>
      <w:r w:rsidR="00E321F4" w:rsidRPr="00E321F4">
        <w:t xml:space="preserve"> </w:t>
      </w:r>
      <w:r w:rsidR="00E321F4">
        <w:t xml:space="preserve">— </w:t>
      </w:r>
      <w:r w:rsidR="00AA46FC">
        <w:t xml:space="preserve">this </w:t>
      </w:r>
      <w:r w:rsidR="00E321F4">
        <w:t>delay</w:t>
      </w:r>
      <w:r w:rsidR="00AA46FC">
        <w:t xml:space="preserve"> element</w:t>
      </w:r>
      <w:r w:rsidR="00E321F4">
        <w:t xml:space="preserve"> typically includes walls, doors, and solid structures between the </w:t>
      </w:r>
      <w:r w:rsidR="007034C7">
        <w:t>intruder</w:t>
      </w:r>
      <w:r w:rsidR="00E321F4">
        <w:t xml:space="preserve"> and the asset (target).</w:t>
      </w:r>
    </w:p>
    <w:p w14:paraId="7AEA65BA" w14:textId="1C723FD4" w:rsidR="00942E5D" w:rsidRDefault="00942E5D" w:rsidP="00942E5D">
      <w:pPr>
        <w:pStyle w:val="ATABulletLevel02BodySlide"/>
      </w:pPr>
      <w:r w:rsidRPr="005300F9">
        <w:rPr>
          <w:rStyle w:val="ATAEmphasis"/>
        </w:rPr>
        <w:t>Locks</w:t>
      </w:r>
      <w:r w:rsidR="00E321F4">
        <w:t xml:space="preserve"> — in cases where the barrier delay is too strong, a</w:t>
      </w:r>
      <w:r w:rsidR="007034C7">
        <w:t>n</w:t>
      </w:r>
      <w:r w:rsidR="00E321F4">
        <w:t xml:space="preserve"> </w:t>
      </w:r>
      <w:r w:rsidR="007034C7">
        <w:t>intruder</w:t>
      </w:r>
      <w:r w:rsidR="00E321F4">
        <w:t xml:space="preserve"> may attack a weaker point on the barrier such as the locks used. Locks and locking devices are normally easier to defeat than the whole barrier structure.</w:t>
      </w:r>
    </w:p>
    <w:p w14:paraId="5DDA9766" w14:textId="1456273C" w:rsidR="00942E5D" w:rsidRDefault="00942E5D" w:rsidP="00942E5D">
      <w:pPr>
        <w:pStyle w:val="ATABulletLevel02BodySlide"/>
      </w:pPr>
      <w:r w:rsidRPr="005300F9">
        <w:rPr>
          <w:rStyle w:val="ATAEmphasis"/>
        </w:rPr>
        <w:t>Activated delays</w:t>
      </w:r>
      <w:r w:rsidR="00E321F4">
        <w:t xml:space="preserve"> —</w:t>
      </w:r>
      <w:r w:rsidR="00E321F4" w:rsidRPr="00E321F4">
        <w:t xml:space="preserve"> </w:t>
      </w:r>
      <w:r w:rsidR="00AA46FC">
        <w:t xml:space="preserve">this element </w:t>
      </w:r>
      <w:r w:rsidR="00E321F4">
        <w:t>can include introduction of chemical weapons such as pepper spray</w:t>
      </w:r>
      <w:r w:rsidR="005D50F4">
        <w:t>,</w:t>
      </w:r>
      <w:r w:rsidR="00E321F4">
        <w:t xml:space="preserve"> gas</w:t>
      </w:r>
      <w:r w:rsidR="005D50F4">
        <w:t>,</w:t>
      </w:r>
      <w:r w:rsidR="00E321F4">
        <w:t xml:space="preserve"> or smoke.</w:t>
      </w:r>
    </w:p>
    <w:p w14:paraId="675252FB" w14:textId="66077ACF" w:rsidR="00252179" w:rsidRDefault="00942E5D" w:rsidP="00942E5D">
      <w:pPr>
        <w:pStyle w:val="ATABulletLevel02BodySlide"/>
      </w:pPr>
      <w:r w:rsidRPr="005300F9">
        <w:rPr>
          <w:rStyle w:val="ATAEmphasis"/>
        </w:rPr>
        <w:t>P</w:t>
      </w:r>
      <w:r w:rsidR="003416DB" w:rsidRPr="005300F9">
        <w:rPr>
          <w:rStyle w:val="ATAEmphasis"/>
        </w:rPr>
        <w:t>ersonnel</w:t>
      </w:r>
      <w:r w:rsidR="003416DB">
        <w:t xml:space="preserve"> </w:t>
      </w:r>
      <w:r w:rsidR="00E321F4">
        <w:t xml:space="preserve">— the security force can be considered an element of delay, if personnel are in fixed and well-protected positions. The goal of these personnel would be to delay the </w:t>
      </w:r>
      <w:r w:rsidR="007034C7">
        <w:t>intruder</w:t>
      </w:r>
      <w:r w:rsidR="00E321F4">
        <w:t>’s progress until the full security force response team arrives.</w:t>
      </w:r>
    </w:p>
    <w:p w14:paraId="617B5815" w14:textId="77777777" w:rsidR="00E321F4" w:rsidRDefault="003416DB" w:rsidP="00E321F4">
      <w:pPr>
        <w:pStyle w:val="ATABody"/>
      </w:pPr>
      <w:r>
        <w:t xml:space="preserve"> </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E321F4" w:rsidRPr="00F61D07" w14:paraId="53442AC0" w14:textId="77777777" w:rsidTr="006B691F">
        <w:trPr>
          <w:trHeight w:val="432"/>
        </w:trPr>
        <w:tc>
          <w:tcPr>
            <w:tcW w:w="3967" w:type="pct"/>
            <w:shd w:val="clear" w:color="auto" w:fill="DDDDDD"/>
            <w:vAlign w:val="center"/>
          </w:tcPr>
          <w:p w14:paraId="53EF0926" w14:textId="25A44D52" w:rsidR="00E321F4" w:rsidRPr="00D4655D" w:rsidRDefault="00E321F4" w:rsidP="00E321F4">
            <w:pPr>
              <w:pStyle w:val="ATASlideNoteHeading"/>
            </w:pPr>
            <w:r w:rsidRPr="00AA3B58">
              <w:t>Slide</w:t>
            </w:r>
            <w:r>
              <w:t xml:space="preserve"> </w:t>
            </w:r>
            <w:fldSimple w:instr=" SEQ ataslide \s ">
              <w:r w:rsidR="00F944A5">
                <w:rPr>
                  <w:noProof/>
                </w:rPr>
                <w:t>23</w:t>
              </w:r>
            </w:fldSimple>
            <w:r>
              <w:rPr>
                <w:noProof/>
              </w:rPr>
              <w:t xml:space="preserve"> Delay Prior to Detection</w:t>
            </w:r>
          </w:p>
        </w:tc>
        <w:tc>
          <w:tcPr>
            <w:tcW w:w="344" w:type="pct"/>
            <w:shd w:val="clear" w:color="auto" w:fill="DDDDDD"/>
            <w:vAlign w:val="center"/>
          </w:tcPr>
          <w:p w14:paraId="143EE9BF" w14:textId="77777777" w:rsidR="00E321F4" w:rsidRPr="005D57E5" w:rsidRDefault="00E321F4" w:rsidP="006B691F"/>
        </w:tc>
        <w:tc>
          <w:tcPr>
            <w:tcW w:w="345" w:type="pct"/>
            <w:shd w:val="clear" w:color="auto" w:fill="DDDDDD"/>
            <w:vAlign w:val="center"/>
          </w:tcPr>
          <w:p w14:paraId="4C9A104A" w14:textId="77777777" w:rsidR="00E321F4" w:rsidRPr="00DF2552" w:rsidRDefault="00E321F4" w:rsidP="006B691F">
            <w:pPr>
              <w:jc w:val="center"/>
            </w:pPr>
          </w:p>
        </w:tc>
        <w:tc>
          <w:tcPr>
            <w:tcW w:w="344" w:type="pct"/>
            <w:shd w:val="clear" w:color="auto" w:fill="DDDDDD"/>
            <w:vAlign w:val="center"/>
          </w:tcPr>
          <w:p w14:paraId="4D6FC0CC" w14:textId="77777777" w:rsidR="00E321F4" w:rsidRPr="005D57E5" w:rsidRDefault="00E321F4" w:rsidP="006B691F">
            <w:pPr>
              <w:jc w:val="center"/>
            </w:pPr>
          </w:p>
        </w:tc>
      </w:tr>
      <w:tr w:rsidR="00E321F4" w:rsidRPr="00F61D07" w14:paraId="215BEC2E" w14:textId="77777777" w:rsidTr="006B691F">
        <w:tc>
          <w:tcPr>
            <w:tcW w:w="5000" w:type="pct"/>
            <w:gridSpan w:val="4"/>
            <w:shd w:val="clear" w:color="auto" w:fill="EAEAEA"/>
            <w:tcMar>
              <w:left w:w="72" w:type="dxa"/>
              <w:right w:w="72" w:type="dxa"/>
            </w:tcMar>
          </w:tcPr>
          <w:p w14:paraId="36949B79" w14:textId="1E954094" w:rsidR="00E321F4" w:rsidRDefault="00E321F4" w:rsidP="006B691F">
            <w:pPr>
              <w:pStyle w:val="ATABulletLevel01BodySlide"/>
            </w:pPr>
            <w:r w:rsidRPr="00867EAE">
              <w:rPr>
                <w:rStyle w:val="ATAEmphasis"/>
              </w:rPr>
              <w:t>Deterrent</w:t>
            </w:r>
            <w:r>
              <w:t xml:space="preserve"> — barriers placed before detection</w:t>
            </w:r>
          </w:p>
          <w:p w14:paraId="20F22FE9" w14:textId="47FF4C63" w:rsidR="00E321F4" w:rsidRDefault="00E321F4" w:rsidP="00E321F4">
            <w:pPr>
              <w:pStyle w:val="ATABulletLevel01BodySlide"/>
            </w:pPr>
            <w:r>
              <w:t xml:space="preserve">Forces </w:t>
            </w:r>
            <w:r w:rsidR="007034C7">
              <w:t>intruder</w:t>
            </w:r>
            <w:r>
              <w:t xml:space="preserve">s to consider another method </w:t>
            </w:r>
          </w:p>
          <w:p w14:paraId="2FB3D76B" w14:textId="0624B53F" w:rsidR="00E321F4" w:rsidRPr="00B7142E" w:rsidRDefault="00E321F4" w:rsidP="00E321F4">
            <w:pPr>
              <w:pStyle w:val="ATABulletLevel01BodySlide"/>
            </w:pPr>
            <w:r>
              <w:t>No value to the effectiveness of the physical protection system</w:t>
            </w:r>
          </w:p>
        </w:tc>
      </w:tr>
      <w:tr w:rsidR="00E321F4" w:rsidRPr="00F61D07" w14:paraId="7DCB545B" w14:textId="77777777" w:rsidTr="006B691F">
        <w:tc>
          <w:tcPr>
            <w:tcW w:w="5000" w:type="pct"/>
            <w:gridSpan w:val="4"/>
            <w:shd w:val="clear" w:color="auto" w:fill="EAEAEA"/>
            <w:vAlign w:val="center"/>
          </w:tcPr>
          <w:p w14:paraId="5E805F0D" w14:textId="00C9ED9C" w:rsidR="00E321F4" w:rsidRPr="0020077B" w:rsidRDefault="00E321F4" w:rsidP="00194B39">
            <w:pPr>
              <w:pStyle w:val="ATAGraphicDescription"/>
            </w:pPr>
            <w:r w:rsidRPr="0020077B">
              <w:t xml:space="preserve">Graphic Description: </w:t>
            </w:r>
            <w:r w:rsidR="00194B39">
              <w:t>Large fence around a building</w:t>
            </w:r>
            <w:r>
              <w:t xml:space="preserve"> </w:t>
            </w:r>
          </w:p>
        </w:tc>
      </w:tr>
    </w:tbl>
    <w:p w14:paraId="7C7010B4" w14:textId="77777777" w:rsidR="00E321F4" w:rsidRPr="00DA2DA3" w:rsidRDefault="00E321F4" w:rsidP="00E321F4">
      <w:pPr>
        <w:pStyle w:val="ATABody"/>
      </w:pPr>
    </w:p>
    <w:p w14:paraId="5B9454BB" w14:textId="28224F1A" w:rsidR="00A743E1" w:rsidRDefault="00E321F4" w:rsidP="00E321F4">
      <w:pPr>
        <w:pStyle w:val="ATABulletLevel01BodySlide"/>
      </w:pPr>
      <w:r>
        <w:t xml:space="preserve">Explain that there are some situations where barriers are placed before detection to force </w:t>
      </w:r>
      <w:r w:rsidR="007034C7">
        <w:t>intruder</w:t>
      </w:r>
      <w:r>
        <w:t xml:space="preserve">s to change or abandon their tactic. </w:t>
      </w:r>
    </w:p>
    <w:p w14:paraId="5E805248" w14:textId="38D19FF1" w:rsidR="003416DB" w:rsidRDefault="00A743E1" w:rsidP="00E321F4">
      <w:pPr>
        <w:pStyle w:val="ATABulletLevel01BodySlide"/>
      </w:pPr>
      <w:r>
        <w:t xml:space="preserve">Define </w:t>
      </w:r>
      <w:r w:rsidRPr="009E36B5">
        <w:rPr>
          <w:rStyle w:val="ATAEmphasis"/>
        </w:rPr>
        <w:t>deterrent:</w:t>
      </w:r>
      <w:r>
        <w:t xml:space="preserve"> delay </w:t>
      </w:r>
      <w:r w:rsidR="00E321F4">
        <w:t xml:space="preserve">before detection. </w:t>
      </w:r>
    </w:p>
    <w:p w14:paraId="4B6CB690" w14:textId="33855ACE" w:rsidR="00E321F4" w:rsidRDefault="00E321F4" w:rsidP="003416DB">
      <w:pPr>
        <w:pStyle w:val="ATABulletLevel01BodySlide"/>
      </w:pPr>
      <w:r>
        <w:t>Tell participants that a</w:t>
      </w:r>
      <w:r w:rsidR="003416DB">
        <w:t xml:space="preserve">lthough the </w:t>
      </w:r>
      <w:r w:rsidR="007034C7">
        <w:t>intruder</w:t>
      </w:r>
      <w:r w:rsidR="003416DB">
        <w:t xml:space="preserve"> </w:t>
      </w:r>
      <w:r w:rsidR="00F079DD">
        <w:t>is</w:t>
      </w:r>
      <w:r w:rsidR="003416DB">
        <w:t xml:space="preserve"> delayed</w:t>
      </w:r>
      <w:r>
        <w:t xml:space="preserve">, </w:t>
      </w:r>
      <w:r w:rsidR="003416DB">
        <w:t>this delay is of no value to the effectiveness of the physical protection system</w:t>
      </w:r>
      <w:r>
        <w:t>. I</w:t>
      </w:r>
      <w:r w:rsidR="003416DB">
        <w:t xml:space="preserve">t does not provide additional time to respond to the </w:t>
      </w:r>
      <w:r w:rsidR="007034C7">
        <w:t>intruder</w:t>
      </w:r>
      <w:r w:rsidR="003416DB">
        <w:t>.</w:t>
      </w:r>
    </w:p>
    <w:p w14:paraId="50B94C26" w14:textId="77777777" w:rsidR="00E321F4" w:rsidRDefault="00E321F4" w:rsidP="003416DB">
      <w:pPr>
        <w:pStyle w:val="ATABulletLevel01BodySlide"/>
      </w:pPr>
      <w:r>
        <w:t>Provide examples:</w:t>
      </w:r>
    </w:p>
    <w:p w14:paraId="3D227DB4" w14:textId="2ABBAC56" w:rsidR="00E321F4" w:rsidRDefault="00E321F4" w:rsidP="00E321F4">
      <w:pPr>
        <w:pStyle w:val="ATABulletLevel02BodySlide"/>
      </w:pPr>
      <w:r>
        <w:t>T</w:t>
      </w:r>
      <w:r w:rsidR="003416DB">
        <w:t xml:space="preserve">he use </w:t>
      </w:r>
      <w:r>
        <w:t xml:space="preserve">of </w:t>
      </w:r>
      <w:r w:rsidR="003416DB">
        <w:t>low concrete or wooden ridges across driving pavement t</w:t>
      </w:r>
      <w:r>
        <w:t>o limit the speed of a vehicle</w:t>
      </w:r>
      <w:r w:rsidR="002C1E2F">
        <w:t>.</w:t>
      </w:r>
    </w:p>
    <w:p w14:paraId="33574257" w14:textId="7CCF2718" w:rsidR="00E321F4" w:rsidRDefault="00E321F4" w:rsidP="00E321F4">
      <w:pPr>
        <w:pStyle w:val="ATABulletLevel02BodySlide"/>
      </w:pPr>
      <w:r>
        <w:lastRenderedPageBreak/>
        <w:t xml:space="preserve">Placement of </w:t>
      </w:r>
      <w:r w:rsidR="003416DB">
        <w:t>concrete slabs approximately .8 meters high with slanted sides used to blo</w:t>
      </w:r>
      <w:r>
        <w:t xml:space="preserve">ck, reroute, or divide traffic </w:t>
      </w:r>
      <w:r w:rsidR="003416DB">
        <w:t>along the sides of a road will slow or prevent a</w:t>
      </w:r>
      <w:r w:rsidR="007034C7">
        <w:t>n</w:t>
      </w:r>
      <w:r w:rsidR="003416DB">
        <w:t xml:space="preserve"> </w:t>
      </w:r>
      <w:r w:rsidR="007034C7">
        <w:t>intruder</w:t>
      </w:r>
      <w:r w:rsidR="003416DB">
        <w:t xml:space="preserve"> in a </w:t>
      </w:r>
      <w:r>
        <w:t>vehicle from leaving the road</w:t>
      </w:r>
      <w:r w:rsidR="002C1E2F">
        <w:t>.</w:t>
      </w:r>
      <w:r>
        <w:t xml:space="preserve"> </w:t>
      </w:r>
    </w:p>
    <w:p w14:paraId="7FDD3239" w14:textId="77777777" w:rsidR="003416DB" w:rsidRDefault="003416DB" w:rsidP="003416DB">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B7BD4" w:rsidRPr="00F61D07" w14:paraId="0FCB9CB1" w14:textId="77777777" w:rsidTr="003B62F1">
        <w:trPr>
          <w:trHeight w:val="432"/>
        </w:trPr>
        <w:tc>
          <w:tcPr>
            <w:tcW w:w="3967" w:type="pct"/>
            <w:shd w:val="clear" w:color="auto" w:fill="DDDDDD"/>
            <w:vAlign w:val="center"/>
          </w:tcPr>
          <w:p w14:paraId="08805592" w14:textId="3E6871C8" w:rsidR="006B7BD4" w:rsidRPr="00D4655D" w:rsidRDefault="006B7BD4" w:rsidP="006B7BD4">
            <w:pPr>
              <w:pStyle w:val="ATASlideNoteHeading"/>
            </w:pPr>
            <w:r w:rsidRPr="00AA3B58">
              <w:t>Slide</w:t>
            </w:r>
            <w:r>
              <w:t xml:space="preserve"> </w:t>
            </w:r>
            <w:fldSimple w:instr=" SEQ ataslide \s ">
              <w:r w:rsidR="00F944A5">
                <w:rPr>
                  <w:noProof/>
                </w:rPr>
                <w:t>24</w:t>
              </w:r>
            </w:fldSimple>
            <w:r>
              <w:rPr>
                <w:noProof/>
              </w:rPr>
              <w:t xml:space="preserve"> </w:t>
            </w:r>
            <w:r w:rsidRPr="00252179">
              <w:rPr>
                <w:noProof/>
              </w:rPr>
              <w:t>Delay Function</w:t>
            </w:r>
            <w:r>
              <w:rPr>
                <w:noProof/>
              </w:rPr>
              <w:t xml:space="preserve"> with Physical Protection System</w:t>
            </w:r>
          </w:p>
        </w:tc>
        <w:tc>
          <w:tcPr>
            <w:tcW w:w="344" w:type="pct"/>
            <w:shd w:val="clear" w:color="auto" w:fill="DDDDDD"/>
            <w:vAlign w:val="center"/>
          </w:tcPr>
          <w:p w14:paraId="3E5F8361" w14:textId="77777777" w:rsidR="006B7BD4" w:rsidRPr="005D57E5" w:rsidRDefault="006B7BD4" w:rsidP="003B62F1"/>
        </w:tc>
        <w:tc>
          <w:tcPr>
            <w:tcW w:w="345" w:type="pct"/>
            <w:shd w:val="clear" w:color="auto" w:fill="DDDDDD"/>
            <w:vAlign w:val="center"/>
          </w:tcPr>
          <w:p w14:paraId="713FE2B2" w14:textId="77777777" w:rsidR="006B7BD4" w:rsidRPr="00DF2552" w:rsidRDefault="006B7BD4" w:rsidP="003B62F1">
            <w:pPr>
              <w:jc w:val="center"/>
            </w:pPr>
          </w:p>
        </w:tc>
        <w:tc>
          <w:tcPr>
            <w:tcW w:w="344" w:type="pct"/>
            <w:shd w:val="clear" w:color="auto" w:fill="DDDDDD"/>
            <w:vAlign w:val="center"/>
          </w:tcPr>
          <w:p w14:paraId="3AE8CB4A" w14:textId="77777777" w:rsidR="006B7BD4" w:rsidRPr="005D57E5" w:rsidRDefault="006B7BD4" w:rsidP="003B62F1">
            <w:pPr>
              <w:jc w:val="center"/>
            </w:pPr>
          </w:p>
        </w:tc>
      </w:tr>
      <w:tr w:rsidR="006B7BD4" w:rsidRPr="00F61D07" w14:paraId="02339EB7" w14:textId="77777777" w:rsidTr="003B62F1">
        <w:tc>
          <w:tcPr>
            <w:tcW w:w="5000" w:type="pct"/>
            <w:gridSpan w:val="4"/>
            <w:shd w:val="clear" w:color="auto" w:fill="EAEAEA"/>
            <w:tcMar>
              <w:left w:w="72" w:type="dxa"/>
              <w:right w:w="72" w:type="dxa"/>
            </w:tcMar>
          </w:tcPr>
          <w:p w14:paraId="6BA709E6" w14:textId="12DE8A3E" w:rsidR="006B7BD4" w:rsidRPr="004D2D54" w:rsidRDefault="00794F57" w:rsidP="003B62F1">
            <w:pPr>
              <w:pStyle w:val="ATABulletLevel01BodySlide"/>
              <w:rPr>
                <w:i/>
              </w:rPr>
            </w:pPr>
            <w:r w:rsidRPr="00794F57">
              <w:rPr>
                <w:i/>
              </w:rPr>
              <w:t>No Text</w:t>
            </w:r>
          </w:p>
        </w:tc>
      </w:tr>
      <w:tr w:rsidR="006B7BD4" w:rsidRPr="00F61D07" w14:paraId="25411D0B" w14:textId="77777777" w:rsidTr="003B62F1">
        <w:tc>
          <w:tcPr>
            <w:tcW w:w="5000" w:type="pct"/>
            <w:gridSpan w:val="4"/>
            <w:shd w:val="clear" w:color="auto" w:fill="EAEAEA"/>
            <w:vAlign w:val="center"/>
          </w:tcPr>
          <w:p w14:paraId="115C8403" w14:textId="3DC53FD1" w:rsidR="006B7BD4" w:rsidRPr="0020077B" w:rsidRDefault="006B7BD4" w:rsidP="00A63166">
            <w:pPr>
              <w:pStyle w:val="ATAGraphicDescription"/>
            </w:pPr>
            <w:r w:rsidRPr="0020077B">
              <w:t xml:space="preserve">Graphic Description: </w:t>
            </w:r>
            <w:r w:rsidR="00A63166">
              <w:t>D</w:t>
            </w:r>
            <w:r w:rsidR="00A63166" w:rsidRPr="006B7BD4">
              <w:t xml:space="preserve">iagram </w:t>
            </w:r>
            <w:r w:rsidR="00A63166">
              <w:t>of d</w:t>
            </w:r>
            <w:r w:rsidRPr="006B7BD4">
              <w:t xml:space="preserve">elay </w:t>
            </w:r>
            <w:r w:rsidR="000C7250" w:rsidRPr="006B7BD4">
              <w:t xml:space="preserve">function of a physical protection system </w:t>
            </w:r>
          </w:p>
        </w:tc>
      </w:tr>
    </w:tbl>
    <w:p w14:paraId="4419D0AA" w14:textId="77777777" w:rsidR="006B7BD4" w:rsidRDefault="006B7BD4" w:rsidP="003416DB">
      <w:pPr>
        <w:pStyle w:val="ATABulletLevel01BodySlide"/>
        <w:numPr>
          <w:ilvl w:val="0"/>
          <w:numId w:val="0"/>
        </w:numPr>
        <w:ind w:left="360"/>
      </w:pPr>
    </w:p>
    <w:p w14:paraId="2D66E8B2" w14:textId="69BA30AA" w:rsidR="006B7BD4" w:rsidRDefault="006B7BD4" w:rsidP="006B7BD4">
      <w:pPr>
        <w:pStyle w:val="ATABulletLevel01BodySlide"/>
      </w:pPr>
      <w:r w:rsidRPr="006B7BD4">
        <w:t xml:space="preserve">Explain how the </w:t>
      </w:r>
      <w:r w:rsidR="00A63166">
        <w:t>diagram</w:t>
      </w:r>
      <w:r w:rsidR="00A63166" w:rsidRPr="006B7BD4">
        <w:t xml:space="preserve"> </w:t>
      </w:r>
      <w:r w:rsidRPr="006B7BD4">
        <w:t xml:space="preserve">on </w:t>
      </w:r>
      <w:r w:rsidR="00336D0E">
        <w:t xml:space="preserve">the </w:t>
      </w:r>
      <w:r w:rsidRPr="006B7BD4">
        <w:t xml:space="preserve">slide illustrates the function of delay </w:t>
      </w:r>
      <w:r w:rsidR="00E321F4">
        <w:t xml:space="preserve">just discussed </w:t>
      </w:r>
      <w:r w:rsidRPr="006B7BD4">
        <w:t>in the physical protection system.</w:t>
      </w:r>
    </w:p>
    <w:p w14:paraId="243D4674" w14:textId="0539181E" w:rsidR="00E321F4" w:rsidRDefault="00E321F4" w:rsidP="00E321F4">
      <w:pPr>
        <w:pStyle w:val="ATABulletLevel01BodySlide"/>
      </w:pPr>
      <w:r>
        <w:t xml:space="preserve">Remind participants that the measure of delay effectiveness is the time required by the </w:t>
      </w:r>
      <w:r w:rsidR="007034C7">
        <w:t>intruder</w:t>
      </w:r>
      <w:r>
        <w:t xml:space="preserve">s after detection to bypass each delay to reach the asset and achieve their </w:t>
      </w:r>
      <w:r w:rsidR="00336D0E">
        <w:t>goal</w:t>
      </w:r>
      <w:r>
        <w:t xml:space="preserve">. </w:t>
      </w:r>
    </w:p>
    <w:p w14:paraId="596CB9E0" w14:textId="265AD629" w:rsidR="00E321F4" w:rsidRDefault="00E321F4" w:rsidP="00E321F4">
      <w:pPr>
        <w:pStyle w:val="ATABulletLevel02BodySlide"/>
      </w:pPr>
      <w:r>
        <w:t xml:space="preserve">The delay function is most effective when the delay time for the </w:t>
      </w:r>
      <w:r w:rsidR="007034C7">
        <w:t>intruder</w:t>
      </w:r>
      <w:r>
        <w:t xml:space="preserve">s is more than the time required for the security force to respond and interrupt the </w:t>
      </w:r>
      <w:r w:rsidR="007034C7">
        <w:t>intruder</w:t>
      </w:r>
      <w:r>
        <w:t xml:space="preserve">s’ actions. </w:t>
      </w:r>
    </w:p>
    <w:p w14:paraId="640D89E3" w14:textId="05D6B000" w:rsidR="00E321F4" w:rsidRDefault="00E321F4" w:rsidP="00E321F4">
      <w:pPr>
        <w:pStyle w:val="ATABulletLevel02BodySlide"/>
      </w:pPr>
      <w:r>
        <w:t xml:space="preserve">However, if the delay time is not sufficient, the </w:t>
      </w:r>
      <w:r w:rsidR="007034C7">
        <w:t>intruder</w:t>
      </w:r>
      <w:r>
        <w:t xml:space="preserve">s have a distinct advantage over the security force. </w:t>
      </w:r>
    </w:p>
    <w:p w14:paraId="376ACFE2" w14:textId="182A9FF5" w:rsidR="00E321F4" w:rsidRDefault="00E321F4" w:rsidP="00E321F4">
      <w:pPr>
        <w:pStyle w:val="ATABulletLevel02BodySlide"/>
      </w:pPr>
      <w:r>
        <w:t xml:space="preserve">Too little delay time allows the </w:t>
      </w:r>
      <w:r w:rsidR="007034C7">
        <w:t>intruder</w:t>
      </w:r>
      <w:r>
        <w:t xml:space="preserve">s more opportunity to reach the asset before the security force. </w:t>
      </w:r>
    </w:p>
    <w:p w14:paraId="00701A24" w14:textId="36473712" w:rsidR="006B7BD4" w:rsidRDefault="00E321F4" w:rsidP="00E321F4">
      <w:pPr>
        <w:pStyle w:val="ATABulletLevel02BodySlide"/>
      </w:pPr>
      <w:r>
        <w:t xml:space="preserve">This, in turn, gives the </w:t>
      </w:r>
      <w:r w:rsidR="007034C7">
        <w:t>intruder</w:t>
      </w:r>
      <w:r>
        <w:t xml:space="preserve">s a greater chance of successfully accomplishing their </w:t>
      </w:r>
      <w:r w:rsidR="00336D0E">
        <w:t>goals</w:t>
      </w:r>
      <w:r w:rsidR="00A63166">
        <w:t>.</w:t>
      </w:r>
    </w:p>
    <w:p w14:paraId="37DFEBBC" w14:textId="02694919" w:rsidR="00831AB7" w:rsidRDefault="00831AB7" w:rsidP="00E321F4">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31AB7" w:rsidRPr="00F61D07" w14:paraId="6DC216F8" w14:textId="77777777" w:rsidTr="003B62F1">
        <w:trPr>
          <w:trHeight w:val="432"/>
        </w:trPr>
        <w:tc>
          <w:tcPr>
            <w:tcW w:w="3967" w:type="pct"/>
            <w:shd w:val="clear" w:color="auto" w:fill="DDDDDD"/>
            <w:vAlign w:val="center"/>
          </w:tcPr>
          <w:p w14:paraId="4DBAF0A8" w14:textId="07C2F186" w:rsidR="00831AB7" w:rsidRPr="00D4655D" w:rsidRDefault="00831AB7" w:rsidP="00EE120E">
            <w:pPr>
              <w:pStyle w:val="ATASlideNoteHeading"/>
            </w:pPr>
            <w:r w:rsidRPr="00AA3B58">
              <w:t>Slide</w:t>
            </w:r>
            <w:r>
              <w:t xml:space="preserve"> </w:t>
            </w:r>
            <w:fldSimple w:instr=" SEQ ataslide \s ">
              <w:r w:rsidR="00F944A5">
                <w:rPr>
                  <w:noProof/>
                </w:rPr>
                <w:t>25</w:t>
              </w:r>
            </w:fldSimple>
            <w:r>
              <w:rPr>
                <w:noProof/>
              </w:rPr>
              <w:t xml:space="preserve"> </w:t>
            </w:r>
            <w:r w:rsidRPr="00252179">
              <w:rPr>
                <w:noProof/>
              </w:rPr>
              <w:t>Delay Function</w:t>
            </w:r>
            <w:r>
              <w:rPr>
                <w:noProof/>
              </w:rPr>
              <w:t xml:space="preserve"> Example</w:t>
            </w:r>
            <w:r w:rsidR="00554A94">
              <w:rPr>
                <w:noProof/>
              </w:rPr>
              <w:t xml:space="preserve"> (1 of 2)</w:t>
            </w:r>
            <w:r w:rsidR="00F25E50">
              <w:rPr>
                <w:noProof/>
              </w:rPr>
              <w:t xml:space="preserve"> (</w:t>
            </w:r>
            <w:r w:rsidR="00EE120E">
              <w:rPr>
                <w:noProof/>
              </w:rPr>
              <w:t>Workbook</w:t>
            </w:r>
            <w:r w:rsidR="00F25E50">
              <w:rPr>
                <w:noProof/>
              </w:rPr>
              <w:t xml:space="preserve"> 12.1)</w:t>
            </w:r>
          </w:p>
        </w:tc>
        <w:tc>
          <w:tcPr>
            <w:tcW w:w="344" w:type="pct"/>
            <w:shd w:val="clear" w:color="auto" w:fill="DDDDDD"/>
            <w:vAlign w:val="center"/>
          </w:tcPr>
          <w:p w14:paraId="17AF373F" w14:textId="77777777" w:rsidR="00831AB7" w:rsidRPr="005D57E5" w:rsidRDefault="00831AB7" w:rsidP="003B62F1"/>
        </w:tc>
        <w:tc>
          <w:tcPr>
            <w:tcW w:w="345" w:type="pct"/>
            <w:shd w:val="clear" w:color="auto" w:fill="DDDDDD"/>
            <w:vAlign w:val="center"/>
          </w:tcPr>
          <w:p w14:paraId="37E73A0A" w14:textId="77777777" w:rsidR="00831AB7" w:rsidRPr="00DF2552" w:rsidRDefault="00831AB7" w:rsidP="003B62F1">
            <w:pPr>
              <w:jc w:val="center"/>
            </w:pPr>
          </w:p>
        </w:tc>
        <w:tc>
          <w:tcPr>
            <w:tcW w:w="344" w:type="pct"/>
            <w:shd w:val="clear" w:color="auto" w:fill="DDDDDD"/>
            <w:vAlign w:val="center"/>
          </w:tcPr>
          <w:p w14:paraId="3CAA566B" w14:textId="26DB6EE1" w:rsidR="00831AB7" w:rsidRPr="005D57E5" w:rsidRDefault="00EE120E" w:rsidP="003B62F1">
            <w:pPr>
              <w:jc w:val="center"/>
            </w:pPr>
            <w:r>
              <w:rPr>
                <w:noProof/>
              </w:rPr>
              <w:drawing>
                <wp:inline distT="0" distB="0" distL="0" distR="0" wp14:anchorId="4B396350" wp14:editId="73A3C907">
                  <wp:extent cx="272233" cy="274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31AB7" w:rsidRPr="00F61D07" w14:paraId="4B6ED3FC" w14:textId="77777777" w:rsidTr="003B62F1">
        <w:tc>
          <w:tcPr>
            <w:tcW w:w="5000" w:type="pct"/>
            <w:gridSpan w:val="4"/>
            <w:shd w:val="clear" w:color="auto" w:fill="EAEAEA"/>
            <w:tcMar>
              <w:left w:w="72" w:type="dxa"/>
              <w:right w:w="72" w:type="dxa"/>
            </w:tcMar>
          </w:tcPr>
          <w:p w14:paraId="14F1CB6C" w14:textId="651888CD" w:rsidR="00831AB7" w:rsidRDefault="00831AB7" w:rsidP="00831AB7">
            <w:pPr>
              <w:pStyle w:val="ATABulletLevel01BodySlide"/>
            </w:pPr>
            <w:r>
              <w:t>A</w:t>
            </w:r>
            <w:r w:rsidR="007034C7">
              <w:t>n</w:t>
            </w:r>
            <w:r>
              <w:t xml:space="preserve"> </w:t>
            </w:r>
            <w:r w:rsidR="007034C7">
              <w:t>intruder</w:t>
            </w:r>
            <w:r>
              <w:t xml:space="preserve"> scales a 2.5-meter fence and runs to the door of a </w:t>
            </w:r>
            <w:r w:rsidR="00810995">
              <w:t>critical</w:t>
            </w:r>
            <w:r>
              <w:t xml:space="preserve"> infrastructure facility (2 minutes)</w:t>
            </w:r>
          </w:p>
          <w:p w14:paraId="49F8089A" w14:textId="79450373" w:rsidR="00831AB7" w:rsidRPr="00B7142E" w:rsidRDefault="00831AB7" w:rsidP="009C529E">
            <w:pPr>
              <w:pStyle w:val="ATABulletLevel01BodySlide"/>
            </w:pPr>
            <w:r>
              <w:t xml:space="preserve">Once at the door, the </w:t>
            </w:r>
            <w:r w:rsidR="007034C7">
              <w:t>intruder</w:t>
            </w:r>
            <w:r>
              <w:t xml:space="preserve"> breaks into the facility and </w:t>
            </w:r>
            <w:r w:rsidR="004D2D54">
              <w:t>runs</w:t>
            </w:r>
            <w:r>
              <w:t xml:space="preserve"> down a hallway to an asset storage area (2 minutes)</w:t>
            </w:r>
          </w:p>
        </w:tc>
      </w:tr>
      <w:tr w:rsidR="00831AB7" w:rsidRPr="00F61D07" w14:paraId="7B0CDF50" w14:textId="77777777" w:rsidTr="003B62F1">
        <w:tc>
          <w:tcPr>
            <w:tcW w:w="5000" w:type="pct"/>
            <w:gridSpan w:val="4"/>
            <w:shd w:val="clear" w:color="auto" w:fill="EAEAEA"/>
            <w:vAlign w:val="center"/>
          </w:tcPr>
          <w:p w14:paraId="75C754CB" w14:textId="2D3F512A" w:rsidR="00831AB7" w:rsidRPr="0020077B" w:rsidRDefault="00831AB7" w:rsidP="00831AB7">
            <w:pPr>
              <w:pStyle w:val="ATAGraphicDescription"/>
            </w:pPr>
            <w:r w:rsidRPr="0020077B">
              <w:t xml:space="preserve">Graphic Description: </w:t>
            </w:r>
            <w:r>
              <w:t>No Graphic</w:t>
            </w:r>
          </w:p>
        </w:tc>
      </w:tr>
    </w:tbl>
    <w:p w14:paraId="43AC8D71" w14:textId="77777777" w:rsidR="00831AB7" w:rsidRDefault="00831AB7" w:rsidP="00831AB7">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54A94" w:rsidRPr="00F61D07" w14:paraId="5F4A0782" w14:textId="77777777" w:rsidTr="003B62F1">
        <w:trPr>
          <w:trHeight w:val="432"/>
        </w:trPr>
        <w:tc>
          <w:tcPr>
            <w:tcW w:w="3967" w:type="pct"/>
            <w:shd w:val="clear" w:color="auto" w:fill="DDDDDD"/>
            <w:vAlign w:val="center"/>
          </w:tcPr>
          <w:p w14:paraId="17DDC9DA" w14:textId="64C93156" w:rsidR="00554A94" w:rsidRPr="00D4655D" w:rsidRDefault="00554A94" w:rsidP="00EE120E">
            <w:pPr>
              <w:pStyle w:val="ATASlideNoteHeading"/>
            </w:pPr>
            <w:r w:rsidRPr="00AA3B58">
              <w:t>Slide</w:t>
            </w:r>
            <w:r>
              <w:t xml:space="preserve"> </w:t>
            </w:r>
            <w:fldSimple w:instr=" SEQ ataslide \s ">
              <w:r w:rsidR="00F944A5">
                <w:rPr>
                  <w:noProof/>
                </w:rPr>
                <w:t>26</w:t>
              </w:r>
            </w:fldSimple>
            <w:r>
              <w:rPr>
                <w:noProof/>
              </w:rPr>
              <w:t xml:space="preserve"> </w:t>
            </w:r>
            <w:r w:rsidRPr="00252179">
              <w:rPr>
                <w:noProof/>
              </w:rPr>
              <w:t>Delay Function</w:t>
            </w:r>
            <w:r>
              <w:rPr>
                <w:noProof/>
              </w:rPr>
              <w:t xml:space="preserve"> Example (2 of 2)</w:t>
            </w:r>
            <w:r w:rsidR="00F25E50">
              <w:rPr>
                <w:noProof/>
              </w:rPr>
              <w:t xml:space="preserve"> (</w:t>
            </w:r>
            <w:r w:rsidR="00EE120E">
              <w:rPr>
                <w:noProof/>
              </w:rPr>
              <w:t>Workbook</w:t>
            </w:r>
            <w:r w:rsidR="00F25E50">
              <w:rPr>
                <w:noProof/>
              </w:rPr>
              <w:t xml:space="preserve"> 12.1)</w:t>
            </w:r>
          </w:p>
        </w:tc>
        <w:tc>
          <w:tcPr>
            <w:tcW w:w="344" w:type="pct"/>
            <w:shd w:val="clear" w:color="auto" w:fill="DDDDDD"/>
            <w:vAlign w:val="center"/>
          </w:tcPr>
          <w:p w14:paraId="32956D1D" w14:textId="77777777" w:rsidR="00554A94" w:rsidRPr="005D57E5" w:rsidRDefault="00554A94" w:rsidP="003B62F1"/>
        </w:tc>
        <w:tc>
          <w:tcPr>
            <w:tcW w:w="345" w:type="pct"/>
            <w:shd w:val="clear" w:color="auto" w:fill="DDDDDD"/>
            <w:vAlign w:val="center"/>
          </w:tcPr>
          <w:p w14:paraId="2987BEDD" w14:textId="77777777" w:rsidR="00554A94" w:rsidRPr="00DF2552" w:rsidRDefault="00554A94" w:rsidP="003B62F1">
            <w:pPr>
              <w:jc w:val="center"/>
            </w:pPr>
          </w:p>
        </w:tc>
        <w:tc>
          <w:tcPr>
            <w:tcW w:w="344" w:type="pct"/>
            <w:shd w:val="clear" w:color="auto" w:fill="DDDDDD"/>
            <w:vAlign w:val="center"/>
          </w:tcPr>
          <w:p w14:paraId="57B1E925" w14:textId="32ECDF6E" w:rsidR="00554A94" w:rsidRPr="005D57E5" w:rsidRDefault="00EE120E" w:rsidP="003B62F1">
            <w:pPr>
              <w:jc w:val="center"/>
            </w:pPr>
            <w:r>
              <w:rPr>
                <w:noProof/>
              </w:rPr>
              <w:drawing>
                <wp:inline distT="0" distB="0" distL="0" distR="0" wp14:anchorId="44443BE1" wp14:editId="08B9F411">
                  <wp:extent cx="272233" cy="2743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554A94" w:rsidRPr="00F61D07" w14:paraId="69F81780" w14:textId="77777777" w:rsidTr="003B62F1">
        <w:tc>
          <w:tcPr>
            <w:tcW w:w="5000" w:type="pct"/>
            <w:gridSpan w:val="4"/>
            <w:shd w:val="clear" w:color="auto" w:fill="EAEAEA"/>
            <w:tcMar>
              <w:left w:w="72" w:type="dxa"/>
              <w:right w:w="72" w:type="dxa"/>
            </w:tcMar>
          </w:tcPr>
          <w:p w14:paraId="0B190254" w14:textId="67A250F4" w:rsidR="00554A94" w:rsidRPr="009C529E" w:rsidRDefault="00554A94" w:rsidP="009C529E">
            <w:pPr>
              <w:pStyle w:val="ATABulletLevel01BodySlide"/>
            </w:pPr>
            <w:r w:rsidRPr="009C529E">
              <w:t xml:space="preserve">The </w:t>
            </w:r>
            <w:r w:rsidR="007034C7">
              <w:t>intruder</w:t>
            </w:r>
            <w:r w:rsidRPr="009C529E">
              <w:t xml:space="preserve"> breaks into the asset storage area and steals </w:t>
            </w:r>
            <w:r w:rsidR="00810995" w:rsidRPr="009C529E">
              <w:t>critical</w:t>
            </w:r>
            <w:r w:rsidRPr="009C529E">
              <w:t xml:space="preserve"> information from the room (1.5 minutes)</w:t>
            </w:r>
          </w:p>
          <w:p w14:paraId="597AF860" w14:textId="59089C59" w:rsidR="00554A94" w:rsidRDefault="00554A94" w:rsidP="009C529E">
            <w:pPr>
              <w:pStyle w:val="ATABulletLevel01BodySlide"/>
            </w:pPr>
            <w:r w:rsidRPr="009C529E">
              <w:t xml:space="preserve">The </w:t>
            </w:r>
            <w:r w:rsidR="007034C7">
              <w:t>intruder</w:t>
            </w:r>
            <w:r w:rsidRPr="009C529E">
              <w:t xml:space="preserve"> </w:t>
            </w:r>
            <w:r w:rsidR="004D2D54" w:rsidRPr="009C529E">
              <w:t>runs</w:t>
            </w:r>
            <w:r w:rsidRPr="009C529E">
              <w:t xml:space="preserve"> out of the facility</w:t>
            </w:r>
            <w:r>
              <w:t xml:space="preserve"> using the same path </w:t>
            </w:r>
            <w:r w:rsidR="004D2D54">
              <w:t xml:space="preserve">used to enter </w:t>
            </w:r>
            <w:r>
              <w:t>(4 minutes)</w:t>
            </w:r>
          </w:p>
          <w:p w14:paraId="74187973" w14:textId="3A62D7E7" w:rsidR="00554A94" w:rsidRPr="00B7142E" w:rsidRDefault="00554A94" w:rsidP="00554A94">
            <w:pPr>
              <w:pStyle w:val="ATABulletLevel01BodySlide"/>
            </w:pPr>
            <w:r>
              <w:t xml:space="preserve">Total time for </w:t>
            </w:r>
            <w:r w:rsidR="007034C7">
              <w:t>intruder</w:t>
            </w:r>
            <w:r>
              <w:t xml:space="preserve"> to complete </w:t>
            </w:r>
            <w:r w:rsidR="004D2D54">
              <w:t xml:space="preserve">the </w:t>
            </w:r>
            <w:r>
              <w:t>task was 9.5 minutes</w:t>
            </w:r>
          </w:p>
        </w:tc>
      </w:tr>
      <w:tr w:rsidR="00554A94" w:rsidRPr="00F61D07" w14:paraId="429F8DFE" w14:textId="77777777" w:rsidTr="003B62F1">
        <w:tc>
          <w:tcPr>
            <w:tcW w:w="5000" w:type="pct"/>
            <w:gridSpan w:val="4"/>
            <w:shd w:val="clear" w:color="auto" w:fill="EAEAEA"/>
            <w:vAlign w:val="center"/>
          </w:tcPr>
          <w:p w14:paraId="6DAA8AE6" w14:textId="77777777" w:rsidR="00554A94" w:rsidRPr="0020077B" w:rsidRDefault="00554A94" w:rsidP="003B62F1">
            <w:pPr>
              <w:pStyle w:val="ATAGraphicDescription"/>
            </w:pPr>
            <w:r w:rsidRPr="0020077B">
              <w:t xml:space="preserve">Graphic Description: </w:t>
            </w:r>
            <w:r>
              <w:t>No Graphic</w:t>
            </w:r>
          </w:p>
        </w:tc>
      </w:tr>
    </w:tbl>
    <w:p w14:paraId="4023A479" w14:textId="77777777" w:rsidR="00554A94" w:rsidRDefault="00554A94" w:rsidP="00831AB7">
      <w:pPr>
        <w:pStyle w:val="ATABulletLevel01BodySlide"/>
        <w:numPr>
          <w:ilvl w:val="0"/>
          <w:numId w:val="0"/>
        </w:numPr>
        <w:ind w:left="360" w:hanging="288"/>
      </w:pPr>
    </w:p>
    <w:p w14:paraId="175CFF64" w14:textId="7FFDD4E6" w:rsidR="00F25E50" w:rsidRDefault="00F25E50" w:rsidP="00F25E50">
      <w:pPr>
        <w:pStyle w:val="ATABulletLevel01BodySlide"/>
      </w:pPr>
      <w:r>
        <w:t xml:space="preserve">Refer participants to </w:t>
      </w:r>
      <w:r w:rsidRPr="00701431">
        <w:rPr>
          <w:b/>
        </w:rPr>
        <w:t>Part 1: Intruder Action Timeline Activity</w:t>
      </w:r>
      <w:r>
        <w:t xml:space="preserve"> of </w:t>
      </w:r>
      <w:r w:rsidR="00EE120E">
        <w:rPr>
          <w:rStyle w:val="ATAEmphasis"/>
        </w:rPr>
        <w:t>Workbook</w:t>
      </w:r>
      <w:r w:rsidRPr="002B689D">
        <w:rPr>
          <w:rStyle w:val="ATAEmphasis"/>
        </w:rPr>
        <w:t xml:space="preserve"> 12.1: Physical Protection System Functional Relationships</w:t>
      </w:r>
      <w:r>
        <w:rPr>
          <w:rStyle w:val="ATAEmphasis"/>
        </w:rPr>
        <w:t>.</w:t>
      </w:r>
      <w:r>
        <w:t xml:space="preserve"> </w:t>
      </w:r>
    </w:p>
    <w:p w14:paraId="41802518" w14:textId="462AA480" w:rsidR="00F25E50" w:rsidRDefault="00F25E50" w:rsidP="00480425">
      <w:pPr>
        <w:pStyle w:val="ATABulletLevel01BodySlide"/>
      </w:pPr>
      <w:r>
        <w:t xml:space="preserve">Tell participants to enter the action times in the </w:t>
      </w:r>
      <w:r w:rsidRPr="00F25E50">
        <w:rPr>
          <w:b/>
        </w:rPr>
        <w:t>Time</w:t>
      </w:r>
      <w:r>
        <w:t xml:space="preserve"> column as each action is discussed on the slides.</w:t>
      </w:r>
    </w:p>
    <w:p w14:paraId="5A288F29" w14:textId="7D017D06" w:rsidR="009C529E" w:rsidRDefault="009C529E" w:rsidP="00480425">
      <w:pPr>
        <w:pStyle w:val="ATABulletLevel01BodySlide"/>
      </w:pPr>
      <w:r>
        <w:t xml:space="preserve">Explain that it is critical to remember that the delay time clock does not begin until the </w:t>
      </w:r>
      <w:r w:rsidR="007034C7">
        <w:t>intruder</w:t>
      </w:r>
      <w:r>
        <w:t xml:space="preserve">’s actions are detected. If detection does not occur, the amount of delay built into the system will not make a difference. </w:t>
      </w:r>
    </w:p>
    <w:p w14:paraId="441B0D70" w14:textId="456D6E1C" w:rsidR="00554A94" w:rsidRDefault="009C529E" w:rsidP="00554A94">
      <w:pPr>
        <w:pStyle w:val="ATABulletLevel01BodySlide"/>
      </w:pPr>
      <w:r>
        <w:lastRenderedPageBreak/>
        <w:t>Tell participants that this example</w:t>
      </w:r>
      <w:r w:rsidR="00F5178D">
        <w:t xml:space="preserve"> illustrates </w:t>
      </w:r>
      <w:r w:rsidR="00554A94">
        <w:t>the concept of delay.</w:t>
      </w:r>
    </w:p>
    <w:p w14:paraId="7B245125" w14:textId="3D2653A7" w:rsidR="00554A94" w:rsidRDefault="00554A94" w:rsidP="00554A94">
      <w:pPr>
        <w:pStyle w:val="ATABulletLevel02BodySlide"/>
      </w:pPr>
      <w:r>
        <w:t>A</w:t>
      </w:r>
      <w:r w:rsidR="007034C7">
        <w:t>n</w:t>
      </w:r>
      <w:r>
        <w:t xml:space="preserve"> </w:t>
      </w:r>
      <w:r w:rsidR="007034C7">
        <w:t>intruder</w:t>
      </w:r>
      <w:r>
        <w:t xml:space="preserve"> scales a 2.5-meter fence and runs to the door of a </w:t>
      </w:r>
      <w:r w:rsidR="00810995">
        <w:t>critical</w:t>
      </w:r>
      <w:r>
        <w:t xml:space="preserve"> infrastructure facility. Total time is two minutes.</w:t>
      </w:r>
    </w:p>
    <w:p w14:paraId="3B49F13A" w14:textId="02640CE8" w:rsidR="00554A94" w:rsidRDefault="00554A94" w:rsidP="00554A94">
      <w:pPr>
        <w:pStyle w:val="ATABulletLevel02BodySlide"/>
      </w:pPr>
      <w:r>
        <w:t xml:space="preserve">Once at the door, the </w:t>
      </w:r>
      <w:r w:rsidR="007034C7">
        <w:t>intruder</w:t>
      </w:r>
      <w:r>
        <w:t xml:space="preserve"> breaks into the facility and goes down a hallway to an asset storage area. Total time is two minutes.</w:t>
      </w:r>
    </w:p>
    <w:p w14:paraId="1EB8106B" w14:textId="37B53413" w:rsidR="00554A94" w:rsidRDefault="00554A94" w:rsidP="00554A94">
      <w:pPr>
        <w:pStyle w:val="ATABulletLevel02BodySlide"/>
      </w:pPr>
      <w:r>
        <w:t xml:space="preserve">The </w:t>
      </w:r>
      <w:r w:rsidR="007034C7">
        <w:t>intruder</w:t>
      </w:r>
      <w:r>
        <w:t xml:space="preserve"> breaks into the asset storage area and steals </w:t>
      </w:r>
      <w:r w:rsidR="00810995">
        <w:t>critical</w:t>
      </w:r>
      <w:r>
        <w:t xml:space="preserve"> information from the room. Total time is one and a half minutes.</w:t>
      </w:r>
    </w:p>
    <w:p w14:paraId="165AA440" w14:textId="3D9B96BE" w:rsidR="00554A94" w:rsidRDefault="00554A94" w:rsidP="00554A94">
      <w:pPr>
        <w:pStyle w:val="ATABulletLevel02BodySlide"/>
      </w:pPr>
      <w:r>
        <w:t xml:space="preserve">The </w:t>
      </w:r>
      <w:r w:rsidR="007034C7">
        <w:t>intruder</w:t>
      </w:r>
      <w:r>
        <w:t xml:space="preserve"> proceeds out of the facility using the same entrance path. Total exit time is four minutes.</w:t>
      </w:r>
    </w:p>
    <w:p w14:paraId="19AF66E0" w14:textId="14F2C8B3" w:rsidR="00554A94" w:rsidRDefault="00554A94" w:rsidP="00554A94">
      <w:pPr>
        <w:pStyle w:val="ATABulletLevel02BodySlide"/>
      </w:pPr>
      <w:r>
        <w:t xml:space="preserve">Total time for </w:t>
      </w:r>
      <w:r w:rsidR="007034C7">
        <w:t>intruder</w:t>
      </w:r>
      <w:r>
        <w:t xml:space="preserve"> to complete task was 9.5 minutes.</w:t>
      </w:r>
    </w:p>
    <w:p w14:paraId="59660BEF" w14:textId="410A2E0E" w:rsidR="009C529E" w:rsidRDefault="00554A94" w:rsidP="00554A94">
      <w:pPr>
        <w:pStyle w:val="ATABulletLevel01BodySlide"/>
      </w:pPr>
      <w:r>
        <w:t>T</w:t>
      </w:r>
      <w:r w:rsidR="009C529E">
        <w:t>ell participants that t</w:t>
      </w:r>
      <w:r>
        <w:t xml:space="preserve">he </w:t>
      </w:r>
      <w:r w:rsidR="007034C7">
        <w:t>intruder</w:t>
      </w:r>
      <w:r>
        <w:t xml:space="preserve"> accomplishes the goal of stealing </w:t>
      </w:r>
      <w:r w:rsidR="00810995">
        <w:t>critical</w:t>
      </w:r>
      <w:r>
        <w:t xml:space="preserve"> information in a total time of 9.5 minutes. </w:t>
      </w:r>
    </w:p>
    <w:p w14:paraId="7A861416" w14:textId="699A84A4" w:rsidR="00CD335B" w:rsidRDefault="00CD335B" w:rsidP="00BF3726">
      <w:pPr>
        <w:pStyle w:val="ATABulletLevel01BodySlide"/>
      </w:pPr>
      <w:r>
        <w:t xml:space="preserve">Tell participants that any differences in </w:t>
      </w:r>
      <w:r w:rsidR="00BF3726">
        <w:t>detection</w:t>
      </w:r>
      <w:r>
        <w:t xml:space="preserve"> or response times will affect the entire task timeline —</w:t>
      </w:r>
      <w:r w:rsidR="00B34755">
        <w:t xml:space="preserve"> </w:t>
      </w:r>
      <w:r>
        <w:t xml:space="preserve">for example, if the </w:t>
      </w:r>
      <w:r w:rsidR="00BF3726">
        <w:t xml:space="preserve">detection </w:t>
      </w:r>
      <w:r>
        <w:t>is upon opening the door instead of climbing the fence, how would that affect the timeline?</w:t>
      </w:r>
    </w:p>
    <w:p w14:paraId="20C51112" w14:textId="3E959D50" w:rsidR="00554A94" w:rsidRDefault="009C529E" w:rsidP="00CD335B">
      <w:pPr>
        <w:pStyle w:val="ATABulletLevel01BodySlide"/>
      </w:pPr>
      <w:r>
        <w:t>Explain that t</w:t>
      </w:r>
      <w:r w:rsidR="00554A94">
        <w:t xml:space="preserve">he question then becomes, “Is there enough time for the security force to respond and interrupt the </w:t>
      </w:r>
      <w:r w:rsidR="007034C7">
        <w:t>intruder</w:t>
      </w:r>
      <w:r w:rsidR="00554A94">
        <w:t xml:space="preserve"> before accomplishing the malevolent goal?” It depends on two factors: </w:t>
      </w:r>
    </w:p>
    <w:p w14:paraId="432C9E8E" w14:textId="77777777" w:rsidR="00554A94" w:rsidRDefault="00554A94" w:rsidP="00554A94">
      <w:pPr>
        <w:pStyle w:val="ATABulletLevel02BodySlide"/>
      </w:pPr>
      <w:r>
        <w:t xml:space="preserve">When did detection start? </w:t>
      </w:r>
    </w:p>
    <w:p w14:paraId="16B5A22E" w14:textId="2A35D499" w:rsidR="00554A94" w:rsidRDefault="00554A94" w:rsidP="00554A94">
      <w:pPr>
        <w:pStyle w:val="ATABulletLevel02BodySlide"/>
      </w:pPr>
      <w:r>
        <w:t>What is the security force’s response time (worst-case location)?</w:t>
      </w:r>
    </w:p>
    <w:p w14:paraId="6C2E125D" w14:textId="5C3E0AE7" w:rsidR="008270E9" w:rsidRDefault="009C529E" w:rsidP="009C529E">
      <w:pPr>
        <w:pStyle w:val="ATABulletLevel01BodySlide"/>
      </w:pPr>
      <w:r>
        <w:t>Tell participants that f</w:t>
      </w:r>
      <w:r w:rsidR="00554A94">
        <w:t xml:space="preserve">or the purpose of this example, the security force’s worst-case location response time is 5 minutes. If effective detection occurred at the fence when the </w:t>
      </w:r>
      <w:r w:rsidR="007034C7">
        <w:t>intruder</w:t>
      </w:r>
      <w:r w:rsidR="00554A94">
        <w:t xml:space="preserve"> was scaling it, the security force would interrupt the </w:t>
      </w:r>
      <w:r w:rsidR="007034C7">
        <w:t>intruder</w:t>
      </w:r>
      <w:r w:rsidR="00554A94">
        <w:t xml:space="preserve">’s action inside of the asset storage area. </w:t>
      </w:r>
    </w:p>
    <w:p w14:paraId="68D7A59E" w14:textId="77777777" w:rsidR="007F5C40" w:rsidRDefault="007F5C40" w:rsidP="0033371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3371F" w:rsidRPr="00F61D07" w14:paraId="70C2CE06" w14:textId="77777777" w:rsidTr="004F568C">
        <w:trPr>
          <w:trHeight w:val="432"/>
        </w:trPr>
        <w:tc>
          <w:tcPr>
            <w:tcW w:w="3967" w:type="pct"/>
            <w:shd w:val="clear" w:color="auto" w:fill="DDDDDD"/>
            <w:vAlign w:val="center"/>
          </w:tcPr>
          <w:p w14:paraId="7409B14F" w14:textId="5201FBC8" w:rsidR="0033371F" w:rsidRPr="00D4655D" w:rsidRDefault="0033371F" w:rsidP="0033371F">
            <w:pPr>
              <w:pStyle w:val="ATASlideNoteHeading"/>
            </w:pPr>
            <w:r w:rsidRPr="00AA3B58">
              <w:t>Slide</w:t>
            </w:r>
            <w:r>
              <w:t xml:space="preserve"> </w:t>
            </w:r>
            <w:fldSimple w:instr=" SEQ ataslide \s ">
              <w:r w:rsidR="00F944A5">
                <w:rPr>
                  <w:noProof/>
                </w:rPr>
                <w:t>27</w:t>
              </w:r>
            </w:fldSimple>
            <w:r>
              <w:rPr>
                <w:noProof/>
              </w:rPr>
              <w:t xml:space="preserve"> Discussion Questions</w:t>
            </w:r>
          </w:p>
        </w:tc>
        <w:tc>
          <w:tcPr>
            <w:tcW w:w="344" w:type="pct"/>
            <w:shd w:val="clear" w:color="auto" w:fill="DDDDDD"/>
            <w:vAlign w:val="center"/>
          </w:tcPr>
          <w:p w14:paraId="32E42C5F" w14:textId="77777777" w:rsidR="0033371F" w:rsidRPr="005D57E5" w:rsidRDefault="0033371F" w:rsidP="004F568C"/>
        </w:tc>
        <w:tc>
          <w:tcPr>
            <w:tcW w:w="345" w:type="pct"/>
            <w:shd w:val="clear" w:color="auto" w:fill="DDDDDD"/>
            <w:vAlign w:val="center"/>
          </w:tcPr>
          <w:p w14:paraId="7686F7F9" w14:textId="77777777" w:rsidR="0033371F" w:rsidRPr="00DF2552" w:rsidRDefault="0033371F" w:rsidP="004F568C">
            <w:pPr>
              <w:jc w:val="center"/>
            </w:pPr>
          </w:p>
        </w:tc>
        <w:tc>
          <w:tcPr>
            <w:tcW w:w="344" w:type="pct"/>
            <w:shd w:val="clear" w:color="auto" w:fill="DDDDDD"/>
            <w:vAlign w:val="center"/>
          </w:tcPr>
          <w:p w14:paraId="32E405E4" w14:textId="77777777" w:rsidR="0033371F" w:rsidRPr="005D57E5" w:rsidRDefault="0033371F" w:rsidP="004F568C">
            <w:pPr>
              <w:jc w:val="center"/>
            </w:pPr>
          </w:p>
        </w:tc>
      </w:tr>
      <w:tr w:rsidR="0033371F" w:rsidRPr="00F61D07" w14:paraId="116719C0" w14:textId="77777777" w:rsidTr="004F568C">
        <w:tc>
          <w:tcPr>
            <w:tcW w:w="5000" w:type="pct"/>
            <w:gridSpan w:val="4"/>
            <w:shd w:val="clear" w:color="auto" w:fill="EAEAEA"/>
            <w:tcMar>
              <w:left w:w="72" w:type="dxa"/>
              <w:right w:w="72" w:type="dxa"/>
            </w:tcMar>
          </w:tcPr>
          <w:p w14:paraId="7F625E59" w14:textId="31CCC84C" w:rsidR="0033371F" w:rsidRDefault="0033371F" w:rsidP="0033371F">
            <w:pPr>
              <w:pStyle w:val="ATABulletLevel01BodySlide"/>
            </w:pPr>
            <w:r>
              <w:t xml:space="preserve">What would happen if </w:t>
            </w:r>
            <w:r w:rsidR="00041931">
              <w:t xml:space="preserve">the </w:t>
            </w:r>
            <w:r>
              <w:t xml:space="preserve">intrusion sensor did not activate until the </w:t>
            </w:r>
            <w:r w:rsidR="007034C7">
              <w:t>intruder</w:t>
            </w:r>
            <w:r>
              <w:t xml:space="preserve"> reached the exterior door of the facility?</w:t>
            </w:r>
          </w:p>
          <w:p w14:paraId="02299C8A" w14:textId="67FDDA83" w:rsidR="00F5178D" w:rsidRPr="00B7142E" w:rsidRDefault="00F5178D" w:rsidP="0033371F">
            <w:pPr>
              <w:pStyle w:val="ATABulletLevel01BodySlide"/>
            </w:pPr>
            <w:r>
              <w:t>As Chief of Security, what actions could you implement to lengthen the delay time to allow your security force more time to respond?</w:t>
            </w:r>
          </w:p>
        </w:tc>
      </w:tr>
      <w:tr w:rsidR="0033371F" w:rsidRPr="00F61D07" w14:paraId="10BD81A7" w14:textId="77777777" w:rsidTr="004F568C">
        <w:tc>
          <w:tcPr>
            <w:tcW w:w="5000" w:type="pct"/>
            <w:gridSpan w:val="4"/>
            <w:shd w:val="clear" w:color="auto" w:fill="EAEAEA"/>
            <w:vAlign w:val="center"/>
          </w:tcPr>
          <w:p w14:paraId="3B539665" w14:textId="77777777" w:rsidR="0033371F" w:rsidRPr="0020077B" w:rsidRDefault="0033371F" w:rsidP="004F568C">
            <w:pPr>
              <w:pStyle w:val="ATAGraphicDescription"/>
            </w:pPr>
            <w:r w:rsidRPr="0020077B">
              <w:t xml:space="preserve">Graphic Description: </w:t>
            </w:r>
            <w:r>
              <w:t xml:space="preserve">No Graphic </w:t>
            </w:r>
          </w:p>
        </w:tc>
      </w:tr>
    </w:tbl>
    <w:p w14:paraId="512398CB" w14:textId="77777777" w:rsidR="0033371F" w:rsidRDefault="0033371F" w:rsidP="0033371F">
      <w:pPr>
        <w:pStyle w:val="ATABody"/>
      </w:pPr>
    </w:p>
    <w:p w14:paraId="3F308373" w14:textId="0D8DBCE7" w:rsidR="008270E9" w:rsidRDefault="008C1501" w:rsidP="008270E9">
      <w:pPr>
        <w:pStyle w:val="ATABulletLevel01BodySlide"/>
      </w:pPr>
      <w:r>
        <w:t>Ask</w:t>
      </w:r>
      <w:r w:rsidR="00F24CAE">
        <w:t xml:space="preserve"> participants</w:t>
      </w:r>
      <w:r w:rsidR="008270E9">
        <w:t>:</w:t>
      </w:r>
      <w:r w:rsidRPr="008C1501">
        <w:t xml:space="preserve"> </w:t>
      </w:r>
      <w:r w:rsidRPr="008C1501">
        <w:rPr>
          <w:rStyle w:val="ATAEmphasis"/>
        </w:rPr>
        <w:t>What would happen if</w:t>
      </w:r>
      <w:r w:rsidR="00041931">
        <w:rPr>
          <w:rStyle w:val="ATAEmphasis"/>
        </w:rPr>
        <w:t xml:space="preserve"> the</w:t>
      </w:r>
      <w:r w:rsidRPr="008C1501">
        <w:rPr>
          <w:rStyle w:val="ATAEmphasis"/>
        </w:rPr>
        <w:t xml:space="preserve"> intrusion sensors did not activate until the </w:t>
      </w:r>
      <w:r w:rsidR="007034C7">
        <w:rPr>
          <w:rStyle w:val="ATAEmphasis"/>
        </w:rPr>
        <w:t>intruder</w:t>
      </w:r>
      <w:r w:rsidRPr="008C1501">
        <w:rPr>
          <w:rStyle w:val="ATAEmphasis"/>
        </w:rPr>
        <w:t xml:space="preserve"> reached the exterior door of the facility?</w:t>
      </w:r>
    </w:p>
    <w:p w14:paraId="20CE907F" w14:textId="77777777" w:rsidR="008C1501" w:rsidRPr="00033407" w:rsidRDefault="008C1501" w:rsidP="008C1501">
      <w:pPr>
        <w:pStyle w:val="ATABulletLevel01BodySlide"/>
        <w:rPr>
          <w:rStyle w:val="ATAAnswers"/>
          <w:rFonts w:eastAsia="MS PGothic"/>
          <w:i w:val="0"/>
        </w:rPr>
      </w:pPr>
      <w:r>
        <w:t xml:space="preserve">Acknowledge responses: </w:t>
      </w:r>
      <w:r w:rsidRPr="00370B7C">
        <w:rPr>
          <w:rStyle w:val="ATAAnswers"/>
        </w:rPr>
        <w:t xml:space="preserve">If </w:t>
      </w:r>
      <w:r w:rsidRPr="00033407">
        <w:rPr>
          <w:rStyle w:val="ATAAnswers"/>
        </w:rPr>
        <w:t>not provided by participants, add the following:</w:t>
      </w:r>
    </w:p>
    <w:p w14:paraId="432FAEB7" w14:textId="5E22E1EA" w:rsidR="008270E9" w:rsidRPr="008C1501" w:rsidRDefault="008270E9" w:rsidP="008270E9">
      <w:pPr>
        <w:pStyle w:val="ATABulletLevel02BodySlide"/>
        <w:rPr>
          <w:rStyle w:val="ATAAnswers"/>
        </w:rPr>
      </w:pPr>
      <w:r w:rsidRPr="008C1501">
        <w:rPr>
          <w:rStyle w:val="ATAAnswers"/>
        </w:rPr>
        <w:t xml:space="preserve">The </w:t>
      </w:r>
      <w:r w:rsidR="007034C7">
        <w:rPr>
          <w:rStyle w:val="ATAAnswers"/>
        </w:rPr>
        <w:t>intruder</w:t>
      </w:r>
      <w:r w:rsidRPr="008C1501">
        <w:rPr>
          <w:rStyle w:val="ATAAnswers"/>
        </w:rPr>
        <w:t xml:space="preserve"> would have additional time in the asset room, which could facilitate additional theft or facilitate an earlier exit.</w:t>
      </w:r>
    </w:p>
    <w:p w14:paraId="178C39EB" w14:textId="77777777" w:rsidR="008C1501" w:rsidRDefault="008C1501" w:rsidP="008C1501">
      <w:pPr>
        <w:pStyle w:val="ATABulletLevel01BodySlide"/>
      </w:pPr>
      <w:r>
        <w:t>Ask participants:</w:t>
      </w:r>
      <w:r w:rsidRPr="008C1501">
        <w:t xml:space="preserve"> </w:t>
      </w:r>
      <w:r w:rsidRPr="008C1501">
        <w:rPr>
          <w:rStyle w:val="ATAEmphasis"/>
        </w:rPr>
        <w:t>As Chief of Security, what actions could you implement to lengthen the delay time to allow your security force more time to respond?</w:t>
      </w:r>
    </w:p>
    <w:p w14:paraId="3DA2D28E" w14:textId="7122C2E4" w:rsidR="008C1501" w:rsidRDefault="008C1501" w:rsidP="008C1501">
      <w:pPr>
        <w:pStyle w:val="ATABulletLevel01BodySlide"/>
      </w:pPr>
      <w:r>
        <w:t xml:space="preserve">Acknowledge responses: </w:t>
      </w:r>
      <w:r w:rsidRPr="00370B7C">
        <w:rPr>
          <w:rStyle w:val="ATAAnswers"/>
        </w:rPr>
        <w:t xml:space="preserve">If </w:t>
      </w:r>
      <w:r w:rsidRPr="00033407">
        <w:rPr>
          <w:rStyle w:val="ATAAnswers"/>
        </w:rPr>
        <w:t>not provided by participants, add the following:</w:t>
      </w:r>
      <w:r w:rsidR="008270E9">
        <w:t xml:space="preserve"> </w:t>
      </w:r>
    </w:p>
    <w:p w14:paraId="3328E2EB" w14:textId="119491DC" w:rsidR="008C1501" w:rsidRDefault="008270E9" w:rsidP="008C1501">
      <w:pPr>
        <w:pStyle w:val="ATABulletLevel02BodySlide"/>
        <w:rPr>
          <w:rStyle w:val="ATAAnswers"/>
        </w:rPr>
      </w:pPr>
      <w:r w:rsidRPr="008C1501">
        <w:rPr>
          <w:rStyle w:val="ATAAnswers"/>
        </w:rPr>
        <w:t xml:space="preserve">Harden the outside door of </w:t>
      </w:r>
      <w:r w:rsidR="008C1501">
        <w:rPr>
          <w:rStyle w:val="ATAAnswers"/>
        </w:rPr>
        <w:t>the facility to add delay time</w:t>
      </w:r>
      <w:r w:rsidR="00041931">
        <w:rPr>
          <w:rStyle w:val="ATAAnswers"/>
        </w:rPr>
        <w:t>.</w:t>
      </w:r>
    </w:p>
    <w:p w14:paraId="654C32DF" w14:textId="0BAC5148" w:rsidR="008C1501" w:rsidRDefault="008C1501" w:rsidP="008C1501">
      <w:pPr>
        <w:pStyle w:val="ATABulletLevel02BodySlide"/>
        <w:rPr>
          <w:rStyle w:val="ATAAnswers"/>
        </w:rPr>
      </w:pPr>
      <w:r>
        <w:rPr>
          <w:rStyle w:val="ATAAnswers"/>
        </w:rPr>
        <w:t>H</w:t>
      </w:r>
      <w:r w:rsidR="008270E9" w:rsidRPr="008C1501">
        <w:rPr>
          <w:rStyle w:val="ATAAnswers"/>
        </w:rPr>
        <w:t>arden the door into the asset stor</w:t>
      </w:r>
      <w:r>
        <w:rPr>
          <w:rStyle w:val="ATAAnswers"/>
        </w:rPr>
        <w:t>age room to add delay time</w:t>
      </w:r>
      <w:r w:rsidR="00041931">
        <w:rPr>
          <w:rStyle w:val="ATAAnswers"/>
        </w:rPr>
        <w:t>.</w:t>
      </w:r>
    </w:p>
    <w:p w14:paraId="3E836575" w14:textId="6CB6FF03" w:rsidR="008270E9" w:rsidRDefault="008C1501" w:rsidP="008C1501">
      <w:pPr>
        <w:pStyle w:val="ATABulletLevel02BodySlide"/>
        <w:rPr>
          <w:rStyle w:val="ATAAnswers"/>
        </w:rPr>
      </w:pPr>
      <w:r>
        <w:rPr>
          <w:rStyle w:val="ATAAnswers"/>
        </w:rPr>
        <w:t>R</w:t>
      </w:r>
      <w:r w:rsidR="008270E9" w:rsidRPr="008C1501">
        <w:rPr>
          <w:rStyle w:val="ATAAnswers"/>
        </w:rPr>
        <w:t>educe the worst-case response time for the se</w:t>
      </w:r>
      <w:r>
        <w:rPr>
          <w:rStyle w:val="ATAAnswers"/>
        </w:rPr>
        <w:t>curity force by adding a patrol</w:t>
      </w:r>
      <w:r w:rsidR="00041931">
        <w:rPr>
          <w:rStyle w:val="ATAAnswers"/>
        </w:rPr>
        <w:t>.</w:t>
      </w:r>
    </w:p>
    <w:p w14:paraId="5FF9AD75" w14:textId="30900428" w:rsidR="006B7BD4" w:rsidRPr="007F5C40" w:rsidRDefault="006B7BD4" w:rsidP="00194B39">
      <w:pPr>
        <w:pStyle w:val="ATABulletLevel02BodySlide"/>
        <w:keepNext/>
        <w:numPr>
          <w:ilvl w:val="0"/>
          <w:numId w:val="0"/>
        </w:numPr>
        <w:rPr>
          <w:rFonts w:eastAsia="Arial Unicode MS"/>
          <w: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52179" w:rsidRPr="00F61D07" w14:paraId="6DC3B4D8" w14:textId="77777777" w:rsidTr="003B62F1">
        <w:trPr>
          <w:trHeight w:val="432"/>
        </w:trPr>
        <w:tc>
          <w:tcPr>
            <w:tcW w:w="3967" w:type="pct"/>
            <w:shd w:val="clear" w:color="auto" w:fill="DDDDDD"/>
            <w:vAlign w:val="center"/>
          </w:tcPr>
          <w:p w14:paraId="2632F028" w14:textId="259AEDAD" w:rsidR="00252179" w:rsidRPr="00D4655D" w:rsidRDefault="00252179" w:rsidP="00A63166">
            <w:pPr>
              <w:pStyle w:val="ATASlideNoteHeading"/>
            </w:pPr>
            <w:r w:rsidRPr="00AA3B58">
              <w:t>Slide</w:t>
            </w:r>
            <w:r>
              <w:t xml:space="preserve"> </w:t>
            </w:r>
            <w:fldSimple w:instr=" SEQ ataslide \s ">
              <w:r w:rsidR="00F944A5">
                <w:rPr>
                  <w:noProof/>
                </w:rPr>
                <w:t>28</w:t>
              </w:r>
            </w:fldSimple>
            <w:r>
              <w:rPr>
                <w:noProof/>
              </w:rPr>
              <w:t xml:space="preserve"> </w:t>
            </w:r>
            <w:r w:rsidRPr="00252179">
              <w:rPr>
                <w:noProof/>
              </w:rPr>
              <w:t>Response Function</w:t>
            </w:r>
            <w:r w:rsidR="00C44FC6">
              <w:rPr>
                <w:noProof/>
              </w:rPr>
              <w:t xml:space="preserve"> </w:t>
            </w:r>
          </w:p>
        </w:tc>
        <w:tc>
          <w:tcPr>
            <w:tcW w:w="344" w:type="pct"/>
            <w:shd w:val="clear" w:color="auto" w:fill="DDDDDD"/>
            <w:vAlign w:val="center"/>
          </w:tcPr>
          <w:p w14:paraId="0B33E7A1" w14:textId="77777777" w:rsidR="00252179" w:rsidRPr="005D57E5" w:rsidRDefault="00252179" w:rsidP="00194B39">
            <w:pPr>
              <w:keepNext/>
            </w:pPr>
          </w:p>
        </w:tc>
        <w:tc>
          <w:tcPr>
            <w:tcW w:w="345" w:type="pct"/>
            <w:shd w:val="clear" w:color="auto" w:fill="DDDDDD"/>
            <w:vAlign w:val="center"/>
          </w:tcPr>
          <w:p w14:paraId="6149CEB2" w14:textId="77777777" w:rsidR="00252179" w:rsidRPr="00DF2552" w:rsidRDefault="00252179" w:rsidP="00194B39">
            <w:pPr>
              <w:keepNext/>
              <w:jc w:val="center"/>
            </w:pPr>
          </w:p>
        </w:tc>
        <w:tc>
          <w:tcPr>
            <w:tcW w:w="344" w:type="pct"/>
            <w:shd w:val="clear" w:color="auto" w:fill="DDDDDD"/>
            <w:vAlign w:val="center"/>
          </w:tcPr>
          <w:p w14:paraId="678B803E" w14:textId="77777777" w:rsidR="00252179" w:rsidRPr="005D57E5" w:rsidRDefault="00252179" w:rsidP="00194B39">
            <w:pPr>
              <w:keepNext/>
              <w:jc w:val="center"/>
            </w:pPr>
          </w:p>
        </w:tc>
      </w:tr>
      <w:tr w:rsidR="00252179" w:rsidRPr="00F61D07" w14:paraId="2BAF42D7" w14:textId="77777777" w:rsidTr="003B62F1">
        <w:tc>
          <w:tcPr>
            <w:tcW w:w="5000" w:type="pct"/>
            <w:gridSpan w:val="4"/>
            <w:shd w:val="clear" w:color="auto" w:fill="EAEAEA"/>
            <w:tcMar>
              <w:left w:w="72" w:type="dxa"/>
              <w:right w:w="72" w:type="dxa"/>
            </w:tcMar>
          </w:tcPr>
          <w:p w14:paraId="3D8D241F" w14:textId="7E6A259E" w:rsidR="002F66DD" w:rsidRDefault="00A63166" w:rsidP="00194B39">
            <w:pPr>
              <w:pStyle w:val="ATABulletLevel01BodySlide"/>
              <w:keepNext/>
            </w:pPr>
            <w:r>
              <w:t>This section w</w:t>
            </w:r>
            <w:r w:rsidR="002F66DD">
              <w:t>ill cover:</w:t>
            </w:r>
          </w:p>
          <w:p w14:paraId="2739289A" w14:textId="7ED9231F" w:rsidR="009E36B5" w:rsidRDefault="009E36B5" w:rsidP="00194B39">
            <w:pPr>
              <w:pStyle w:val="ATABulletLevel02BodySlide"/>
              <w:keepNext/>
            </w:pPr>
            <w:r>
              <w:t>Definition and success</w:t>
            </w:r>
          </w:p>
          <w:p w14:paraId="6AAF975F" w14:textId="77777777" w:rsidR="002F66DD" w:rsidRDefault="002F66DD" w:rsidP="00194B39">
            <w:pPr>
              <w:pStyle w:val="ATABulletLevel02BodySlide"/>
              <w:keepNext/>
            </w:pPr>
            <w:r>
              <w:t>Responding personnel</w:t>
            </w:r>
          </w:p>
          <w:p w14:paraId="6D4EF6BE" w14:textId="77777777" w:rsidR="002F66DD" w:rsidRDefault="002F66DD" w:rsidP="00194B39">
            <w:pPr>
              <w:pStyle w:val="ATABulletLevel02BodySlide"/>
              <w:keepNext/>
            </w:pPr>
            <w:r>
              <w:t>Contingency planning</w:t>
            </w:r>
          </w:p>
          <w:p w14:paraId="095CD20F" w14:textId="77777777" w:rsidR="002F66DD" w:rsidRDefault="002F66DD" w:rsidP="00194B39">
            <w:pPr>
              <w:pStyle w:val="ATABulletLevel02BodySlide"/>
              <w:keepNext/>
            </w:pPr>
            <w:r>
              <w:t>Communication</w:t>
            </w:r>
          </w:p>
          <w:p w14:paraId="63619290" w14:textId="77777777" w:rsidR="00C44FC6" w:rsidRDefault="00C44FC6" w:rsidP="00194B39">
            <w:pPr>
              <w:pStyle w:val="ATABulletLevel02BodySlide"/>
              <w:keepNext/>
            </w:pPr>
            <w:r>
              <w:t xml:space="preserve">Interruption </w:t>
            </w:r>
          </w:p>
          <w:p w14:paraId="07FDB902" w14:textId="124E1655" w:rsidR="00252179" w:rsidRPr="00B7142E" w:rsidRDefault="00C44FC6" w:rsidP="00194B39">
            <w:pPr>
              <w:pStyle w:val="ATABulletLevel02BodySlide"/>
              <w:keepNext/>
            </w:pPr>
            <w:r>
              <w:t>N</w:t>
            </w:r>
            <w:r w:rsidR="002F66DD">
              <w:t>eutralization</w:t>
            </w:r>
          </w:p>
        </w:tc>
      </w:tr>
      <w:tr w:rsidR="00252179" w:rsidRPr="00F61D07" w14:paraId="1887FECE" w14:textId="77777777" w:rsidTr="003B62F1">
        <w:tc>
          <w:tcPr>
            <w:tcW w:w="5000" w:type="pct"/>
            <w:gridSpan w:val="4"/>
            <w:shd w:val="clear" w:color="auto" w:fill="EAEAEA"/>
            <w:vAlign w:val="center"/>
          </w:tcPr>
          <w:p w14:paraId="7DA40606" w14:textId="77777777" w:rsidR="00252179" w:rsidRPr="0020077B" w:rsidRDefault="00252179" w:rsidP="003B62F1">
            <w:pPr>
              <w:pStyle w:val="ATAGraphicDescription"/>
            </w:pPr>
            <w:r w:rsidRPr="0020077B">
              <w:t xml:space="preserve">Graphic Description: </w:t>
            </w:r>
            <w:r>
              <w:t xml:space="preserve">No Graphic </w:t>
            </w:r>
          </w:p>
        </w:tc>
      </w:tr>
    </w:tbl>
    <w:p w14:paraId="3446EA98" w14:textId="77777777" w:rsidR="00252179" w:rsidRPr="00DA2DA3" w:rsidRDefault="00252179" w:rsidP="00252179">
      <w:pPr>
        <w:pStyle w:val="ATABody"/>
      </w:pPr>
    </w:p>
    <w:p w14:paraId="5B211DAC" w14:textId="7B41BF72" w:rsidR="002F66DD" w:rsidRPr="002F66DD" w:rsidRDefault="002F66DD" w:rsidP="002F66DD">
      <w:pPr>
        <w:pStyle w:val="ATABulletLevel01BodySlide"/>
      </w:pPr>
      <w:r w:rsidRPr="002F66DD">
        <w:t xml:space="preserve">Explain that the third function of the physical protection system is the response — actions taken by the security force to prevent </w:t>
      </w:r>
      <w:r w:rsidR="007034C7">
        <w:t>intruder</w:t>
      </w:r>
      <w:r w:rsidRPr="002F66DD">
        <w:t xml:space="preserve"> success.</w:t>
      </w:r>
    </w:p>
    <w:p w14:paraId="207C29ED" w14:textId="607554B3" w:rsidR="002F66DD" w:rsidRPr="002F66DD" w:rsidRDefault="00A56563" w:rsidP="002F66DD">
      <w:pPr>
        <w:pStyle w:val="ATABulletLevel01BodySlide"/>
      </w:pPr>
      <w:r>
        <w:t>Tell participants that</w:t>
      </w:r>
      <w:r w:rsidR="002F66DD" w:rsidRPr="002F66DD">
        <w:t xml:space="preserve"> this section will cover five components of the response function: </w:t>
      </w:r>
    </w:p>
    <w:p w14:paraId="566125CA" w14:textId="2C220AED" w:rsidR="002F66DD" w:rsidRPr="002F66DD" w:rsidRDefault="000C7250" w:rsidP="002F66DD">
      <w:pPr>
        <w:pStyle w:val="ATABulletLevel02BodySlide"/>
      </w:pPr>
      <w:r>
        <w:t>Responding personnel</w:t>
      </w:r>
      <w:r w:rsidR="002F66DD" w:rsidRPr="002F66DD">
        <w:t xml:space="preserve"> </w:t>
      </w:r>
    </w:p>
    <w:p w14:paraId="67F3952A" w14:textId="636AFCDF" w:rsidR="002F66DD" w:rsidRPr="002F66DD" w:rsidRDefault="000C7250" w:rsidP="002F66DD">
      <w:pPr>
        <w:pStyle w:val="ATABulletLevel02BodySlide"/>
      </w:pPr>
      <w:r>
        <w:t>Contingency planning</w:t>
      </w:r>
      <w:r w:rsidR="002F66DD" w:rsidRPr="002F66DD">
        <w:t xml:space="preserve"> </w:t>
      </w:r>
    </w:p>
    <w:p w14:paraId="06AE63D9" w14:textId="1A73EBC1" w:rsidR="002F66DD" w:rsidRPr="002F66DD" w:rsidRDefault="002F66DD" w:rsidP="002F66DD">
      <w:pPr>
        <w:pStyle w:val="ATABulletLevel02BodySlide"/>
      </w:pPr>
      <w:r w:rsidRPr="002F66DD">
        <w:t>Communication</w:t>
      </w:r>
    </w:p>
    <w:p w14:paraId="73AE27FB" w14:textId="77777777" w:rsidR="00C44FC6" w:rsidRDefault="00C44FC6" w:rsidP="002F66DD">
      <w:pPr>
        <w:pStyle w:val="ATABulletLevel02BodySlide"/>
      </w:pPr>
      <w:r>
        <w:t xml:space="preserve">Interruption </w:t>
      </w:r>
    </w:p>
    <w:p w14:paraId="347DEF70" w14:textId="5F2399F8" w:rsidR="007F5C40" w:rsidRDefault="00C44FC6" w:rsidP="00194B39">
      <w:pPr>
        <w:pStyle w:val="ATABulletLevel02BodySlide"/>
      </w:pPr>
      <w:r>
        <w:t>N</w:t>
      </w:r>
      <w:r w:rsidR="002F66DD" w:rsidRPr="002F66DD">
        <w:t>eutralization</w:t>
      </w:r>
    </w:p>
    <w:p w14:paraId="2A53FC21" w14:textId="77777777" w:rsidR="00A56563" w:rsidRDefault="00A56563" w:rsidP="00A56563">
      <w:pPr>
        <w:pStyle w:val="ATABody"/>
      </w:pPr>
    </w:p>
    <w:tbl>
      <w:tblPr>
        <w:tblpPr w:leftFromText="180" w:rightFromText="180" w:vertAnchor="text" w:tblpY="1"/>
        <w:tblOverlap w:val="never"/>
        <w:tblW w:w="4848"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1"/>
        <w:gridCol w:w="645"/>
        <w:gridCol w:w="647"/>
        <w:gridCol w:w="358"/>
      </w:tblGrid>
      <w:tr w:rsidR="00A56563" w:rsidRPr="00F61D07" w14:paraId="6252B0E3" w14:textId="77777777" w:rsidTr="000A34ED">
        <w:trPr>
          <w:trHeight w:val="432"/>
        </w:trPr>
        <w:tc>
          <w:tcPr>
            <w:tcW w:w="4092" w:type="pct"/>
            <w:shd w:val="clear" w:color="auto" w:fill="DDDDDD"/>
            <w:vAlign w:val="center"/>
          </w:tcPr>
          <w:p w14:paraId="72FC59EC" w14:textId="2F9BBB06" w:rsidR="00A56563" w:rsidRPr="00D4655D" w:rsidRDefault="00A56563" w:rsidP="000A34ED">
            <w:pPr>
              <w:pStyle w:val="ATASlideNoteHeading"/>
              <w:keepLines/>
            </w:pPr>
            <w:r w:rsidRPr="00AA3B58">
              <w:t>Slide</w:t>
            </w:r>
            <w:r>
              <w:t xml:space="preserve"> </w:t>
            </w:r>
            <w:fldSimple w:instr=" SEQ ataslide \s ">
              <w:r w:rsidR="00F944A5">
                <w:rPr>
                  <w:noProof/>
                </w:rPr>
                <w:t>29</w:t>
              </w:r>
            </w:fldSimple>
            <w:r>
              <w:rPr>
                <w:noProof/>
              </w:rPr>
              <w:t xml:space="preserve"> </w:t>
            </w:r>
            <w:r w:rsidRPr="00252179">
              <w:rPr>
                <w:noProof/>
              </w:rPr>
              <w:t>Response Function</w:t>
            </w:r>
            <w:r>
              <w:rPr>
                <w:noProof/>
              </w:rPr>
              <w:t xml:space="preserve"> Definit</w:t>
            </w:r>
            <w:r w:rsidR="00A63166">
              <w:rPr>
                <w:noProof/>
              </w:rPr>
              <w:t>i</w:t>
            </w:r>
            <w:r>
              <w:rPr>
                <w:noProof/>
              </w:rPr>
              <w:t>on</w:t>
            </w:r>
          </w:p>
        </w:tc>
        <w:tc>
          <w:tcPr>
            <w:tcW w:w="355" w:type="pct"/>
            <w:shd w:val="clear" w:color="auto" w:fill="DDDDDD"/>
            <w:vAlign w:val="center"/>
          </w:tcPr>
          <w:p w14:paraId="5612AE11" w14:textId="77777777" w:rsidR="00A56563" w:rsidRPr="005D57E5" w:rsidRDefault="00A56563" w:rsidP="000A34ED"/>
        </w:tc>
        <w:tc>
          <w:tcPr>
            <w:tcW w:w="356" w:type="pct"/>
            <w:shd w:val="clear" w:color="auto" w:fill="DDDDDD"/>
            <w:vAlign w:val="center"/>
          </w:tcPr>
          <w:p w14:paraId="25AC9B6B" w14:textId="77777777" w:rsidR="00A56563" w:rsidRPr="00DF2552" w:rsidRDefault="00A56563" w:rsidP="000A34ED">
            <w:pPr>
              <w:jc w:val="center"/>
            </w:pPr>
          </w:p>
        </w:tc>
        <w:tc>
          <w:tcPr>
            <w:tcW w:w="198" w:type="pct"/>
            <w:shd w:val="clear" w:color="auto" w:fill="DDDDDD"/>
            <w:vAlign w:val="center"/>
          </w:tcPr>
          <w:p w14:paraId="69D31828" w14:textId="77777777" w:rsidR="00A56563" w:rsidRPr="005D57E5" w:rsidRDefault="00A56563" w:rsidP="000A34ED">
            <w:pPr>
              <w:jc w:val="center"/>
            </w:pPr>
          </w:p>
        </w:tc>
      </w:tr>
      <w:tr w:rsidR="00A56563" w:rsidRPr="00F61D07" w14:paraId="4ACA5B22" w14:textId="77777777" w:rsidTr="000A34ED">
        <w:tc>
          <w:tcPr>
            <w:tcW w:w="5000" w:type="pct"/>
            <w:gridSpan w:val="4"/>
            <w:shd w:val="clear" w:color="auto" w:fill="EAEAEA"/>
            <w:tcMar>
              <w:left w:w="72" w:type="dxa"/>
              <w:right w:w="72" w:type="dxa"/>
            </w:tcMar>
          </w:tcPr>
          <w:p w14:paraId="3D2B8CEE" w14:textId="245A78C5" w:rsidR="00A56563" w:rsidRPr="00B7142E" w:rsidRDefault="00A56563" w:rsidP="000A34ED">
            <w:pPr>
              <w:pStyle w:val="ATABulletLevel01BodySlide"/>
            </w:pPr>
            <w:r>
              <w:t xml:space="preserve">The actions taken by the security force to prevent </w:t>
            </w:r>
            <w:r w:rsidR="007034C7">
              <w:t>intruder</w:t>
            </w:r>
            <w:r>
              <w:t xml:space="preserve"> success</w:t>
            </w:r>
          </w:p>
        </w:tc>
      </w:tr>
      <w:tr w:rsidR="00A56563" w:rsidRPr="00F61D07" w14:paraId="1CBDF02D" w14:textId="77777777" w:rsidTr="000A34ED">
        <w:tc>
          <w:tcPr>
            <w:tcW w:w="5000" w:type="pct"/>
            <w:gridSpan w:val="4"/>
            <w:shd w:val="clear" w:color="auto" w:fill="EAEAEA"/>
            <w:vAlign w:val="center"/>
          </w:tcPr>
          <w:p w14:paraId="5016FB92" w14:textId="66E2D603" w:rsidR="00A56563" w:rsidRPr="0020077B" w:rsidRDefault="00A56563" w:rsidP="000A34ED">
            <w:pPr>
              <w:pStyle w:val="ATAGraphicDescription"/>
            </w:pPr>
            <w:r w:rsidRPr="0020077B">
              <w:t xml:space="preserve">Graphic Description: </w:t>
            </w:r>
            <w:r w:rsidR="009E36B5">
              <w:t>No Graphic</w:t>
            </w:r>
            <w:r>
              <w:t xml:space="preserve"> </w:t>
            </w:r>
          </w:p>
        </w:tc>
      </w:tr>
    </w:tbl>
    <w:p w14:paraId="0D05E156" w14:textId="507D88BA" w:rsidR="00A56563" w:rsidRDefault="00A56563" w:rsidP="000A34ED">
      <w:pPr>
        <w:pStyle w:val="ATABody"/>
        <w:jc w:val="right"/>
      </w:pPr>
    </w:p>
    <w:p w14:paraId="2D8FA13E" w14:textId="3DD7D6E3" w:rsidR="00A56563" w:rsidRDefault="00385149" w:rsidP="00C44FC6">
      <w:pPr>
        <w:pStyle w:val="ATABulletLevel01BodySlide"/>
      </w:pPr>
      <w:r>
        <w:t xml:space="preserve">Define </w:t>
      </w:r>
      <w:r w:rsidRPr="00385149">
        <w:rPr>
          <w:b/>
        </w:rPr>
        <w:t>response function</w:t>
      </w:r>
      <w:r>
        <w:t xml:space="preserve">: the actions taken by the security force to prevent </w:t>
      </w:r>
      <w:r w:rsidR="007034C7">
        <w:t>intruder</w:t>
      </w:r>
      <w:r>
        <w:t xml:space="preserve"> success. </w:t>
      </w:r>
    </w:p>
    <w:p w14:paraId="7A29A2B5" w14:textId="77777777" w:rsidR="00A56563" w:rsidRDefault="00A56563" w:rsidP="00C44FC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44FC6" w:rsidRPr="00F61D07" w14:paraId="78D8314F" w14:textId="77777777" w:rsidTr="004F568C">
        <w:trPr>
          <w:trHeight w:val="432"/>
        </w:trPr>
        <w:tc>
          <w:tcPr>
            <w:tcW w:w="3967" w:type="pct"/>
            <w:shd w:val="clear" w:color="auto" w:fill="DDDDDD"/>
            <w:vAlign w:val="center"/>
          </w:tcPr>
          <w:p w14:paraId="41CF4493" w14:textId="5716A419" w:rsidR="00C44FC6" w:rsidRPr="00D4655D" w:rsidRDefault="00C44FC6" w:rsidP="007F0C03">
            <w:pPr>
              <w:pStyle w:val="ATASlideNoteHeading"/>
            </w:pPr>
            <w:r w:rsidRPr="00AA3B58">
              <w:t>Slide</w:t>
            </w:r>
            <w:r>
              <w:t xml:space="preserve"> </w:t>
            </w:r>
            <w:fldSimple w:instr=" SEQ ataslide \s ">
              <w:r w:rsidR="00F944A5">
                <w:rPr>
                  <w:noProof/>
                </w:rPr>
                <w:t>30</w:t>
              </w:r>
            </w:fldSimple>
            <w:r>
              <w:rPr>
                <w:noProof/>
              </w:rPr>
              <w:t xml:space="preserve"> </w:t>
            </w:r>
            <w:r w:rsidRPr="00252179">
              <w:rPr>
                <w:noProof/>
              </w:rPr>
              <w:t>Response Function</w:t>
            </w:r>
            <w:r>
              <w:rPr>
                <w:noProof/>
              </w:rPr>
              <w:t xml:space="preserve"> </w:t>
            </w:r>
            <w:r w:rsidR="007F0C03">
              <w:rPr>
                <w:noProof/>
              </w:rPr>
              <w:t>Success</w:t>
            </w:r>
          </w:p>
        </w:tc>
        <w:tc>
          <w:tcPr>
            <w:tcW w:w="344" w:type="pct"/>
            <w:shd w:val="clear" w:color="auto" w:fill="DDDDDD"/>
            <w:vAlign w:val="center"/>
          </w:tcPr>
          <w:p w14:paraId="478687C1" w14:textId="77777777" w:rsidR="00C44FC6" w:rsidRPr="005D57E5" w:rsidRDefault="00C44FC6" w:rsidP="004F568C"/>
        </w:tc>
        <w:tc>
          <w:tcPr>
            <w:tcW w:w="345" w:type="pct"/>
            <w:shd w:val="clear" w:color="auto" w:fill="DDDDDD"/>
            <w:vAlign w:val="center"/>
          </w:tcPr>
          <w:p w14:paraId="0F12D47A" w14:textId="77777777" w:rsidR="00C44FC6" w:rsidRPr="00DF2552" w:rsidRDefault="00C44FC6" w:rsidP="004F568C">
            <w:pPr>
              <w:jc w:val="center"/>
            </w:pPr>
          </w:p>
        </w:tc>
        <w:tc>
          <w:tcPr>
            <w:tcW w:w="344" w:type="pct"/>
            <w:shd w:val="clear" w:color="auto" w:fill="DDDDDD"/>
            <w:vAlign w:val="center"/>
          </w:tcPr>
          <w:p w14:paraId="606E0C3C" w14:textId="77777777" w:rsidR="00C44FC6" w:rsidRPr="005D57E5" w:rsidRDefault="00C44FC6" w:rsidP="004F568C">
            <w:pPr>
              <w:jc w:val="center"/>
            </w:pPr>
          </w:p>
        </w:tc>
      </w:tr>
      <w:tr w:rsidR="00C44FC6" w:rsidRPr="00F61D07" w14:paraId="1214B25C" w14:textId="77777777" w:rsidTr="004F568C">
        <w:tc>
          <w:tcPr>
            <w:tcW w:w="5000" w:type="pct"/>
            <w:gridSpan w:val="4"/>
            <w:shd w:val="clear" w:color="auto" w:fill="EAEAEA"/>
            <w:tcMar>
              <w:left w:w="72" w:type="dxa"/>
              <w:right w:w="72" w:type="dxa"/>
            </w:tcMar>
          </w:tcPr>
          <w:p w14:paraId="689219AB" w14:textId="362B779C" w:rsidR="00C44FC6" w:rsidRDefault="00336D0E" w:rsidP="00C44FC6">
            <w:pPr>
              <w:pStyle w:val="ATABulletLevel01BodySlide"/>
            </w:pPr>
            <w:r>
              <w:t>E</w:t>
            </w:r>
            <w:r w:rsidR="00C44FC6">
              <w:t xml:space="preserve">stablished components: </w:t>
            </w:r>
          </w:p>
          <w:p w14:paraId="337141F7" w14:textId="77777777" w:rsidR="00C44FC6" w:rsidRDefault="00C44FC6" w:rsidP="00C44FC6">
            <w:pPr>
              <w:pStyle w:val="ATABulletLevel02BodySlide"/>
            </w:pPr>
            <w:r>
              <w:t>Prearranged tactical plans</w:t>
            </w:r>
          </w:p>
          <w:p w14:paraId="30595EB5" w14:textId="77777777" w:rsidR="00C44FC6" w:rsidRDefault="00C44FC6" w:rsidP="00C44FC6">
            <w:pPr>
              <w:pStyle w:val="ATABulletLevel02BodySlide"/>
            </w:pPr>
            <w:r>
              <w:t>Communication devices</w:t>
            </w:r>
          </w:p>
          <w:p w14:paraId="6523DFB0" w14:textId="77777777" w:rsidR="00C44FC6" w:rsidRDefault="00C44FC6" w:rsidP="00C44FC6">
            <w:pPr>
              <w:pStyle w:val="ATABulletLevel02BodySlide"/>
            </w:pPr>
            <w:r>
              <w:t>Realistic training</w:t>
            </w:r>
          </w:p>
          <w:p w14:paraId="199C0912" w14:textId="6BBC2823" w:rsidR="00C44FC6" w:rsidRPr="00B7142E" w:rsidRDefault="00C44FC6" w:rsidP="00C44FC6">
            <w:pPr>
              <w:pStyle w:val="ATABulletLevel01BodySlide"/>
            </w:pPr>
            <w:r>
              <w:t xml:space="preserve">Communication of accurate information and </w:t>
            </w:r>
            <w:r w:rsidRPr="00867EAE">
              <w:rPr>
                <w:rStyle w:val="ATAEmphasis"/>
              </w:rPr>
              <w:t>deployment</w:t>
            </w:r>
            <w:r>
              <w:t xml:space="preserve"> of security force</w:t>
            </w:r>
          </w:p>
        </w:tc>
      </w:tr>
      <w:tr w:rsidR="00C44FC6" w:rsidRPr="00F61D07" w14:paraId="2D41504D" w14:textId="77777777" w:rsidTr="004F568C">
        <w:tc>
          <w:tcPr>
            <w:tcW w:w="5000" w:type="pct"/>
            <w:gridSpan w:val="4"/>
            <w:shd w:val="clear" w:color="auto" w:fill="EAEAEA"/>
            <w:vAlign w:val="center"/>
          </w:tcPr>
          <w:p w14:paraId="3F0B3D74" w14:textId="77777777" w:rsidR="00C44FC6" w:rsidRPr="0020077B" w:rsidRDefault="00C44FC6" w:rsidP="004F568C">
            <w:pPr>
              <w:pStyle w:val="ATAGraphicDescription"/>
            </w:pPr>
            <w:r w:rsidRPr="0020077B">
              <w:t xml:space="preserve">Graphic Description: </w:t>
            </w:r>
            <w:r>
              <w:t xml:space="preserve">No Graphic </w:t>
            </w:r>
          </w:p>
        </w:tc>
      </w:tr>
    </w:tbl>
    <w:p w14:paraId="3DB2668D" w14:textId="77777777" w:rsidR="00C44FC6" w:rsidRPr="00DA2DA3" w:rsidRDefault="00C44FC6" w:rsidP="00C44FC6">
      <w:pPr>
        <w:pStyle w:val="ATABody"/>
      </w:pPr>
    </w:p>
    <w:p w14:paraId="0926627E" w14:textId="6B255A5D" w:rsidR="007F0C03" w:rsidRDefault="007F0C03" w:rsidP="002F66DD">
      <w:pPr>
        <w:pStyle w:val="ATABulletLevel01BodySlide"/>
      </w:pPr>
      <w:r>
        <w:t xml:space="preserve">Explain that </w:t>
      </w:r>
      <w:r w:rsidR="002F66DD">
        <w:t xml:space="preserve">security force </w:t>
      </w:r>
      <w:r>
        <w:t>success is dependent the following:</w:t>
      </w:r>
    </w:p>
    <w:p w14:paraId="625E413F" w14:textId="77777777" w:rsidR="007F0C03" w:rsidRDefault="007F0C03" w:rsidP="007F0C03">
      <w:pPr>
        <w:pStyle w:val="ATABulletLevel02BodySlide"/>
      </w:pPr>
      <w:r>
        <w:t>H</w:t>
      </w:r>
      <w:r w:rsidR="002F66DD">
        <w:t>avi</w:t>
      </w:r>
      <w:r>
        <w:t>ng prearranged tactical plans</w:t>
      </w:r>
    </w:p>
    <w:p w14:paraId="0DDDCB03" w14:textId="77777777" w:rsidR="007F0C03" w:rsidRDefault="007F0C03" w:rsidP="007F0C03">
      <w:pPr>
        <w:pStyle w:val="ATABulletLevel02BodySlide"/>
      </w:pPr>
      <w:r>
        <w:t>Communication devices</w:t>
      </w:r>
    </w:p>
    <w:p w14:paraId="3ED5F4A8" w14:textId="4E5D7F31" w:rsidR="007F0C03" w:rsidRDefault="007F0C03" w:rsidP="007F0C03">
      <w:pPr>
        <w:pStyle w:val="ATABulletLevel02BodySlide"/>
      </w:pPr>
      <w:r>
        <w:t>R</w:t>
      </w:r>
      <w:r w:rsidR="002F66DD">
        <w:t xml:space="preserve">ealistic training </w:t>
      </w:r>
    </w:p>
    <w:p w14:paraId="2E4B8297" w14:textId="1C5B9A95" w:rsidR="002F66DD" w:rsidRDefault="007F0C03" w:rsidP="002F66DD">
      <w:pPr>
        <w:pStyle w:val="ATABulletLevel01BodySlide"/>
      </w:pPr>
      <w:r>
        <w:t>Explain that r</w:t>
      </w:r>
      <w:r w:rsidR="002F66DD">
        <w:t xml:space="preserve">esponse also includes communication to the security force of accurate information about </w:t>
      </w:r>
      <w:r w:rsidR="007034C7">
        <w:t>intruder</w:t>
      </w:r>
      <w:r w:rsidR="002F66DD">
        <w:t xml:space="preserve"> actions and the deployment of the security force.</w:t>
      </w:r>
    </w:p>
    <w:p w14:paraId="34027BAB" w14:textId="780658A1" w:rsidR="00260B52" w:rsidRDefault="00260B52" w:rsidP="00260B52">
      <w:pPr>
        <w:pStyle w:val="ATABulletLevel01BodySlide"/>
      </w:pPr>
      <w:r>
        <w:lastRenderedPageBreak/>
        <w:t xml:space="preserve">Define </w:t>
      </w:r>
      <w:r w:rsidRPr="00260B52">
        <w:rPr>
          <w:rStyle w:val="ATAEmphasis"/>
        </w:rPr>
        <w:t>deployment:</w:t>
      </w:r>
      <w:r>
        <w:t xml:space="preserve"> the actions of the security force from the time communication is received that a</w:t>
      </w:r>
      <w:r w:rsidR="007034C7">
        <w:t>n</w:t>
      </w:r>
      <w:r>
        <w:t xml:space="preserve"> </w:t>
      </w:r>
      <w:r w:rsidR="007034C7">
        <w:t>intruder</w:t>
      </w:r>
      <w:r>
        <w:t xml:space="preserve"> is attacking until the security force is in position to interrupt the </w:t>
      </w:r>
      <w:r w:rsidR="007034C7">
        <w:t>intruder</w:t>
      </w:r>
      <w:r>
        <w:t>’s action.</w:t>
      </w:r>
    </w:p>
    <w:p w14:paraId="60B59D51" w14:textId="77777777" w:rsidR="009D43DE" w:rsidRDefault="009D43DE" w:rsidP="0033371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612B4" w:rsidRPr="00F61D07" w14:paraId="129D35AC" w14:textId="77777777" w:rsidTr="003B62F1">
        <w:trPr>
          <w:trHeight w:val="432"/>
        </w:trPr>
        <w:tc>
          <w:tcPr>
            <w:tcW w:w="3967" w:type="pct"/>
            <w:shd w:val="clear" w:color="auto" w:fill="DDDDDD"/>
            <w:vAlign w:val="center"/>
          </w:tcPr>
          <w:p w14:paraId="72B3DBD9" w14:textId="4408AE97" w:rsidR="007612B4" w:rsidRPr="00D4655D" w:rsidRDefault="007612B4" w:rsidP="00967FCA">
            <w:pPr>
              <w:pStyle w:val="ATASlideNoteHeading"/>
            </w:pPr>
            <w:r w:rsidRPr="00AA3B58">
              <w:t>Slide</w:t>
            </w:r>
            <w:r>
              <w:t xml:space="preserve"> </w:t>
            </w:r>
            <w:fldSimple w:instr=" SEQ ataslide \s ">
              <w:r w:rsidR="00F944A5">
                <w:rPr>
                  <w:noProof/>
                </w:rPr>
                <w:t>31</w:t>
              </w:r>
            </w:fldSimple>
            <w:r>
              <w:rPr>
                <w:noProof/>
              </w:rPr>
              <w:t xml:space="preserve"> </w:t>
            </w:r>
            <w:r w:rsidR="00967FCA">
              <w:rPr>
                <w:noProof/>
              </w:rPr>
              <w:t>Responding Personnel</w:t>
            </w:r>
          </w:p>
        </w:tc>
        <w:tc>
          <w:tcPr>
            <w:tcW w:w="344" w:type="pct"/>
            <w:shd w:val="clear" w:color="auto" w:fill="DDDDDD"/>
            <w:vAlign w:val="center"/>
          </w:tcPr>
          <w:p w14:paraId="79061588" w14:textId="77777777" w:rsidR="007612B4" w:rsidRPr="005D57E5" w:rsidRDefault="007612B4" w:rsidP="003B62F1"/>
        </w:tc>
        <w:tc>
          <w:tcPr>
            <w:tcW w:w="345" w:type="pct"/>
            <w:shd w:val="clear" w:color="auto" w:fill="DDDDDD"/>
            <w:vAlign w:val="center"/>
          </w:tcPr>
          <w:p w14:paraId="7974EC6D" w14:textId="77777777" w:rsidR="007612B4" w:rsidRPr="00DF2552" w:rsidRDefault="007612B4" w:rsidP="003B62F1">
            <w:pPr>
              <w:jc w:val="center"/>
            </w:pPr>
          </w:p>
        </w:tc>
        <w:tc>
          <w:tcPr>
            <w:tcW w:w="344" w:type="pct"/>
            <w:shd w:val="clear" w:color="auto" w:fill="DDDDDD"/>
            <w:vAlign w:val="center"/>
          </w:tcPr>
          <w:p w14:paraId="159F12B4" w14:textId="77777777" w:rsidR="007612B4" w:rsidRPr="005D57E5" w:rsidRDefault="007612B4" w:rsidP="003B62F1">
            <w:pPr>
              <w:jc w:val="center"/>
            </w:pPr>
          </w:p>
        </w:tc>
      </w:tr>
      <w:tr w:rsidR="007612B4" w:rsidRPr="00F61D07" w14:paraId="1F0FCABD" w14:textId="77777777" w:rsidTr="003B62F1">
        <w:tc>
          <w:tcPr>
            <w:tcW w:w="5000" w:type="pct"/>
            <w:gridSpan w:val="4"/>
            <w:shd w:val="clear" w:color="auto" w:fill="EAEAEA"/>
            <w:tcMar>
              <w:left w:w="72" w:type="dxa"/>
              <w:right w:w="72" w:type="dxa"/>
            </w:tcMar>
          </w:tcPr>
          <w:p w14:paraId="54ADE2DE" w14:textId="77777777" w:rsidR="00920CDA" w:rsidRDefault="00920CDA" w:rsidP="00920CDA">
            <w:pPr>
              <w:pStyle w:val="ATABulletLevel01BodySlide"/>
            </w:pPr>
            <w:r>
              <w:t>Depending on magnitude of attack, other responding personnel may include:</w:t>
            </w:r>
          </w:p>
          <w:p w14:paraId="2DE530B2" w14:textId="77777777" w:rsidR="00920CDA" w:rsidRDefault="00920CDA" w:rsidP="004D2D54">
            <w:pPr>
              <w:pStyle w:val="ATABulletLevel02BodySlide"/>
            </w:pPr>
            <w:r>
              <w:t>Contract security force members</w:t>
            </w:r>
          </w:p>
          <w:p w14:paraId="4C89F288" w14:textId="2C03DB46" w:rsidR="00920CDA" w:rsidRDefault="00920CDA" w:rsidP="004D2D54">
            <w:pPr>
              <w:pStyle w:val="ATABulletLevel02BodySlide"/>
            </w:pPr>
            <w:r>
              <w:t xml:space="preserve">Local and </w:t>
            </w:r>
            <w:r w:rsidR="00336D0E">
              <w:t>regional</w:t>
            </w:r>
            <w:r>
              <w:t xml:space="preserve"> law enforcement, fire protection, and medical responders</w:t>
            </w:r>
          </w:p>
          <w:p w14:paraId="71CEA152" w14:textId="13946811" w:rsidR="007612B4" w:rsidRPr="00B7142E" w:rsidRDefault="00920CDA" w:rsidP="004D2D54">
            <w:pPr>
              <w:pStyle w:val="ATABulletLevel02BodySlide"/>
            </w:pPr>
            <w:r>
              <w:t>Government agencies, in some cases</w:t>
            </w:r>
          </w:p>
        </w:tc>
      </w:tr>
      <w:tr w:rsidR="007612B4" w:rsidRPr="00F61D07" w14:paraId="5666DEB5" w14:textId="77777777" w:rsidTr="003B62F1">
        <w:tc>
          <w:tcPr>
            <w:tcW w:w="5000" w:type="pct"/>
            <w:gridSpan w:val="4"/>
            <w:shd w:val="clear" w:color="auto" w:fill="EAEAEA"/>
            <w:vAlign w:val="center"/>
          </w:tcPr>
          <w:p w14:paraId="3BE1898E" w14:textId="77777777" w:rsidR="007612B4" w:rsidRPr="0020077B" w:rsidRDefault="007612B4" w:rsidP="003B62F1">
            <w:pPr>
              <w:pStyle w:val="ATAGraphicDescription"/>
            </w:pPr>
            <w:r w:rsidRPr="0020077B">
              <w:t xml:space="preserve">Graphic Description: </w:t>
            </w:r>
            <w:r>
              <w:t xml:space="preserve">No Graphic </w:t>
            </w:r>
          </w:p>
        </w:tc>
      </w:tr>
    </w:tbl>
    <w:p w14:paraId="09CC7FFE" w14:textId="77777777" w:rsidR="007612B4" w:rsidRDefault="007612B4" w:rsidP="0033371F">
      <w:pPr>
        <w:pStyle w:val="ATABody"/>
      </w:pPr>
    </w:p>
    <w:p w14:paraId="76D5D61E" w14:textId="26830477" w:rsidR="00920CDA" w:rsidRDefault="00920CDA" w:rsidP="00920CDA">
      <w:pPr>
        <w:pStyle w:val="ATABulletLevel01BodySlide"/>
      </w:pPr>
      <w:r>
        <w:t xml:space="preserve">Explain that </w:t>
      </w:r>
      <w:r w:rsidR="009D43DE">
        <w:t xml:space="preserve">depending on the magnitude of the </w:t>
      </w:r>
      <w:r w:rsidR="007034C7">
        <w:t>intruder</w:t>
      </w:r>
      <w:r w:rsidR="009D43DE">
        <w:t xml:space="preserve"> attack, additional personnel may be required to assist the security force in their response. These may include the following:</w:t>
      </w:r>
    </w:p>
    <w:p w14:paraId="2F9165BA" w14:textId="77777777" w:rsidR="009D43DE" w:rsidRDefault="009D43DE" w:rsidP="009D43DE">
      <w:pPr>
        <w:pStyle w:val="ATABulletLevel02BodySlide"/>
      </w:pPr>
      <w:r w:rsidRPr="009D43DE">
        <w:t>P</w:t>
      </w:r>
      <w:r w:rsidR="00920CDA" w:rsidRPr="009D43DE">
        <w:t>roprietary</w:t>
      </w:r>
      <w:r>
        <w:t xml:space="preserve"> or contract guards</w:t>
      </w:r>
    </w:p>
    <w:p w14:paraId="00931601" w14:textId="5ADE4D19" w:rsidR="009D43DE" w:rsidRDefault="009D43DE" w:rsidP="009D43DE">
      <w:pPr>
        <w:pStyle w:val="ATABulletLevel02BodySlide"/>
      </w:pPr>
      <w:r>
        <w:t>L</w:t>
      </w:r>
      <w:r w:rsidR="00920CDA">
        <w:t xml:space="preserve">ocal and </w:t>
      </w:r>
      <w:r w:rsidR="00336D0E">
        <w:t>regional</w:t>
      </w:r>
      <w:r w:rsidR="00920CDA">
        <w:t xml:space="preserve"> law enforcement and fire protection </w:t>
      </w:r>
    </w:p>
    <w:p w14:paraId="3F768D24" w14:textId="73E54B32" w:rsidR="009D43DE" w:rsidRDefault="009D43DE" w:rsidP="009D43DE">
      <w:pPr>
        <w:pStyle w:val="ATABulletLevel02BodySlide"/>
      </w:pPr>
      <w:r>
        <w:t>G</w:t>
      </w:r>
      <w:r w:rsidR="00920CDA">
        <w:t>overnment agencies</w:t>
      </w:r>
      <w:r>
        <w:t>, in some cases</w:t>
      </w:r>
      <w:r w:rsidR="00920CDA">
        <w:t xml:space="preserve"> </w:t>
      </w:r>
    </w:p>
    <w:p w14:paraId="65A29873" w14:textId="42117DE9" w:rsidR="00920CDA" w:rsidRDefault="00920CDA" w:rsidP="009D43DE">
      <w:pPr>
        <w:pStyle w:val="ATABulletLevel01BodySlide"/>
      </w:pPr>
      <w:r>
        <w:t>For example, an attack involving explosives that has injured employees at the target site will require not only a security force response but also that of fire and medical personnel.</w:t>
      </w:r>
    </w:p>
    <w:p w14:paraId="25EFD2F8" w14:textId="77777777" w:rsidR="00920CDA" w:rsidRDefault="00920CDA" w:rsidP="00920CDA">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612B4" w:rsidRPr="00F61D07" w14:paraId="0211936C" w14:textId="77777777" w:rsidTr="003B62F1">
        <w:trPr>
          <w:trHeight w:val="432"/>
        </w:trPr>
        <w:tc>
          <w:tcPr>
            <w:tcW w:w="3967" w:type="pct"/>
            <w:shd w:val="clear" w:color="auto" w:fill="DDDDDD"/>
            <w:vAlign w:val="center"/>
          </w:tcPr>
          <w:p w14:paraId="792506DF" w14:textId="6EF0843F" w:rsidR="007612B4" w:rsidRPr="00D4655D" w:rsidRDefault="007612B4" w:rsidP="00967FCA">
            <w:pPr>
              <w:pStyle w:val="ATASlideNoteHeading"/>
            </w:pPr>
            <w:r w:rsidRPr="00AA3B58">
              <w:t>Slide</w:t>
            </w:r>
            <w:r>
              <w:t xml:space="preserve"> </w:t>
            </w:r>
            <w:fldSimple w:instr=" SEQ ataslide \s ">
              <w:r w:rsidR="00F944A5">
                <w:rPr>
                  <w:noProof/>
                </w:rPr>
                <w:t>32</w:t>
              </w:r>
            </w:fldSimple>
            <w:r>
              <w:rPr>
                <w:noProof/>
              </w:rPr>
              <w:t xml:space="preserve"> </w:t>
            </w:r>
            <w:r w:rsidR="00967FCA">
              <w:rPr>
                <w:noProof/>
              </w:rPr>
              <w:t>Contigency Planning</w:t>
            </w:r>
            <w:r w:rsidR="00475889">
              <w:rPr>
                <w:noProof/>
              </w:rPr>
              <w:t xml:space="preserve"> Definition</w:t>
            </w:r>
          </w:p>
        </w:tc>
        <w:tc>
          <w:tcPr>
            <w:tcW w:w="344" w:type="pct"/>
            <w:shd w:val="clear" w:color="auto" w:fill="DDDDDD"/>
            <w:vAlign w:val="center"/>
          </w:tcPr>
          <w:p w14:paraId="1C858A61" w14:textId="77777777" w:rsidR="007612B4" w:rsidRPr="005D57E5" w:rsidRDefault="007612B4" w:rsidP="003B62F1"/>
        </w:tc>
        <w:tc>
          <w:tcPr>
            <w:tcW w:w="345" w:type="pct"/>
            <w:shd w:val="clear" w:color="auto" w:fill="DDDDDD"/>
            <w:vAlign w:val="center"/>
          </w:tcPr>
          <w:p w14:paraId="4A1A7E55" w14:textId="77777777" w:rsidR="007612B4" w:rsidRPr="00DF2552" w:rsidRDefault="007612B4" w:rsidP="003B62F1">
            <w:pPr>
              <w:jc w:val="center"/>
            </w:pPr>
          </w:p>
        </w:tc>
        <w:tc>
          <w:tcPr>
            <w:tcW w:w="344" w:type="pct"/>
            <w:shd w:val="clear" w:color="auto" w:fill="DDDDDD"/>
            <w:vAlign w:val="center"/>
          </w:tcPr>
          <w:p w14:paraId="756D6D93" w14:textId="77777777" w:rsidR="007612B4" w:rsidRPr="005D57E5" w:rsidRDefault="007612B4" w:rsidP="003B62F1">
            <w:pPr>
              <w:jc w:val="center"/>
            </w:pPr>
          </w:p>
        </w:tc>
      </w:tr>
      <w:tr w:rsidR="007612B4" w:rsidRPr="00F61D07" w14:paraId="037D28B2" w14:textId="77777777" w:rsidTr="003B62F1">
        <w:tc>
          <w:tcPr>
            <w:tcW w:w="5000" w:type="pct"/>
            <w:gridSpan w:val="4"/>
            <w:shd w:val="clear" w:color="auto" w:fill="EAEAEA"/>
            <w:tcMar>
              <w:left w:w="72" w:type="dxa"/>
              <w:right w:w="72" w:type="dxa"/>
            </w:tcMar>
          </w:tcPr>
          <w:p w14:paraId="5D9503F8" w14:textId="19FEA9D9" w:rsidR="00475889" w:rsidRDefault="00475889" w:rsidP="00475889">
            <w:pPr>
              <w:pStyle w:val="ATABulletLevel01BodySlide"/>
            </w:pPr>
            <w:r>
              <w:t>A</w:t>
            </w:r>
            <w:r w:rsidR="004D2D54">
              <w:t xml:space="preserve"> method to d</w:t>
            </w:r>
            <w:r w:rsidR="004D2D54" w:rsidRPr="002C3222">
              <w:t>evelop</w:t>
            </w:r>
            <w:r>
              <w:t xml:space="preserve"> well-documented procedures for:</w:t>
            </w:r>
          </w:p>
          <w:p w14:paraId="4DA30F5D" w14:textId="77777777" w:rsidR="00475889" w:rsidRDefault="00475889" w:rsidP="00475889">
            <w:pPr>
              <w:pStyle w:val="ATABulletLevel02BodySlide"/>
            </w:pPr>
            <w:r>
              <w:t>I</w:t>
            </w:r>
            <w:r w:rsidR="004D2D54" w:rsidRPr="002C3222">
              <w:t>dentifying</w:t>
            </w:r>
            <w:r>
              <w:t xml:space="preserve"> potential targets</w:t>
            </w:r>
          </w:p>
          <w:p w14:paraId="53C8E202" w14:textId="77777777" w:rsidR="00475889" w:rsidRDefault="00475889" w:rsidP="00475889">
            <w:pPr>
              <w:pStyle w:val="ATABulletLevel02BodySlide"/>
            </w:pPr>
            <w:r>
              <w:t>R</w:t>
            </w:r>
            <w:r w:rsidR="00671C39">
              <w:t>e</w:t>
            </w:r>
            <w:r>
              <w:t>sponding to potential threats</w:t>
            </w:r>
          </w:p>
          <w:p w14:paraId="0AA2936E" w14:textId="77777777" w:rsidR="00475889" w:rsidRDefault="00475889" w:rsidP="00475889">
            <w:pPr>
              <w:pStyle w:val="ATABulletLevel02BodySlide"/>
            </w:pPr>
            <w:r>
              <w:t>I</w:t>
            </w:r>
            <w:r w:rsidR="00671C39">
              <w:t>nteracti</w:t>
            </w:r>
            <w:r>
              <w:t>ng with external agencies</w:t>
            </w:r>
          </w:p>
          <w:p w14:paraId="775142D0" w14:textId="3814F76B" w:rsidR="007612B4" w:rsidRPr="00B7142E" w:rsidRDefault="00475889" w:rsidP="00475889">
            <w:pPr>
              <w:pStyle w:val="ATABulletLevel02BodySlide"/>
            </w:pPr>
            <w:r>
              <w:t>D</w:t>
            </w:r>
            <w:r w:rsidR="00671C39">
              <w:t>etermining level of use</w:t>
            </w:r>
            <w:r w:rsidR="00D11FB1">
              <w:t>-</w:t>
            </w:r>
            <w:r w:rsidR="00671C39">
              <w:t>of</w:t>
            </w:r>
            <w:r w:rsidR="00D11FB1">
              <w:t>-</w:t>
            </w:r>
            <w:r w:rsidR="00671C39">
              <w:t>force for various situations</w:t>
            </w:r>
          </w:p>
        </w:tc>
      </w:tr>
      <w:tr w:rsidR="007612B4" w:rsidRPr="00F61D07" w14:paraId="495EA1ED" w14:textId="77777777" w:rsidTr="003B62F1">
        <w:tc>
          <w:tcPr>
            <w:tcW w:w="5000" w:type="pct"/>
            <w:gridSpan w:val="4"/>
            <w:shd w:val="clear" w:color="auto" w:fill="EAEAEA"/>
            <w:vAlign w:val="center"/>
          </w:tcPr>
          <w:p w14:paraId="738ED3C2" w14:textId="77777777" w:rsidR="007612B4" w:rsidRPr="0020077B" w:rsidRDefault="007612B4" w:rsidP="003B62F1">
            <w:pPr>
              <w:pStyle w:val="ATAGraphicDescription"/>
            </w:pPr>
            <w:r w:rsidRPr="0020077B">
              <w:t xml:space="preserve">Graphic Description: </w:t>
            </w:r>
            <w:r>
              <w:t xml:space="preserve">No Graphic </w:t>
            </w:r>
          </w:p>
        </w:tc>
      </w:tr>
    </w:tbl>
    <w:p w14:paraId="0556EC4C" w14:textId="77777777" w:rsidR="007612B4" w:rsidRDefault="007612B4" w:rsidP="007612B4">
      <w:pPr>
        <w:pStyle w:val="ATABulletLevel01BodySlide"/>
        <w:numPr>
          <w:ilvl w:val="0"/>
          <w:numId w:val="0"/>
        </w:numPr>
        <w:ind w:left="360" w:hanging="288"/>
      </w:pPr>
    </w:p>
    <w:p w14:paraId="77FF88E1" w14:textId="06F26419" w:rsidR="00475889" w:rsidRDefault="00475889" w:rsidP="00475889">
      <w:pPr>
        <w:pStyle w:val="ATABulletLevel01BodySlide"/>
      </w:pPr>
      <w:r>
        <w:t xml:space="preserve">Define </w:t>
      </w:r>
      <w:r w:rsidRPr="00475889">
        <w:rPr>
          <w:rStyle w:val="ATAEmphasis"/>
        </w:rPr>
        <w:t>contingency planning</w:t>
      </w:r>
      <w:r>
        <w:t>: a method to d</w:t>
      </w:r>
      <w:r w:rsidRPr="002C3222">
        <w:t>evelop well-documented procedures for identifying</w:t>
      </w:r>
      <w:r>
        <w:t xml:space="preserve"> potential targets, responding to potential threats, interacting with external agencies, and determining level of use</w:t>
      </w:r>
      <w:r w:rsidR="00D11FB1">
        <w:t>-</w:t>
      </w:r>
      <w:r>
        <w:t>of</w:t>
      </w:r>
      <w:r w:rsidR="00D11FB1">
        <w:t>-</w:t>
      </w:r>
      <w:r>
        <w:t>force for various situations.</w:t>
      </w:r>
    </w:p>
    <w:p w14:paraId="13D0260B" w14:textId="77777777" w:rsidR="00475889" w:rsidRDefault="00475889" w:rsidP="00475889">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75889" w:rsidRPr="00F61D07" w14:paraId="5BDBE735" w14:textId="77777777" w:rsidTr="006B691F">
        <w:trPr>
          <w:trHeight w:val="432"/>
        </w:trPr>
        <w:tc>
          <w:tcPr>
            <w:tcW w:w="3967" w:type="pct"/>
            <w:shd w:val="clear" w:color="auto" w:fill="DDDDDD"/>
            <w:vAlign w:val="center"/>
          </w:tcPr>
          <w:p w14:paraId="33503A81" w14:textId="15454748" w:rsidR="00475889" w:rsidRPr="00D4655D" w:rsidRDefault="00475889" w:rsidP="00475889">
            <w:pPr>
              <w:pStyle w:val="ATASlideNoteHeading"/>
            </w:pPr>
            <w:r w:rsidRPr="00AA3B58">
              <w:t>Slide</w:t>
            </w:r>
            <w:r>
              <w:t xml:space="preserve"> </w:t>
            </w:r>
            <w:fldSimple w:instr=" SEQ ataslide \s ">
              <w:r w:rsidR="00F944A5">
                <w:rPr>
                  <w:noProof/>
                </w:rPr>
                <w:t>33</w:t>
              </w:r>
            </w:fldSimple>
            <w:r>
              <w:rPr>
                <w:noProof/>
              </w:rPr>
              <w:t xml:space="preserve"> Contigency Planning Purpose</w:t>
            </w:r>
          </w:p>
        </w:tc>
        <w:tc>
          <w:tcPr>
            <w:tcW w:w="344" w:type="pct"/>
            <w:shd w:val="clear" w:color="auto" w:fill="DDDDDD"/>
            <w:vAlign w:val="center"/>
          </w:tcPr>
          <w:p w14:paraId="27E13DC8" w14:textId="77777777" w:rsidR="00475889" w:rsidRPr="005D57E5" w:rsidRDefault="00475889" w:rsidP="006B691F"/>
        </w:tc>
        <w:tc>
          <w:tcPr>
            <w:tcW w:w="345" w:type="pct"/>
            <w:shd w:val="clear" w:color="auto" w:fill="DDDDDD"/>
            <w:vAlign w:val="center"/>
          </w:tcPr>
          <w:p w14:paraId="070BF01C" w14:textId="77777777" w:rsidR="00475889" w:rsidRPr="00DF2552" w:rsidRDefault="00475889" w:rsidP="006B691F">
            <w:pPr>
              <w:jc w:val="center"/>
            </w:pPr>
          </w:p>
        </w:tc>
        <w:tc>
          <w:tcPr>
            <w:tcW w:w="344" w:type="pct"/>
            <w:shd w:val="clear" w:color="auto" w:fill="DDDDDD"/>
            <w:vAlign w:val="center"/>
          </w:tcPr>
          <w:p w14:paraId="70071C77" w14:textId="77777777" w:rsidR="00475889" w:rsidRPr="005D57E5" w:rsidRDefault="00475889" w:rsidP="006B691F">
            <w:pPr>
              <w:jc w:val="center"/>
            </w:pPr>
          </w:p>
        </w:tc>
      </w:tr>
      <w:tr w:rsidR="00475889" w:rsidRPr="00F61D07" w14:paraId="5105BDB1" w14:textId="77777777" w:rsidTr="00531304">
        <w:trPr>
          <w:cantSplit/>
        </w:trPr>
        <w:tc>
          <w:tcPr>
            <w:tcW w:w="5000" w:type="pct"/>
            <w:gridSpan w:val="4"/>
            <w:shd w:val="clear" w:color="auto" w:fill="EAEAEA"/>
            <w:tcMar>
              <w:left w:w="72" w:type="dxa"/>
              <w:right w:w="72" w:type="dxa"/>
            </w:tcMar>
          </w:tcPr>
          <w:p w14:paraId="4966E4AB" w14:textId="6DDB0BB6" w:rsidR="00475889" w:rsidRDefault="00475889" w:rsidP="006B691F">
            <w:pPr>
              <w:pStyle w:val="ATABulletLevel01BodySlide"/>
            </w:pPr>
            <w:r>
              <w:t>Provides procedures for responding personnel to evaluate the situation</w:t>
            </w:r>
          </w:p>
          <w:p w14:paraId="03A50C71" w14:textId="77777777" w:rsidR="00323493" w:rsidRDefault="00323493" w:rsidP="006B691F">
            <w:pPr>
              <w:pStyle w:val="ATABulletLevel01BodySlide"/>
            </w:pPr>
            <w:r>
              <w:t>Allows:</w:t>
            </w:r>
          </w:p>
          <w:p w14:paraId="598572BF" w14:textId="0B4EFE82" w:rsidR="00323493" w:rsidRDefault="00323493" w:rsidP="00323493">
            <w:pPr>
              <w:pStyle w:val="ATABulletLevel02BodySlide"/>
            </w:pPr>
            <w:r>
              <w:t xml:space="preserve">Identification and evaluation of potential threats and </w:t>
            </w:r>
            <w:r w:rsidR="007034C7">
              <w:t>intruder</w:t>
            </w:r>
            <w:r>
              <w:t xml:space="preserve"> routes </w:t>
            </w:r>
          </w:p>
          <w:p w14:paraId="2112F83A" w14:textId="4CFB9D40" w:rsidR="00323493" w:rsidRDefault="00323493" w:rsidP="00323493">
            <w:pPr>
              <w:pStyle w:val="ATABulletLevel02BodySlide"/>
            </w:pPr>
            <w:r>
              <w:t xml:space="preserve">Development of tactical plans for response </w:t>
            </w:r>
          </w:p>
          <w:p w14:paraId="5B2FBA2A" w14:textId="5081A27D" w:rsidR="00323493" w:rsidRPr="00B7142E" w:rsidRDefault="00323493" w:rsidP="00323493">
            <w:pPr>
              <w:pStyle w:val="ATABulletLevel02BodySlide"/>
            </w:pPr>
            <w:r>
              <w:t xml:space="preserve">Planning </w:t>
            </w:r>
            <w:r w:rsidR="00D11FB1">
              <w:t xml:space="preserve">for </w:t>
            </w:r>
            <w:r>
              <w:t>training exercises</w:t>
            </w:r>
          </w:p>
        </w:tc>
      </w:tr>
      <w:tr w:rsidR="00475889" w:rsidRPr="00F61D07" w14:paraId="2C5A2AE2" w14:textId="77777777" w:rsidTr="006B691F">
        <w:tc>
          <w:tcPr>
            <w:tcW w:w="5000" w:type="pct"/>
            <w:gridSpan w:val="4"/>
            <w:shd w:val="clear" w:color="auto" w:fill="EAEAEA"/>
            <w:vAlign w:val="center"/>
          </w:tcPr>
          <w:p w14:paraId="644B005F" w14:textId="7637D198" w:rsidR="00475889" w:rsidRPr="0020077B" w:rsidRDefault="00475889" w:rsidP="00ED71E8">
            <w:pPr>
              <w:pStyle w:val="ATAGraphicDescription"/>
            </w:pPr>
            <w:r w:rsidRPr="0020077B">
              <w:t xml:space="preserve">Graphic Description: </w:t>
            </w:r>
            <w:r w:rsidR="00ED71E8">
              <w:t xml:space="preserve">Aerial </w:t>
            </w:r>
            <w:r w:rsidR="007F5C40">
              <w:t>view of a building with surrounding area including roads and waterways</w:t>
            </w:r>
            <w:r>
              <w:t xml:space="preserve"> </w:t>
            </w:r>
          </w:p>
        </w:tc>
      </w:tr>
    </w:tbl>
    <w:p w14:paraId="09FB96AD" w14:textId="77777777" w:rsidR="00475889" w:rsidRDefault="00475889" w:rsidP="00475889">
      <w:pPr>
        <w:pStyle w:val="ATABulletLevel01BodySlide"/>
        <w:numPr>
          <w:ilvl w:val="0"/>
          <w:numId w:val="0"/>
        </w:numPr>
      </w:pPr>
    </w:p>
    <w:p w14:paraId="5D41EDF3" w14:textId="70867A52" w:rsidR="00323493" w:rsidRDefault="00671C39" w:rsidP="00323493">
      <w:pPr>
        <w:pStyle w:val="ATABulletLevel01BodySlide"/>
      </w:pPr>
      <w:r w:rsidRPr="00671C39">
        <w:lastRenderedPageBreak/>
        <w:t xml:space="preserve">Explain the </w:t>
      </w:r>
      <w:r w:rsidR="00475889">
        <w:t>purpose of contingency planning is to provide procedures for responding personnel to evaluate the situation</w:t>
      </w:r>
      <w:r w:rsidR="00323493">
        <w:t>. Because a response plan cannot address every possible event in a</w:t>
      </w:r>
      <w:r w:rsidR="007034C7">
        <w:t>n</w:t>
      </w:r>
      <w:r w:rsidR="00323493">
        <w:t xml:space="preserve"> attack contingency planning is essential. </w:t>
      </w:r>
    </w:p>
    <w:p w14:paraId="30AAA7B0" w14:textId="77777777" w:rsidR="00323493" w:rsidRDefault="00323493" w:rsidP="00323493">
      <w:pPr>
        <w:pStyle w:val="ATABulletLevel01BodySlide"/>
      </w:pPr>
      <w:r>
        <w:t>Explain that once a target has been identified, contingency planning allows</w:t>
      </w:r>
      <w:r w:rsidR="00671C39">
        <w:t xml:space="preserve"> security force personnel </w:t>
      </w:r>
      <w:r>
        <w:t>to:</w:t>
      </w:r>
    </w:p>
    <w:p w14:paraId="6B5BD447" w14:textId="4361F759" w:rsidR="00323493" w:rsidRDefault="00323493" w:rsidP="00323493">
      <w:pPr>
        <w:pStyle w:val="ATABulletLevel02BodySlide"/>
      </w:pPr>
      <w:r>
        <w:t>Identify and evaluate</w:t>
      </w:r>
      <w:r w:rsidRPr="00323493">
        <w:t xml:space="preserve"> </w:t>
      </w:r>
      <w:r>
        <w:t xml:space="preserve">potential threats and </w:t>
      </w:r>
      <w:r w:rsidR="007034C7">
        <w:t>intruder</w:t>
      </w:r>
      <w:r>
        <w:t xml:space="preserve"> routes</w:t>
      </w:r>
      <w:r w:rsidR="00041931">
        <w:t>.</w:t>
      </w:r>
      <w:r>
        <w:t xml:space="preserve"> </w:t>
      </w:r>
    </w:p>
    <w:p w14:paraId="0C9C55DA" w14:textId="205AE27B" w:rsidR="00323493" w:rsidRDefault="00323493" w:rsidP="00323493">
      <w:pPr>
        <w:pStyle w:val="ATABulletLevel02BodySlide"/>
      </w:pPr>
      <w:r>
        <w:t>D</w:t>
      </w:r>
      <w:r w:rsidR="00671C39">
        <w:t xml:space="preserve">evelop tactical plans to address various threats </w:t>
      </w:r>
      <w:r>
        <w:t>and responses including security force patrol routes and schedules</w:t>
      </w:r>
      <w:r w:rsidR="00041931">
        <w:t>.</w:t>
      </w:r>
    </w:p>
    <w:p w14:paraId="366BB251" w14:textId="59AF57A8" w:rsidR="00323493" w:rsidRDefault="00323493" w:rsidP="00323493">
      <w:pPr>
        <w:pStyle w:val="ATABulletLevel02BodySlide"/>
      </w:pPr>
      <w:r>
        <w:t>Plan training exercises</w:t>
      </w:r>
      <w:r w:rsidR="00041931">
        <w:t>.</w:t>
      </w:r>
    </w:p>
    <w:p w14:paraId="22DAE50F" w14:textId="3BC7E0E1" w:rsidR="00671C39" w:rsidRDefault="00323493" w:rsidP="00475889">
      <w:pPr>
        <w:pStyle w:val="ATABulletLevel01BodySlide"/>
      </w:pPr>
      <w:r>
        <w:t xml:space="preserve">Explain that </w:t>
      </w:r>
      <w:r w:rsidR="00336D0E">
        <w:t>policies and procedures</w:t>
      </w:r>
      <w:r w:rsidR="00671C39">
        <w:t xml:space="preserve"> should be well established and practiced through periodic training exercises. If outside agencies are likely to participate in the response, joint training exercises should be planned and executed. </w:t>
      </w:r>
    </w:p>
    <w:p w14:paraId="73FC9010" w14:textId="1B09F72D" w:rsidR="00671C39" w:rsidRDefault="00671C39" w:rsidP="006B691F">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440C7" w:rsidRPr="00F61D07" w14:paraId="0CA7EF35" w14:textId="77777777" w:rsidTr="003B62F1">
        <w:trPr>
          <w:trHeight w:val="432"/>
        </w:trPr>
        <w:tc>
          <w:tcPr>
            <w:tcW w:w="3967" w:type="pct"/>
            <w:shd w:val="clear" w:color="auto" w:fill="DDDDDD"/>
            <w:vAlign w:val="center"/>
          </w:tcPr>
          <w:p w14:paraId="5CD74CD2" w14:textId="2906E40D" w:rsidR="006440C7" w:rsidRPr="00D4655D" w:rsidRDefault="006440C7" w:rsidP="001C6F43">
            <w:pPr>
              <w:pStyle w:val="ATASlideNoteHeading"/>
            </w:pPr>
            <w:r w:rsidRPr="00AA3B58">
              <w:t>Slide</w:t>
            </w:r>
            <w:r>
              <w:t xml:space="preserve"> </w:t>
            </w:r>
            <w:fldSimple w:instr=" SEQ ataslide \s ">
              <w:r w:rsidR="00F944A5">
                <w:rPr>
                  <w:noProof/>
                </w:rPr>
                <w:t>34</w:t>
              </w:r>
            </w:fldSimple>
            <w:r>
              <w:rPr>
                <w:noProof/>
              </w:rPr>
              <w:t xml:space="preserve"> Communication (1 of </w:t>
            </w:r>
            <w:r w:rsidR="001C6F43">
              <w:rPr>
                <w:noProof/>
              </w:rPr>
              <w:t>3</w:t>
            </w:r>
            <w:r>
              <w:rPr>
                <w:noProof/>
              </w:rPr>
              <w:t>)</w:t>
            </w:r>
          </w:p>
        </w:tc>
        <w:tc>
          <w:tcPr>
            <w:tcW w:w="344" w:type="pct"/>
            <w:shd w:val="clear" w:color="auto" w:fill="DDDDDD"/>
            <w:vAlign w:val="center"/>
          </w:tcPr>
          <w:p w14:paraId="4AAB0D86" w14:textId="77777777" w:rsidR="006440C7" w:rsidRPr="005D57E5" w:rsidRDefault="006440C7" w:rsidP="003B62F1"/>
        </w:tc>
        <w:tc>
          <w:tcPr>
            <w:tcW w:w="345" w:type="pct"/>
            <w:shd w:val="clear" w:color="auto" w:fill="DDDDDD"/>
            <w:vAlign w:val="center"/>
          </w:tcPr>
          <w:p w14:paraId="1F32A37A" w14:textId="77777777" w:rsidR="006440C7" w:rsidRPr="00DF2552" w:rsidRDefault="006440C7" w:rsidP="003B62F1">
            <w:pPr>
              <w:jc w:val="center"/>
            </w:pPr>
          </w:p>
        </w:tc>
        <w:tc>
          <w:tcPr>
            <w:tcW w:w="344" w:type="pct"/>
            <w:shd w:val="clear" w:color="auto" w:fill="DDDDDD"/>
            <w:vAlign w:val="center"/>
          </w:tcPr>
          <w:p w14:paraId="74B631F8" w14:textId="77777777" w:rsidR="006440C7" w:rsidRPr="005D57E5" w:rsidRDefault="006440C7" w:rsidP="003B62F1">
            <w:pPr>
              <w:jc w:val="center"/>
            </w:pPr>
          </w:p>
        </w:tc>
      </w:tr>
      <w:tr w:rsidR="006440C7" w:rsidRPr="00F61D07" w14:paraId="3F4B073A" w14:textId="77777777" w:rsidTr="003B62F1">
        <w:tc>
          <w:tcPr>
            <w:tcW w:w="5000" w:type="pct"/>
            <w:gridSpan w:val="4"/>
            <w:shd w:val="clear" w:color="auto" w:fill="EAEAEA"/>
            <w:tcMar>
              <w:left w:w="72" w:type="dxa"/>
              <w:right w:w="72" w:type="dxa"/>
            </w:tcMar>
          </w:tcPr>
          <w:p w14:paraId="6FF480A3" w14:textId="08891799" w:rsidR="006B4EF6" w:rsidRDefault="00810995" w:rsidP="006B4EF6">
            <w:pPr>
              <w:pStyle w:val="ATABulletLevel01BodySlide"/>
            </w:pPr>
            <w:r>
              <w:t>Critical</w:t>
            </w:r>
            <w:r w:rsidR="006B4EF6">
              <w:t xml:space="preserve"> component of response function</w:t>
            </w:r>
          </w:p>
          <w:p w14:paraId="11F7D3A5" w14:textId="77777777" w:rsidR="006B4EF6" w:rsidRDefault="006B4EF6" w:rsidP="006B4EF6">
            <w:pPr>
              <w:pStyle w:val="ATABulletLevel01BodySlide"/>
            </w:pPr>
            <w:r>
              <w:t>Information must be transferred with speed and accuracy</w:t>
            </w:r>
          </w:p>
          <w:p w14:paraId="6B7F201B" w14:textId="77777777" w:rsidR="006B4EF6" w:rsidRDefault="006B4EF6" w:rsidP="006B4EF6">
            <w:pPr>
              <w:pStyle w:val="ATABulletLevel01BodySlide"/>
            </w:pPr>
            <w:r>
              <w:t>Messages to security force must include:</w:t>
            </w:r>
          </w:p>
          <w:p w14:paraId="06FF8A5F" w14:textId="587C1813" w:rsidR="006B4EF6" w:rsidRDefault="006B4EF6" w:rsidP="00810995">
            <w:pPr>
              <w:pStyle w:val="ATABulletLevel02BodySlide"/>
            </w:pPr>
            <w:r>
              <w:t xml:space="preserve">Information on </w:t>
            </w:r>
            <w:r w:rsidR="007034C7">
              <w:t>intruder</w:t>
            </w:r>
            <w:r>
              <w:t xml:space="preserve"> actions</w:t>
            </w:r>
          </w:p>
          <w:p w14:paraId="21907E53" w14:textId="723BBA39" w:rsidR="006440C7" w:rsidRPr="00B7142E" w:rsidRDefault="006B4EF6" w:rsidP="008912EF">
            <w:pPr>
              <w:pStyle w:val="ATABulletLevel02BodySlide"/>
            </w:pPr>
            <w:r>
              <w:t>Instructions for deployment</w:t>
            </w:r>
          </w:p>
        </w:tc>
      </w:tr>
      <w:tr w:rsidR="006440C7" w:rsidRPr="00F61D07" w14:paraId="70E63C18" w14:textId="77777777" w:rsidTr="003B62F1">
        <w:tc>
          <w:tcPr>
            <w:tcW w:w="5000" w:type="pct"/>
            <w:gridSpan w:val="4"/>
            <w:shd w:val="clear" w:color="auto" w:fill="EAEAEA"/>
            <w:vAlign w:val="center"/>
          </w:tcPr>
          <w:p w14:paraId="3C610414" w14:textId="3FC0E1C6" w:rsidR="006440C7" w:rsidRPr="0020077B" w:rsidRDefault="006440C7" w:rsidP="00194B39">
            <w:pPr>
              <w:pStyle w:val="ATAGraphicDescription"/>
            </w:pPr>
            <w:r w:rsidRPr="0020077B">
              <w:t xml:space="preserve">Graphic Description: </w:t>
            </w:r>
            <w:r w:rsidR="00194B39">
              <w:t xml:space="preserve">Man looking at monitors </w:t>
            </w:r>
            <w:r w:rsidR="00FD2446">
              <w:t xml:space="preserve">and </w:t>
            </w:r>
            <w:r w:rsidR="00194B39">
              <w:t>communicating on a radio</w:t>
            </w:r>
            <w:r>
              <w:t xml:space="preserve"> </w:t>
            </w:r>
          </w:p>
        </w:tc>
      </w:tr>
    </w:tbl>
    <w:p w14:paraId="250B007E" w14:textId="77777777" w:rsidR="006440C7" w:rsidRDefault="006440C7" w:rsidP="007612B4">
      <w:pPr>
        <w:pStyle w:val="ATABulletLevel01BodySlide"/>
        <w:numPr>
          <w:ilvl w:val="0"/>
          <w:numId w:val="0"/>
        </w:numPr>
        <w:ind w:left="360" w:hanging="288"/>
      </w:pPr>
    </w:p>
    <w:p w14:paraId="171D04B2" w14:textId="77777777" w:rsidR="008912EF" w:rsidRDefault="008912EF" w:rsidP="008912EF">
      <w:pPr>
        <w:pStyle w:val="ATABulletLevel01BodySlide"/>
      </w:pPr>
      <w:r>
        <w:t xml:space="preserve">Explain that communication is a </w:t>
      </w:r>
      <w:r w:rsidRPr="001C6F43">
        <w:t>critical</w:t>
      </w:r>
      <w:r>
        <w:t xml:space="preserve"> component of the response function</w:t>
      </w:r>
      <w:r w:rsidRPr="001C6F43">
        <w:t xml:space="preserve"> </w:t>
      </w:r>
      <w:r>
        <w:t>since every system function depends heavily on proper communication between all responding personnel.</w:t>
      </w:r>
    </w:p>
    <w:p w14:paraId="4F49E573" w14:textId="77777777" w:rsidR="008912EF" w:rsidRDefault="008912EF" w:rsidP="008912EF">
      <w:pPr>
        <w:pStyle w:val="ATABulletLevel01BodySlide"/>
      </w:pPr>
      <w:r>
        <w:t xml:space="preserve">Tell participants that information must be transferred through the communications network with speed and accuracy. </w:t>
      </w:r>
    </w:p>
    <w:p w14:paraId="60F43CE0" w14:textId="77777777" w:rsidR="008912EF" w:rsidRDefault="008912EF" w:rsidP="008912EF">
      <w:pPr>
        <w:pStyle w:val="ATABulletLevel01BodySlide"/>
      </w:pPr>
      <w:r>
        <w:t>Explain that communication to the security force must contain:</w:t>
      </w:r>
    </w:p>
    <w:p w14:paraId="14D03DE3" w14:textId="36C2B31B" w:rsidR="008912EF" w:rsidRDefault="008912EF" w:rsidP="008912EF">
      <w:pPr>
        <w:pStyle w:val="ATABulletLevel02BodySlide"/>
      </w:pPr>
      <w:r>
        <w:t xml:space="preserve">Information </w:t>
      </w:r>
      <w:r w:rsidR="00D11FB1">
        <w:t xml:space="preserve">on </w:t>
      </w:r>
      <w:r w:rsidR="007034C7">
        <w:t>intruder</w:t>
      </w:r>
      <w:r>
        <w:t xml:space="preserve"> actions</w:t>
      </w:r>
      <w:r w:rsidR="00041931">
        <w:t>.</w:t>
      </w:r>
      <w:r>
        <w:t xml:space="preserve"> </w:t>
      </w:r>
    </w:p>
    <w:p w14:paraId="3BC53207" w14:textId="665DDBF0" w:rsidR="008912EF" w:rsidRDefault="008912EF" w:rsidP="008912EF">
      <w:pPr>
        <w:pStyle w:val="ATABulletLevel02BodySlide"/>
      </w:pPr>
      <w:r>
        <w:t>Instructions for deployment</w:t>
      </w:r>
      <w:r w:rsidR="00041931">
        <w:t>.</w:t>
      </w:r>
    </w:p>
    <w:p w14:paraId="5EAB6671" w14:textId="77777777" w:rsidR="001C6F43" w:rsidRDefault="001C6F43" w:rsidP="001C6F43">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1C6F43" w:rsidRPr="00F61D07" w14:paraId="38385B6C" w14:textId="77777777" w:rsidTr="006B691F">
        <w:trPr>
          <w:trHeight w:val="432"/>
        </w:trPr>
        <w:tc>
          <w:tcPr>
            <w:tcW w:w="3967" w:type="pct"/>
            <w:shd w:val="clear" w:color="auto" w:fill="DDDDDD"/>
            <w:vAlign w:val="center"/>
          </w:tcPr>
          <w:p w14:paraId="7085EBB8" w14:textId="0AC3E346" w:rsidR="001C6F43" w:rsidRPr="00D4655D" w:rsidRDefault="001C6F43" w:rsidP="001C6F43">
            <w:pPr>
              <w:pStyle w:val="ATASlideNoteHeading"/>
            </w:pPr>
            <w:r w:rsidRPr="00AA3B58">
              <w:t>Slide</w:t>
            </w:r>
            <w:r>
              <w:t xml:space="preserve"> </w:t>
            </w:r>
            <w:fldSimple w:instr=" SEQ ataslide \s ">
              <w:r w:rsidR="00F944A5">
                <w:rPr>
                  <w:noProof/>
                </w:rPr>
                <w:t>35</w:t>
              </w:r>
            </w:fldSimple>
            <w:r>
              <w:rPr>
                <w:noProof/>
              </w:rPr>
              <w:t xml:space="preserve"> Communication (2 of 3)</w:t>
            </w:r>
          </w:p>
        </w:tc>
        <w:tc>
          <w:tcPr>
            <w:tcW w:w="344" w:type="pct"/>
            <w:shd w:val="clear" w:color="auto" w:fill="DDDDDD"/>
            <w:vAlign w:val="center"/>
          </w:tcPr>
          <w:p w14:paraId="5CB0D68C" w14:textId="77777777" w:rsidR="001C6F43" w:rsidRPr="005D57E5" w:rsidRDefault="001C6F43" w:rsidP="006B691F"/>
        </w:tc>
        <w:tc>
          <w:tcPr>
            <w:tcW w:w="345" w:type="pct"/>
            <w:shd w:val="clear" w:color="auto" w:fill="DDDDDD"/>
            <w:vAlign w:val="center"/>
          </w:tcPr>
          <w:p w14:paraId="0723977F" w14:textId="77777777" w:rsidR="001C6F43" w:rsidRPr="00DF2552" w:rsidRDefault="001C6F43" w:rsidP="006B691F">
            <w:pPr>
              <w:jc w:val="center"/>
            </w:pPr>
          </w:p>
        </w:tc>
        <w:tc>
          <w:tcPr>
            <w:tcW w:w="344" w:type="pct"/>
            <w:shd w:val="clear" w:color="auto" w:fill="DDDDDD"/>
            <w:vAlign w:val="center"/>
          </w:tcPr>
          <w:p w14:paraId="7B77A66B" w14:textId="77777777" w:rsidR="001C6F43" w:rsidRPr="005D57E5" w:rsidRDefault="001C6F43" w:rsidP="006B691F">
            <w:pPr>
              <w:jc w:val="center"/>
            </w:pPr>
          </w:p>
        </w:tc>
      </w:tr>
      <w:tr w:rsidR="001C6F43" w:rsidRPr="00F61D07" w14:paraId="68F925D0" w14:textId="77777777" w:rsidTr="00531304">
        <w:trPr>
          <w:cantSplit/>
        </w:trPr>
        <w:tc>
          <w:tcPr>
            <w:tcW w:w="5000" w:type="pct"/>
            <w:gridSpan w:val="4"/>
            <w:shd w:val="clear" w:color="auto" w:fill="EAEAEA"/>
            <w:tcMar>
              <w:left w:w="72" w:type="dxa"/>
              <w:right w:w="72" w:type="dxa"/>
            </w:tcMar>
          </w:tcPr>
          <w:p w14:paraId="6517FE25" w14:textId="47A8A0EC" w:rsidR="001C6F43" w:rsidRPr="00B7142E" w:rsidRDefault="001C6F43" w:rsidP="001C6F43">
            <w:pPr>
              <w:pStyle w:val="ATABulletLevel01BodySlide"/>
            </w:pPr>
            <w:r>
              <w:t xml:space="preserve">Effectiveness </w:t>
            </w:r>
            <w:r w:rsidR="00733788">
              <w:t>is measured based</w:t>
            </w:r>
            <w:r>
              <w:t xml:space="preserve"> </w:t>
            </w:r>
            <w:r w:rsidR="00B95F32">
              <w:t>on</w:t>
            </w:r>
            <w:r>
              <w:t xml:space="preserve"> </w:t>
            </w:r>
            <w:r w:rsidR="008912EF">
              <w:t xml:space="preserve">time and </w:t>
            </w:r>
            <w:r>
              <w:t xml:space="preserve">accuracy </w:t>
            </w:r>
          </w:p>
          <w:p w14:paraId="55180B36" w14:textId="77777777" w:rsidR="008912EF" w:rsidRPr="008912EF" w:rsidRDefault="008912EF" w:rsidP="00733788">
            <w:pPr>
              <w:pStyle w:val="ATABulletLevel01BodySlide"/>
            </w:pPr>
            <w:r w:rsidRPr="008912EF">
              <w:t>Time varies based on method of communication</w:t>
            </w:r>
          </w:p>
          <w:p w14:paraId="49875C9F" w14:textId="4197F5B7" w:rsidR="001C6F43" w:rsidRPr="00B7142E" w:rsidRDefault="008912EF" w:rsidP="00733788">
            <w:pPr>
              <w:pStyle w:val="ATABulletLevel01BodySlide"/>
            </w:pPr>
            <w:r w:rsidRPr="008912EF">
              <w:t>Probability of correct and current</w:t>
            </w:r>
            <w:r w:rsidR="007778D1">
              <w:t xml:space="preserve"> </w:t>
            </w:r>
            <w:r w:rsidRPr="008912EF">
              <w:t>data being transmitted incre</w:t>
            </w:r>
            <w:r w:rsidR="00733788">
              <w:t>ases after the initial response</w:t>
            </w:r>
          </w:p>
        </w:tc>
      </w:tr>
      <w:tr w:rsidR="001C6F43" w:rsidRPr="00F61D07" w14:paraId="7C0BC4F6" w14:textId="77777777" w:rsidTr="006B691F">
        <w:tc>
          <w:tcPr>
            <w:tcW w:w="5000" w:type="pct"/>
            <w:gridSpan w:val="4"/>
            <w:shd w:val="clear" w:color="auto" w:fill="EAEAEA"/>
            <w:vAlign w:val="center"/>
          </w:tcPr>
          <w:p w14:paraId="392C858A" w14:textId="77777777" w:rsidR="001C6F43" w:rsidRPr="0020077B" w:rsidRDefault="001C6F43" w:rsidP="006B691F">
            <w:pPr>
              <w:pStyle w:val="ATAGraphicDescription"/>
            </w:pPr>
            <w:r w:rsidRPr="0020077B">
              <w:t xml:space="preserve">Graphic Description: </w:t>
            </w:r>
            <w:r>
              <w:t xml:space="preserve">No Graphic </w:t>
            </w:r>
          </w:p>
        </w:tc>
      </w:tr>
    </w:tbl>
    <w:p w14:paraId="45E3C649" w14:textId="77777777" w:rsidR="001C6F43" w:rsidRDefault="001C6F43" w:rsidP="007612B4">
      <w:pPr>
        <w:pStyle w:val="ATABulletLevel01BodySlide"/>
        <w:numPr>
          <w:ilvl w:val="0"/>
          <w:numId w:val="0"/>
        </w:numPr>
        <w:ind w:left="360" w:hanging="288"/>
      </w:pPr>
    </w:p>
    <w:p w14:paraId="70049649" w14:textId="6F6A51D7" w:rsidR="008912EF" w:rsidRDefault="00733788" w:rsidP="008912EF">
      <w:pPr>
        <w:pStyle w:val="ATABulletLevel01BodySlide"/>
      </w:pPr>
      <w:r>
        <w:t>Tell participants that</w:t>
      </w:r>
      <w:r w:rsidR="008912EF">
        <w:t xml:space="preserve"> communication effectiveness is measured on </w:t>
      </w:r>
      <w:r w:rsidR="00F079DD">
        <w:t xml:space="preserve">the </w:t>
      </w:r>
      <w:r w:rsidR="008912EF">
        <w:t>time required to relay messages</w:t>
      </w:r>
      <w:r w:rsidRPr="00733788">
        <w:t xml:space="preserve"> </w:t>
      </w:r>
      <w:r>
        <w:t xml:space="preserve">and the accuracy of the information. </w:t>
      </w:r>
    </w:p>
    <w:p w14:paraId="7B067490" w14:textId="7D80F903" w:rsidR="008912EF" w:rsidRDefault="00733788" w:rsidP="00733788">
      <w:pPr>
        <w:pStyle w:val="ATABulletLevel01BodySlide"/>
      </w:pPr>
      <w:r>
        <w:t>Explain that t</w:t>
      </w:r>
      <w:r w:rsidR="008912EF">
        <w:t>he time after</w:t>
      </w:r>
      <w:r w:rsidR="00F079DD">
        <w:t xml:space="preserve"> initial transmission of information </w:t>
      </w:r>
      <w:r w:rsidR="008912EF">
        <w:t>may vary considerably depending</w:t>
      </w:r>
      <w:r w:rsidR="00F079DD">
        <w:t xml:space="preserve"> on the method of communication. F</w:t>
      </w:r>
      <w:r w:rsidR="008912EF">
        <w:t xml:space="preserve">or example, radios are faster than telephones. </w:t>
      </w:r>
    </w:p>
    <w:p w14:paraId="438200FB" w14:textId="32816929" w:rsidR="00733788" w:rsidRDefault="00733788" w:rsidP="00733788">
      <w:pPr>
        <w:pStyle w:val="ATABulletLevel01BodySlide"/>
      </w:pPr>
      <w:r>
        <w:lastRenderedPageBreak/>
        <w:t>Explain that a</w:t>
      </w:r>
      <w:r w:rsidR="008912EF">
        <w:t>fter the initial response period, the probability of correct and current data communicated is increased</w:t>
      </w:r>
      <w:r>
        <w:t xml:space="preserve">. </w:t>
      </w:r>
    </w:p>
    <w:p w14:paraId="41B2B6DE" w14:textId="7344A830" w:rsidR="008912EF" w:rsidRDefault="00733788" w:rsidP="00733788">
      <w:pPr>
        <w:pStyle w:val="ATABulletLevel02BodySlide"/>
      </w:pPr>
      <w:r>
        <w:t xml:space="preserve">However, </w:t>
      </w:r>
      <w:r w:rsidR="008912EF">
        <w:t xml:space="preserve">there can be some delay in establishing accurate communication due to human behavior. </w:t>
      </w:r>
    </w:p>
    <w:p w14:paraId="001E348D" w14:textId="1F0D8C26" w:rsidR="008912EF" w:rsidRDefault="008912EF" w:rsidP="00733788">
      <w:pPr>
        <w:pStyle w:val="ATABulletLevel02BodySlide"/>
      </w:pPr>
      <w:r>
        <w:t xml:space="preserve">For example, on the first attempt to communicate, the </w:t>
      </w:r>
      <w:r w:rsidR="00733788">
        <w:t xml:space="preserve">security control center </w:t>
      </w:r>
      <w:r>
        <w:t xml:space="preserve">operator is alerted that there is a call but may not have heard all the relevant information. The </w:t>
      </w:r>
      <w:r w:rsidR="00733788">
        <w:t xml:space="preserve">security control center </w:t>
      </w:r>
      <w:r>
        <w:t>operator makes a request for a second transmission to repeat the information, and finally, the operator understands the call and asks for clarification.</w:t>
      </w:r>
    </w:p>
    <w:p w14:paraId="3FDEBAA7" w14:textId="77777777" w:rsidR="001C6F43" w:rsidRDefault="001C6F43" w:rsidP="00733788">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612B4" w:rsidRPr="00F61D07" w14:paraId="03A49947" w14:textId="77777777" w:rsidTr="003B62F1">
        <w:trPr>
          <w:trHeight w:val="432"/>
        </w:trPr>
        <w:tc>
          <w:tcPr>
            <w:tcW w:w="3967" w:type="pct"/>
            <w:shd w:val="clear" w:color="auto" w:fill="DDDDDD"/>
            <w:vAlign w:val="center"/>
          </w:tcPr>
          <w:p w14:paraId="41EAAD27" w14:textId="6178D75A" w:rsidR="007612B4" w:rsidRPr="00D4655D" w:rsidRDefault="007612B4" w:rsidP="001C6F43">
            <w:pPr>
              <w:pStyle w:val="ATASlideNoteHeading"/>
            </w:pPr>
            <w:r w:rsidRPr="00AA3B58">
              <w:t>Slide</w:t>
            </w:r>
            <w:r>
              <w:t xml:space="preserve"> </w:t>
            </w:r>
            <w:fldSimple w:instr=" SEQ ataslide \s ">
              <w:r w:rsidR="00F944A5">
                <w:rPr>
                  <w:noProof/>
                </w:rPr>
                <w:t>36</w:t>
              </w:r>
            </w:fldSimple>
            <w:r>
              <w:rPr>
                <w:noProof/>
              </w:rPr>
              <w:t xml:space="preserve"> </w:t>
            </w:r>
            <w:r w:rsidR="00967FCA">
              <w:rPr>
                <w:noProof/>
              </w:rPr>
              <w:t>Communication</w:t>
            </w:r>
            <w:r w:rsidR="006440C7">
              <w:rPr>
                <w:noProof/>
              </w:rPr>
              <w:t xml:space="preserve"> (</w:t>
            </w:r>
            <w:r w:rsidR="001C6F43">
              <w:rPr>
                <w:noProof/>
              </w:rPr>
              <w:t>3</w:t>
            </w:r>
            <w:r w:rsidR="006440C7">
              <w:rPr>
                <w:noProof/>
              </w:rPr>
              <w:t xml:space="preserve"> of </w:t>
            </w:r>
            <w:r w:rsidR="001C6F43">
              <w:rPr>
                <w:noProof/>
              </w:rPr>
              <w:t>3</w:t>
            </w:r>
            <w:r w:rsidR="006440C7">
              <w:rPr>
                <w:noProof/>
              </w:rPr>
              <w:t>)</w:t>
            </w:r>
          </w:p>
        </w:tc>
        <w:tc>
          <w:tcPr>
            <w:tcW w:w="344" w:type="pct"/>
            <w:shd w:val="clear" w:color="auto" w:fill="DDDDDD"/>
            <w:vAlign w:val="center"/>
          </w:tcPr>
          <w:p w14:paraId="63017BB8" w14:textId="77777777" w:rsidR="007612B4" w:rsidRPr="005D57E5" w:rsidRDefault="007612B4" w:rsidP="003B62F1"/>
        </w:tc>
        <w:tc>
          <w:tcPr>
            <w:tcW w:w="345" w:type="pct"/>
            <w:shd w:val="clear" w:color="auto" w:fill="DDDDDD"/>
            <w:vAlign w:val="center"/>
          </w:tcPr>
          <w:p w14:paraId="4AF437C8" w14:textId="77777777" w:rsidR="007612B4" w:rsidRPr="00DF2552" w:rsidRDefault="007612B4" w:rsidP="003B62F1">
            <w:pPr>
              <w:jc w:val="center"/>
            </w:pPr>
          </w:p>
        </w:tc>
        <w:tc>
          <w:tcPr>
            <w:tcW w:w="344" w:type="pct"/>
            <w:shd w:val="clear" w:color="auto" w:fill="DDDDDD"/>
            <w:vAlign w:val="center"/>
          </w:tcPr>
          <w:p w14:paraId="160CC9C0" w14:textId="77777777" w:rsidR="007612B4" w:rsidRPr="005D57E5" w:rsidRDefault="007612B4" w:rsidP="003B62F1">
            <w:pPr>
              <w:jc w:val="center"/>
            </w:pPr>
          </w:p>
        </w:tc>
      </w:tr>
      <w:tr w:rsidR="007612B4" w:rsidRPr="00F61D07" w14:paraId="73BDCCF1" w14:textId="77777777" w:rsidTr="003B62F1">
        <w:tc>
          <w:tcPr>
            <w:tcW w:w="5000" w:type="pct"/>
            <w:gridSpan w:val="4"/>
            <w:shd w:val="clear" w:color="auto" w:fill="EAEAEA"/>
            <w:tcMar>
              <w:left w:w="72" w:type="dxa"/>
              <w:right w:w="72" w:type="dxa"/>
            </w:tcMar>
          </w:tcPr>
          <w:p w14:paraId="0040E827" w14:textId="6F62DA0B" w:rsidR="00733788" w:rsidRPr="00733788" w:rsidRDefault="00733788" w:rsidP="00733788">
            <w:pPr>
              <w:pStyle w:val="ATABulletLevel01BodySlide"/>
            </w:pPr>
            <w:r w:rsidRPr="00733788">
              <w:t xml:space="preserve">Most commonly used method is a </w:t>
            </w:r>
            <w:r w:rsidR="00E963E5">
              <w:t xml:space="preserve">two-way or </w:t>
            </w:r>
            <w:r w:rsidRPr="00733788">
              <w:t>frequency modulation</w:t>
            </w:r>
            <w:r w:rsidR="007778D1">
              <w:t xml:space="preserve"> </w:t>
            </w:r>
            <w:r w:rsidRPr="00733788">
              <w:t>clear-voice radio</w:t>
            </w:r>
          </w:p>
          <w:p w14:paraId="5516C39C" w14:textId="3B481642" w:rsidR="00733788" w:rsidRPr="00733788" w:rsidRDefault="00E963E5" w:rsidP="00531304">
            <w:pPr>
              <w:pStyle w:val="ATABulletLevel01BodySlide"/>
            </w:pPr>
            <w:r>
              <w:t>Two-way</w:t>
            </w:r>
            <w:r w:rsidR="00733788" w:rsidRPr="00733788">
              <w:t xml:space="preserve"> radios can be heard or jammed by </w:t>
            </w:r>
            <w:r w:rsidR="007034C7">
              <w:t>intruder</w:t>
            </w:r>
            <w:r w:rsidR="00733788" w:rsidRPr="00733788">
              <w:t>s</w:t>
            </w:r>
          </w:p>
          <w:p w14:paraId="5C98FA0E" w14:textId="756A83B8" w:rsidR="007612B4" w:rsidRPr="00B7142E" w:rsidRDefault="00733788" w:rsidP="00733788">
            <w:pPr>
              <w:pStyle w:val="ATABulletLevel01BodySlide"/>
            </w:pPr>
            <w:r w:rsidRPr="00733788">
              <w:t xml:space="preserve">To guard against </w:t>
            </w:r>
            <w:r w:rsidR="007034C7">
              <w:t>intruder</w:t>
            </w:r>
            <w:r w:rsidRPr="00733788">
              <w:t xml:space="preserve"> communication attacks, plan for the use of alternative commun</w:t>
            </w:r>
            <w:r>
              <w:t>ication methods or technologies</w:t>
            </w:r>
          </w:p>
        </w:tc>
      </w:tr>
      <w:tr w:rsidR="007612B4" w:rsidRPr="00F61D07" w14:paraId="75786654" w14:textId="77777777" w:rsidTr="003B62F1">
        <w:tc>
          <w:tcPr>
            <w:tcW w:w="5000" w:type="pct"/>
            <w:gridSpan w:val="4"/>
            <w:shd w:val="clear" w:color="auto" w:fill="EAEAEA"/>
            <w:vAlign w:val="center"/>
          </w:tcPr>
          <w:p w14:paraId="536C1BEE" w14:textId="2FC2837C" w:rsidR="007612B4" w:rsidRPr="0020077B" w:rsidRDefault="007612B4" w:rsidP="00E963E5">
            <w:pPr>
              <w:pStyle w:val="ATAGraphicDescription"/>
            </w:pPr>
            <w:r w:rsidRPr="0020077B">
              <w:t>Graphic Description:</w:t>
            </w:r>
            <w:r w:rsidR="00E963E5">
              <w:t xml:space="preserve"> Two-way</w:t>
            </w:r>
            <w:r w:rsidR="007778D1">
              <w:t xml:space="preserve"> </w:t>
            </w:r>
            <w:r w:rsidR="00906EF2">
              <w:t>radio</w:t>
            </w:r>
            <w:r>
              <w:t xml:space="preserve"> </w:t>
            </w:r>
          </w:p>
        </w:tc>
      </w:tr>
    </w:tbl>
    <w:p w14:paraId="3A49078F" w14:textId="77777777" w:rsidR="00C57F51" w:rsidRDefault="00C57F51" w:rsidP="00733788">
      <w:pPr>
        <w:pStyle w:val="ATABulletLevel01BodySlide"/>
        <w:numPr>
          <w:ilvl w:val="0"/>
          <w:numId w:val="0"/>
        </w:numPr>
      </w:pPr>
    </w:p>
    <w:p w14:paraId="1EB3DF14" w14:textId="7624553B" w:rsidR="00C57F51" w:rsidRDefault="001C6F43" w:rsidP="00C57F51">
      <w:pPr>
        <w:pStyle w:val="ATABulletLevel01BodySlide"/>
      </w:pPr>
      <w:r>
        <w:t>Explain that the</w:t>
      </w:r>
      <w:r w:rsidR="00C57F51">
        <w:t xml:space="preserve"> most common method of communication is a</w:t>
      </w:r>
      <w:r w:rsidR="00E963E5">
        <w:t xml:space="preserve"> two-way or</w:t>
      </w:r>
      <w:r w:rsidR="00C57F51">
        <w:t xml:space="preserve"> </w:t>
      </w:r>
      <w:r>
        <w:t>frequency modulation</w:t>
      </w:r>
      <w:r w:rsidR="007778D1">
        <w:t xml:space="preserve"> </w:t>
      </w:r>
      <w:r w:rsidR="00C57F51">
        <w:t xml:space="preserve">clear-voice radio. </w:t>
      </w:r>
      <w:r w:rsidR="00733788">
        <w:t>Clear voice means that the signal has not been encrypted or encoded.</w:t>
      </w:r>
    </w:p>
    <w:p w14:paraId="5D8113F4" w14:textId="124C20FC" w:rsidR="00733788" w:rsidRDefault="00C57F51" w:rsidP="00C57F51">
      <w:pPr>
        <w:pStyle w:val="ATABulletLevel01BodySlide"/>
      </w:pPr>
      <w:r>
        <w:t xml:space="preserve">Explain that this radio is not secure so </w:t>
      </w:r>
      <w:r w:rsidR="007034C7">
        <w:t>intruder</w:t>
      </w:r>
      <w:r>
        <w:t>s can</w:t>
      </w:r>
      <w:r w:rsidR="00733788">
        <w:t>:</w:t>
      </w:r>
    </w:p>
    <w:p w14:paraId="2A5F3A6B" w14:textId="017A3760" w:rsidR="00733788" w:rsidRDefault="00733788" w:rsidP="00733788">
      <w:pPr>
        <w:pStyle w:val="ATABulletLevel02BodySlide"/>
      </w:pPr>
      <w:r>
        <w:t>Use standard receivers and scanners to listen to transmissions</w:t>
      </w:r>
      <w:r w:rsidRPr="00733788">
        <w:t xml:space="preserve"> </w:t>
      </w:r>
      <w:r>
        <w:t xml:space="preserve">and send deceptive messages </w:t>
      </w:r>
    </w:p>
    <w:p w14:paraId="7581CBD8" w14:textId="7F64AF94" w:rsidR="00C57F51" w:rsidRDefault="00733788" w:rsidP="00733788">
      <w:pPr>
        <w:pStyle w:val="ATABulletLevel02BodySlide"/>
      </w:pPr>
      <w:r>
        <w:t>Insert an unwanted signal into the channel to mask the desired signal. This is known as</w:t>
      </w:r>
      <w:r w:rsidR="00C57F51">
        <w:t xml:space="preserve"> jam</w:t>
      </w:r>
      <w:r>
        <w:t>ming</w:t>
      </w:r>
      <w:r w:rsidR="00C57F51">
        <w:t xml:space="preserve"> transmissions. </w:t>
      </w:r>
    </w:p>
    <w:p w14:paraId="0F76058C" w14:textId="0D9A0FD5" w:rsidR="00C57F51" w:rsidRDefault="00C57F51" w:rsidP="00C57F51">
      <w:pPr>
        <w:pStyle w:val="ATABulletLevel01BodySlide"/>
      </w:pPr>
      <w:r>
        <w:t xml:space="preserve">Explain </w:t>
      </w:r>
      <w:r w:rsidR="00336D0E">
        <w:t>how</w:t>
      </w:r>
      <w:r w:rsidR="00916CD9">
        <w:t xml:space="preserve"> </w:t>
      </w:r>
      <w:r>
        <w:t>the security force can guard again</w:t>
      </w:r>
      <w:r w:rsidR="007034C7">
        <w:t>st</w:t>
      </w:r>
      <w:r>
        <w:t xml:space="preserve"> communication attacks:</w:t>
      </w:r>
      <w:r w:rsidR="00733788">
        <w:t xml:space="preserve"> </w:t>
      </w:r>
    </w:p>
    <w:p w14:paraId="3DBF8AE0" w14:textId="2D79C971" w:rsidR="00C57F51" w:rsidRDefault="00C57F51" w:rsidP="00C57F51">
      <w:pPr>
        <w:pStyle w:val="ATABulletLevel02BodySlide"/>
      </w:pPr>
      <w:r>
        <w:t>Plan alternate communication methods</w:t>
      </w:r>
    </w:p>
    <w:p w14:paraId="69A3AAFA" w14:textId="6A5E1F44" w:rsidR="00733788" w:rsidRDefault="00916CD9" w:rsidP="00733788">
      <w:pPr>
        <w:pStyle w:val="ATABulletLevel02BodySlide"/>
      </w:pPr>
      <w:r>
        <w:t xml:space="preserve">Use </w:t>
      </w:r>
      <w:r w:rsidR="00C57F51">
        <w:t xml:space="preserve">a frequency-hopping system to prevent </w:t>
      </w:r>
      <w:r w:rsidR="007034C7">
        <w:t>intruder</w:t>
      </w:r>
      <w:r w:rsidR="00C57F51">
        <w:t>s from hearing communications clearly</w:t>
      </w:r>
    </w:p>
    <w:p w14:paraId="45D79238" w14:textId="77777777" w:rsidR="00916CD9" w:rsidRDefault="00C57F51" w:rsidP="00733788">
      <w:pPr>
        <w:pStyle w:val="ATABulletLevel03BodySlide"/>
        <w:rPr>
          <w:rStyle w:val="ATABulletLevel03BodySlideChar"/>
        </w:rPr>
      </w:pPr>
      <w:r w:rsidRPr="00733788">
        <w:rPr>
          <w:rStyle w:val="ATABulletLevel03BodySlideChar"/>
        </w:rPr>
        <w:t xml:space="preserve">In this system, the master transmitter makes the other receivers follow it automatically from channel to </w:t>
      </w:r>
      <w:r w:rsidR="00F079DD" w:rsidRPr="00733788">
        <w:rPr>
          <w:rStyle w:val="ATABulletLevel03BodySlideChar"/>
        </w:rPr>
        <w:t>channel,</w:t>
      </w:r>
      <w:r w:rsidRPr="00733788">
        <w:rPr>
          <w:rStyle w:val="ATABulletLevel03BodySlideChar"/>
        </w:rPr>
        <w:t xml:space="preserve"> as the message is transmitted. </w:t>
      </w:r>
    </w:p>
    <w:p w14:paraId="0202BC28" w14:textId="77777777" w:rsidR="00916CD9" w:rsidRDefault="00C57F51" w:rsidP="00733788">
      <w:pPr>
        <w:pStyle w:val="ATABulletLevel03BodySlide"/>
        <w:rPr>
          <w:rStyle w:val="ATABulletLevel03BodySlideChar"/>
        </w:rPr>
      </w:pPr>
      <w:r w:rsidRPr="00733788">
        <w:rPr>
          <w:rStyle w:val="ATABulletLevel03BodySlideChar"/>
        </w:rPr>
        <w:t xml:space="preserve">For any particular receiver in the system, the message is received like any other continuous message. </w:t>
      </w:r>
    </w:p>
    <w:p w14:paraId="7618E948" w14:textId="3DF90EA4" w:rsidR="00C57F51" w:rsidRDefault="00C57F51" w:rsidP="00733788">
      <w:pPr>
        <w:pStyle w:val="ATABulletLevel03BodySlide"/>
      </w:pPr>
      <w:r w:rsidRPr="00733788">
        <w:rPr>
          <w:rStyle w:val="ATABulletLevel03BodySlideChar"/>
        </w:rPr>
        <w:t>For an intruder, however, the transmission is going to sound like bits and pieces making the message impossible to understand</w:t>
      </w:r>
      <w:r>
        <w:t>.</w:t>
      </w:r>
    </w:p>
    <w:p w14:paraId="5FC6FF33" w14:textId="77777777" w:rsidR="006B4EF6" w:rsidRDefault="006B4EF6" w:rsidP="007612B4">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612B4" w:rsidRPr="00F61D07" w14:paraId="29D96200" w14:textId="77777777" w:rsidTr="003B62F1">
        <w:trPr>
          <w:trHeight w:val="432"/>
        </w:trPr>
        <w:tc>
          <w:tcPr>
            <w:tcW w:w="3967" w:type="pct"/>
            <w:shd w:val="clear" w:color="auto" w:fill="DDDDDD"/>
            <w:vAlign w:val="center"/>
          </w:tcPr>
          <w:p w14:paraId="781DDD8E" w14:textId="19D5BF8D" w:rsidR="007612B4" w:rsidRPr="00D4655D" w:rsidRDefault="007612B4" w:rsidP="00916CD9">
            <w:pPr>
              <w:pStyle w:val="ATASlideNoteHeading"/>
            </w:pPr>
            <w:r w:rsidRPr="00AA3B58">
              <w:t>Slide</w:t>
            </w:r>
            <w:r>
              <w:t xml:space="preserve"> </w:t>
            </w:r>
            <w:fldSimple w:instr=" SEQ ataslide \s ">
              <w:r w:rsidR="00F944A5">
                <w:rPr>
                  <w:noProof/>
                </w:rPr>
                <w:t>37</w:t>
              </w:r>
            </w:fldSimple>
            <w:r>
              <w:rPr>
                <w:noProof/>
              </w:rPr>
              <w:t xml:space="preserve"> </w:t>
            </w:r>
            <w:r w:rsidR="00967FCA">
              <w:rPr>
                <w:noProof/>
              </w:rPr>
              <w:t>Interruption Response</w:t>
            </w:r>
          </w:p>
        </w:tc>
        <w:tc>
          <w:tcPr>
            <w:tcW w:w="344" w:type="pct"/>
            <w:shd w:val="clear" w:color="auto" w:fill="DDDDDD"/>
            <w:vAlign w:val="center"/>
          </w:tcPr>
          <w:p w14:paraId="2CC9979C" w14:textId="77777777" w:rsidR="007612B4" w:rsidRPr="005D57E5" w:rsidRDefault="007612B4" w:rsidP="00867EAE">
            <w:pPr>
              <w:keepNext/>
            </w:pPr>
          </w:p>
        </w:tc>
        <w:tc>
          <w:tcPr>
            <w:tcW w:w="345" w:type="pct"/>
            <w:shd w:val="clear" w:color="auto" w:fill="DDDDDD"/>
            <w:vAlign w:val="center"/>
          </w:tcPr>
          <w:p w14:paraId="4CC9FB49" w14:textId="77777777" w:rsidR="007612B4" w:rsidRPr="00DF2552" w:rsidRDefault="007612B4" w:rsidP="00867EAE">
            <w:pPr>
              <w:keepNext/>
              <w:jc w:val="center"/>
            </w:pPr>
          </w:p>
        </w:tc>
        <w:tc>
          <w:tcPr>
            <w:tcW w:w="344" w:type="pct"/>
            <w:shd w:val="clear" w:color="auto" w:fill="DDDDDD"/>
            <w:vAlign w:val="center"/>
          </w:tcPr>
          <w:p w14:paraId="7BBA0186" w14:textId="77777777" w:rsidR="007612B4" w:rsidRPr="005D57E5" w:rsidRDefault="007612B4" w:rsidP="00867EAE">
            <w:pPr>
              <w:keepNext/>
              <w:jc w:val="center"/>
            </w:pPr>
          </w:p>
        </w:tc>
      </w:tr>
      <w:tr w:rsidR="007612B4" w:rsidRPr="00F61D07" w14:paraId="49F4005E" w14:textId="77777777" w:rsidTr="003B62F1">
        <w:tc>
          <w:tcPr>
            <w:tcW w:w="5000" w:type="pct"/>
            <w:gridSpan w:val="4"/>
            <w:shd w:val="clear" w:color="auto" w:fill="EAEAEA"/>
            <w:tcMar>
              <w:left w:w="72" w:type="dxa"/>
              <w:right w:w="72" w:type="dxa"/>
            </w:tcMar>
          </w:tcPr>
          <w:p w14:paraId="5A9CAF31" w14:textId="37E25915" w:rsidR="008149BB" w:rsidRDefault="00B95F32" w:rsidP="00867EAE">
            <w:pPr>
              <w:pStyle w:val="ATABulletLevel01BodySlide"/>
              <w:keepNext/>
            </w:pPr>
            <w:r w:rsidRPr="00B95F32">
              <w:rPr>
                <w:b/>
              </w:rPr>
              <w:t>Interruption</w:t>
            </w:r>
            <w:r w:rsidR="004F6BF9">
              <w:t>: t</w:t>
            </w:r>
            <w:r w:rsidR="00DD30A7">
              <w:t>he s</w:t>
            </w:r>
            <w:r w:rsidR="008149BB">
              <w:t xml:space="preserve">uccessful arrival of the security force at an appropriate location and in sufficient numbers to confront </w:t>
            </w:r>
            <w:r w:rsidR="007034C7">
              <w:t>intruder</w:t>
            </w:r>
            <w:r w:rsidR="008149BB">
              <w:t>(s)</w:t>
            </w:r>
          </w:p>
          <w:p w14:paraId="13915845" w14:textId="4B88FCEF" w:rsidR="007612B4" w:rsidRPr="00B7142E" w:rsidRDefault="008149BB" w:rsidP="00867EAE">
            <w:pPr>
              <w:pStyle w:val="ATABulletLevel01BodySlide"/>
              <w:keepNext/>
            </w:pPr>
            <w:r>
              <w:t xml:space="preserve">Using </w:t>
            </w:r>
            <w:r w:rsidRPr="00867EAE">
              <w:rPr>
                <w:rStyle w:val="ATAEmphasis"/>
              </w:rPr>
              <w:t>protected</w:t>
            </w:r>
            <w:r w:rsidRPr="00916CD9">
              <w:rPr>
                <w:rStyle w:val="ATAEmphasis"/>
              </w:rPr>
              <w:t xml:space="preserve"> </w:t>
            </w:r>
            <w:r w:rsidRPr="00867EAE">
              <w:rPr>
                <w:rStyle w:val="ATAEmphasis"/>
              </w:rPr>
              <w:t>paths</w:t>
            </w:r>
            <w:r>
              <w:t xml:space="preserve"> increases chances of successful interruption</w:t>
            </w:r>
          </w:p>
        </w:tc>
      </w:tr>
      <w:tr w:rsidR="007612B4" w:rsidRPr="00F61D07" w14:paraId="2B062C2F" w14:textId="77777777" w:rsidTr="003B62F1">
        <w:tc>
          <w:tcPr>
            <w:tcW w:w="5000" w:type="pct"/>
            <w:gridSpan w:val="4"/>
            <w:shd w:val="clear" w:color="auto" w:fill="EAEAEA"/>
            <w:vAlign w:val="center"/>
          </w:tcPr>
          <w:p w14:paraId="30BF03EB" w14:textId="77777777" w:rsidR="007612B4" w:rsidRPr="0020077B" w:rsidRDefault="007612B4" w:rsidP="003B62F1">
            <w:pPr>
              <w:pStyle w:val="ATAGraphicDescription"/>
            </w:pPr>
            <w:r w:rsidRPr="0020077B">
              <w:t xml:space="preserve">Graphic Description: </w:t>
            </w:r>
            <w:r>
              <w:t xml:space="preserve">No Graphic </w:t>
            </w:r>
          </w:p>
        </w:tc>
      </w:tr>
    </w:tbl>
    <w:p w14:paraId="26FAA1CC" w14:textId="77777777" w:rsidR="007612B4" w:rsidRDefault="007612B4" w:rsidP="004D2D54">
      <w:pPr>
        <w:pStyle w:val="ATABody"/>
      </w:pPr>
    </w:p>
    <w:p w14:paraId="19B1EC5A" w14:textId="72587F94" w:rsidR="00572966" w:rsidRDefault="009A2647" w:rsidP="004D2D54">
      <w:pPr>
        <w:pStyle w:val="ATABulletLevel01BodySlide"/>
      </w:pPr>
      <w:r>
        <w:t xml:space="preserve">Tell participants </w:t>
      </w:r>
      <w:r w:rsidR="00572966">
        <w:t>that the last segment of the response function is interruption.</w:t>
      </w:r>
    </w:p>
    <w:p w14:paraId="1DBA10EE" w14:textId="01804B42" w:rsidR="00572966" w:rsidRDefault="004D2D54" w:rsidP="004D2D54">
      <w:pPr>
        <w:pStyle w:val="ATABulletLevel01BodySlide"/>
      </w:pPr>
      <w:r>
        <w:lastRenderedPageBreak/>
        <w:t xml:space="preserve">Define </w:t>
      </w:r>
      <w:r w:rsidRPr="00FA5119">
        <w:rPr>
          <w:rStyle w:val="ATAEmphasis"/>
        </w:rPr>
        <w:t>interruption</w:t>
      </w:r>
      <w:r w:rsidR="00572966" w:rsidRPr="00572966">
        <w:rPr>
          <w:b/>
        </w:rPr>
        <w:t>:</w:t>
      </w:r>
      <w:r w:rsidR="00572966">
        <w:t xml:space="preserve"> t</w:t>
      </w:r>
      <w:r w:rsidR="00572966" w:rsidRPr="002C3222">
        <w:t xml:space="preserve">he successful arrival of the security force at an appropriate location and in sufficient numbers to confront the </w:t>
      </w:r>
      <w:r w:rsidR="007034C7">
        <w:t>intruder</w:t>
      </w:r>
      <w:r w:rsidR="00572966" w:rsidRPr="002C3222">
        <w:t>(s)</w:t>
      </w:r>
      <w:r w:rsidR="00572966">
        <w:t>.</w:t>
      </w:r>
    </w:p>
    <w:p w14:paraId="100B0437" w14:textId="2E888AEF" w:rsidR="00FA5119" w:rsidRDefault="00572966" w:rsidP="00572966">
      <w:pPr>
        <w:pStyle w:val="ATABulletLevel01BodySlide"/>
      </w:pPr>
      <w:r>
        <w:t>E</w:t>
      </w:r>
      <w:r w:rsidR="004D2D54">
        <w:t xml:space="preserve">xplain that </w:t>
      </w:r>
      <w:r>
        <w:t>successful interruption can be enhanced by the use of deployment through known, protected paths.</w:t>
      </w:r>
      <w:r w:rsidR="007778D1">
        <w:t xml:space="preserve"> </w:t>
      </w:r>
    </w:p>
    <w:p w14:paraId="41680F21" w14:textId="77777777" w:rsidR="004F6BF9" w:rsidRDefault="00FA5119" w:rsidP="00572966">
      <w:pPr>
        <w:pStyle w:val="ATABulletLevel01BodySlide"/>
      </w:pPr>
      <w:r>
        <w:t xml:space="preserve">Define </w:t>
      </w:r>
      <w:r w:rsidRPr="00FA5119">
        <w:rPr>
          <w:rStyle w:val="ATAEmphasis"/>
        </w:rPr>
        <w:t>p</w:t>
      </w:r>
      <w:r w:rsidR="00572966" w:rsidRPr="00FA5119">
        <w:rPr>
          <w:rStyle w:val="ATAEmphasis"/>
        </w:rPr>
        <w:t>rotected paths</w:t>
      </w:r>
      <w:r>
        <w:rPr>
          <w:rStyle w:val="ATAEmphasis"/>
        </w:rPr>
        <w:t xml:space="preserve">: </w:t>
      </w:r>
      <w:r w:rsidRPr="00FA5119">
        <w:t>routes</w:t>
      </w:r>
      <w:r w:rsidR="00572966" w:rsidRPr="00FA5119">
        <w:t xml:space="preserve"> </w:t>
      </w:r>
      <w:r>
        <w:t xml:space="preserve">and </w:t>
      </w:r>
      <w:r w:rsidR="00572966">
        <w:t>areas that have been secured for security force response</w:t>
      </w:r>
      <w:r w:rsidR="004F6BF9">
        <w:t>.</w:t>
      </w:r>
      <w:r w:rsidR="00572966">
        <w:t xml:space="preserve"> </w:t>
      </w:r>
    </w:p>
    <w:p w14:paraId="00B11016" w14:textId="77777777" w:rsidR="004F6BF9" w:rsidRDefault="004F6BF9" w:rsidP="00572966">
      <w:pPr>
        <w:pStyle w:val="ATABulletLevel01BodySlide"/>
      </w:pPr>
      <w:r>
        <w:t xml:space="preserve">Explain that protected paths are used </w:t>
      </w:r>
      <w:r w:rsidR="00572966">
        <w:t xml:space="preserve">to ensure that the intruder does not take advantage of an unprotected path. </w:t>
      </w:r>
    </w:p>
    <w:p w14:paraId="03562381" w14:textId="77777777" w:rsidR="004F6BF9" w:rsidRDefault="00572966" w:rsidP="004F6BF9">
      <w:pPr>
        <w:pStyle w:val="ATABulletLevel02BodySlide"/>
      </w:pPr>
      <w:r>
        <w:t xml:space="preserve">If a security force response path is not protected, the intruder could use tactics to reduce or stop the security force response. </w:t>
      </w:r>
    </w:p>
    <w:p w14:paraId="003F32B8" w14:textId="31D3C12D" w:rsidR="004D2D54" w:rsidRDefault="00572966" w:rsidP="004F6BF9">
      <w:pPr>
        <w:pStyle w:val="ATABulletLevel02BodySlide"/>
      </w:pPr>
      <w:r>
        <w:t>For example, an intruder could easily set up an ambush on an unprotected path and wait for the arrival of the security force team</w:t>
      </w:r>
      <w:r w:rsidR="00916CD9">
        <w:t xml:space="preserve">; </w:t>
      </w:r>
      <w:r w:rsidR="004D2D54">
        <w:t xml:space="preserve">using protected paths increases chances of success to interrupt </w:t>
      </w:r>
      <w:r w:rsidR="007034C7">
        <w:t>intruder</w:t>
      </w:r>
      <w:r w:rsidR="004D2D54">
        <w:t xml:space="preserve"> actions.</w:t>
      </w:r>
    </w:p>
    <w:p w14:paraId="3D8F3CB6" w14:textId="77777777" w:rsidR="004D2D54" w:rsidRDefault="004D2D54" w:rsidP="004D2D5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612B4" w:rsidRPr="00F61D07" w14:paraId="47729DB5" w14:textId="77777777" w:rsidTr="003B62F1">
        <w:trPr>
          <w:trHeight w:val="432"/>
        </w:trPr>
        <w:tc>
          <w:tcPr>
            <w:tcW w:w="3967" w:type="pct"/>
            <w:shd w:val="clear" w:color="auto" w:fill="DDDDDD"/>
            <w:vAlign w:val="center"/>
          </w:tcPr>
          <w:p w14:paraId="0C37E97B" w14:textId="00068DA5" w:rsidR="007612B4" w:rsidRPr="00D4655D" w:rsidRDefault="007612B4" w:rsidP="00967FCA">
            <w:pPr>
              <w:pStyle w:val="ATASlideNoteHeading"/>
            </w:pPr>
            <w:r w:rsidRPr="00AA3B58">
              <w:t>Slide</w:t>
            </w:r>
            <w:r>
              <w:t xml:space="preserve"> </w:t>
            </w:r>
            <w:fldSimple w:instr=" SEQ ataslide \s ">
              <w:r w:rsidR="00F944A5">
                <w:rPr>
                  <w:noProof/>
                </w:rPr>
                <w:t>38</w:t>
              </w:r>
            </w:fldSimple>
            <w:r>
              <w:rPr>
                <w:noProof/>
              </w:rPr>
              <w:t xml:space="preserve"> </w:t>
            </w:r>
            <w:r w:rsidR="00967FCA">
              <w:rPr>
                <w:noProof/>
              </w:rPr>
              <w:t>Neutralization Response</w:t>
            </w:r>
          </w:p>
        </w:tc>
        <w:tc>
          <w:tcPr>
            <w:tcW w:w="344" w:type="pct"/>
            <w:shd w:val="clear" w:color="auto" w:fill="DDDDDD"/>
            <w:vAlign w:val="center"/>
          </w:tcPr>
          <w:p w14:paraId="5804CF66" w14:textId="77777777" w:rsidR="007612B4" w:rsidRPr="005D57E5" w:rsidRDefault="007612B4" w:rsidP="003B62F1"/>
        </w:tc>
        <w:tc>
          <w:tcPr>
            <w:tcW w:w="345" w:type="pct"/>
            <w:shd w:val="clear" w:color="auto" w:fill="DDDDDD"/>
            <w:vAlign w:val="center"/>
          </w:tcPr>
          <w:p w14:paraId="4B957357" w14:textId="77777777" w:rsidR="007612B4" w:rsidRPr="00DF2552" w:rsidRDefault="007612B4" w:rsidP="003B62F1">
            <w:pPr>
              <w:jc w:val="center"/>
            </w:pPr>
          </w:p>
        </w:tc>
        <w:tc>
          <w:tcPr>
            <w:tcW w:w="344" w:type="pct"/>
            <w:shd w:val="clear" w:color="auto" w:fill="DDDDDD"/>
            <w:vAlign w:val="center"/>
          </w:tcPr>
          <w:p w14:paraId="3F76B10A" w14:textId="77777777" w:rsidR="007612B4" w:rsidRPr="005D57E5" w:rsidRDefault="007612B4" w:rsidP="003B62F1">
            <w:pPr>
              <w:jc w:val="center"/>
            </w:pPr>
          </w:p>
        </w:tc>
      </w:tr>
      <w:tr w:rsidR="007612B4" w:rsidRPr="00F61D07" w14:paraId="3ED931AC" w14:textId="77777777" w:rsidTr="003B62F1">
        <w:tc>
          <w:tcPr>
            <w:tcW w:w="5000" w:type="pct"/>
            <w:gridSpan w:val="4"/>
            <w:shd w:val="clear" w:color="auto" w:fill="EAEAEA"/>
            <w:tcMar>
              <w:left w:w="72" w:type="dxa"/>
              <w:right w:w="72" w:type="dxa"/>
            </w:tcMar>
          </w:tcPr>
          <w:p w14:paraId="720CC65A" w14:textId="48EA2481" w:rsidR="008149BB" w:rsidRDefault="00B95F32" w:rsidP="008149BB">
            <w:pPr>
              <w:pStyle w:val="ATABulletLevel01BodySlide"/>
            </w:pPr>
            <w:r w:rsidRPr="00FD2446">
              <w:rPr>
                <w:rStyle w:val="ATAEmphasis"/>
              </w:rPr>
              <w:t>Neutralization</w:t>
            </w:r>
            <w:r>
              <w:t>: t</w:t>
            </w:r>
            <w:r w:rsidR="008149BB">
              <w:t xml:space="preserve">he point at which </w:t>
            </w:r>
            <w:r w:rsidR="007034C7">
              <w:t>intruder</w:t>
            </w:r>
            <w:r w:rsidR="008149BB">
              <w:t xml:space="preserve">s’ actions are stopped and </w:t>
            </w:r>
            <w:r w:rsidR="007034C7">
              <w:t>intruder</w:t>
            </w:r>
            <w:r w:rsidR="008149BB">
              <w:t>s are no longer able to fight against the security force</w:t>
            </w:r>
          </w:p>
          <w:p w14:paraId="1318F0C3" w14:textId="06627866" w:rsidR="007612B4" w:rsidRPr="00B7142E" w:rsidRDefault="00B95F32" w:rsidP="00B95F32">
            <w:pPr>
              <w:pStyle w:val="ATABulletLevel01BodySlide"/>
            </w:pPr>
            <w:r>
              <w:t>Force-on-force training beneficial but n</w:t>
            </w:r>
            <w:r w:rsidR="008149BB">
              <w:t>ot typically necessary at industrial facilities</w:t>
            </w:r>
          </w:p>
        </w:tc>
      </w:tr>
      <w:tr w:rsidR="007612B4" w:rsidRPr="00F61D07" w14:paraId="7206784F" w14:textId="77777777" w:rsidTr="003B62F1">
        <w:tc>
          <w:tcPr>
            <w:tcW w:w="5000" w:type="pct"/>
            <w:gridSpan w:val="4"/>
            <w:shd w:val="clear" w:color="auto" w:fill="EAEAEA"/>
            <w:vAlign w:val="center"/>
          </w:tcPr>
          <w:p w14:paraId="2D535C3E" w14:textId="31E0F7CD" w:rsidR="007612B4" w:rsidRPr="0020077B" w:rsidRDefault="007612B4" w:rsidP="00FD2446">
            <w:pPr>
              <w:pStyle w:val="ATAGraphicDescription"/>
            </w:pPr>
            <w:r w:rsidRPr="0020077B">
              <w:t xml:space="preserve">Graphic Description: </w:t>
            </w:r>
            <w:r w:rsidR="00906EF2">
              <w:t xml:space="preserve">Man on ground being handcuffed by a </w:t>
            </w:r>
            <w:r w:rsidR="00FD2446">
              <w:t xml:space="preserve">law enforcement </w:t>
            </w:r>
            <w:r w:rsidR="00906EF2">
              <w:t>officer</w:t>
            </w:r>
            <w:r>
              <w:t xml:space="preserve"> </w:t>
            </w:r>
          </w:p>
        </w:tc>
      </w:tr>
    </w:tbl>
    <w:p w14:paraId="26D9CA70" w14:textId="77777777" w:rsidR="007612B4" w:rsidRDefault="007612B4" w:rsidP="007612B4">
      <w:pPr>
        <w:pStyle w:val="ATABulletLevel01BodySlide"/>
        <w:numPr>
          <w:ilvl w:val="0"/>
          <w:numId w:val="0"/>
        </w:numPr>
        <w:ind w:left="360" w:hanging="288"/>
      </w:pPr>
    </w:p>
    <w:p w14:paraId="1A53DA9F" w14:textId="36D8A0C9" w:rsidR="00B95F32" w:rsidRDefault="008149BB" w:rsidP="00B95F32">
      <w:pPr>
        <w:pStyle w:val="ATABulletLevel01BodySlide"/>
      </w:pPr>
      <w:r>
        <w:t xml:space="preserve">Define </w:t>
      </w:r>
      <w:r w:rsidRPr="00B95F32">
        <w:rPr>
          <w:rStyle w:val="ATAEmphasis"/>
        </w:rPr>
        <w:t>neutralization</w:t>
      </w:r>
      <w:r w:rsidR="00B95F32">
        <w:t>:</w:t>
      </w:r>
      <w:r w:rsidR="00B95F32" w:rsidRPr="00B95F32">
        <w:t xml:space="preserve"> </w:t>
      </w:r>
      <w:r w:rsidR="00B95F32">
        <w:t>t</w:t>
      </w:r>
      <w:r w:rsidR="00B95F32" w:rsidRPr="002C3222">
        <w:t xml:space="preserve">he point at which </w:t>
      </w:r>
      <w:r w:rsidR="007034C7">
        <w:t>intruder</w:t>
      </w:r>
      <w:r w:rsidR="00B95F32" w:rsidRPr="002C3222">
        <w:t>s’ actions are stopped and</w:t>
      </w:r>
      <w:r w:rsidR="00916CD9">
        <w:t xml:space="preserve"> </w:t>
      </w:r>
      <w:r w:rsidR="007034C7">
        <w:t>intruder</w:t>
      </w:r>
      <w:r w:rsidR="00916CD9">
        <w:t>s are</w:t>
      </w:r>
      <w:r w:rsidR="00B95F32" w:rsidRPr="002C3222">
        <w:t xml:space="preserve"> no longer able to fight against the security force</w:t>
      </w:r>
      <w:r w:rsidR="00B95F32">
        <w:t>.</w:t>
      </w:r>
    </w:p>
    <w:p w14:paraId="0CBCD355" w14:textId="77777777" w:rsidR="00B95F32" w:rsidRDefault="00B95F32" w:rsidP="00B95F32">
      <w:pPr>
        <w:pStyle w:val="ATABulletLevel01BodySlide"/>
      </w:pPr>
      <w:r w:rsidRPr="00B95F32">
        <w:t>E</w:t>
      </w:r>
      <w:r w:rsidR="008149BB" w:rsidRPr="00B95F32">
        <w:t>xplain</w:t>
      </w:r>
      <w:r w:rsidR="008149BB">
        <w:t xml:space="preserve"> that while training for force-on-force may be beneficial, neutralization will not typically be necessary at industrial facilities.</w:t>
      </w:r>
    </w:p>
    <w:p w14:paraId="50630454" w14:textId="2F9D1C28" w:rsidR="00B95F32" w:rsidRDefault="00B95F32" w:rsidP="00B95F32">
      <w:pPr>
        <w:pStyle w:val="ATABulletLevel02BodySlide"/>
      </w:pPr>
      <w:r>
        <w:t xml:space="preserve">In the case of sites where an armed encounter between the security force and the </w:t>
      </w:r>
      <w:r w:rsidR="007034C7">
        <w:t>intruder</w:t>
      </w:r>
      <w:r>
        <w:t xml:space="preserve"> is expected, the security force must be trained with force-on-force exercises. </w:t>
      </w:r>
    </w:p>
    <w:p w14:paraId="3180764A" w14:textId="45279E8C" w:rsidR="00B95F32" w:rsidRDefault="00B95F32" w:rsidP="00B95F32">
      <w:pPr>
        <w:pStyle w:val="ATABulletLevel02BodySlide"/>
      </w:pPr>
      <w:r>
        <w:t xml:space="preserve">Neutralization will not typically be necessary at industrial facilities because they are more heavily guarded with substantial </w:t>
      </w:r>
      <w:r w:rsidR="00F079DD">
        <w:t>firepower</w:t>
      </w:r>
      <w:r>
        <w:t>.</w:t>
      </w:r>
    </w:p>
    <w:p w14:paraId="58224371" w14:textId="5E1C60D1" w:rsidR="00B95F32" w:rsidRDefault="00B95F32" w:rsidP="00B95F32">
      <w:pPr>
        <w:pStyle w:val="ATABulletLevel01BodySlide"/>
      </w:pPr>
      <w:r>
        <w:t>Tell participants that just because a</w:t>
      </w:r>
      <w:r w:rsidR="007034C7">
        <w:t>n</w:t>
      </w:r>
      <w:r>
        <w:t xml:space="preserve"> </w:t>
      </w:r>
      <w:r w:rsidR="007034C7">
        <w:t>intruder</w:t>
      </w:r>
      <w:r>
        <w:t xml:space="preserve"> is interrupted, does not mean they have been neutralized. For example, first responders on the scene may be able to interrupt or delay the </w:t>
      </w:r>
      <w:r w:rsidR="007034C7">
        <w:t>intruder</w:t>
      </w:r>
      <w:r>
        <w:t xml:space="preserve">’s actions, but may not be able to neutralize the </w:t>
      </w:r>
      <w:r w:rsidR="007034C7">
        <w:t>intruder</w:t>
      </w:r>
      <w:r>
        <w:t xml:space="preserve">. </w:t>
      </w:r>
    </w:p>
    <w:p w14:paraId="234EFF1F" w14:textId="58693BA6" w:rsidR="008149BB" w:rsidRDefault="008149BB" w:rsidP="00B95F32">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612B4" w:rsidRPr="00F61D07" w14:paraId="63425135" w14:textId="77777777" w:rsidTr="00B95F32">
        <w:trPr>
          <w:trHeight w:val="432"/>
        </w:trPr>
        <w:tc>
          <w:tcPr>
            <w:tcW w:w="3968" w:type="pct"/>
            <w:shd w:val="clear" w:color="auto" w:fill="DDDDDD"/>
            <w:vAlign w:val="center"/>
          </w:tcPr>
          <w:p w14:paraId="75A8C810" w14:textId="0901C2DF" w:rsidR="007612B4" w:rsidRPr="00D4655D" w:rsidRDefault="007612B4" w:rsidP="00AA28AE">
            <w:pPr>
              <w:pStyle w:val="ATASlideNoteHeading"/>
            </w:pPr>
            <w:r w:rsidRPr="00AA3B58">
              <w:t>Slide</w:t>
            </w:r>
            <w:r>
              <w:t xml:space="preserve"> </w:t>
            </w:r>
            <w:fldSimple w:instr=" SEQ ataslide \s ">
              <w:r w:rsidR="00F944A5">
                <w:rPr>
                  <w:noProof/>
                </w:rPr>
                <w:t>39</w:t>
              </w:r>
            </w:fldSimple>
            <w:r>
              <w:rPr>
                <w:noProof/>
              </w:rPr>
              <w:t xml:space="preserve"> </w:t>
            </w:r>
            <w:r w:rsidR="00AA28AE">
              <w:rPr>
                <w:noProof/>
              </w:rPr>
              <w:t>Response Function of the Physical Protection System</w:t>
            </w:r>
          </w:p>
        </w:tc>
        <w:tc>
          <w:tcPr>
            <w:tcW w:w="344" w:type="pct"/>
            <w:shd w:val="clear" w:color="auto" w:fill="DDDDDD"/>
            <w:vAlign w:val="center"/>
          </w:tcPr>
          <w:p w14:paraId="67100446" w14:textId="77777777" w:rsidR="007612B4" w:rsidRPr="005D57E5" w:rsidRDefault="007612B4" w:rsidP="003B62F1"/>
        </w:tc>
        <w:tc>
          <w:tcPr>
            <w:tcW w:w="345" w:type="pct"/>
            <w:shd w:val="clear" w:color="auto" w:fill="DDDDDD"/>
            <w:vAlign w:val="center"/>
          </w:tcPr>
          <w:p w14:paraId="6C80D203" w14:textId="77777777" w:rsidR="007612B4" w:rsidRPr="00DF2552" w:rsidRDefault="007612B4" w:rsidP="003B62F1">
            <w:pPr>
              <w:jc w:val="center"/>
            </w:pPr>
          </w:p>
        </w:tc>
        <w:tc>
          <w:tcPr>
            <w:tcW w:w="344" w:type="pct"/>
            <w:shd w:val="clear" w:color="auto" w:fill="DDDDDD"/>
            <w:vAlign w:val="center"/>
          </w:tcPr>
          <w:p w14:paraId="25059C1A" w14:textId="77777777" w:rsidR="007612B4" w:rsidRPr="005D57E5" w:rsidRDefault="007612B4" w:rsidP="003B62F1">
            <w:pPr>
              <w:jc w:val="center"/>
            </w:pPr>
          </w:p>
        </w:tc>
      </w:tr>
      <w:tr w:rsidR="007612B4" w:rsidRPr="00F61D07" w14:paraId="5EEEBC3D" w14:textId="77777777" w:rsidTr="003B62F1">
        <w:tc>
          <w:tcPr>
            <w:tcW w:w="5000" w:type="pct"/>
            <w:gridSpan w:val="4"/>
            <w:shd w:val="clear" w:color="auto" w:fill="EAEAEA"/>
            <w:tcMar>
              <w:left w:w="72" w:type="dxa"/>
              <w:right w:w="72" w:type="dxa"/>
            </w:tcMar>
          </w:tcPr>
          <w:p w14:paraId="2EDDB0F0" w14:textId="75E6CE71" w:rsidR="007612B4" w:rsidRDefault="00041931" w:rsidP="00041931">
            <w:pPr>
              <w:pStyle w:val="ATABulletLevel01BodySlide"/>
            </w:pPr>
            <w:r w:rsidRPr="00041931">
              <w:t>Commu</w:t>
            </w:r>
            <w:r>
              <w:t>nicate information to security force</w:t>
            </w:r>
          </w:p>
          <w:p w14:paraId="4FAB3396" w14:textId="77777777" w:rsidR="00041931" w:rsidRDefault="00041931" w:rsidP="00041931">
            <w:pPr>
              <w:pStyle w:val="ATABulletLevel01BodySlide"/>
            </w:pPr>
            <w:r>
              <w:t>Deploy security force</w:t>
            </w:r>
          </w:p>
          <w:p w14:paraId="02324E33" w14:textId="39A8B268" w:rsidR="00041931" w:rsidRPr="00041931" w:rsidRDefault="00041931" w:rsidP="00041931">
            <w:pPr>
              <w:pStyle w:val="ATABulletLevel01BodySlide"/>
            </w:pPr>
            <w:r>
              <w:t>Interrupt and neutralize intruder attempt</w:t>
            </w:r>
          </w:p>
        </w:tc>
      </w:tr>
      <w:tr w:rsidR="007612B4" w:rsidRPr="00F61D07" w14:paraId="45B396E3" w14:textId="77777777" w:rsidTr="003B62F1">
        <w:tc>
          <w:tcPr>
            <w:tcW w:w="5000" w:type="pct"/>
            <w:gridSpan w:val="4"/>
            <w:shd w:val="clear" w:color="auto" w:fill="EAEAEA"/>
            <w:vAlign w:val="center"/>
          </w:tcPr>
          <w:p w14:paraId="07B85578" w14:textId="786465A6" w:rsidR="007612B4" w:rsidRPr="0020077B" w:rsidRDefault="007612B4" w:rsidP="00916CD9">
            <w:pPr>
              <w:pStyle w:val="ATAGraphicDescription"/>
            </w:pPr>
            <w:r w:rsidRPr="0020077B">
              <w:t xml:space="preserve">Graphic Description: </w:t>
            </w:r>
            <w:r w:rsidR="00916CD9">
              <w:t>D</w:t>
            </w:r>
            <w:r w:rsidR="00916CD9" w:rsidRPr="00AA28AE">
              <w:t xml:space="preserve">iagram </w:t>
            </w:r>
            <w:r w:rsidR="00916CD9">
              <w:t>of r</w:t>
            </w:r>
            <w:r w:rsidR="00AA28AE" w:rsidRPr="00AA28AE">
              <w:t xml:space="preserve">esponse </w:t>
            </w:r>
            <w:r w:rsidR="00DD30A7" w:rsidRPr="00AA28AE">
              <w:t xml:space="preserve">function of the physical protection system </w:t>
            </w:r>
          </w:p>
        </w:tc>
      </w:tr>
    </w:tbl>
    <w:p w14:paraId="7D425AF8" w14:textId="77777777" w:rsidR="007612B4" w:rsidRDefault="007612B4" w:rsidP="007612B4">
      <w:pPr>
        <w:pStyle w:val="ATABulletLevel01BodySlide"/>
        <w:numPr>
          <w:ilvl w:val="0"/>
          <w:numId w:val="0"/>
        </w:numPr>
        <w:ind w:left="360" w:hanging="288"/>
      </w:pPr>
    </w:p>
    <w:p w14:paraId="4A8B3D32" w14:textId="3E9C964E" w:rsidR="00AA28AE" w:rsidRDefault="00260B52" w:rsidP="00260B52">
      <w:pPr>
        <w:pStyle w:val="ATABulletLevel01BodySlide"/>
      </w:pPr>
      <w:r>
        <w:t>Tell participants the diagram on</w:t>
      </w:r>
      <w:r w:rsidR="00AA28AE" w:rsidRPr="00AA28AE">
        <w:t xml:space="preserve"> the slide illustrates the response function of</w:t>
      </w:r>
      <w:r>
        <w:t xml:space="preserve"> the physical protection system. </w:t>
      </w:r>
    </w:p>
    <w:p w14:paraId="20E0729A" w14:textId="03290890" w:rsidR="00AA28AE" w:rsidRDefault="00260B52" w:rsidP="00AA28AE">
      <w:pPr>
        <w:pStyle w:val="ATABulletLevel01BodySlide"/>
      </w:pPr>
      <w:r>
        <w:t xml:space="preserve">Explain that for </w:t>
      </w:r>
      <w:r w:rsidR="00AA28AE">
        <w:t xml:space="preserve">the security force </w:t>
      </w:r>
      <w:r>
        <w:t>to</w:t>
      </w:r>
      <w:r w:rsidR="00AA28AE">
        <w:t xml:space="preserve"> interrupt the actions of the </w:t>
      </w:r>
      <w:r w:rsidR="007034C7">
        <w:t>intruder</w:t>
      </w:r>
      <w:r>
        <w:t xml:space="preserve"> there must be a</w:t>
      </w:r>
      <w:r w:rsidR="00AA28AE">
        <w:t xml:space="preserve"> sufficient number of security force members</w:t>
      </w:r>
      <w:r>
        <w:t xml:space="preserve"> at a </w:t>
      </w:r>
      <w:r w:rsidR="00AA28AE">
        <w:t xml:space="preserve">specific location. The security force </w:t>
      </w:r>
      <w:r w:rsidR="00AA28AE">
        <w:lastRenderedPageBreak/>
        <w:t xml:space="preserve">measures its response effectiveness by the probability of deployment to the </w:t>
      </w:r>
      <w:r w:rsidR="007034C7">
        <w:t>intruder</w:t>
      </w:r>
      <w:r w:rsidR="00AA28AE">
        <w:t xml:space="preserve"> location and time required to deploy the security force. </w:t>
      </w:r>
    </w:p>
    <w:p w14:paraId="2F89DF40" w14:textId="77777777" w:rsidR="00AA28AE" w:rsidRDefault="00AA28AE" w:rsidP="00916CD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DD30A7" w:rsidRPr="00F61D07" w14:paraId="3B8CE3AB" w14:textId="77777777" w:rsidTr="00DD30A7">
        <w:trPr>
          <w:trHeight w:val="432"/>
        </w:trPr>
        <w:tc>
          <w:tcPr>
            <w:tcW w:w="4311" w:type="pct"/>
            <w:shd w:val="clear" w:color="auto" w:fill="DDDDDD"/>
            <w:vAlign w:val="center"/>
          </w:tcPr>
          <w:p w14:paraId="2CCFAD8A" w14:textId="56FEA2ED" w:rsidR="00DD30A7" w:rsidRPr="005D57E5" w:rsidRDefault="00DD30A7" w:rsidP="00DD30A7">
            <w:pPr>
              <w:pStyle w:val="ATASlideNoteHeading"/>
            </w:pPr>
            <w:r w:rsidRPr="00AA3B58">
              <w:t>Slide</w:t>
            </w:r>
            <w:r>
              <w:t xml:space="preserve"> </w:t>
            </w:r>
            <w:fldSimple w:instr=" SEQ ataslide \s ">
              <w:r w:rsidR="00F944A5">
                <w:rPr>
                  <w:noProof/>
                </w:rPr>
                <w:t>40</w:t>
              </w:r>
            </w:fldSimple>
            <w:r>
              <w:rPr>
                <w:noProof/>
              </w:rPr>
              <w:t xml:space="preserve"> Response Function Example (1 of 2)</w:t>
            </w:r>
          </w:p>
        </w:tc>
        <w:tc>
          <w:tcPr>
            <w:tcW w:w="345" w:type="pct"/>
            <w:shd w:val="clear" w:color="auto" w:fill="DDDDDD"/>
            <w:vAlign w:val="center"/>
          </w:tcPr>
          <w:p w14:paraId="364155CF" w14:textId="77777777" w:rsidR="00DD30A7" w:rsidRPr="00DF2552" w:rsidRDefault="00DD30A7" w:rsidP="003B62F1">
            <w:pPr>
              <w:jc w:val="center"/>
            </w:pPr>
          </w:p>
        </w:tc>
        <w:tc>
          <w:tcPr>
            <w:tcW w:w="344" w:type="pct"/>
            <w:shd w:val="clear" w:color="auto" w:fill="DDDDDD"/>
            <w:vAlign w:val="center"/>
          </w:tcPr>
          <w:p w14:paraId="0385B567" w14:textId="77777777" w:rsidR="00DD30A7" w:rsidRPr="005D57E5" w:rsidRDefault="00DD30A7" w:rsidP="003B62F1">
            <w:pPr>
              <w:jc w:val="center"/>
            </w:pPr>
          </w:p>
        </w:tc>
      </w:tr>
      <w:tr w:rsidR="00CB6368" w:rsidRPr="00F61D07" w14:paraId="51BB4F00" w14:textId="77777777" w:rsidTr="003B62F1">
        <w:tc>
          <w:tcPr>
            <w:tcW w:w="5000" w:type="pct"/>
            <w:gridSpan w:val="3"/>
            <w:shd w:val="clear" w:color="auto" w:fill="EAEAEA"/>
            <w:tcMar>
              <w:left w:w="72" w:type="dxa"/>
              <w:right w:w="72" w:type="dxa"/>
            </w:tcMar>
          </w:tcPr>
          <w:p w14:paraId="2706FA41" w14:textId="04758B51" w:rsidR="00CB6368" w:rsidRPr="00B7142E" w:rsidRDefault="00E92737" w:rsidP="00E92737">
            <w:pPr>
              <w:pStyle w:val="ATABulletLevel01BodySlide"/>
            </w:pPr>
            <w:r w:rsidRPr="00E92737">
              <w:t xml:space="preserve">The </w:t>
            </w:r>
            <w:r w:rsidR="004D2D54" w:rsidRPr="00E92737">
              <w:t xml:space="preserve">security control center </w:t>
            </w:r>
            <w:r w:rsidRPr="00E92737">
              <w:t>operator receives notice of an alarm activation and transmits the location over the radio to a responding security force member</w:t>
            </w:r>
          </w:p>
        </w:tc>
      </w:tr>
      <w:tr w:rsidR="00CB6368" w:rsidRPr="00F61D07" w14:paraId="4148F98C" w14:textId="77777777" w:rsidTr="003B62F1">
        <w:tc>
          <w:tcPr>
            <w:tcW w:w="5000" w:type="pct"/>
            <w:gridSpan w:val="3"/>
            <w:shd w:val="clear" w:color="auto" w:fill="EAEAEA"/>
            <w:vAlign w:val="center"/>
          </w:tcPr>
          <w:p w14:paraId="19D2A678" w14:textId="32831558" w:rsidR="00CB6368" w:rsidRPr="0020077B" w:rsidRDefault="00CB6368" w:rsidP="00540EC9">
            <w:pPr>
              <w:pStyle w:val="ATAGraphicDescription"/>
            </w:pPr>
            <w:r w:rsidRPr="0020077B">
              <w:t xml:space="preserve">Graphic Description: </w:t>
            </w:r>
            <w:r w:rsidR="00540EC9">
              <w:t>Officer</w:t>
            </w:r>
            <w:r w:rsidR="00336D0E">
              <w:t xml:space="preserve"> at command control center</w:t>
            </w:r>
          </w:p>
        </w:tc>
      </w:tr>
    </w:tbl>
    <w:p w14:paraId="6769CF1F" w14:textId="77777777" w:rsidR="002F66DD" w:rsidRDefault="002F66DD" w:rsidP="002F66DD">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B6368" w:rsidRPr="00F61D07" w14:paraId="131D17D2" w14:textId="77777777" w:rsidTr="003B62F1">
        <w:trPr>
          <w:trHeight w:val="432"/>
        </w:trPr>
        <w:tc>
          <w:tcPr>
            <w:tcW w:w="3967" w:type="pct"/>
            <w:shd w:val="clear" w:color="auto" w:fill="DDDDDD"/>
            <w:vAlign w:val="center"/>
          </w:tcPr>
          <w:p w14:paraId="667A1925" w14:textId="01BD3325" w:rsidR="00CB6368" w:rsidRPr="00D4655D" w:rsidRDefault="00CB6368" w:rsidP="00DD30A7">
            <w:pPr>
              <w:pStyle w:val="ATASlideNoteHeading"/>
            </w:pPr>
            <w:r w:rsidRPr="00AA3B58">
              <w:t>Slide</w:t>
            </w:r>
            <w:r>
              <w:t xml:space="preserve"> </w:t>
            </w:r>
            <w:fldSimple w:instr=" SEQ ataslide \s ">
              <w:r w:rsidR="00F944A5">
                <w:rPr>
                  <w:noProof/>
                </w:rPr>
                <w:t>41</w:t>
              </w:r>
            </w:fldSimple>
            <w:r>
              <w:rPr>
                <w:noProof/>
              </w:rPr>
              <w:t xml:space="preserve"> </w:t>
            </w:r>
            <w:r w:rsidR="00AB40D9">
              <w:rPr>
                <w:noProof/>
              </w:rPr>
              <w:t>Response Function Example (2 of 2)</w:t>
            </w:r>
          </w:p>
        </w:tc>
        <w:tc>
          <w:tcPr>
            <w:tcW w:w="344" w:type="pct"/>
            <w:shd w:val="clear" w:color="auto" w:fill="DDDDDD"/>
            <w:vAlign w:val="center"/>
          </w:tcPr>
          <w:p w14:paraId="7523836B" w14:textId="77777777" w:rsidR="00CB6368" w:rsidRPr="005D57E5" w:rsidRDefault="00CB6368" w:rsidP="003B62F1"/>
        </w:tc>
        <w:tc>
          <w:tcPr>
            <w:tcW w:w="345" w:type="pct"/>
            <w:shd w:val="clear" w:color="auto" w:fill="DDDDDD"/>
            <w:vAlign w:val="center"/>
          </w:tcPr>
          <w:p w14:paraId="6E759E0C" w14:textId="77777777" w:rsidR="00CB6368" w:rsidRPr="00DF2552" w:rsidRDefault="00CB6368" w:rsidP="003B62F1">
            <w:pPr>
              <w:jc w:val="center"/>
            </w:pPr>
          </w:p>
        </w:tc>
        <w:tc>
          <w:tcPr>
            <w:tcW w:w="344" w:type="pct"/>
            <w:shd w:val="clear" w:color="auto" w:fill="DDDDDD"/>
            <w:vAlign w:val="center"/>
          </w:tcPr>
          <w:p w14:paraId="313D2E11" w14:textId="77777777" w:rsidR="00CB6368" w:rsidRPr="005D57E5" w:rsidRDefault="00CB6368" w:rsidP="003B62F1">
            <w:pPr>
              <w:jc w:val="center"/>
            </w:pPr>
          </w:p>
        </w:tc>
      </w:tr>
      <w:tr w:rsidR="00CB6368" w:rsidRPr="00F61D07" w14:paraId="30F35623" w14:textId="77777777" w:rsidTr="003B62F1">
        <w:tc>
          <w:tcPr>
            <w:tcW w:w="5000" w:type="pct"/>
            <w:gridSpan w:val="4"/>
            <w:shd w:val="clear" w:color="auto" w:fill="EAEAEA"/>
            <w:tcMar>
              <w:left w:w="72" w:type="dxa"/>
              <w:right w:w="72" w:type="dxa"/>
            </w:tcMar>
          </w:tcPr>
          <w:p w14:paraId="11302AE6" w14:textId="77777777" w:rsidR="00E92737" w:rsidRDefault="00E92737" w:rsidP="00E92737">
            <w:pPr>
              <w:pStyle w:val="ATABulletLevel01BodySlide"/>
            </w:pPr>
            <w:r>
              <w:t>The member responds to the designated area and stands by in a defensive posture to wait for the intruder</w:t>
            </w:r>
          </w:p>
          <w:p w14:paraId="5E279E5E" w14:textId="583A3C87" w:rsidR="00CB6368" w:rsidRPr="00B7142E" w:rsidRDefault="00E92737" w:rsidP="00260B52">
            <w:pPr>
              <w:pStyle w:val="ATABulletLevel01BodySlide"/>
            </w:pPr>
            <w:r>
              <w:t xml:space="preserve">The </w:t>
            </w:r>
            <w:r w:rsidR="007034C7">
              <w:t>intruder</w:t>
            </w:r>
            <w:r>
              <w:t xml:space="preserve"> arrives and is interrupted by the security force member</w:t>
            </w:r>
          </w:p>
        </w:tc>
      </w:tr>
      <w:tr w:rsidR="00CB6368" w:rsidRPr="00F61D07" w14:paraId="60AEAD4C" w14:textId="77777777" w:rsidTr="003B62F1">
        <w:tc>
          <w:tcPr>
            <w:tcW w:w="5000" w:type="pct"/>
            <w:gridSpan w:val="4"/>
            <w:shd w:val="clear" w:color="auto" w:fill="EAEAEA"/>
            <w:vAlign w:val="center"/>
          </w:tcPr>
          <w:p w14:paraId="023C5C54" w14:textId="17D11B32" w:rsidR="00CB6368" w:rsidRPr="0020077B" w:rsidRDefault="00CB6368" w:rsidP="00540EC9">
            <w:pPr>
              <w:pStyle w:val="ATAGraphicDescription"/>
            </w:pPr>
            <w:r w:rsidRPr="0020077B">
              <w:t xml:space="preserve">Graphic Description: </w:t>
            </w:r>
            <w:r w:rsidR="00540EC9">
              <w:t>Officer</w:t>
            </w:r>
            <w:r w:rsidR="00194B39">
              <w:t xml:space="preserve"> </w:t>
            </w:r>
            <w:r w:rsidR="00540EC9">
              <w:t>standing in front of site with law enforcement canine</w:t>
            </w:r>
            <w:r w:rsidR="00041931">
              <w:t xml:space="preserve"> officer</w:t>
            </w:r>
          </w:p>
        </w:tc>
      </w:tr>
    </w:tbl>
    <w:p w14:paraId="279A534B" w14:textId="77777777" w:rsidR="00CB6368" w:rsidRDefault="00CB6368" w:rsidP="002F66DD">
      <w:pPr>
        <w:pStyle w:val="ATABulletLevel01BodySlide"/>
        <w:numPr>
          <w:ilvl w:val="0"/>
          <w:numId w:val="0"/>
        </w:numPr>
        <w:ind w:left="360"/>
      </w:pPr>
    </w:p>
    <w:p w14:paraId="6C5D5E92" w14:textId="03C97FA7" w:rsidR="004D2D54" w:rsidRDefault="00260B52" w:rsidP="004D2D54">
      <w:pPr>
        <w:pStyle w:val="ATABulletLevel01BodySlide"/>
      </w:pPr>
      <w:r>
        <w:t>Explain that the following s</w:t>
      </w:r>
      <w:r w:rsidR="004D2D54">
        <w:t>cenario provides an e</w:t>
      </w:r>
      <w:r>
        <w:t>xample of the response function:</w:t>
      </w:r>
    </w:p>
    <w:p w14:paraId="5502018C" w14:textId="726E160E" w:rsidR="004D2D54" w:rsidRDefault="004D2D54" w:rsidP="004D2D54">
      <w:pPr>
        <w:pStyle w:val="ATABulletLevel02BodySlide"/>
      </w:pPr>
      <w:r>
        <w:t xml:space="preserve">The </w:t>
      </w:r>
      <w:r w:rsidR="002E06D4">
        <w:t xml:space="preserve">security control center </w:t>
      </w:r>
      <w:r>
        <w:t xml:space="preserve">operator receives notice of </w:t>
      </w:r>
      <w:r w:rsidR="003020C4">
        <w:t>alarm</w:t>
      </w:r>
      <w:r>
        <w:t xml:space="preserve"> activation and transmits the location over the radio to a responding security force member.</w:t>
      </w:r>
    </w:p>
    <w:p w14:paraId="49023119" w14:textId="4D30EB11" w:rsidR="004D2D54" w:rsidRDefault="004D2D54" w:rsidP="004D2D54">
      <w:pPr>
        <w:pStyle w:val="ATABulletLevel02BodySlide"/>
      </w:pPr>
      <w:r>
        <w:t xml:space="preserve">The member responds to the designated area and stands by in a defensive posture to wait for the </w:t>
      </w:r>
      <w:r w:rsidR="007034C7">
        <w:t>intruder</w:t>
      </w:r>
      <w:r>
        <w:t>.</w:t>
      </w:r>
    </w:p>
    <w:p w14:paraId="3FE2C918" w14:textId="68B6D02D" w:rsidR="004D2D54" w:rsidRDefault="004D2D54" w:rsidP="00E92737">
      <w:pPr>
        <w:pStyle w:val="ATABulletLevel02BodySlide"/>
      </w:pPr>
      <w:r>
        <w:t xml:space="preserve">The </w:t>
      </w:r>
      <w:r w:rsidR="007034C7">
        <w:t>intruder</w:t>
      </w:r>
      <w:r>
        <w:t xml:space="preserve"> arrives and is interrupted</w:t>
      </w:r>
      <w:r w:rsidR="002E06D4">
        <w:t xml:space="preserve"> and neutralized</w:t>
      </w:r>
      <w:r>
        <w:t xml:space="preserve"> by the security force member.</w:t>
      </w:r>
    </w:p>
    <w:p w14:paraId="07DBF51C" w14:textId="77777777" w:rsidR="00DD30A7" w:rsidRDefault="00DD30A7" w:rsidP="004D2D5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DD30A7" w:rsidRPr="00F61D07" w14:paraId="5D279074" w14:textId="77777777" w:rsidTr="004F568C">
        <w:trPr>
          <w:trHeight w:val="432"/>
        </w:trPr>
        <w:tc>
          <w:tcPr>
            <w:tcW w:w="4311" w:type="pct"/>
            <w:shd w:val="clear" w:color="auto" w:fill="DDDDDD"/>
            <w:vAlign w:val="center"/>
          </w:tcPr>
          <w:p w14:paraId="1C56DC29" w14:textId="25B2CA11" w:rsidR="00DD30A7" w:rsidRPr="005D57E5" w:rsidRDefault="00DD30A7" w:rsidP="00DD30A7">
            <w:pPr>
              <w:pStyle w:val="ATASlideNoteHeading"/>
            </w:pPr>
            <w:r w:rsidRPr="00AA3B58">
              <w:t>Slide</w:t>
            </w:r>
            <w:r>
              <w:t xml:space="preserve"> </w:t>
            </w:r>
            <w:fldSimple w:instr=" SEQ ataslide \s ">
              <w:r w:rsidR="00F944A5">
                <w:rPr>
                  <w:noProof/>
                </w:rPr>
                <w:t>42</w:t>
              </w:r>
            </w:fldSimple>
            <w:r>
              <w:rPr>
                <w:noProof/>
              </w:rPr>
              <w:t xml:space="preserve"> Discussion Question </w:t>
            </w:r>
          </w:p>
        </w:tc>
        <w:tc>
          <w:tcPr>
            <w:tcW w:w="345" w:type="pct"/>
            <w:shd w:val="clear" w:color="auto" w:fill="DDDDDD"/>
            <w:vAlign w:val="center"/>
          </w:tcPr>
          <w:p w14:paraId="4B48D215" w14:textId="77777777" w:rsidR="00DD30A7" w:rsidRPr="00DF2552" w:rsidRDefault="00DD30A7" w:rsidP="004F568C">
            <w:pPr>
              <w:jc w:val="center"/>
            </w:pPr>
          </w:p>
        </w:tc>
        <w:tc>
          <w:tcPr>
            <w:tcW w:w="344" w:type="pct"/>
            <w:shd w:val="clear" w:color="auto" w:fill="DDDDDD"/>
            <w:vAlign w:val="center"/>
          </w:tcPr>
          <w:p w14:paraId="43B04A84" w14:textId="77777777" w:rsidR="00DD30A7" w:rsidRPr="005D57E5" w:rsidRDefault="00DD30A7" w:rsidP="004F568C">
            <w:pPr>
              <w:jc w:val="center"/>
            </w:pPr>
          </w:p>
        </w:tc>
      </w:tr>
      <w:tr w:rsidR="00DD30A7" w:rsidRPr="00F61D07" w14:paraId="3E18CDC8" w14:textId="77777777" w:rsidTr="004F568C">
        <w:tc>
          <w:tcPr>
            <w:tcW w:w="5000" w:type="pct"/>
            <w:gridSpan w:val="3"/>
            <w:shd w:val="clear" w:color="auto" w:fill="EAEAEA"/>
            <w:tcMar>
              <w:left w:w="72" w:type="dxa"/>
              <w:right w:w="72" w:type="dxa"/>
            </w:tcMar>
          </w:tcPr>
          <w:p w14:paraId="51DD9E90" w14:textId="206196BC" w:rsidR="00DD30A7" w:rsidRPr="00B7142E" w:rsidRDefault="00DD30A7" w:rsidP="004F568C">
            <w:pPr>
              <w:pStyle w:val="ATABulletLevel01BodySlide"/>
            </w:pPr>
            <w:r>
              <w:t>Based on this response example</w:t>
            </w:r>
            <w:r w:rsidR="008A3327">
              <w:t>,</w:t>
            </w:r>
            <w:r>
              <w:t xml:space="preserve"> what type of events could have caused this scenario to be less than a desired outcome?</w:t>
            </w:r>
          </w:p>
        </w:tc>
      </w:tr>
      <w:tr w:rsidR="00DD30A7" w:rsidRPr="00F61D07" w14:paraId="5AABC1CA" w14:textId="77777777" w:rsidTr="004F568C">
        <w:tc>
          <w:tcPr>
            <w:tcW w:w="5000" w:type="pct"/>
            <w:gridSpan w:val="3"/>
            <w:shd w:val="clear" w:color="auto" w:fill="EAEAEA"/>
            <w:vAlign w:val="center"/>
          </w:tcPr>
          <w:p w14:paraId="589B58D5" w14:textId="77777777" w:rsidR="00DD30A7" w:rsidRPr="0020077B" w:rsidRDefault="00DD30A7" w:rsidP="004F568C">
            <w:pPr>
              <w:pStyle w:val="ATAGraphicDescription"/>
            </w:pPr>
            <w:r w:rsidRPr="0020077B">
              <w:t xml:space="preserve">Graphic Description: </w:t>
            </w:r>
            <w:r>
              <w:t xml:space="preserve">No Graphic </w:t>
            </w:r>
          </w:p>
        </w:tc>
      </w:tr>
    </w:tbl>
    <w:p w14:paraId="0A363721" w14:textId="77777777" w:rsidR="00DD30A7" w:rsidRDefault="00DD30A7" w:rsidP="004D2D54">
      <w:pPr>
        <w:pStyle w:val="ATABody"/>
      </w:pPr>
    </w:p>
    <w:p w14:paraId="3DB41EB3" w14:textId="4EF0144C" w:rsidR="00260B52" w:rsidRDefault="00E92737" w:rsidP="00E92737">
      <w:pPr>
        <w:pStyle w:val="ATABulletLevel01BodySlide"/>
      </w:pPr>
      <w:r>
        <w:t xml:space="preserve">Ask participants: </w:t>
      </w:r>
      <w:r w:rsidRPr="00260B52">
        <w:rPr>
          <w:b/>
        </w:rPr>
        <w:t xml:space="preserve">Based on this </w:t>
      </w:r>
      <w:r w:rsidR="002E06D4">
        <w:rPr>
          <w:b/>
        </w:rPr>
        <w:t>r</w:t>
      </w:r>
      <w:r w:rsidR="002E06D4" w:rsidRPr="00260B52">
        <w:rPr>
          <w:b/>
        </w:rPr>
        <w:t xml:space="preserve">esponse </w:t>
      </w:r>
      <w:r w:rsidR="002E06D4">
        <w:rPr>
          <w:b/>
        </w:rPr>
        <w:t>e</w:t>
      </w:r>
      <w:r w:rsidR="002E06D4" w:rsidRPr="00260B52">
        <w:rPr>
          <w:b/>
        </w:rPr>
        <w:t>xample</w:t>
      </w:r>
      <w:r w:rsidR="008A3327">
        <w:rPr>
          <w:b/>
        </w:rPr>
        <w:t>,</w:t>
      </w:r>
      <w:r w:rsidR="002E06D4" w:rsidRPr="00260B52">
        <w:rPr>
          <w:b/>
        </w:rPr>
        <w:t xml:space="preserve"> </w:t>
      </w:r>
      <w:r w:rsidRPr="00260B52">
        <w:rPr>
          <w:b/>
        </w:rPr>
        <w:t>what type of events could have caused this scenario to be less than a desired outcome?</w:t>
      </w:r>
      <w:r>
        <w:t xml:space="preserve"> </w:t>
      </w:r>
    </w:p>
    <w:p w14:paraId="211BC4EA" w14:textId="77777777" w:rsidR="00260B52" w:rsidRPr="00260B52" w:rsidRDefault="00260B52" w:rsidP="00260B52">
      <w:pPr>
        <w:pStyle w:val="ATABulletLevel01BodySlide"/>
        <w:rPr>
          <w:rStyle w:val="ATAAnswers"/>
        </w:rPr>
      </w:pPr>
      <w:r w:rsidRPr="00260B52">
        <w:t xml:space="preserve">Acknowledge responses. </w:t>
      </w:r>
      <w:r w:rsidRPr="00260B52">
        <w:rPr>
          <w:rStyle w:val="ATAAnswers"/>
        </w:rPr>
        <w:t>If not provided by participants, add the following:</w:t>
      </w:r>
    </w:p>
    <w:p w14:paraId="0A387DCC" w14:textId="4C0D17B8" w:rsidR="00260B52" w:rsidRDefault="00E92737" w:rsidP="00260B52">
      <w:pPr>
        <w:pStyle w:val="ATABulletLevel02BodySlide"/>
        <w:rPr>
          <w:rStyle w:val="ATAAnswers"/>
        </w:rPr>
      </w:pPr>
      <w:r w:rsidRPr="00260B52">
        <w:rPr>
          <w:rStyle w:val="ATAAnswers"/>
        </w:rPr>
        <w:t xml:space="preserve">Poor communication between the responding security force member and the </w:t>
      </w:r>
      <w:r w:rsidR="002E06D4">
        <w:rPr>
          <w:rStyle w:val="ATAAnswers"/>
        </w:rPr>
        <w:t>s</w:t>
      </w:r>
      <w:r w:rsidR="002E06D4" w:rsidRPr="00260B52">
        <w:rPr>
          <w:rStyle w:val="ATAAnswers"/>
        </w:rPr>
        <w:t xml:space="preserve">ecurity </w:t>
      </w:r>
      <w:r w:rsidR="002E06D4">
        <w:rPr>
          <w:rStyle w:val="ATAAnswers"/>
        </w:rPr>
        <w:t>c</w:t>
      </w:r>
      <w:r w:rsidR="002E06D4" w:rsidRPr="00260B52">
        <w:rPr>
          <w:rStyle w:val="ATAAnswers"/>
        </w:rPr>
        <w:t xml:space="preserve">ontrol </w:t>
      </w:r>
      <w:r w:rsidR="002E06D4">
        <w:rPr>
          <w:rStyle w:val="ATAAnswers"/>
        </w:rPr>
        <w:t>c</w:t>
      </w:r>
      <w:r w:rsidR="002E06D4" w:rsidRPr="00260B52">
        <w:rPr>
          <w:rStyle w:val="ATAAnswers"/>
        </w:rPr>
        <w:t xml:space="preserve">enter </w:t>
      </w:r>
      <w:r w:rsidRPr="00260B52">
        <w:rPr>
          <w:rStyle w:val="ATAAnswers"/>
        </w:rPr>
        <w:t>opera</w:t>
      </w:r>
      <w:r w:rsidR="00260B52">
        <w:rPr>
          <w:rStyle w:val="ATAAnswers"/>
        </w:rPr>
        <w:t>tor</w:t>
      </w:r>
      <w:r w:rsidR="00041931">
        <w:rPr>
          <w:rStyle w:val="ATAAnswers"/>
        </w:rPr>
        <w:t>.</w:t>
      </w:r>
    </w:p>
    <w:p w14:paraId="42D97D02" w14:textId="2D53BD6B" w:rsidR="00260B52" w:rsidRDefault="00260B52" w:rsidP="00260B52">
      <w:pPr>
        <w:pStyle w:val="ATABulletLevel02BodySlide"/>
        <w:rPr>
          <w:rStyle w:val="ATAAnswers"/>
        </w:rPr>
      </w:pPr>
      <w:r>
        <w:rPr>
          <w:rStyle w:val="ATAAnswers"/>
        </w:rPr>
        <w:t>T</w:t>
      </w:r>
      <w:r w:rsidR="00E92737" w:rsidRPr="00260B52">
        <w:rPr>
          <w:rStyle w:val="ATAAnswers"/>
        </w:rPr>
        <w:t>he time it took the responder to reach t</w:t>
      </w:r>
      <w:r>
        <w:rPr>
          <w:rStyle w:val="ATAAnswers"/>
        </w:rPr>
        <w:t xml:space="preserve">he asset before the </w:t>
      </w:r>
      <w:r w:rsidR="007034C7">
        <w:rPr>
          <w:rStyle w:val="ATAAnswers"/>
        </w:rPr>
        <w:t>intruder</w:t>
      </w:r>
      <w:r w:rsidR="00041931">
        <w:rPr>
          <w:rStyle w:val="ATAAnswers"/>
        </w:rPr>
        <w:t>.</w:t>
      </w:r>
    </w:p>
    <w:p w14:paraId="470BDE91" w14:textId="04ED1CF3" w:rsidR="00E92737" w:rsidRPr="00260B52" w:rsidRDefault="00260B52" w:rsidP="00260B52">
      <w:pPr>
        <w:pStyle w:val="ATABulletLevel02BodySlide"/>
        <w:rPr>
          <w:rStyle w:val="ATAAnswers"/>
        </w:rPr>
      </w:pPr>
      <w:r>
        <w:rPr>
          <w:rStyle w:val="ATAAnswers"/>
        </w:rPr>
        <w:t>I</w:t>
      </w:r>
      <w:r w:rsidR="00E92737" w:rsidRPr="00260B52">
        <w:rPr>
          <w:rStyle w:val="ATAAnswers"/>
        </w:rPr>
        <w:t xml:space="preserve">f the alarm was activated on the entry route of the </w:t>
      </w:r>
      <w:r w:rsidR="007034C7">
        <w:rPr>
          <w:rStyle w:val="ATAAnswers"/>
        </w:rPr>
        <w:t>intruder</w:t>
      </w:r>
      <w:r w:rsidR="00E92737" w:rsidRPr="00260B52">
        <w:rPr>
          <w:rStyle w:val="ATAAnswers"/>
        </w:rPr>
        <w:t xml:space="preserve"> and the </w:t>
      </w:r>
      <w:r w:rsidR="007034C7">
        <w:rPr>
          <w:rStyle w:val="ATAAnswers"/>
        </w:rPr>
        <w:t>intruder</w:t>
      </w:r>
      <w:r w:rsidR="00E92737" w:rsidRPr="00260B52">
        <w:rPr>
          <w:rStyle w:val="ATAAnswers"/>
        </w:rPr>
        <w:t xml:space="preserve"> uses a different exit route, the responder may not encounter the </w:t>
      </w:r>
      <w:r w:rsidR="007034C7">
        <w:rPr>
          <w:rStyle w:val="ATAAnswers"/>
        </w:rPr>
        <w:t>intruder</w:t>
      </w:r>
      <w:r w:rsidR="00E92737" w:rsidRPr="00260B52">
        <w:rPr>
          <w:rStyle w:val="ATAAnswers"/>
        </w:rPr>
        <w:t xml:space="preserve">. </w:t>
      </w:r>
    </w:p>
    <w:p w14:paraId="76AD6036" w14:textId="77777777" w:rsidR="00E92737" w:rsidRDefault="00E92737" w:rsidP="002C3C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3C82" w:rsidRPr="00F61D07" w14:paraId="02F1D06B" w14:textId="77777777" w:rsidTr="002C3C82">
        <w:trPr>
          <w:trHeight w:val="432"/>
        </w:trPr>
        <w:tc>
          <w:tcPr>
            <w:tcW w:w="3968" w:type="pct"/>
            <w:shd w:val="clear" w:color="auto" w:fill="DDDDDD"/>
            <w:vAlign w:val="center"/>
          </w:tcPr>
          <w:p w14:paraId="1A3D6B6B" w14:textId="77777777" w:rsidR="002C3C82" w:rsidRPr="00D4655D" w:rsidRDefault="002C3C82" w:rsidP="004F568C">
            <w:pPr>
              <w:pStyle w:val="ATASlideNoteHeading"/>
            </w:pPr>
            <w:r w:rsidRPr="00AA3B58">
              <w:t>Slide</w:t>
            </w:r>
            <w:r>
              <w:t xml:space="preserve"> </w:t>
            </w:r>
            <w:fldSimple w:instr=" SEQ ataslide \s ">
              <w:r w:rsidR="00F944A5">
                <w:rPr>
                  <w:noProof/>
                </w:rPr>
                <w:t>43</w:t>
              </w:r>
            </w:fldSimple>
            <w:r>
              <w:rPr>
                <w:noProof/>
              </w:rPr>
              <w:t xml:space="preserve"> TeachBack Moment</w:t>
            </w:r>
          </w:p>
        </w:tc>
        <w:tc>
          <w:tcPr>
            <w:tcW w:w="344" w:type="pct"/>
            <w:shd w:val="clear" w:color="auto" w:fill="DDDDDD"/>
            <w:vAlign w:val="center"/>
          </w:tcPr>
          <w:p w14:paraId="414EA2C4" w14:textId="77777777" w:rsidR="002C3C82" w:rsidRPr="005D57E5" w:rsidRDefault="002C3C82" w:rsidP="004F568C"/>
        </w:tc>
        <w:tc>
          <w:tcPr>
            <w:tcW w:w="345" w:type="pct"/>
            <w:shd w:val="clear" w:color="auto" w:fill="DDDDDD"/>
            <w:vAlign w:val="center"/>
          </w:tcPr>
          <w:p w14:paraId="00C70A34" w14:textId="77777777" w:rsidR="002C3C82" w:rsidRPr="00DF2552" w:rsidRDefault="002C3C82" w:rsidP="004F568C">
            <w:pPr>
              <w:jc w:val="center"/>
            </w:pPr>
          </w:p>
        </w:tc>
        <w:tc>
          <w:tcPr>
            <w:tcW w:w="344" w:type="pct"/>
            <w:shd w:val="clear" w:color="auto" w:fill="DDDDDD"/>
            <w:vAlign w:val="center"/>
          </w:tcPr>
          <w:p w14:paraId="6EDF2DED" w14:textId="77777777" w:rsidR="002C3C82" w:rsidRPr="005D57E5" w:rsidRDefault="002C3C82" w:rsidP="004F568C">
            <w:pPr>
              <w:jc w:val="center"/>
            </w:pPr>
            <w:r>
              <w:rPr>
                <w:noProof/>
              </w:rPr>
              <w:drawing>
                <wp:anchor distT="0" distB="0" distL="114300" distR="114300" simplePos="0" relativeHeight="251654656" behindDoc="0" locked="1" layoutInCell="1" allowOverlap="1" wp14:anchorId="123A597E" wp14:editId="6A2420CC">
                  <wp:simplePos x="0" y="0"/>
                  <wp:positionH relativeFrom="column">
                    <wp:posOffset>-2540</wp:posOffset>
                  </wp:positionH>
                  <wp:positionV relativeFrom="paragraph">
                    <wp:posOffset>-19685</wp:posOffset>
                  </wp:positionV>
                  <wp:extent cx="274320" cy="274320"/>
                  <wp:effectExtent l="0" t="0" r="0" b="0"/>
                  <wp:wrapNone/>
                  <wp:docPr id="1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6">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3C82" w:rsidRPr="00F61D07" w14:paraId="0D113382" w14:textId="77777777" w:rsidTr="004F568C">
        <w:tc>
          <w:tcPr>
            <w:tcW w:w="5000" w:type="pct"/>
            <w:gridSpan w:val="4"/>
            <w:shd w:val="clear" w:color="auto" w:fill="EAEAEA"/>
            <w:tcMar>
              <w:left w:w="72" w:type="dxa"/>
              <w:right w:w="72" w:type="dxa"/>
            </w:tcMar>
          </w:tcPr>
          <w:p w14:paraId="11D5465B" w14:textId="1E490D9A" w:rsidR="002C3C82" w:rsidRDefault="002C3C82" w:rsidP="002C3C82">
            <w:pPr>
              <w:pStyle w:val="ATABulletLevel01BodySlide"/>
            </w:pPr>
            <w:r>
              <w:t xml:space="preserve">What are the </w:t>
            </w:r>
            <w:r w:rsidRPr="002C3C82">
              <w:t>functional relationships between detection and assessment, delay, and response</w:t>
            </w:r>
            <w:r>
              <w:t>?</w:t>
            </w:r>
          </w:p>
          <w:p w14:paraId="3DF8CE5A" w14:textId="39D77399" w:rsidR="002C3C82" w:rsidRPr="00B7142E" w:rsidRDefault="002C3C82" w:rsidP="002C3C82">
            <w:pPr>
              <w:pStyle w:val="ATABulletLevel01BodySlide"/>
            </w:pPr>
            <w:r>
              <w:t xml:space="preserve">How do the </w:t>
            </w:r>
            <w:r w:rsidRPr="002C3C82">
              <w:t>terms interruption and neutralization apply to security force effect</w:t>
            </w:r>
            <w:r>
              <w:t>?</w:t>
            </w:r>
          </w:p>
        </w:tc>
      </w:tr>
      <w:tr w:rsidR="002C3C82" w:rsidRPr="00F61D07" w14:paraId="3CFD2146" w14:textId="77777777" w:rsidTr="004F568C">
        <w:tc>
          <w:tcPr>
            <w:tcW w:w="5000" w:type="pct"/>
            <w:gridSpan w:val="4"/>
            <w:shd w:val="clear" w:color="auto" w:fill="EAEAEA"/>
            <w:vAlign w:val="center"/>
          </w:tcPr>
          <w:p w14:paraId="67F1A969" w14:textId="77777777" w:rsidR="002C3C82" w:rsidRPr="0020077B" w:rsidRDefault="002C3C82" w:rsidP="004F568C">
            <w:pPr>
              <w:pStyle w:val="ATAGraphicDescription"/>
            </w:pPr>
            <w:r w:rsidRPr="0020077B">
              <w:t xml:space="preserve">Graphic Description: </w:t>
            </w:r>
            <w:r>
              <w:t xml:space="preserve">No Graphic </w:t>
            </w:r>
          </w:p>
        </w:tc>
      </w:tr>
    </w:tbl>
    <w:p w14:paraId="55F24522" w14:textId="77777777" w:rsidR="002C3C82" w:rsidRDefault="002C3C82" w:rsidP="002C3C82">
      <w:pPr>
        <w:pStyle w:val="ATABody"/>
      </w:pPr>
    </w:p>
    <w:p w14:paraId="4A5306DD" w14:textId="77777777" w:rsidR="002C3C82" w:rsidRDefault="002C3C82" w:rsidP="002C3C82">
      <w:pPr>
        <w:pStyle w:val="ATABulletLevel01BodySlide"/>
      </w:pPr>
      <w:r>
        <w:lastRenderedPageBreak/>
        <w:t xml:space="preserve">Conduct a TeachBack moment to </w:t>
      </w:r>
      <w:r w:rsidRPr="008C3CFF">
        <w:t>assess how well the participants understand the content presented in this section of the module.</w:t>
      </w:r>
      <w:r>
        <w:t xml:space="preserve"> </w:t>
      </w:r>
    </w:p>
    <w:p w14:paraId="6E3B1A22" w14:textId="23EC036A" w:rsidR="002C3C82" w:rsidRPr="00DC5C80" w:rsidRDefault="002C3C82" w:rsidP="00DC5C80">
      <w:pPr>
        <w:pStyle w:val="ATABulletLevel01BodySlide"/>
        <w:rPr>
          <w:b/>
        </w:rPr>
      </w:pPr>
      <w:r>
        <w:t xml:space="preserve">Ask participants: </w:t>
      </w:r>
      <w:r w:rsidR="00DC5C80" w:rsidRPr="00DC5C80">
        <w:rPr>
          <w:rStyle w:val="ATAEmphasis"/>
        </w:rPr>
        <w:t>What are the functional relationships between detection and assessment, delay, and response?</w:t>
      </w:r>
    </w:p>
    <w:p w14:paraId="6C667FFD" w14:textId="7813B10A" w:rsidR="002C3C82" w:rsidRDefault="002C3C82" w:rsidP="002C3C82">
      <w:pPr>
        <w:pStyle w:val="ATABulletLevel01BodySlide"/>
        <w:rPr>
          <w:rStyle w:val="ATAAnswers"/>
        </w:rPr>
      </w:pPr>
      <w:r>
        <w:t xml:space="preserve">Acknowledge responses. </w:t>
      </w:r>
      <w:r w:rsidRPr="008624BD">
        <w:rPr>
          <w:rStyle w:val="ATAAnswers"/>
        </w:rPr>
        <w:t>If not provided by participants, add</w:t>
      </w:r>
      <w:r>
        <w:rPr>
          <w:rStyle w:val="ATAAnswers"/>
        </w:rPr>
        <w:t xml:space="preserve"> the following</w:t>
      </w:r>
      <w:r w:rsidRPr="008624BD">
        <w:rPr>
          <w:rStyle w:val="ATAAnswers"/>
        </w:rPr>
        <w:t xml:space="preserve">: </w:t>
      </w:r>
    </w:p>
    <w:p w14:paraId="3348ED7E" w14:textId="009687F8" w:rsidR="002C3C82" w:rsidRDefault="00DC5C80" w:rsidP="002C3C82">
      <w:pPr>
        <w:pStyle w:val="ATABulletLevel02BodySlide"/>
        <w:rPr>
          <w:rStyle w:val="ATAAnswers"/>
        </w:rPr>
      </w:pPr>
      <w:r>
        <w:rPr>
          <w:rStyle w:val="ATAAnswers"/>
        </w:rPr>
        <w:t>Detection alerts to unauthorized entry</w:t>
      </w:r>
      <w:r w:rsidR="00041931">
        <w:rPr>
          <w:rStyle w:val="ATAAnswers"/>
        </w:rPr>
        <w:t>.</w:t>
      </w:r>
    </w:p>
    <w:p w14:paraId="51A57C73" w14:textId="29EADD42" w:rsidR="00DC5C80" w:rsidRDefault="00DC5C80" w:rsidP="00DC5C80">
      <w:pPr>
        <w:pStyle w:val="ATABulletLevel02BodySlide"/>
        <w:rPr>
          <w:rStyle w:val="ATAAnswers"/>
        </w:rPr>
      </w:pPr>
      <w:r>
        <w:rPr>
          <w:rStyle w:val="ATAAnswers"/>
        </w:rPr>
        <w:t>Assessment is a</w:t>
      </w:r>
      <w:r w:rsidRPr="00DC5C80">
        <w:rPr>
          <w:rStyle w:val="ATAAnswers"/>
        </w:rPr>
        <w:t xml:space="preserve"> necessary step in the detection process to ensure whatever caused the alarm can be identified</w:t>
      </w:r>
      <w:r w:rsidR="00041931">
        <w:rPr>
          <w:rStyle w:val="ATAAnswers"/>
        </w:rPr>
        <w:t>.</w:t>
      </w:r>
      <w:r w:rsidRPr="00DC5C80">
        <w:rPr>
          <w:rStyle w:val="ATAAnswers"/>
        </w:rPr>
        <w:t xml:space="preserve"> </w:t>
      </w:r>
    </w:p>
    <w:p w14:paraId="1A7193A8" w14:textId="3236EE3E" w:rsidR="002C3C82" w:rsidRDefault="00DC5C80" w:rsidP="00DC5C80">
      <w:pPr>
        <w:pStyle w:val="ATABulletLevel02BodySlide"/>
        <w:rPr>
          <w:rStyle w:val="ATAAnswers"/>
        </w:rPr>
      </w:pPr>
      <w:r>
        <w:rPr>
          <w:rStyle w:val="ATAAnswers"/>
        </w:rPr>
        <w:t>Delay is t</w:t>
      </w:r>
      <w:r w:rsidRPr="00DC5C80">
        <w:rPr>
          <w:rStyle w:val="ATAAnswers"/>
        </w:rPr>
        <w:t xml:space="preserve">he process of slowing down </w:t>
      </w:r>
      <w:r w:rsidR="007034C7">
        <w:rPr>
          <w:rStyle w:val="ATAAnswers"/>
        </w:rPr>
        <w:t>intruder</w:t>
      </w:r>
      <w:r w:rsidRPr="00DC5C80">
        <w:rPr>
          <w:rStyle w:val="ATAAnswers"/>
        </w:rPr>
        <w:t xml:space="preserve">s’ progress by increasing the time it will take </w:t>
      </w:r>
      <w:r w:rsidR="007034C7">
        <w:rPr>
          <w:rStyle w:val="ATAAnswers"/>
        </w:rPr>
        <w:t>intruder</w:t>
      </w:r>
      <w:r w:rsidRPr="00DC5C80">
        <w:rPr>
          <w:rStyle w:val="ATAAnswers"/>
        </w:rPr>
        <w:t>s to achieve their goal</w:t>
      </w:r>
      <w:r w:rsidR="00041931">
        <w:rPr>
          <w:rStyle w:val="ATAAnswers"/>
        </w:rPr>
        <w:t>.</w:t>
      </w:r>
    </w:p>
    <w:p w14:paraId="1AD18812" w14:textId="005E8786" w:rsidR="00DC5C80" w:rsidRDefault="00DC5C80" w:rsidP="00DC5C80">
      <w:pPr>
        <w:pStyle w:val="ATABulletLevel02BodySlide"/>
        <w:rPr>
          <w:rStyle w:val="ATAAnswers"/>
        </w:rPr>
      </w:pPr>
      <w:r>
        <w:rPr>
          <w:rStyle w:val="ATAAnswers"/>
        </w:rPr>
        <w:t>Response is t</w:t>
      </w:r>
      <w:r w:rsidRPr="00DC5C80">
        <w:rPr>
          <w:rStyle w:val="ATAAnswers"/>
        </w:rPr>
        <w:t xml:space="preserve">he actions taken by the security force to prevent </w:t>
      </w:r>
      <w:r w:rsidR="007034C7">
        <w:rPr>
          <w:rStyle w:val="ATAAnswers"/>
        </w:rPr>
        <w:t>intruder</w:t>
      </w:r>
      <w:r w:rsidRPr="00DC5C80">
        <w:rPr>
          <w:rStyle w:val="ATAAnswers"/>
        </w:rPr>
        <w:t xml:space="preserve"> success</w:t>
      </w:r>
      <w:r w:rsidR="00041931">
        <w:rPr>
          <w:rStyle w:val="ATAAnswers"/>
        </w:rPr>
        <w:t>.</w:t>
      </w:r>
    </w:p>
    <w:p w14:paraId="0268F01A" w14:textId="0635E7F4" w:rsidR="00DC5C80" w:rsidRDefault="00DC5C80" w:rsidP="00107A36">
      <w:pPr>
        <w:pStyle w:val="ATABulletLevel01BodySlide"/>
        <w:rPr>
          <w:rStyle w:val="ATAEmphasis"/>
        </w:rPr>
      </w:pPr>
      <w:r>
        <w:t xml:space="preserve">Ask participants: </w:t>
      </w:r>
      <w:r w:rsidRPr="00DC5C80">
        <w:rPr>
          <w:rStyle w:val="ATAEmphasis"/>
        </w:rPr>
        <w:t>How do the terms interruption and neutralization apply to security force effect?</w:t>
      </w:r>
    </w:p>
    <w:p w14:paraId="5EE60B53" w14:textId="77777777" w:rsidR="00DC5C80" w:rsidRDefault="00DC5C80" w:rsidP="00DC5C80">
      <w:pPr>
        <w:pStyle w:val="ATABulletLevel01BodySlide"/>
        <w:rPr>
          <w:rStyle w:val="ATAAnswers"/>
        </w:rPr>
      </w:pPr>
      <w:r>
        <w:t xml:space="preserve">Acknowledge responses. </w:t>
      </w:r>
      <w:r w:rsidRPr="008624BD">
        <w:rPr>
          <w:rStyle w:val="ATAAnswers"/>
        </w:rPr>
        <w:t>If not provided by participants, add</w:t>
      </w:r>
      <w:r>
        <w:rPr>
          <w:rStyle w:val="ATAAnswers"/>
        </w:rPr>
        <w:t xml:space="preserve"> the following</w:t>
      </w:r>
      <w:r w:rsidRPr="008624BD">
        <w:rPr>
          <w:rStyle w:val="ATAAnswers"/>
        </w:rPr>
        <w:t xml:space="preserve">: </w:t>
      </w:r>
    </w:p>
    <w:p w14:paraId="40E63471" w14:textId="4581C3FC" w:rsidR="00DC5C80" w:rsidRDefault="00DC5C80" w:rsidP="00DC5C80">
      <w:pPr>
        <w:pStyle w:val="ATABulletLevel02BodySlide"/>
        <w:rPr>
          <w:rStyle w:val="ATAAnswers"/>
        </w:rPr>
      </w:pPr>
      <w:r>
        <w:rPr>
          <w:rStyle w:val="ATAAnswers"/>
        </w:rPr>
        <w:t>Interruption is t</w:t>
      </w:r>
      <w:r w:rsidRPr="00DC5C80">
        <w:rPr>
          <w:rStyle w:val="ATAAnswers"/>
        </w:rPr>
        <w:t xml:space="preserve">he successful arrival of the security force at an appropriate location and in sufficient numbers to confront the </w:t>
      </w:r>
      <w:r w:rsidR="007034C7">
        <w:rPr>
          <w:rStyle w:val="ATAAnswers"/>
        </w:rPr>
        <w:t>intruder</w:t>
      </w:r>
      <w:r w:rsidRPr="00DC5C80">
        <w:rPr>
          <w:rStyle w:val="ATAAnswers"/>
        </w:rPr>
        <w:t>(s)</w:t>
      </w:r>
      <w:r w:rsidR="00041931">
        <w:rPr>
          <w:rStyle w:val="ATAAnswers"/>
        </w:rPr>
        <w:t>.</w:t>
      </w:r>
    </w:p>
    <w:p w14:paraId="43744774" w14:textId="73DFB364" w:rsidR="00DC5C80" w:rsidRDefault="00DC5C80" w:rsidP="00DC5C80">
      <w:pPr>
        <w:pStyle w:val="ATABulletLevel02BodySlide"/>
        <w:rPr>
          <w:rStyle w:val="ATAAnswers"/>
        </w:rPr>
      </w:pPr>
      <w:r>
        <w:rPr>
          <w:rStyle w:val="ATAAnswers"/>
        </w:rPr>
        <w:t xml:space="preserve">Neutralization is the </w:t>
      </w:r>
      <w:r w:rsidRPr="00DC5C80">
        <w:rPr>
          <w:rStyle w:val="ATAAnswers"/>
        </w:rPr>
        <w:t xml:space="preserve">point at which </w:t>
      </w:r>
      <w:r w:rsidR="007034C7">
        <w:rPr>
          <w:rStyle w:val="ATAAnswers"/>
        </w:rPr>
        <w:t>intruder</w:t>
      </w:r>
      <w:r w:rsidRPr="00DC5C80">
        <w:rPr>
          <w:rStyle w:val="ATAAnswers"/>
        </w:rPr>
        <w:t xml:space="preserve">s’ actions are stopped and </w:t>
      </w:r>
      <w:r w:rsidR="007034C7">
        <w:rPr>
          <w:rStyle w:val="ATAAnswers"/>
        </w:rPr>
        <w:t>intruder</w:t>
      </w:r>
      <w:r w:rsidR="002E06D4">
        <w:rPr>
          <w:rStyle w:val="ATAAnswers"/>
        </w:rPr>
        <w:t xml:space="preserve">s are </w:t>
      </w:r>
      <w:r w:rsidRPr="00DC5C80">
        <w:rPr>
          <w:rStyle w:val="ATAAnswers"/>
        </w:rPr>
        <w:t>no longer able to fight against the security force</w:t>
      </w:r>
      <w:r>
        <w:rPr>
          <w:rStyle w:val="ATAAnswers"/>
        </w:rPr>
        <w:t xml:space="preserve">. </w:t>
      </w:r>
    </w:p>
    <w:p w14:paraId="5263EED7" w14:textId="77777777" w:rsidR="00F617B0" w:rsidRDefault="00F617B0" w:rsidP="00F617B0">
      <w:pPr>
        <w:pStyle w:val="ATABulletLevel01BodySlide"/>
      </w:pPr>
      <w:r>
        <w:t>Ask participants whether they have any questions about elements of response or anything else covered thus far.</w:t>
      </w:r>
    </w:p>
    <w:p w14:paraId="344EE996" w14:textId="282C2F37" w:rsidR="00F617B0" w:rsidRPr="00DC5C80" w:rsidRDefault="00F617B0" w:rsidP="00F617B0">
      <w:pPr>
        <w:pStyle w:val="ATABulletLevel01BodySlide"/>
        <w:rPr>
          <w:rStyle w:val="ATAEmphasis"/>
          <w:rFonts w:eastAsia="Arial Unicode MS"/>
          <w:b w:val="0"/>
          <w:i/>
        </w:rPr>
      </w:pPr>
      <w:r>
        <w:rPr>
          <w:rStyle w:val="ATAEmphasis"/>
          <w:rFonts w:eastAsia="Arial Unicode MS"/>
          <w:b w:val="0"/>
        </w:rPr>
        <w:t xml:space="preserve">Tell participants that </w:t>
      </w:r>
      <w:r w:rsidR="00480FA2">
        <w:rPr>
          <w:rStyle w:val="ATAEmphasis"/>
          <w:rFonts w:eastAsia="Arial Unicode MS"/>
          <w:b w:val="0"/>
        </w:rPr>
        <w:t>the next section</w:t>
      </w:r>
      <w:r>
        <w:rPr>
          <w:rStyle w:val="ATAEmphasis"/>
          <w:rFonts w:eastAsia="Arial Unicode MS"/>
          <w:b w:val="0"/>
        </w:rPr>
        <w:t xml:space="preserve"> discuss</w:t>
      </w:r>
      <w:r w:rsidR="00480FA2">
        <w:rPr>
          <w:rStyle w:val="ATAEmphasis"/>
          <w:rFonts w:eastAsia="Arial Unicode MS"/>
          <w:b w:val="0"/>
        </w:rPr>
        <w:t>es</w:t>
      </w:r>
      <w:r>
        <w:rPr>
          <w:rStyle w:val="ATAEmphasis"/>
          <w:rFonts w:eastAsia="Arial Unicode MS"/>
          <w:b w:val="0"/>
        </w:rPr>
        <w:t xml:space="preserve"> elements of security force effectiveness. </w:t>
      </w:r>
    </w:p>
    <w:p w14:paraId="1A7E2A54" w14:textId="77777777" w:rsidR="002C3C82" w:rsidRDefault="002C3C82" w:rsidP="002C3C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0360FFF" w14:textId="77777777" w:rsidTr="003B62F1">
        <w:trPr>
          <w:trHeight w:val="432"/>
        </w:trPr>
        <w:tc>
          <w:tcPr>
            <w:tcW w:w="8109" w:type="dxa"/>
            <w:shd w:val="clear" w:color="auto" w:fill="auto"/>
            <w:vAlign w:val="center"/>
          </w:tcPr>
          <w:p w14:paraId="7A82847D" w14:textId="4BA08DB8" w:rsidR="002C5D82" w:rsidRPr="00EB497D" w:rsidRDefault="002C5D82" w:rsidP="00531304">
            <w:pPr>
              <w:pStyle w:val="ATATopicHeading"/>
              <w:keepNext/>
            </w:pPr>
            <w:r w:rsidRPr="00807F5D">
              <w:t>Topic</w:t>
            </w:r>
            <w:r w:rsidRPr="005C650F">
              <w:t xml:space="preserve">: </w:t>
            </w:r>
            <w:r w:rsidR="00EB1DD0" w:rsidRPr="00EB1DD0">
              <w:t>Primary Elements of Security Force Effectiveness</w:t>
            </w:r>
          </w:p>
        </w:tc>
        <w:tc>
          <w:tcPr>
            <w:tcW w:w="1261" w:type="dxa"/>
            <w:shd w:val="clear" w:color="auto" w:fill="auto"/>
            <w:vAlign w:val="center"/>
          </w:tcPr>
          <w:p w14:paraId="7C219AA1" w14:textId="57B7B3BC" w:rsidR="002C5D82" w:rsidRPr="00EB497D" w:rsidRDefault="009D6CA6" w:rsidP="00531304">
            <w:pPr>
              <w:pStyle w:val="ATATopicTime"/>
              <w:keepNext/>
            </w:pPr>
            <w:r>
              <w:t xml:space="preserve">45 </w:t>
            </w:r>
            <w:r w:rsidR="002C5D82" w:rsidRPr="00E82CA4">
              <w:t>Minutes</w:t>
            </w:r>
          </w:p>
        </w:tc>
      </w:tr>
    </w:tbl>
    <w:p w14:paraId="251066B5" w14:textId="77777777" w:rsidR="00176DBF" w:rsidRDefault="00176DBF" w:rsidP="00531304">
      <w:pPr>
        <w:pStyle w:val="ATABody"/>
        <w:keepNext/>
      </w:pPr>
    </w:p>
    <w:p w14:paraId="0140E2A8" w14:textId="77777777" w:rsidR="00176DBF" w:rsidRDefault="00176DBF" w:rsidP="00531304">
      <w:pPr>
        <w:pStyle w:val="ATABody"/>
        <w:keepNext/>
      </w:pPr>
      <w:r>
        <w:t>Enabling Learning Objective:</w:t>
      </w:r>
    </w:p>
    <w:p w14:paraId="7E159845" w14:textId="1883FFBA" w:rsidR="00704447" w:rsidRDefault="00704447" w:rsidP="00531304">
      <w:pPr>
        <w:pStyle w:val="ATABulletLevel01BodySlide"/>
        <w:keepNext/>
      </w:pPr>
      <w:r w:rsidRPr="00704447">
        <w:t>Describe the primary elements that contribute to a security force's effectiveness</w:t>
      </w:r>
      <w:r>
        <w:t>.</w:t>
      </w:r>
    </w:p>
    <w:p w14:paraId="289B229B" w14:textId="77777777" w:rsidR="002C5D82" w:rsidRDefault="002C5D82" w:rsidP="00531304">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2B091ACD" w14:textId="77777777" w:rsidTr="003B62F1">
        <w:trPr>
          <w:trHeight w:val="432"/>
        </w:trPr>
        <w:tc>
          <w:tcPr>
            <w:tcW w:w="3967" w:type="pct"/>
            <w:shd w:val="clear" w:color="auto" w:fill="DDDDDD"/>
            <w:vAlign w:val="center"/>
          </w:tcPr>
          <w:p w14:paraId="628B55CB" w14:textId="6893C78C" w:rsidR="002C5D82" w:rsidRPr="00D4655D" w:rsidRDefault="002C5D82" w:rsidP="003B62F1">
            <w:pPr>
              <w:pStyle w:val="ATASlideNoteHeading"/>
            </w:pPr>
            <w:r w:rsidRPr="00AA3B58">
              <w:t>Slide</w:t>
            </w:r>
            <w:r>
              <w:t xml:space="preserve"> </w:t>
            </w:r>
            <w:fldSimple w:instr=" SEQ ataslide \s ">
              <w:r w:rsidR="00F944A5">
                <w:rPr>
                  <w:noProof/>
                </w:rPr>
                <w:t>44</w:t>
              </w:r>
            </w:fldSimple>
            <w:r>
              <w:rPr>
                <w:noProof/>
              </w:rPr>
              <w:t xml:space="preserve"> </w:t>
            </w:r>
            <w:r w:rsidR="00252179" w:rsidRPr="00EB1DD0">
              <w:t>Primary Elements of Security Force Effectiveness</w:t>
            </w:r>
          </w:p>
        </w:tc>
        <w:tc>
          <w:tcPr>
            <w:tcW w:w="344" w:type="pct"/>
            <w:shd w:val="clear" w:color="auto" w:fill="DDDDDD"/>
            <w:vAlign w:val="center"/>
          </w:tcPr>
          <w:p w14:paraId="16674383" w14:textId="77777777" w:rsidR="002C5D82" w:rsidRPr="005D57E5" w:rsidRDefault="002C5D82" w:rsidP="003B62F1"/>
        </w:tc>
        <w:tc>
          <w:tcPr>
            <w:tcW w:w="345" w:type="pct"/>
            <w:shd w:val="clear" w:color="auto" w:fill="DDDDDD"/>
            <w:vAlign w:val="center"/>
          </w:tcPr>
          <w:p w14:paraId="1295A83F" w14:textId="77777777" w:rsidR="002C5D82" w:rsidRPr="00DF2552" w:rsidRDefault="002C5D82" w:rsidP="003B62F1">
            <w:pPr>
              <w:jc w:val="center"/>
            </w:pPr>
          </w:p>
        </w:tc>
        <w:tc>
          <w:tcPr>
            <w:tcW w:w="344" w:type="pct"/>
            <w:shd w:val="clear" w:color="auto" w:fill="DDDDDD"/>
            <w:vAlign w:val="center"/>
          </w:tcPr>
          <w:p w14:paraId="12644072" w14:textId="77777777" w:rsidR="002C5D82" w:rsidRPr="005D57E5" w:rsidRDefault="002C5D82" w:rsidP="003B62F1">
            <w:pPr>
              <w:jc w:val="center"/>
            </w:pPr>
          </w:p>
        </w:tc>
      </w:tr>
      <w:tr w:rsidR="002C5D82" w:rsidRPr="00F61D07" w14:paraId="54776883" w14:textId="77777777" w:rsidTr="00531304">
        <w:trPr>
          <w:cantSplit/>
        </w:trPr>
        <w:tc>
          <w:tcPr>
            <w:tcW w:w="5000" w:type="pct"/>
            <w:gridSpan w:val="4"/>
            <w:shd w:val="clear" w:color="auto" w:fill="EAEAEA"/>
            <w:tcMar>
              <w:left w:w="72" w:type="dxa"/>
              <w:right w:w="72" w:type="dxa"/>
            </w:tcMar>
          </w:tcPr>
          <w:p w14:paraId="085180B5" w14:textId="77777777" w:rsidR="00B132DA" w:rsidRDefault="00B132DA" w:rsidP="00B132DA">
            <w:pPr>
              <w:pStyle w:val="ATABulletLevel01BodySlide"/>
            </w:pPr>
            <w:r>
              <w:t>This section will cover:</w:t>
            </w:r>
          </w:p>
          <w:p w14:paraId="39C36537" w14:textId="77777777" w:rsidR="00B132DA" w:rsidRDefault="00B132DA" w:rsidP="00810995">
            <w:pPr>
              <w:pStyle w:val="ATABulletLevel02BodySlide"/>
            </w:pPr>
            <w:r>
              <w:t>Selection of security force members</w:t>
            </w:r>
          </w:p>
          <w:p w14:paraId="180EB112" w14:textId="77777777" w:rsidR="00B132DA" w:rsidRDefault="00B132DA" w:rsidP="00810995">
            <w:pPr>
              <w:pStyle w:val="ATABulletLevel02BodySlide"/>
            </w:pPr>
            <w:r>
              <w:t>Initial and continuous training</w:t>
            </w:r>
          </w:p>
          <w:p w14:paraId="06ABBAF6" w14:textId="00157F3B" w:rsidR="00B132DA" w:rsidRDefault="00107A36" w:rsidP="00810995">
            <w:pPr>
              <w:pStyle w:val="ATABulletLevel02BodySlide"/>
            </w:pPr>
            <w:r>
              <w:t>Deployment of</w:t>
            </w:r>
            <w:r w:rsidR="007778D1">
              <w:t xml:space="preserve"> </w:t>
            </w:r>
            <w:r w:rsidR="00B132DA">
              <w:t>equipment</w:t>
            </w:r>
          </w:p>
          <w:p w14:paraId="5555B7C2" w14:textId="1CC1B296" w:rsidR="002C5D82" w:rsidRPr="00B7142E" w:rsidRDefault="00B132DA" w:rsidP="00810995">
            <w:pPr>
              <w:pStyle w:val="ATABulletLevel02BodySlide"/>
            </w:pPr>
            <w:r>
              <w:t xml:space="preserve">Appropriate supervision </w:t>
            </w:r>
          </w:p>
        </w:tc>
      </w:tr>
      <w:tr w:rsidR="002C5D82" w:rsidRPr="00F61D07" w14:paraId="5DB116B8" w14:textId="77777777" w:rsidTr="00E1334A">
        <w:tc>
          <w:tcPr>
            <w:tcW w:w="5000" w:type="pct"/>
            <w:gridSpan w:val="4"/>
            <w:shd w:val="clear" w:color="auto" w:fill="EAEAEA"/>
            <w:vAlign w:val="center"/>
          </w:tcPr>
          <w:p w14:paraId="03F15E08" w14:textId="77777777" w:rsidR="002C5D82" w:rsidRPr="0020077B" w:rsidRDefault="002C5D82" w:rsidP="00B56AFA">
            <w:pPr>
              <w:pStyle w:val="ATAGraphicDescription"/>
            </w:pPr>
            <w:r w:rsidRPr="0020077B">
              <w:t xml:space="preserve">Graphic Description: </w:t>
            </w:r>
            <w:r>
              <w:t xml:space="preserve">No Graphic </w:t>
            </w:r>
          </w:p>
        </w:tc>
      </w:tr>
    </w:tbl>
    <w:p w14:paraId="6DC18B6D" w14:textId="77777777" w:rsidR="002C5D82" w:rsidRPr="00DA2DA3" w:rsidRDefault="002C5D82" w:rsidP="002C5D82">
      <w:pPr>
        <w:pStyle w:val="ATABody"/>
      </w:pPr>
    </w:p>
    <w:p w14:paraId="58498653" w14:textId="1FAF364E" w:rsidR="00AD7B9C" w:rsidRDefault="00B132DA" w:rsidP="00480FA2">
      <w:pPr>
        <w:pStyle w:val="ATABulletLevel01BodySlide"/>
      </w:pPr>
      <w:r>
        <w:t xml:space="preserve">Tell participants that </w:t>
      </w:r>
      <w:r w:rsidR="002E06D4">
        <w:t>the following</w:t>
      </w:r>
      <w:r>
        <w:t xml:space="preserve"> elements contribute to the effectiveness of a security force</w:t>
      </w:r>
      <w:r w:rsidR="00480FA2">
        <w:t>:</w:t>
      </w:r>
    </w:p>
    <w:p w14:paraId="5B2F769C" w14:textId="77777777" w:rsidR="00AD7B9C" w:rsidRDefault="00AD7B9C" w:rsidP="00AD7B9C">
      <w:pPr>
        <w:pStyle w:val="ATABulletLevel02BodySlide"/>
      </w:pPr>
      <w:r>
        <w:t>Selection of security force members</w:t>
      </w:r>
    </w:p>
    <w:p w14:paraId="46E63030" w14:textId="77777777" w:rsidR="00AD7B9C" w:rsidRDefault="00AD7B9C" w:rsidP="00AD7B9C">
      <w:pPr>
        <w:pStyle w:val="ATABulletLevel02BodySlide"/>
      </w:pPr>
      <w:r>
        <w:t>Initial and continuous training</w:t>
      </w:r>
    </w:p>
    <w:p w14:paraId="07D38266" w14:textId="77777777" w:rsidR="00AD7B9C" w:rsidRDefault="00AD7B9C" w:rsidP="00AD7B9C">
      <w:pPr>
        <w:pStyle w:val="ATABulletLevel02BodySlide"/>
      </w:pPr>
      <w:r>
        <w:t>Deployment of adequate equipment</w:t>
      </w:r>
    </w:p>
    <w:p w14:paraId="248946F9" w14:textId="1218E15F" w:rsidR="00AD7B9C" w:rsidRDefault="00AD7B9C" w:rsidP="00B132DA">
      <w:pPr>
        <w:pStyle w:val="ATABulletLevel02BodySlide"/>
      </w:pPr>
      <w:r>
        <w:t>Appropriate supervision</w:t>
      </w:r>
    </w:p>
    <w:p w14:paraId="1F1AEBC3" w14:textId="2BD84951" w:rsidR="00B132DA" w:rsidRDefault="00480FA2" w:rsidP="00480FA2">
      <w:pPr>
        <w:pStyle w:val="ATABulletLevel01BodySlide"/>
      </w:pPr>
      <w:r>
        <w:t>Explain that each will be discussed in detail on the following slides.</w:t>
      </w:r>
    </w:p>
    <w:p w14:paraId="370283D2" w14:textId="77777777" w:rsidR="00480FA2" w:rsidRDefault="00480FA2" w:rsidP="002E06D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E2AB6" w:rsidRPr="00F61D07" w14:paraId="2F1735F5" w14:textId="77777777" w:rsidTr="009D3D95">
        <w:trPr>
          <w:trHeight w:val="535"/>
        </w:trPr>
        <w:tc>
          <w:tcPr>
            <w:tcW w:w="3967" w:type="pct"/>
            <w:shd w:val="clear" w:color="auto" w:fill="DDDDDD"/>
            <w:vAlign w:val="center"/>
          </w:tcPr>
          <w:p w14:paraId="0DB095D7" w14:textId="489741AD" w:rsidR="000E2AB6" w:rsidRPr="00D4655D" w:rsidRDefault="000E2AB6" w:rsidP="002E06D4">
            <w:pPr>
              <w:pStyle w:val="ATASlideNoteHeading"/>
            </w:pPr>
            <w:r w:rsidRPr="00AA3B58">
              <w:t>Slide</w:t>
            </w:r>
            <w:r>
              <w:t xml:space="preserve"> </w:t>
            </w:r>
            <w:fldSimple w:instr=" SEQ ataslide \s ">
              <w:r w:rsidR="00F944A5">
                <w:rPr>
                  <w:noProof/>
                </w:rPr>
                <w:t>45</w:t>
              </w:r>
            </w:fldSimple>
            <w:r>
              <w:rPr>
                <w:noProof/>
              </w:rPr>
              <w:t xml:space="preserve"> </w:t>
            </w:r>
            <w:r w:rsidRPr="00252179">
              <w:rPr>
                <w:noProof/>
              </w:rPr>
              <w:t>Selection of Security Force Members</w:t>
            </w:r>
            <w:r w:rsidR="00DD30A7">
              <w:rPr>
                <w:noProof/>
              </w:rPr>
              <w:t xml:space="preserve"> </w:t>
            </w:r>
            <w:r w:rsidR="00B015BD" w:rsidRPr="00B015BD">
              <w:rPr>
                <w:bCs/>
                <w:noProof/>
              </w:rPr>
              <w:t>—</w:t>
            </w:r>
            <w:r w:rsidR="00B015BD">
              <w:rPr>
                <w:bCs/>
                <w:noProof/>
              </w:rPr>
              <w:t xml:space="preserve"> </w:t>
            </w:r>
            <w:r w:rsidR="009D3D95">
              <w:rPr>
                <w:noProof/>
              </w:rPr>
              <w:t>Pre-</w:t>
            </w:r>
            <w:r w:rsidR="002E06D4">
              <w:rPr>
                <w:noProof/>
              </w:rPr>
              <w:t>Employment</w:t>
            </w:r>
          </w:p>
        </w:tc>
        <w:tc>
          <w:tcPr>
            <w:tcW w:w="344" w:type="pct"/>
            <w:shd w:val="clear" w:color="auto" w:fill="DDDDDD"/>
            <w:vAlign w:val="center"/>
          </w:tcPr>
          <w:p w14:paraId="4A710DDB" w14:textId="77777777" w:rsidR="000E2AB6" w:rsidRPr="005D57E5" w:rsidRDefault="000E2AB6" w:rsidP="003B62F1"/>
        </w:tc>
        <w:tc>
          <w:tcPr>
            <w:tcW w:w="345" w:type="pct"/>
            <w:shd w:val="clear" w:color="auto" w:fill="DDDDDD"/>
            <w:vAlign w:val="center"/>
          </w:tcPr>
          <w:p w14:paraId="6E2D5F9A" w14:textId="77777777" w:rsidR="000E2AB6" w:rsidRPr="00DF2552" w:rsidRDefault="000E2AB6" w:rsidP="003B62F1">
            <w:pPr>
              <w:jc w:val="center"/>
            </w:pPr>
          </w:p>
        </w:tc>
        <w:tc>
          <w:tcPr>
            <w:tcW w:w="344" w:type="pct"/>
            <w:shd w:val="clear" w:color="auto" w:fill="DDDDDD"/>
            <w:vAlign w:val="center"/>
          </w:tcPr>
          <w:p w14:paraId="5DB97700" w14:textId="77777777" w:rsidR="000E2AB6" w:rsidRPr="005D57E5" w:rsidRDefault="000E2AB6" w:rsidP="003B62F1">
            <w:pPr>
              <w:jc w:val="center"/>
            </w:pPr>
          </w:p>
        </w:tc>
      </w:tr>
      <w:tr w:rsidR="000E2AB6" w:rsidRPr="00F61D07" w14:paraId="7E52785A" w14:textId="77777777" w:rsidTr="003B62F1">
        <w:tc>
          <w:tcPr>
            <w:tcW w:w="5000" w:type="pct"/>
            <w:gridSpan w:val="4"/>
            <w:shd w:val="clear" w:color="auto" w:fill="EAEAEA"/>
            <w:tcMar>
              <w:left w:w="72" w:type="dxa"/>
              <w:right w:w="72" w:type="dxa"/>
            </w:tcMar>
          </w:tcPr>
          <w:p w14:paraId="7DFDCE9D" w14:textId="77777777" w:rsidR="009D3D95" w:rsidRDefault="009D3D95" w:rsidP="00540EC9">
            <w:pPr>
              <w:pStyle w:val="ATABulletLevel01BodySlide"/>
            </w:pPr>
            <w:r>
              <w:t>Background checks</w:t>
            </w:r>
          </w:p>
          <w:p w14:paraId="0CEC6A94" w14:textId="6ABB4B2D" w:rsidR="009D3D95" w:rsidRDefault="009D3D95" w:rsidP="00540EC9">
            <w:pPr>
              <w:pStyle w:val="ATABulletLevel01BodySlide"/>
            </w:pPr>
            <w:r>
              <w:t>Medical exams</w:t>
            </w:r>
          </w:p>
          <w:p w14:paraId="287DD49E" w14:textId="6D54A36E" w:rsidR="000E2AB6" w:rsidRPr="00B7142E" w:rsidRDefault="000E2AB6" w:rsidP="000E2AB6">
            <w:pPr>
              <w:pStyle w:val="ATABulletLevel01BodySlide"/>
            </w:pPr>
            <w:r>
              <w:t>Candidate testing and oral interview</w:t>
            </w:r>
          </w:p>
        </w:tc>
      </w:tr>
      <w:tr w:rsidR="000E2AB6" w:rsidRPr="00F61D07" w14:paraId="7BA2AC51" w14:textId="77777777" w:rsidTr="003B62F1">
        <w:tc>
          <w:tcPr>
            <w:tcW w:w="5000" w:type="pct"/>
            <w:gridSpan w:val="4"/>
            <w:shd w:val="clear" w:color="auto" w:fill="EAEAEA"/>
            <w:vAlign w:val="center"/>
          </w:tcPr>
          <w:p w14:paraId="3CE0156C" w14:textId="77777777" w:rsidR="000E2AB6" w:rsidRPr="0020077B" w:rsidRDefault="000E2AB6" w:rsidP="003B62F1">
            <w:pPr>
              <w:pStyle w:val="ATAGraphicDescription"/>
            </w:pPr>
            <w:r w:rsidRPr="0020077B">
              <w:t xml:space="preserve">Graphic Description: </w:t>
            </w:r>
            <w:r>
              <w:t xml:space="preserve">No Graphic </w:t>
            </w:r>
          </w:p>
        </w:tc>
      </w:tr>
    </w:tbl>
    <w:p w14:paraId="46C1A3AA" w14:textId="77777777" w:rsidR="000E2AB6" w:rsidRDefault="000E2AB6" w:rsidP="00B132DA">
      <w:pPr>
        <w:pStyle w:val="ATABulletLevel01BodySlide"/>
        <w:numPr>
          <w:ilvl w:val="0"/>
          <w:numId w:val="0"/>
        </w:numPr>
        <w:ind w:left="360" w:hanging="288"/>
      </w:pPr>
    </w:p>
    <w:p w14:paraId="50C4AC43" w14:textId="77777777" w:rsidR="00417EFC" w:rsidRDefault="00417EFC" w:rsidP="005A71AB">
      <w:pPr>
        <w:pStyle w:val="ATABulletLevel01BodySlide"/>
      </w:pPr>
      <w:r>
        <w:t>Tell participants that the first element that contributes to the success of the effectiveness of the security force is selection of force members. Selection begins with initial recruitment and hiring.</w:t>
      </w:r>
    </w:p>
    <w:p w14:paraId="32C180CE" w14:textId="310EEA80" w:rsidR="005A71AB" w:rsidRDefault="00261135" w:rsidP="005A71AB">
      <w:pPr>
        <w:pStyle w:val="ATABulletLevel01BodySlide"/>
      </w:pPr>
      <w:r>
        <w:t xml:space="preserve">Explain that </w:t>
      </w:r>
      <w:r w:rsidR="005A71AB">
        <w:t xml:space="preserve">the </w:t>
      </w:r>
      <w:r>
        <w:t>following selection criteria should be included</w:t>
      </w:r>
      <w:r w:rsidR="005A71AB">
        <w:t xml:space="preserve"> in </w:t>
      </w:r>
      <w:r>
        <w:t>an organization’s</w:t>
      </w:r>
      <w:r w:rsidR="005A71AB">
        <w:t xml:space="preserve"> standard operating procedures manual to </w:t>
      </w:r>
      <w:r w:rsidR="003020C4">
        <w:t xml:space="preserve">help </w:t>
      </w:r>
      <w:r w:rsidR="005A71AB">
        <w:t xml:space="preserve">ensure </w:t>
      </w:r>
      <w:r w:rsidR="003020C4">
        <w:t xml:space="preserve">selection of </w:t>
      </w:r>
      <w:r w:rsidR="005A71AB">
        <w:t>th</w:t>
      </w:r>
      <w:r w:rsidR="00417EFC">
        <w:t>e right candidates. Qualified candidates are chosen based on successfully completion of the following:</w:t>
      </w:r>
    </w:p>
    <w:p w14:paraId="44772D5C" w14:textId="054D7638" w:rsidR="005A71AB" w:rsidRDefault="005A71AB" w:rsidP="005A71AB">
      <w:pPr>
        <w:pStyle w:val="ATABulletLevel02BodySlide"/>
      </w:pPr>
      <w:r>
        <w:t xml:space="preserve">Pre-employment background investigation check </w:t>
      </w:r>
    </w:p>
    <w:p w14:paraId="2B140A0D" w14:textId="74F344B2" w:rsidR="005A71AB" w:rsidRDefault="005A71AB" w:rsidP="005A71AB">
      <w:pPr>
        <w:pStyle w:val="ATABulletLevel02BodySlide"/>
      </w:pPr>
      <w:r>
        <w:t>Pre-employment medical examination</w:t>
      </w:r>
    </w:p>
    <w:p w14:paraId="3AD25037" w14:textId="77777777" w:rsidR="005A71AB" w:rsidRDefault="005A71AB" w:rsidP="005A71AB">
      <w:pPr>
        <w:pStyle w:val="ATABulletLevel02BodySlide"/>
      </w:pPr>
      <w:r>
        <w:t>Candidate testing and oral interview</w:t>
      </w:r>
    </w:p>
    <w:p w14:paraId="37C5C416" w14:textId="77777777" w:rsidR="008E6880" w:rsidRDefault="008E6880" w:rsidP="008E688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AB5FE2" w:rsidRPr="00F61D07" w14:paraId="778F46E8" w14:textId="77777777" w:rsidTr="00AB5FE2">
        <w:trPr>
          <w:trHeight w:val="607"/>
        </w:trPr>
        <w:tc>
          <w:tcPr>
            <w:tcW w:w="4312" w:type="pct"/>
            <w:shd w:val="clear" w:color="auto" w:fill="DDDDDD"/>
            <w:vAlign w:val="center"/>
          </w:tcPr>
          <w:p w14:paraId="5969E141" w14:textId="55CFE4E9" w:rsidR="00AB5FE2" w:rsidRPr="005D57E5" w:rsidRDefault="00AB5FE2" w:rsidP="00EE120E">
            <w:pPr>
              <w:pStyle w:val="ATASlideNoteHeading"/>
            </w:pPr>
            <w:r w:rsidRPr="00AA3B58">
              <w:t>Slide</w:t>
            </w:r>
            <w:r>
              <w:t xml:space="preserve"> </w:t>
            </w:r>
            <w:fldSimple w:instr=" SEQ ataslide \s ">
              <w:r>
                <w:rPr>
                  <w:noProof/>
                </w:rPr>
                <w:t>46</w:t>
              </w:r>
            </w:fldSimple>
            <w:r>
              <w:rPr>
                <w:noProof/>
              </w:rPr>
              <w:t xml:space="preserve"> </w:t>
            </w:r>
            <w:r w:rsidRPr="00252179">
              <w:rPr>
                <w:noProof/>
              </w:rPr>
              <w:t>Selection of Security Force Members</w:t>
            </w:r>
            <w:r>
              <w:rPr>
                <w:noProof/>
              </w:rPr>
              <w:t xml:space="preserve"> — Desirable Qualities</w:t>
            </w:r>
            <w:r>
              <w:t xml:space="preserve"> (</w:t>
            </w:r>
            <w:r w:rsidR="00EE120E">
              <w:t>Workbook</w:t>
            </w:r>
            <w:r>
              <w:t xml:space="preserve"> 12.2)</w:t>
            </w:r>
          </w:p>
        </w:tc>
        <w:tc>
          <w:tcPr>
            <w:tcW w:w="345" w:type="pct"/>
            <w:shd w:val="clear" w:color="auto" w:fill="DDDDDD"/>
            <w:vAlign w:val="center"/>
          </w:tcPr>
          <w:p w14:paraId="4DF35C05" w14:textId="77777777" w:rsidR="00AB5FE2" w:rsidRPr="00DF2552" w:rsidRDefault="00AB5FE2" w:rsidP="00434979">
            <w:pPr>
              <w:keepNext/>
              <w:jc w:val="center"/>
            </w:pPr>
          </w:p>
        </w:tc>
        <w:tc>
          <w:tcPr>
            <w:tcW w:w="343" w:type="pct"/>
            <w:shd w:val="clear" w:color="auto" w:fill="DDDDDD"/>
            <w:vAlign w:val="center"/>
          </w:tcPr>
          <w:p w14:paraId="0C1E0AC1" w14:textId="327756D6" w:rsidR="00AB5FE2" w:rsidRPr="005D57E5" w:rsidRDefault="00EE120E" w:rsidP="00434979">
            <w:pPr>
              <w:keepNext/>
              <w:jc w:val="center"/>
            </w:pPr>
            <w:r>
              <w:rPr>
                <w:noProof/>
              </w:rPr>
              <w:drawing>
                <wp:inline distT="0" distB="0" distL="0" distR="0" wp14:anchorId="274B0D69" wp14:editId="054E3B6E">
                  <wp:extent cx="272233" cy="2743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E6880" w:rsidRPr="00F61D07" w14:paraId="70EBE5BE" w14:textId="77777777" w:rsidTr="0051353C">
        <w:tc>
          <w:tcPr>
            <w:tcW w:w="5000" w:type="pct"/>
            <w:gridSpan w:val="3"/>
            <w:shd w:val="clear" w:color="auto" w:fill="EAEAEA"/>
            <w:tcMar>
              <w:left w:w="72" w:type="dxa"/>
              <w:right w:w="72" w:type="dxa"/>
            </w:tcMar>
          </w:tcPr>
          <w:p w14:paraId="7372BD90" w14:textId="77777777" w:rsidR="008E6880" w:rsidRPr="005A71AB" w:rsidRDefault="008E6880" w:rsidP="00434979">
            <w:pPr>
              <w:pStyle w:val="ATABulletLevel01BodySlide"/>
              <w:keepNext/>
            </w:pPr>
            <w:r w:rsidRPr="005A71AB">
              <w:t>Integrity</w:t>
            </w:r>
            <w:r>
              <w:t xml:space="preserve"> and honesty</w:t>
            </w:r>
          </w:p>
          <w:p w14:paraId="13DF2624" w14:textId="77777777" w:rsidR="008E6880" w:rsidRPr="005A71AB" w:rsidRDefault="008E6880" w:rsidP="00434979">
            <w:pPr>
              <w:pStyle w:val="ATABulletLevel01BodySlide"/>
              <w:keepNext/>
            </w:pPr>
            <w:r w:rsidRPr="005A71AB">
              <w:t>Alertness</w:t>
            </w:r>
          </w:p>
          <w:p w14:paraId="72C6EB0C" w14:textId="77777777" w:rsidR="008E6880" w:rsidRPr="005A71AB" w:rsidRDefault="008E6880" w:rsidP="00434979">
            <w:pPr>
              <w:pStyle w:val="ATABulletLevel01BodySlide"/>
              <w:keepNext/>
            </w:pPr>
            <w:r w:rsidRPr="005A71AB">
              <w:t>Judgment</w:t>
            </w:r>
          </w:p>
          <w:p w14:paraId="54341F7F" w14:textId="77777777" w:rsidR="008E6880" w:rsidRPr="005A71AB" w:rsidRDefault="008E6880" w:rsidP="00434979">
            <w:pPr>
              <w:pStyle w:val="ATABulletLevel01BodySlide"/>
              <w:keepNext/>
            </w:pPr>
            <w:r w:rsidRPr="005A71AB">
              <w:t>Confidence</w:t>
            </w:r>
          </w:p>
          <w:p w14:paraId="6EA939CE" w14:textId="77777777" w:rsidR="008E6880" w:rsidRPr="005A71AB" w:rsidRDefault="008E6880" w:rsidP="00434979">
            <w:pPr>
              <w:pStyle w:val="ATABulletLevel01BodySlide"/>
              <w:keepNext/>
            </w:pPr>
            <w:r w:rsidRPr="005A71AB">
              <w:t>Physical fitness</w:t>
            </w:r>
          </w:p>
          <w:p w14:paraId="6D1B788A" w14:textId="77777777" w:rsidR="008E6880" w:rsidRPr="005A71AB" w:rsidRDefault="008E6880" w:rsidP="00434979">
            <w:pPr>
              <w:pStyle w:val="ATABulletLevel01BodySlide"/>
              <w:keepNext/>
            </w:pPr>
            <w:r w:rsidRPr="005A71AB">
              <w:t>Tactfulness</w:t>
            </w:r>
          </w:p>
          <w:p w14:paraId="4EA02658" w14:textId="51EC24C4" w:rsidR="008E6880" w:rsidRPr="00867EAE" w:rsidRDefault="008E6880" w:rsidP="00434979">
            <w:pPr>
              <w:pStyle w:val="ATABulletLevel01BodySlide"/>
              <w:keepNext/>
              <w:rPr>
                <w:i/>
              </w:rPr>
            </w:pPr>
            <w:r w:rsidRPr="005A71AB">
              <w:t>Self-control</w:t>
            </w:r>
          </w:p>
        </w:tc>
      </w:tr>
      <w:tr w:rsidR="008E6880" w:rsidRPr="00F61D07" w14:paraId="4AEEC110" w14:textId="77777777" w:rsidTr="0051353C">
        <w:tc>
          <w:tcPr>
            <w:tcW w:w="5000" w:type="pct"/>
            <w:gridSpan w:val="3"/>
            <w:shd w:val="clear" w:color="auto" w:fill="EAEAEA"/>
            <w:vAlign w:val="center"/>
          </w:tcPr>
          <w:p w14:paraId="24D999D2" w14:textId="03F8C6D3" w:rsidR="008E6880" w:rsidRPr="0020077B" w:rsidRDefault="008E6880" w:rsidP="008E6880">
            <w:pPr>
              <w:pStyle w:val="ATAGraphicDescription"/>
            </w:pPr>
            <w:r w:rsidRPr="0020077B">
              <w:t xml:space="preserve">Graphic Description: </w:t>
            </w:r>
            <w:r>
              <w:t xml:space="preserve">A group of men exercising for fitness training </w:t>
            </w:r>
          </w:p>
        </w:tc>
      </w:tr>
    </w:tbl>
    <w:p w14:paraId="28931D17" w14:textId="77777777" w:rsidR="005A71AB" w:rsidRPr="00DA2DA3" w:rsidRDefault="005A71AB" w:rsidP="00252179">
      <w:pPr>
        <w:pStyle w:val="ATABody"/>
      </w:pPr>
    </w:p>
    <w:p w14:paraId="28483DF9" w14:textId="34A9AEEB" w:rsidR="005A71AB" w:rsidRDefault="00480FA2" w:rsidP="000E2AB6">
      <w:pPr>
        <w:pStyle w:val="ATABulletLevel01BodySlide"/>
      </w:pPr>
      <w:r>
        <w:t xml:space="preserve">Explain </w:t>
      </w:r>
      <w:r w:rsidR="005A71AB">
        <w:t xml:space="preserve">that in addition to pre-employment checks, </w:t>
      </w:r>
      <w:r w:rsidR="001A3D28">
        <w:t>certain</w:t>
      </w:r>
      <w:r w:rsidR="005A71AB">
        <w:t xml:space="preserve"> qualities are important for a security force member to possess.</w:t>
      </w:r>
    </w:p>
    <w:p w14:paraId="2593DCE5" w14:textId="0A2B1E34" w:rsidR="008E6880" w:rsidRDefault="008E6880" w:rsidP="000E2AB6">
      <w:pPr>
        <w:pStyle w:val="ATABulletLevel01BodySlide"/>
      </w:pPr>
      <w:r>
        <w:t xml:space="preserve">Refer participants to </w:t>
      </w:r>
      <w:r w:rsidR="00EE120E">
        <w:rPr>
          <w:rStyle w:val="ATAEmphasis"/>
        </w:rPr>
        <w:t>Workbook</w:t>
      </w:r>
      <w:r w:rsidRPr="008E6880">
        <w:rPr>
          <w:rStyle w:val="ATAEmphasis"/>
        </w:rPr>
        <w:t xml:space="preserve"> 12.2: Desirable Qualities in Security Force Personnel</w:t>
      </w:r>
      <w:r>
        <w:rPr>
          <w:rStyle w:val="ATAEmphasis"/>
        </w:rPr>
        <w:t>.</w:t>
      </w:r>
    </w:p>
    <w:p w14:paraId="59B59877" w14:textId="6275E596" w:rsidR="005A71AB" w:rsidRDefault="005A71AB" w:rsidP="008E6880">
      <w:pPr>
        <w:pStyle w:val="ATABulletLevel01BodySlide"/>
      </w:pPr>
      <w:r>
        <w:t>Tell participants that</w:t>
      </w:r>
      <w:r w:rsidR="00417EFC">
        <w:t xml:space="preserve"> </w:t>
      </w:r>
      <w:r w:rsidR="001A3D28">
        <w:t>these</w:t>
      </w:r>
      <w:r w:rsidR="00417EFC">
        <w:t xml:space="preserve"> desired </w:t>
      </w:r>
      <w:r>
        <w:t xml:space="preserve">qualities </w:t>
      </w:r>
      <w:r w:rsidR="00417EFC">
        <w:t xml:space="preserve">in security force personnel are </w:t>
      </w:r>
      <w:r>
        <w:t xml:space="preserve">developed through training and become instinctive through experience. </w:t>
      </w:r>
    </w:p>
    <w:p w14:paraId="71839EF2" w14:textId="77777777" w:rsidR="00434979" w:rsidRDefault="00434979" w:rsidP="0043497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2"/>
        <w:gridCol w:w="644"/>
      </w:tblGrid>
      <w:tr w:rsidR="00AB5FE2" w:rsidRPr="00F61D07" w14:paraId="7803937E" w14:textId="77777777" w:rsidTr="00AB5FE2">
        <w:trPr>
          <w:trHeight w:val="432"/>
        </w:trPr>
        <w:tc>
          <w:tcPr>
            <w:tcW w:w="4656" w:type="pct"/>
            <w:shd w:val="clear" w:color="auto" w:fill="DDDDDD"/>
            <w:vAlign w:val="center"/>
          </w:tcPr>
          <w:p w14:paraId="10258D71" w14:textId="67F1C0EE" w:rsidR="00AB5FE2" w:rsidRPr="00DF2552" w:rsidRDefault="00AB5FE2" w:rsidP="00AB5FE2">
            <w:pPr>
              <w:pStyle w:val="ATASlideNoteHeading"/>
            </w:pPr>
            <w:r w:rsidRPr="00AA3B58">
              <w:t>Slide</w:t>
            </w:r>
            <w:r>
              <w:t xml:space="preserve"> </w:t>
            </w:r>
            <w:fldSimple w:instr=" SEQ ataslide \s ">
              <w:r>
                <w:rPr>
                  <w:noProof/>
                </w:rPr>
                <w:t>47</w:t>
              </w:r>
            </w:fldSimple>
            <w:r>
              <w:rPr>
                <w:noProof/>
              </w:rPr>
              <w:t xml:space="preserve"> </w:t>
            </w:r>
            <w:r w:rsidRPr="00252179">
              <w:rPr>
                <w:noProof/>
              </w:rPr>
              <w:t>Selection of Security Force Members</w:t>
            </w:r>
            <w:r>
              <w:rPr>
                <w:noProof/>
              </w:rPr>
              <w:t xml:space="preserve"> — Important Considerations</w:t>
            </w:r>
          </w:p>
        </w:tc>
        <w:tc>
          <w:tcPr>
            <w:tcW w:w="344" w:type="pct"/>
            <w:shd w:val="clear" w:color="auto" w:fill="DDDDDD"/>
            <w:vAlign w:val="center"/>
          </w:tcPr>
          <w:p w14:paraId="0BAFF2D5" w14:textId="77777777" w:rsidR="00AB5FE2" w:rsidRPr="005D57E5" w:rsidRDefault="00AB5FE2" w:rsidP="006B691F">
            <w:pPr>
              <w:jc w:val="center"/>
            </w:pPr>
          </w:p>
        </w:tc>
      </w:tr>
      <w:tr w:rsidR="005A71AB" w:rsidRPr="00F61D07" w14:paraId="3A186C4C" w14:textId="77777777" w:rsidTr="006B691F">
        <w:tc>
          <w:tcPr>
            <w:tcW w:w="5000" w:type="pct"/>
            <w:gridSpan w:val="2"/>
            <w:shd w:val="clear" w:color="auto" w:fill="EAEAEA"/>
            <w:tcMar>
              <w:left w:w="72" w:type="dxa"/>
              <w:right w:w="72" w:type="dxa"/>
            </w:tcMar>
          </w:tcPr>
          <w:p w14:paraId="54D8F58C" w14:textId="106C6C33" w:rsidR="005A71AB" w:rsidRDefault="005A71AB" w:rsidP="005A71AB">
            <w:pPr>
              <w:pStyle w:val="ATABulletLevel01BodySlide"/>
            </w:pPr>
            <w:r>
              <w:t>Mental attitude and quality of job performance are critical</w:t>
            </w:r>
          </w:p>
          <w:p w14:paraId="3A8519F8" w14:textId="18473E6F" w:rsidR="005A71AB" w:rsidRDefault="005A71AB" w:rsidP="006B691F">
            <w:pPr>
              <w:pStyle w:val="ATABulletLevel01BodySlide"/>
            </w:pPr>
            <w:r>
              <w:t xml:space="preserve">Assign only the most reliable, responsible, and trustworthy </w:t>
            </w:r>
            <w:r w:rsidR="004C7AE8">
              <w:t xml:space="preserve">members to </w:t>
            </w:r>
            <w:r w:rsidR="001A3D28">
              <w:t xml:space="preserve">the </w:t>
            </w:r>
            <w:r>
              <w:t>assignments requiring</w:t>
            </w:r>
            <w:r w:rsidR="007778D1">
              <w:t xml:space="preserve"> </w:t>
            </w:r>
            <w:r>
              <w:t xml:space="preserve">access to sensitive information </w:t>
            </w:r>
          </w:p>
          <w:p w14:paraId="3C3E38DE" w14:textId="79C2AE87" w:rsidR="005A71AB" w:rsidRPr="00B7142E" w:rsidRDefault="005A71AB" w:rsidP="006B691F">
            <w:pPr>
              <w:pStyle w:val="ATABulletLevel01BodySlide"/>
            </w:pPr>
            <w:r>
              <w:t>Conduct follow-up investigations to ensure behavior is above reproach</w:t>
            </w:r>
          </w:p>
        </w:tc>
      </w:tr>
      <w:tr w:rsidR="005A71AB" w:rsidRPr="00F61D07" w14:paraId="455E9CE3" w14:textId="77777777" w:rsidTr="006B691F">
        <w:tc>
          <w:tcPr>
            <w:tcW w:w="5000" w:type="pct"/>
            <w:gridSpan w:val="2"/>
            <w:shd w:val="clear" w:color="auto" w:fill="EAEAEA"/>
            <w:vAlign w:val="center"/>
          </w:tcPr>
          <w:p w14:paraId="55FF7CAB" w14:textId="77777777" w:rsidR="005A71AB" w:rsidRPr="0020077B" w:rsidRDefault="005A71AB" w:rsidP="006B691F">
            <w:pPr>
              <w:pStyle w:val="ATAGraphicDescription"/>
            </w:pPr>
            <w:r w:rsidRPr="0020077B">
              <w:t xml:space="preserve">Graphic Description: </w:t>
            </w:r>
            <w:r>
              <w:t xml:space="preserve">No Graphic </w:t>
            </w:r>
          </w:p>
        </w:tc>
      </w:tr>
    </w:tbl>
    <w:p w14:paraId="189DEC36" w14:textId="77777777" w:rsidR="005A71AB" w:rsidRDefault="005A71AB" w:rsidP="005A71AB">
      <w:pPr>
        <w:pStyle w:val="ATABulletLevel03BodySlide"/>
        <w:numPr>
          <w:ilvl w:val="0"/>
          <w:numId w:val="0"/>
        </w:numPr>
        <w:ind w:left="1080" w:hanging="360"/>
      </w:pPr>
    </w:p>
    <w:p w14:paraId="790A2D16" w14:textId="3C4E6C79" w:rsidR="00142DE7" w:rsidRDefault="005A71AB" w:rsidP="005A71AB">
      <w:pPr>
        <w:pStyle w:val="ATABulletLevel01BodySlide"/>
      </w:pPr>
      <w:r>
        <w:lastRenderedPageBreak/>
        <w:t xml:space="preserve">Explain that </w:t>
      </w:r>
      <w:r w:rsidR="001A3D28">
        <w:t>participants should also</w:t>
      </w:r>
      <w:r>
        <w:t xml:space="preserve"> </w:t>
      </w:r>
      <w:r w:rsidR="001A3D28">
        <w:t xml:space="preserve">make these </w:t>
      </w:r>
      <w:r>
        <w:t>i</w:t>
      </w:r>
      <w:r w:rsidR="00142DE7">
        <w:t xml:space="preserve">mportant </w:t>
      </w:r>
      <w:r>
        <w:t>c</w:t>
      </w:r>
      <w:r w:rsidR="00142DE7">
        <w:t>onsiderations</w:t>
      </w:r>
      <w:r>
        <w:t xml:space="preserve"> when selecting security force members: </w:t>
      </w:r>
    </w:p>
    <w:p w14:paraId="1670AF03" w14:textId="694F4FC0" w:rsidR="00142DE7" w:rsidRDefault="00142DE7" w:rsidP="005A71AB">
      <w:pPr>
        <w:pStyle w:val="ATABulletLevel02BodySlide"/>
      </w:pPr>
      <w:r>
        <w:t xml:space="preserve">Each person’s general mental attitude and the quality of job performance are crucial. </w:t>
      </w:r>
      <w:r w:rsidR="005A71AB">
        <w:t xml:space="preserve">Only personnel of known responsibility levels and trustworthiness should be assigned to security force duties. </w:t>
      </w:r>
    </w:p>
    <w:p w14:paraId="6D3F0898" w14:textId="077E1AC7" w:rsidR="00142DE7" w:rsidRDefault="00142DE7" w:rsidP="005A71AB">
      <w:pPr>
        <w:pStyle w:val="ATABulletLevel02BodySlide"/>
      </w:pPr>
      <w:r>
        <w:t>Security-clearance criteria for security force positions must be based principally on the security classifications of the information to which access will be granted.</w:t>
      </w:r>
    </w:p>
    <w:p w14:paraId="2324124B" w14:textId="77777777" w:rsidR="005A71AB" w:rsidRDefault="00142DE7" w:rsidP="005A71AB">
      <w:pPr>
        <w:pStyle w:val="ATABulletLevel02BodySlide"/>
        <w:numPr>
          <w:ilvl w:val="0"/>
          <w:numId w:val="0"/>
        </w:numPr>
        <w:ind w:left="648"/>
      </w:pPr>
      <w:r>
        <w:t>The reliability</w:t>
      </w:r>
      <w:r w:rsidR="005A71AB">
        <w:t>, known responsibility levels, and trustworthiness</w:t>
      </w:r>
      <w:r>
        <w:t xml:space="preserve"> must be evaluated before </w:t>
      </w:r>
      <w:r w:rsidR="005A71AB">
        <w:t>security force personnel</w:t>
      </w:r>
      <w:r>
        <w:t xml:space="preserve"> are entrusted with access to classified or sensitive information. </w:t>
      </w:r>
    </w:p>
    <w:p w14:paraId="7A740675" w14:textId="0AC3A796" w:rsidR="005A71AB" w:rsidRDefault="005A71AB" w:rsidP="00542052">
      <w:pPr>
        <w:pStyle w:val="ATABulletLevel02BodySlide"/>
      </w:pPr>
      <w:r>
        <w:t>F</w:t>
      </w:r>
      <w:r w:rsidR="00142DE7">
        <w:t>ollow-up investigations should be conducted on all security force personnel who are granted security clearance to ensure that the</w:t>
      </w:r>
      <w:r>
        <w:t>ir actions are above reproach.</w:t>
      </w:r>
    </w:p>
    <w:p w14:paraId="79A6698D" w14:textId="77777777" w:rsidR="005A71AB" w:rsidRDefault="005A71AB" w:rsidP="005A71AB">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A71AB" w:rsidRPr="00F61D07" w14:paraId="11ED71AD" w14:textId="77777777" w:rsidTr="005A71AB">
        <w:trPr>
          <w:trHeight w:val="432"/>
        </w:trPr>
        <w:tc>
          <w:tcPr>
            <w:tcW w:w="3968" w:type="pct"/>
            <w:shd w:val="clear" w:color="auto" w:fill="DDDDDD"/>
            <w:vAlign w:val="center"/>
          </w:tcPr>
          <w:p w14:paraId="1C60E3F1" w14:textId="50957D42" w:rsidR="005A71AB" w:rsidRPr="00D4655D" w:rsidRDefault="005A71AB" w:rsidP="005A71AB">
            <w:pPr>
              <w:pStyle w:val="ATASlideNoteHeading"/>
            </w:pPr>
            <w:r w:rsidRPr="00AA3B58">
              <w:t>Slide</w:t>
            </w:r>
            <w:r>
              <w:t xml:space="preserve"> </w:t>
            </w:r>
            <w:fldSimple w:instr=" SEQ ataslide \s ">
              <w:r w:rsidR="00F944A5">
                <w:rPr>
                  <w:noProof/>
                </w:rPr>
                <w:t>48</w:t>
              </w:r>
            </w:fldSimple>
            <w:r>
              <w:rPr>
                <w:noProof/>
              </w:rPr>
              <w:t xml:space="preserve"> Discussion Questions</w:t>
            </w:r>
            <w:r w:rsidR="00BC0C1D">
              <w:rPr>
                <w:noProof/>
              </w:rPr>
              <w:t xml:space="preserve"> (1 of 2)</w:t>
            </w:r>
          </w:p>
        </w:tc>
        <w:tc>
          <w:tcPr>
            <w:tcW w:w="344" w:type="pct"/>
            <w:shd w:val="clear" w:color="auto" w:fill="DDDDDD"/>
            <w:vAlign w:val="center"/>
          </w:tcPr>
          <w:p w14:paraId="4C155BF5" w14:textId="77777777" w:rsidR="005A71AB" w:rsidRPr="005D57E5" w:rsidRDefault="005A71AB" w:rsidP="006B691F"/>
        </w:tc>
        <w:tc>
          <w:tcPr>
            <w:tcW w:w="345" w:type="pct"/>
            <w:shd w:val="clear" w:color="auto" w:fill="DDDDDD"/>
            <w:vAlign w:val="center"/>
          </w:tcPr>
          <w:p w14:paraId="6A75A3D0" w14:textId="77777777" w:rsidR="005A71AB" w:rsidRPr="00DF2552" w:rsidRDefault="005A71AB" w:rsidP="006B691F">
            <w:pPr>
              <w:jc w:val="center"/>
            </w:pPr>
          </w:p>
        </w:tc>
        <w:tc>
          <w:tcPr>
            <w:tcW w:w="344" w:type="pct"/>
            <w:shd w:val="clear" w:color="auto" w:fill="DDDDDD"/>
            <w:vAlign w:val="center"/>
          </w:tcPr>
          <w:p w14:paraId="3E1A4C49" w14:textId="77777777" w:rsidR="005A71AB" w:rsidRPr="005D57E5" w:rsidRDefault="005A71AB" w:rsidP="006B691F">
            <w:pPr>
              <w:jc w:val="center"/>
            </w:pPr>
          </w:p>
        </w:tc>
      </w:tr>
      <w:tr w:rsidR="005A71AB" w:rsidRPr="00F61D07" w14:paraId="1B7D4FC2" w14:textId="77777777" w:rsidTr="006B691F">
        <w:tc>
          <w:tcPr>
            <w:tcW w:w="5000" w:type="pct"/>
            <w:gridSpan w:val="4"/>
            <w:shd w:val="clear" w:color="auto" w:fill="EAEAEA"/>
            <w:tcMar>
              <w:left w:w="72" w:type="dxa"/>
              <w:right w:w="72" w:type="dxa"/>
            </w:tcMar>
          </w:tcPr>
          <w:p w14:paraId="75A713D4" w14:textId="77777777" w:rsidR="005A71AB" w:rsidRDefault="00542052" w:rsidP="00542052">
            <w:pPr>
              <w:pStyle w:val="ATABulletLevel01BodySlide"/>
            </w:pPr>
            <w:r>
              <w:t>What provisions do you have in place to ensure that your critical infrastructure security force or security force remains in good physical condition?</w:t>
            </w:r>
          </w:p>
          <w:p w14:paraId="453EF657" w14:textId="2B17D8F1" w:rsidR="00542052" w:rsidRPr="00B7142E" w:rsidRDefault="00542052" w:rsidP="00F77EB2">
            <w:pPr>
              <w:pStyle w:val="ATABulletLevel01BodySlide"/>
            </w:pPr>
            <w:r>
              <w:t>What are the advantages of periodic physical-conditioning assessments and the benefits of a strong, healthy security force? Are there any disadvantages?</w:t>
            </w:r>
          </w:p>
        </w:tc>
      </w:tr>
      <w:tr w:rsidR="005A71AB" w:rsidRPr="00F61D07" w14:paraId="39151A80" w14:textId="77777777" w:rsidTr="006B691F">
        <w:tc>
          <w:tcPr>
            <w:tcW w:w="5000" w:type="pct"/>
            <w:gridSpan w:val="4"/>
            <w:shd w:val="clear" w:color="auto" w:fill="EAEAEA"/>
            <w:vAlign w:val="center"/>
          </w:tcPr>
          <w:p w14:paraId="31698B63" w14:textId="77777777" w:rsidR="005A71AB" w:rsidRPr="0020077B" w:rsidRDefault="005A71AB" w:rsidP="006B691F">
            <w:pPr>
              <w:pStyle w:val="ATAGraphicDescription"/>
            </w:pPr>
            <w:r w:rsidRPr="0020077B">
              <w:t xml:space="preserve">Graphic Description: </w:t>
            </w:r>
            <w:r>
              <w:t xml:space="preserve">No Graphic </w:t>
            </w:r>
          </w:p>
        </w:tc>
      </w:tr>
    </w:tbl>
    <w:p w14:paraId="62947AC5" w14:textId="77777777" w:rsidR="00BC0C1D" w:rsidRDefault="00BC0C1D" w:rsidP="00417EFC">
      <w:pPr>
        <w:pStyle w:val="ATABulletLevel01BodySlide"/>
        <w:numPr>
          <w:ilvl w:val="0"/>
          <w:numId w:val="0"/>
        </w:numPr>
      </w:pPr>
    </w:p>
    <w:p w14:paraId="08CF456A" w14:textId="77777777" w:rsidR="002D4E7F" w:rsidRDefault="002D4E7F" w:rsidP="002D4E7F">
      <w:pPr>
        <w:pStyle w:val="ATABulletLevel01BodySlide"/>
      </w:pPr>
      <w:r>
        <w:t xml:space="preserve">Ask participants: </w:t>
      </w:r>
      <w:r w:rsidRPr="00542052">
        <w:rPr>
          <w:rStyle w:val="ATAEmphasis"/>
        </w:rPr>
        <w:t>What provisions do you have in place to ensure that your critical infrastructure security force or security force remain</w:t>
      </w:r>
      <w:r>
        <w:rPr>
          <w:rStyle w:val="ATAEmphasis"/>
        </w:rPr>
        <w:t>s</w:t>
      </w:r>
      <w:r w:rsidRPr="00542052">
        <w:rPr>
          <w:rStyle w:val="ATAEmphasis"/>
        </w:rPr>
        <w:t xml:space="preserve"> in good physical condition?</w:t>
      </w:r>
    </w:p>
    <w:p w14:paraId="12A6A5F0" w14:textId="77777777" w:rsidR="002D4E7F" w:rsidRPr="001D0D2B" w:rsidRDefault="002D4E7F" w:rsidP="002D4E7F">
      <w:pPr>
        <w:pStyle w:val="ATABulletLevel01BodySlide"/>
        <w:rPr>
          <w:rStyle w:val="ATAAnswers"/>
        </w:rPr>
      </w:pPr>
      <w:r w:rsidRPr="001D0D2B">
        <w:rPr>
          <w:rStyle w:val="ATABulletLevel01BodySlideChar"/>
        </w:rPr>
        <w:t xml:space="preserve">Acknowledge responses. </w:t>
      </w:r>
      <w:r w:rsidRPr="001D0D2B">
        <w:rPr>
          <w:rStyle w:val="ATAAnswers"/>
        </w:rPr>
        <w:t>If not provided by participants, add the following:</w:t>
      </w:r>
    </w:p>
    <w:p w14:paraId="1E38A508" w14:textId="13040D7A" w:rsidR="002D4E7F" w:rsidRPr="001D0D2B" w:rsidRDefault="002D4E7F" w:rsidP="002D4E7F">
      <w:pPr>
        <w:pStyle w:val="ATABulletLevel02BodySlide"/>
        <w:rPr>
          <w:rStyle w:val="ATAAnswers"/>
        </w:rPr>
      </w:pPr>
      <w:r w:rsidRPr="001D0D2B">
        <w:rPr>
          <w:rStyle w:val="ATAAnswers"/>
        </w:rPr>
        <w:t xml:space="preserve">Require security force members to adhere to physical fitness standards, typically </w:t>
      </w:r>
      <w:r>
        <w:rPr>
          <w:rStyle w:val="ATAAnswers"/>
        </w:rPr>
        <w:t>in line with military standards.</w:t>
      </w:r>
    </w:p>
    <w:p w14:paraId="7E1FEA43" w14:textId="1D85C2BC" w:rsidR="002D4E7F" w:rsidRPr="001D0D2B" w:rsidRDefault="002D4E7F" w:rsidP="002D4E7F">
      <w:pPr>
        <w:pStyle w:val="ATABulletLevel02BodySlide"/>
        <w:rPr>
          <w:rStyle w:val="ATAAnswers"/>
        </w:rPr>
      </w:pPr>
      <w:r w:rsidRPr="001D0D2B">
        <w:rPr>
          <w:rStyle w:val="ATAAnswers"/>
        </w:rPr>
        <w:t xml:space="preserve">Require periodic standards testing </w:t>
      </w:r>
      <w:r>
        <w:rPr>
          <w:rStyle w:val="ATAAnswers"/>
        </w:rPr>
        <w:t>to ensure continuous compliance.</w:t>
      </w:r>
    </w:p>
    <w:p w14:paraId="296AFBAF" w14:textId="2F8C6FBA" w:rsidR="002D4E7F" w:rsidRPr="001D0D2B" w:rsidRDefault="002D4E7F" w:rsidP="002D4E7F">
      <w:pPr>
        <w:pStyle w:val="ATABulletLevel02BodySlide"/>
        <w:rPr>
          <w:rStyle w:val="ATAAnswers"/>
        </w:rPr>
      </w:pPr>
      <w:r w:rsidRPr="001D0D2B">
        <w:rPr>
          <w:rStyle w:val="ATAAnswers"/>
        </w:rPr>
        <w:t>Conduct limited scope performance tests to ensure that security force members are able to perform tac</w:t>
      </w:r>
      <w:r>
        <w:rPr>
          <w:rStyle w:val="ATAAnswers"/>
        </w:rPr>
        <w:t>tical operations once deployed.</w:t>
      </w:r>
    </w:p>
    <w:p w14:paraId="08463F6B" w14:textId="77777777" w:rsidR="002D4E7F" w:rsidRPr="001D0D2B" w:rsidRDefault="002D4E7F" w:rsidP="002D4E7F">
      <w:pPr>
        <w:pStyle w:val="ATABulletLevel01BodySlide"/>
        <w:rPr>
          <w:rStyle w:val="ATAEmphasis"/>
          <w:b w:val="0"/>
        </w:rPr>
      </w:pPr>
      <w:r>
        <w:t xml:space="preserve">Ask participants: </w:t>
      </w:r>
      <w:r w:rsidRPr="00542052">
        <w:rPr>
          <w:rStyle w:val="ATAEmphasis"/>
        </w:rPr>
        <w:t xml:space="preserve">What are the advantages of periodic physical-conditioning assessments and the benefits of a strong, healthy security force? Are there any disadvantages? </w:t>
      </w:r>
    </w:p>
    <w:p w14:paraId="09FBB35B" w14:textId="77777777" w:rsidR="002D4E7F" w:rsidRPr="001D0D2B" w:rsidRDefault="002D4E7F" w:rsidP="002D4E7F">
      <w:pPr>
        <w:pStyle w:val="ATABulletLevel01BodySlide"/>
        <w:rPr>
          <w:rStyle w:val="ATAAnswers"/>
        </w:rPr>
      </w:pPr>
      <w:r w:rsidRPr="001D0D2B">
        <w:rPr>
          <w:rStyle w:val="ATABulletLevel01BodySlideChar"/>
        </w:rPr>
        <w:t xml:space="preserve">Acknowledge responses. </w:t>
      </w:r>
      <w:r w:rsidRPr="001D0D2B">
        <w:rPr>
          <w:rStyle w:val="ATAAnswers"/>
        </w:rPr>
        <w:t>If not provided by participants, add the following:</w:t>
      </w:r>
    </w:p>
    <w:p w14:paraId="181C687A" w14:textId="39A70CB6" w:rsidR="002D4E7F" w:rsidRDefault="002D4E7F" w:rsidP="002D4E7F">
      <w:pPr>
        <w:pStyle w:val="ATABulletLevel02BodySlide"/>
        <w:rPr>
          <w:rStyle w:val="ATAAnswers"/>
        </w:rPr>
      </w:pPr>
      <w:r>
        <w:rPr>
          <w:rStyle w:val="ATAAnswers"/>
        </w:rPr>
        <w:t>Force readiness, i</w:t>
      </w:r>
      <w:r w:rsidRPr="001D0D2B">
        <w:rPr>
          <w:rStyle w:val="ATAAnswers"/>
        </w:rPr>
        <w:t>ncreased skill levels, and natural decrease of unfit personnel</w:t>
      </w:r>
      <w:r>
        <w:rPr>
          <w:rStyle w:val="ATAAnswers"/>
        </w:rPr>
        <w:t>.</w:t>
      </w:r>
    </w:p>
    <w:p w14:paraId="4C22ACCD" w14:textId="589F694C" w:rsidR="002D4E7F" w:rsidRDefault="002D4E7F" w:rsidP="002D4E7F">
      <w:pPr>
        <w:pStyle w:val="ATABulletLevel02BodySlide"/>
        <w:rPr>
          <w:rStyle w:val="ATAAnswers"/>
        </w:rPr>
      </w:pPr>
      <w:r w:rsidRPr="001D0D2B">
        <w:rPr>
          <w:rStyle w:val="ATAAnswers"/>
        </w:rPr>
        <w:t xml:space="preserve">Disadvantages may include: </w:t>
      </w:r>
      <w:r>
        <w:rPr>
          <w:rStyle w:val="ATAAnswers"/>
        </w:rPr>
        <w:t>d</w:t>
      </w:r>
      <w:r w:rsidRPr="001D0D2B">
        <w:rPr>
          <w:rStyle w:val="ATAAnswers"/>
        </w:rPr>
        <w:t>isinclination to enlist/apply and attrition of skilled strategists who are not within fitness standards</w:t>
      </w:r>
      <w:r>
        <w:rPr>
          <w:rStyle w:val="ATAAnswers"/>
        </w:rPr>
        <w:t>.</w:t>
      </w:r>
    </w:p>
    <w:p w14:paraId="0F87867B" w14:textId="77777777" w:rsidR="002D4E7F" w:rsidRDefault="002D4E7F" w:rsidP="002D4E7F">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C0C1D" w:rsidRPr="00F61D07" w14:paraId="5A9CD88B" w14:textId="77777777" w:rsidTr="006B691F">
        <w:trPr>
          <w:trHeight w:val="432"/>
        </w:trPr>
        <w:tc>
          <w:tcPr>
            <w:tcW w:w="3968" w:type="pct"/>
            <w:shd w:val="clear" w:color="auto" w:fill="DDDDDD"/>
            <w:vAlign w:val="center"/>
          </w:tcPr>
          <w:p w14:paraId="53681917" w14:textId="7A30229E" w:rsidR="00BC0C1D" w:rsidRPr="00D4655D" w:rsidRDefault="00BC0C1D" w:rsidP="00BC0C1D">
            <w:pPr>
              <w:pStyle w:val="ATASlideNoteHeading"/>
            </w:pPr>
            <w:r w:rsidRPr="00AA3B58">
              <w:t>Slide</w:t>
            </w:r>
            <w:r>
              <w:t xml:space="preserve"> </w:t>
            </w:r>
            <w:fldSimple w:instr=" SEQ ataslide \s ">
              <w:r w:rsidR="00F944A5">
                <w:rPr>
                  <w:noProof/>
                </w:rPr>
                <w:t>49</w:t>
              </w:r>
            </w:fldSimple>
            <w:r>
              <w:rPr>
                <w:noProof/>
              </w:rPr>
              <w:t xml:space="preserve"> Discussion Questions (2 of 2)</w:t>
            </w:r>
          </w:p>
        </w:tc>
        <w:tc>
          <w:tcPr>
            <w:tcW w:w="344" w:type="pct"/>
            <w:shd w:val="clear" w:color="auto" w:fill="DDDDDD"/>
            <w:vAlign w:val="center"/>
          </w:tcPr>
          <w:p w14:paraId="5B977B6B" w14:textId="77777777" w:rsidR="00BC0C1D" w:rsidRPr="005D57E5" w:rsidRDefault="00BC0C1D" w:rsidP="006B691F"/>
        </w:tc>
        <w:tc>
          <w:tcPr>
            <w:tcW w:w="345" w:type="pct"/>
            <w:shd w:val="clear" w:color="auto" w:fill="DDDDDD"/>
            <w:vAlign w:val="center"/>
          </w:tcPr>
          <w:p w14:paraId="5D669F92" w14:textId="77777777" w:rsidR="00BC0C1D" w:rsidRPr="00DF2552" w:rsidRDefault="00BC0C1D" w:rsidP="006B691F">
            <w:pPr>
              <w:jc w:val="center"/>
            </w:pPr>
          </w:p>
        </w:tc>
        <w:tc>
          <w:tcPr>
            <w:tcW w:w="344" w:type="pct"/>
            <w:shd w:val="clear" w:color="auto" w:fill="DDDDDD"/>
            <w:vAlign w:val="center"/>
          </w:tcPr>
          <w:p w14:paraId="45048CDD" w14:textId="77777777" w:rsidR="00BC0C1D" w:rsidRPr="005D57E5" w:rsidRDefault="00BC0C1D" w:rsidP="006B691F">
            <w:pPr>
              <w:jc w:val="center"/>
            </w:pPr>
          </w:p>
        </w:tc>
      </w:tr>
      <w:tr w:rsidR="00BC0C1D" w:rsidRPr="00F61D07" w14:paraId="4EC7FF98" w14:textId="77777777" w:rsidTr="006B691F">
        <w:tc>
          <w:tcPr>
            <w:tcW w:w="5000" w:type="pct"/>
            <w:gridSpan w:val="4"/>
            <w:shd w:val="clear" w:color="auto" w:fill="EAEAEA"/>
            <w:tcMar>
              <w:left w:w="72" w:type="dxa"/>
              <w:right w:w="72" w:type="dxa"/>
            </w:tcMar>
          </w:tcPr>
          <w:p w14:paraId="66534F80" w14:textId="5D955F9B" w:rsidR="00BC0C1D" w:rsidRDefault="00BC0C1D" w:rsidP="006B691F">
            <w:pPr>
              <w:pStyle w:val="ATABulletLevel01BodySlide"/>
            </w:pPr>
            <w:r>
              <w:t xml:space="preserve">What background checks are performed on your security </w:t>
            </w:r>
            <w:r w:rsidR="001A3D28">
              <w:t xml:space="preserve">force </w:t>
            </w:r>
            <w:r>
              <w:t>personnel?</w:t>
            </w:r>
          </w:p>
          <w:p w14:paraId="39ECDC30" w14:textId="69FA05BB" w:rsidR="00F77EB2" w:rsidRPr="00B7142E" w:rsidRDefault="00F77EB2" w:rsidP="00F77EB2">
            <w:pPr>
              <w:pStyle w:val="ATABulletLevel01BodySlide"/>
            </w:pPr>
            <w:r w:rsidRPr="00F77EB2">
              <w:t>Is it a requirement to conduct periodic background updates, especially for personnel securing critical areas? Why or why not?</w:t>
            </w:r>
          </w:p>
        </w:tc>
      </w:tr>
      <w:tr w:rsidR="00BC0C1D" w:rsidRPr="00F61D07" w14:paraId="03E6087D" w14:textId="77777777" w:rsidTr="006B691F">
        <w:tc>
          <w:tcPr>
            <w:tcW w:w="5000" w:type="pct"/>
            <w:gridSpan w:val="4"/>
            <w:shd w:val="clear" w:color="auto" w:fill="EAEAEA"/>
            <w:vAlign w:val="center"/>
          </w:tcPr>
          <w:p w14:paraId="69A5421B" w14:textId="77777777" w:rsidR="00BC0C1D" w:rsidRPr="0020077B" w:rsidRDefault="00BC0C1D" w:rsidP="006B691F">
            <w:pPr>
              <w:pStyle w:val="ATAGraphicDescription"/>
            </w:pPr>
            <w:r w:rsidRPr="0020077B">
              <w:t xml:space="preserve">Graphic Description: </w:t>
            </w:r>
            <w:r>
              <w:t xml:space="preserve">No Graphic </w:t>
            </w:r>
          </w:p>
        </w:tc>
      </w:tr>
    </w:tbl>
    <w:p w14:paraId="7536D3CB" w14:textId="77777777" w:rsidR="00BC0C1D" w:rsidRDefault="00BC0C1D" w:rsidP="00542052">
      <w:pPr>
        <w:pStyle w:val="ATABulletLevel01BodySlide"/>
        <w:numPr>
          <w:ilvl w:val="0"/>
          <w:numId w:val="0"/>
        </w:numPr>
        <w:ind w:left="432" w:hanging="288"/>
      </w:pPr>
    </w:p>
    <w:p w14:paraId="110011EE" w14:textId="3C2B376E" w:rsidR="005A71AB" w:rsidRDefault="005A71AB" w:rsidP="005A71AB">
      <w:pPr>
        <w:pStyle w:val="ATABulletLevel01BodySlide"/>
      </w:pPr>
      <w:r>
        <w:lastRenderedPageBreak/>
        <w:t xml:space="preserve">Ask participants: </w:t>
      </w:r>
      <w:r w:rsidR="00542052" w:rsidRPr="00542052">
        <w:rPr>
          <w:rStyle w:val="ATAEmphasis"/>
        </w:rPr>
        <w:t xml:space="preserve">What background checks are performed on your security </w:t>
      </w:r>
      <w:r w:rsidR="001A3D28">
        <w:rPr>
          <w:rStyle w:val="ATAEmphasis"/>
        </w:rPr>
        <w:t>force</w:t>
      </w:r>
      <w:r w:rsidR="001A3D28" w:rsidRPr="00542052">
        <w:rPr>
          <w:rStyle w:val="ATAEmphasis"/>
        </w:rPr>
        <w:t xml:space="preserve"> </w:t>
      </w:r>
      <w:r w:rsidR="00542052" w:rsidRPr="00542052">
        <w:rPr>
          <w:rStyle w:val="ATAEmphasis"/>
        </w:rPr>
        <w:t>personnel?</w:t>
      </w:r>
    </w:p>
    <w:p w14:paraId="1EA7AFE5" w14:textId="4B95F648" w:rsidR="001D0D2B" w:rsidRPr="001D0D2B" w:rsidRDefault="001D0D2B" w:rsidP="001D0D2B">
      <w:pPr>
        <w:pStyle w:val="ATABulletLevel01BodySlide"/>
        <w:rPr>
          <w:rStyle w:val="ATAAnswers"/>
          <w:rFonts w:eastAsia="MS PGothic"/>
          <w:i w:val="0"/>
        </w:rPr>
      </w:pPr>
      <w:r w:rsidRPr="001D0D2B">
        <w:rPr>
          <w:rStyle w:val="ATABulletLevel01BodySlideChar"/>
        </w:rPr>
        <w:t xml:space="preserve">Acknowledge responses. </w:t>
      </w:r>
      <w:r>
        <w:rPr>
          <w:rStyle w:val="ATAAnswers"/>
        </w:rPr>
        <w:t>Responses will vary.</w:t>
      </w:r>
    </w:p>
    <w:p w14:paraId="663AFAF2" w14:textId="308B310B" w:rsidR="001D0D2B" w:rsidRDefault="001D0D2B" w:rsidP="001D0D2B">
      <w:pPr>
        <w:pStyle w:val="ATABulletLevel01BodySlide"/>
        <w:rPr>
          <w:rStyle w:val="ATAAnswers"/>
        </w:rPr>
      </w:pPr>
      <w:r>
        <w:t xml:space="preserve">Ask participants: </w:t>
      </w:r>
      <w:r w:rsidR="005A71AB" w:rsidRPr="001D0D2B">
        <w:rPr>
          <w:rStyle w:val="ATAEmphasis"/>
        </w:rPr>
        <w:t>Is it a requirement to conduct periodic background updates, especially for personnel securing critical areas? Why or why not?</w:t>
      </w:r>
      <w:r w:rsidR="005A71AB" w:rsidRPr="001D0D2B">
        <w:rPr>
          <w:rStyle w:val="ATAAnswers"/>
        </w:rPr>
        <w:t xml:space="preserve"> </w:t>
      </w:r>
    </w:p>
    <w:p w14:paraId="638C86B2" w14:textId="60055397" w:rsidR="001D0D2B" w:rsidRPr="001D0D2B" w:rsidRDefault="001D0D2B" w:rsidP="001D0D2B">
      <w:pPr>
        <w:pStyle w:val="ATABulletLevel01BodySlide"/>
        <w:rPr>
          <w:rStyle w:val="ATAAnswers"/>
        </w:rPr>
      </w:pPr>
      <w:r w:rsidRPr="001D0D2B">
        <w:rPr>
          <w:rStyle w:val="ATABulletLevel01BodySlideChar"/>
        </w:rPr>
        <w:t xml:space="preserve">Acknowledge responses. </w:t>
      </w:r>
      <w:r>
        <w:rPr>
          <w:rStyle w:val="ATAAnswers"/>
        </w:rPr>
        <w:t xml:space="preserve">Responses will vary but may </w:t>
      </w:r>
      <w:r w:rsidR="00F77EB2">
        <w:rPr>
          <w:rStyle w:val="ATAAnswers"/>
        </w:rPr>
        <w:t>include</w:t>
      </w:r>
      <w:r w:rsidRPr="001D0D2B">
        <w:rPr>
          <w:rStyle w:val="ATAAnswers"/>
        </w:rPr>
        <w:t>:</w:t>
      </w:r>
    </w:p>
    <w:p w14:paraId="62E68AA6" w14:textId="77191A48" w:rsidR="00467586" w:rsidRDefault="005A71AB" w:rsidP="00F77EB2">
      <w:pPr>
        <w:pStyle w:val="ATABulletLevel02BodySlide"/>
        <w:rPr>
          <w:rStyle w:val="ATAAnswers"/>
        </w:rPr>
      </w:pPr>
      <w:r w:rsidRPr="001D0D2B">
        <w:rPr>
          <w:rStyle w:val="ATAAnswers"/>
        </w:rPr>
        <w:t>Security force is very small</w:t>
      </w:r>
      <w:r w:rsidR="00467586">
        <w:rPr>
          <w:rStyle w:val="ATAAnswers"/>
        </w:rPr>
        <w:t>.</w:t>
      </w:r>
    </w:p>
    <w:p w14:paraId="291C523F" w14:textId="00AC8FE6" w:rsidR="00467586" w:rsidRDefault="00467586" w:rsidP="00F77EB2">
      <w:pPr>
        <w:pStyle w:val="ATABulletLevel02BodySlide"/>
        <w:rPr>
          <w:rStyle w:val="ATAAnswers"/>
        </w:rPr>
      </w:pPr>
      <w:r>
        <w:rPr>
          <w:rStyle w:val="ATAAnswers"/>
        </w:rPr>
        <w:t>A</w:t>
      </w:r>
      <w:r w:rsidR="005A71AB" w:rsidRPr="001D0D2B">
        <w:rPr>
          <w:rStyle w:val="ATAAnswers"/>
        </w:rPr>
        <w:t>ll members a</w:t>
      </w:r>
      <w:r>
        <w:rPr>
          <w:rStyle w:val="ATAAnswers"/>
        </w:rPr>
        <w:t>re from the same family or clan.</w:t>
      </w:r>
    </w:p>
    <w:p w14:paraId="68BDA9AB" w14:textId="48FBD87A" w:rsidR="005A71AB" w:rsidRPr="00F77EB2" w:rsidRDefault="00467586" w:rsidP="00F77EB2">
      <w:pPr>
        <w:pStyle w:val="ATABulletLevel02BodySlide"/>
        <w:rPr>
          <w:rFonts w:eastAsia="Arial Unicode MS"/>
          <w:i/>
        </w:rPr>
      </w:pPr>
      <w:r>
        <w:rPr>
          <w:rStyle w:val="ATAAnswers"/>
        </w:rPr>
        <w:t>There are tight b</w:t>
      </w:r>
      <w:r w:rsidR="005A71AB" w:rsidRPr="001D0D2B">
        <w:rPr>
          <w:rStyle w:val="ATAAnswers"/>
        </w:rPr>
        <w:t>udget restrictions.</w:t>
      </w:r>
    </w:p>
    <w:p w14:paraId="5316472C" w14:textId="77777777" w:rsidR="000E2AB6" w:rsidRDefault="000E2AB6" w:rsidP="000E2AB6">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52179" w:rsidRPr="00F61D07" w14:paraId="624D0FB8" w14:textId="77777777" w:rsidTr="003B62F1">
        <w:trPr>
          <w:trHeight w:val="432"/>
        </w:trPr>
        <w:tc>
          <w:tcPr>
            <w:tcW w:w="3967" w:type="pct"/>
            <w:shd w:val="clear" w:color="auto" w:fill="DDDDDD"/>
            <w:vAlign w:val="center"/>
          </w:tcPr>
          <w:p w14:paraId="7B97E736" w14:textId="61294AD5" w:rsidR="00252179" w:rsidRPr="00D4655D" w:rsidRDefault="00252179" w:rsidP="003B62F1">
            <w:pPr>
              <w:pStyle w:val="ATASlideNoteHeading"/>
            </w:pPr>
            <w:r w:rsidRPr="00AA3B58">
              <w:t>Slide</w:t>
            </w:r>
            <w:r>
              <w:t xml:space="preserve"> </w:t>
            </w:r>
            <w:fldSimple w:instr=" SEQ ataslide \s ">
              <w:r w:rsidR="00F944A5">
                <w:rPr>
                  <w:noProof/>
                </w:rPr>
                <w:t>50</w:t>
              </w:r>
            </w:fldSimple>
            <w:r>
              <w:rPr>
                <w:noProof/>
              </w:rPr>
              <w:t xml:space="preserve"> </w:t>
            </w:r>
            <w:r w:rsidRPr="00252179">
              <w:rPr>
                <w:noProof/>
              </w:rPr>
              <w:t>Initial and Continuous Trainin</w:t>
            </w:r>
            <w:r>
              <w:rPr>
                <w:noProof/>
              </w:rPr>
              <w:t>g</w:t>
            </w:r>
          </w:p>
        </w:tc>
        <w:tc>
          <w:tcPr>
            <w:tcW w:w="344" w:type="pct"/>
            <w:shd w:val="clear" w:color="auto" w:fill="DDDDDD"/>
            <w:vAlign w:val="center"/>
          </w:tcPr>
          <w:p w14:paraId="0D8DFB7B" w14:textId="77777777" w:rsidR="00252179" w:rsidRPr="005D57E5" w:rsidRDefault="00252179" w:rsidP="003B62F1"/>
        </w:tc>
        <w:tc>
          <w:tcPr>
            <w:tcW w:w="345" w:type="pct"/>
            <w:shd w:val="clear" w:color="auto" w:fill="DDDDDD"/>
            <w:vAlign w:val="center"/>
          </w:tcPr>
          <w:p w14:paraId="1AF550B6" w14:textId="77777777" w:rsidR="00252179" w:rsidRPr="00DF2552" w:rsidRDefault="00252179" w:rsidP="003B62F1">
            <w:pPr>
              <w:jc w:val="center"/>
            </w:pPr>
          </w:p>
        </w:tc>
        <w:tc>
          <w:tcPr>
            <w:tcW w:w="344" w:type="pct"/>
            <w:shd w:val="clear" w:color="auto" w:fill="DDDDDD"/>
            <w:vAlign w:val="center"/>
          </w:tcPr>
          <w:p w14:paraId="50262457" w14:textId="77777777" w:rsidR="00252179" w:rsidRPr="005D57E5" w:rsidRDefault="00252179" w:rsidP="003B62F1">
            <w:pPr>
              <w:jc w:val="center"/>
            </w:pPr>
          </w:p>
        </w:tc>
      </w:tr>
      <w:tr w:rsidR="00252179" w:rsidRPr="00F61D07" w14:paraId="401E03F5" w14:textId="77777777" w:rsidTr="003B62F1">
        <w:tc>
          <w:tcPr>
            <w:tcW w:w="5000" w:type="pct"/>
            <w:gridSpan w:val="4"/>
            <w:shd w:val="clear" w:color="auto" w:fill="EAEAEA"/>
            <w:tcMar>
              <w:left w:w="72" w:type="dxa"/>
              <w:right w:w="72" w:type="dxa"/>
            </w:tcMar>
          </w:tcPr>
          <w:p w14:paraId="2CB30ADF" w14:textId="11050259" w:rsidR="00AD0B81" w:rsidRDefault="00AD0B81" w:rsidP="00AD0B81">
            <w:pPr>
              <w:pStyle w:val="ATABulletLevel01BodySlide"/>
            </w:pPr>
            <w:r>
              <w:t>Entry-level skills training</w:t>
            </w:r>
            <w:r w:rsidR="00190194">
              <w:t xml:space="preserve"> — various skills</w:t>
            </w:r>
          </w:p>
          <w:p w14:paraId="6BB4CB93" w14:textId="72950516" w:rsidR="00AD0B81" w:rsidRDefault="00AD0B81" w:rsidP="00AD0B81">
            <w:pPr>
              <w:pStyle w:val="ATABulletLevel01BodySlide"/>
            </w:pPr>
            <w:r>
              <w:t>Assignment of coach</w:t>
            </w:r>
            <w:r w:rsidR="00190194">
              <w:t xml:space="preserve"> — ensures recruits gain insight from veteran members</w:t>
            </w:r>
          </w:p>
          <w:p w14:paraId="11F2B9F2" w14:textId="351C4982" w:rsidR="00AD0B81" w:rsidRDefault="00AD0B81" w:rsidP="00AD0B81">
            <w:pPr>
              <w:pStyle w:val="ATABulletLevel01BodySlide"/>
            </w:pPr>
            <w:r>
              <w:t>Annual update training</w:t>
            </w:r>
            <w:r w:rsidR="00190194">
              <w:t xml:space="preserve"> — legal updates, new policies, and procedures</w:t>
            </w:r>
          </w:p>
          <w:p w14:paraId="4160F82F" w14:textId="1E3533EE" w:rsidR="00252179" w:rsidRPr="00B7142E" w:rsidRDefault="00AD0B81" w:rsidP="00AD0B81">
            <w:pPr>
              <w:pStyle w:val="ATABulletLevel01BodySlide"/>
            </w:pPr>
            <w:r>
              <w:t>Specialized training</w:t>
            </w:r>
            <w:r w:rsidR="00417EFC">
              <w:t xml:space="preserve"> — dependent upon security force placement</w:t>
            </w:r>
          </w:p>
        </w:tc>
      </w:tr>
      <w:tr w:rsidR="00252179" w:rsidRPr="00F61D07" w14:paraId="1389C453" w14:textId="77777777" w:rsidTr="003B62F1">
        <w:tc>
          <w:tcPr>
            <w:tcW w:w="5000" w:type="pct"/>
            <w:gridSpan w:val="4"/>
            <w:shd w:val="clear" w:color="auto" w:fill="EAEAEA"/>
            <w:vAlign w:val="center"/>
          </w:tcPr>
          <w:p w14:paraId="5A8AA286" w14:textId="77777777" w:rsidR="00252179" w:rsidRPr="0020077B" w:rsidRDefault="00252179" w:rsidP="003B62F1">
            <w:pPr>
              <w:pStyle w:val="ATAGraphicDescription"/>
            </w:pPr>
            <w:r w:rsidRPr="0020077B">
              <w:t xml:space="preserve">Graphic Description: </w:t>
            </w:r>
            <w:r>
              <w:t xml:space="preserve">No Graphic </w:t>
            </w:r>
          </w:p>
        </w:tc>
      </w:tr>
    </w:tbl>
    <w:p w14:paraId="273D6F3B" w14:textId="77777777" w:rsidR="00252179" w:rsidRPr="00DA2DA3" w:rsidRDefault="00252179" w:rsidP="00252179">
      <w:pPr>
        <w:pStyle w:val="ATABody"/>
      </w:pPr>
    </w:p>
    <w:p w14:paraId="1912310C" w14:textId="22897E22" w:rsidR="00467586" w:rsidRDefault="00467586" w:rsidP="00190194">
      <w:pPr>
        <w:pStyle w:val="ATABulletLevel01BodySlide"/>
      </w:pPr>
      <w:r>
        <w:t>Explain</w:t>
      </w:r>
      <w:r w:rsidR="00190194">
        <w:t xml:space="preserve"> that once an organization hires a new security force recruit, the new hire should attend an initial or basic training program that provides the individual with entry-level skills to perform the job. </w:t>
      </w:r>
    </w:p>
    <w:p w14:paraId="2B0D2E77" w14:textId="1EB8A684" w:rsidR="00190194" w:rsidRDefault="00467586" w:rsidP="00190194">
      <w:pPr>
        <w:pStyle w:val="ATABulletLevel01BodySlide"/>
      </w:pPr>
      <w:r>
        <w:t>Tell participants that t</w:t>
      </w:r>
      <w:r w:rsidR="00190194">
        <w:t>raining should require successful completion of examinations and practical</w:t>
      </w:r>
      <w:r w:rsidR="00417EFC">
        <w:t xml:space="preserve"> application</w:t>
      </w:r>
      <w:r w:rsidR="00190194">
        <w:t xml:space="preserve">. </w:t>
      </w:r>
    </w:p>
    <w:p w14:paraId="7E114D94" w14:textId="47B21ECC" w:rsidR="00190194" w:rsidRDefault="00190194" w:rsidP="00190194">
      <w:pPr>
        <w:pStyle w:val="ATABulletLevel01BodySlide"/>
      </w:pPr>
      <w:r>
        <w:t>Provide examples of entry-level skills courses that might be offered:</w:t>
      </w:r>
    </w:p>
    <w:p w14:paraId="3950E9B6" w14:textId="77777777" w:rsidR="00190194" w:rsidRDefault="00190194" w:rsidP="00190194">
      <w:pPr>
        <w:pStyle w:val="ATABulletLevel02BodySlide"/>
      </w:pPr>
      <w:r>
        <w:t>Firearms</w:t>
      </w:r>
    </w:p>
    <w:p w14:paraId="7022AB2E" w14:textId="77777777" w:rsidR="00190194" w:rsidRDefault="00190194" w:rsidP="00190194">
      <w:pPr>
        <w:pStyle w:val="ATABulletLevel02BodySlide"/>
      </w:pPr>
      <w:r>
        <w:t>Physical fitness</w:t>
      </w:r>
    </w:p>
    <w:p w14:paraId="7D0DE929" w14:textId="77777777" w:rsidR="00190194" w:rsidRDefault="00190194" w:rsidP="00190194">
      <w:pPr>
        <w:pStyle w:val="ATABulletLevel02BodySlide"/>
      </w:pPr>
      <w:r>
        <w:t>Legal requirements</w:t>
      </w:r>
    </w:p>
    <w:p w14:paraId="19B6C800" w14:textId="77777777" w:rsidR="00190194" w:rsidRDefault="00190194" w:rsidP="00190194">
      <w:pPr>
        <w:pStyle w:val="ATABulletLevel02BodySlide"/>
      </w:pPr>
      <w:r>
        <w:t>Security education and operations</w:t>
      </w:r>
    </w:p>
    <w:p w14:paraId="14237674" w14:textId="77777777" w:rsidR="00190194" w:rsidRDefault="00190194" w:rsidP="00190194">
      <w:pPr>
        <w:pStyle w:val="ATABulletLevel02BodySlide"/>
      </w:pPr>
      <w:r>
        <w:t>Protection of government property</w:t>
      </w:r>
    </w:p>
    <w:p w14:paraId="2F83FA70" w14:textId="77777777" w:rsidR="00190194" w:rsidRDefault="00190194" w:rsidP="00190194">
      <w:pPr>
        <w:pStyle w:val="ATABulletLevel02BodySlide"/>
      </w:pPr>
      <w:r>
        <w:t>Defensive techniques</w:t>
      </w:r>
    </w:p>
    <w:p w14:paraId="752B5A4C" w14:textId="77777777" w:rsidR="00190194" w:rsidRDefault="00190194" w:rsidP="00190194">
      <w:pPr>
        <w:pStyle w:val="ATABulletLevel02BodySlide"/>
      </w:pPr>
      <w:r>
        <w:t>Intermediate force weapons</w:t>
      </w:r>
    </w:p>
    <w:p w14:paraId="1B341DFB" w14:textId="77777777" w:rsidR="00190194" w:rsidRDefault="00190194" w:rsidP="00190194">
      <w:pPr>
        <w:pStyle w:val="ATABulletLevel02BodySlide"/>
      </w:pPr>
      <w:r>
        <w:t>Communications operation</w:t>
      </w:r>
    </w:p>
    <w:p w14:paraId="396EF023" w14:textId="77777777" w:rsidR="00190194" w:rsidRDefault="00190194" w:rsidP="00190194">
      <w:pPr>
        <w:pStyle w:val="ATABulletLevel02BodySlide"/>
      </w:pPr>
      <w:r>
        <w:t>Vehicle operations</w:t>
      </w:r>
    </w:p>
    <w:p w14:paraId="6FFF5344" w14:textId="77777777" w:rsidR="00190194" w:rsidRDefault="00190194" w:rsidP="00190194">
      <w:pPr>
        <w:pStyle w:val="ATABulletLevel02BodySlide"/>
      </w:pPr>
      <w:r>
        <w:t>Post and patrol operations</w:t>
      </w:r>
    </w:p>
    <w:p w14:paraId="312A4EC4" w14:textId="77777777" w:rsidR="00190194" w:rsidRDefault="00190194" w:rsidP="00190194">
      <w:pPr>
        <w:pStyle w:val="ATABulletLevel02BodySlide"/>
      </w:pPr>
      <w:r>
        <w:t>Orders, policies, and procedures</w:t>
      </w:r>
    </w:p>
    <w:p w14:paraId="5207C821" w14:textId="582F19C9" w:rsidR="00190194" w:rsidRDefault="00190194" w:rsidP="00190194">
      <w:pPr>
        <w:pStyle w:val="ATABulletLevel02BodySlide"/>
      </w:pPr>
      <w:r>
        <w:t xml:space="preserve">Awareness of chemical, biological, radiological, and nuclear materials </w:t>
      </w:r>
    </w:p>
    <w:p w14:paraId="5E154252" w14:textId="1FF508DE" w:rsidR="00190194" w:rsidRDefault="00190194" w:rsidP="00190194">
      <w:pPr>
        <w:pStyle w:val="ATABulletLevel01BodySlide"/>
      </w:pPr>
      <w:r>
        <w:t>Explain that in addition to initial training, a security force recruit should be assigned to a coach or field training officer</w:t>
      </w:r>
      <w:r w:rsidR="00F079DD">
        <w:t>. This</w:t>
      </w:r>
      <w:r>
        <w:t xml:space="preserve"> ensure</w:t>
      </w:r>
      <w:r w:rsidR="00F079DD">
        <w:t>s</w:t>
      </w:r>
      <w:r>
        <w:t xml:space="preserve"> that each recruit gains additional insight into the job from veteran members.</w:t>
      </w:r>
    </w:p>
    <w:p w14:paraId="2CD8CBD4" w14:textId="77777777" w:rsidR="00467586" w:rsidRDefault="00190194" w:rsidP="00190194">
      <w:pPr>
        <w:pStyle w:val="ATABulletLevel01BodySlide"/>
      </w:pPr>
      <w:r>
        <w:t xml:space="preserve">Explain that beyond basic training and on-the-job training experience, security force members should receive annual update training and specialized training as required. </w:t>
      </w:r>
    </w:p>
    <w:p w14:paraId="0368947D" w14:textId="2AFB213D" w:rsidR="00190194" w:rsidRDefault="00467586" w:rsidP="00190194">
      <w:pPr>
        <w:pStyle w:val="ATABulletLevel01BodySlide"/>
      </w:pPr>
      <w:r>
        <w:t>Tell participants that a</w:t>
      </w:r>
      <w:r w:rsidR="00190194">
        <w:t xml:space="preserve">nnual update training typically consists of any legal updates, new policies and procedures being implemented, or other critical information pertinent to their job function. </w:t>
      </w:r>
    </w:p>
    <w:p w14:paraId="18358C93" w14:textId="64B034EA" w:rsidR="003B62F1" w:rsidRDefault="00190194" w:rsidP="00390841">
      <w:pPr>
        <w:pStyle w:val="ATABulletLevel01BodySlide"/>
        <w:keepNext/>
      </w:pPr>
      <w:r>
        <w:lastRenderedPageBreak/>
        <w:t>Explain that s</w:t>
      </w:r>
      <w:r w:rsidR="003B62F1">
        <w:t xml:space="preserve">pecialized training </w:t>
      </w:r>
      <w:r w:rsidR="00417EFC">
        <w:t xml:space="preserve">will be required depending on the placement on the team. Specialized </w:t>
      </w:r>
      <w:r w:rsidR="003B62F1">
        <w:t>courses could include</w:t>
      </w:r>
      <w:r w:rsidR="00417EFC">
        <w:t xml:space="preserve"> the following</w:t>
      </w:r>
      <w:r w:rsidR="003B62F1">
        <w:t>:</w:t>
      </w:r>
    </w:p>
    <w:p w14:paraId="595EA976" w14:textId="77777777" w:rsidR="003B62F1" w:rsidRDefault="003B62F1" w:rsidP="00390841">
      <w:pPr>
        <w:pStyle w:val="ATABulletLevel02BodySlide"/>
        <w:keepNext/>
      </w:pPr>
      <w:r>
        <w:t>Tactical operations training</w:t>
      </w:r>
    </w:p>
    <w:p w14:paraId="1F97E757" w14:textId="77777777" w:rsidR="003B62F1" w:rsidRDefault="003B62F1" w:rsidP="00AF7A2A">
      <w:pPr>
        <w:pStyle w:val="ATABulletLevel02BodySlide"/>
      </w:pPr>
      <w:r>
        <w:t>Negotiation training</w:t>
      </w:r>
    </w:p>
    <w:p w14:paraId="2192B56C" w14:textId="77777777" w:rsidR="003B62F1" w:rsidRDefault="003B62F1" w:rsidP="00AF7A2A">
      <w:pPr>
        <w:pStyle w:val="ATABulletLevel02BodySlide"/>
      </w:pPr>
      <w:r>
        <w:t>Leadership training</w:t>
      </w:r>
    </w:p>
    <w:p w14:paraId="1446A849" w14:textId="77777777" w:rsidR="003B62F1" w:rsidRDefault="003B62F1" w:rsidP="00AF7A2A">
      <w:pPr>
        <w:pStyle w:val="ATABulletLevel02BodySlide"/>
      </w:pPr>
      <w:r>
        <w:t>Instructor development training</w:t>
      </w:r>
    </w:p>
    <w:p w14:paraId="15459A4A" w14:textId="3FA72279" w:rsidR="00AD0B81" w:rsidRDefault="00190194" w:rsidP="00AD0B81">
      <w:pPr>
        <w:pStyle w:val="ATABulletLevel02BodySlide"/>
      </w:pPr>
      <w:r>
        <w:t>Advanced driver skills training</w:t>
      </w:r>
    </w:p>
    <w:p w14:paraId="1F9CA4F4" w14:textId="77777777" w:rsidR="00906EF2" w:rsidRDefault="00906EF2" w:rsidP="004A3F83">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52179" w:rsidRPr="00F61D07" w14:paraId="75CCD363" w14:textId="77777777" w:rsidTr="003B62F1">
        <w:trPr>
          <w:trHeight w:val="432"/>
        </w:trPr>
        <w:tc>
          <w:tcPr>
            <w:tcW w:w="3967" w:type="pct"/>
            <w:shd w:val="clear" w:color="auto" w:fill="DDDDDD"/>
            <w:vAlign w:val="center"/>
          </w:tcPr>
          <w:p w14:paraId="5B6F699D" w14:textId="3630285A" w:rsidR="00252179" w:rsidRPr="00D4655D" w:rsidRDefault="00252179" w:rsidP="000E6817">
            <w:pPr>
              <w:pStyle w:val="ATASlideNoteHeading"/>
            </w:pPr>
            <w:r w:rsidRPr="00AA3B58">
              <w:t>Slide</w:t>
            </w:r>
            <w:r>
              <w:t xml:space="preserve"> </w:t>
            </w:r>
            <w:fldSimple w:instr=" SEQ ataslide \s ">
              <w:r w:rsidR="00F944A5">
                <w:rPr>
                  <w:noProof/>
                </w:rPr>
                <w:t>51</w:t>
              </w:r>
            </w:fldSimple>
            <w:r>
              <w:rPr>
                <w:noProof/>
              </w:rPr>
              <w:t xml:space="preserve"> </w:t>
            </w:r>
            <w:r w:rsidRPr="00252179">
              <w:rPr>
                <w:noProof/>
              </w:rPr>
              <w:t>Deployment of Equipment</w:t>
            </w:r>
          </w:p>
        </w:tc>
        <w:tc>
          <w:tcPr>
            <w:tcW w:w="344" w:type="pct"/>
            <w:shd w:val="clear" w:color="auto" w:fill="DDDDDD"/>
            <w:vAlign w:val="center"/>
          </w:tcPr>
          <w:p w14:paraId="5C33A15F" w14:textId="77777777" w:rsidR="00252179" w:rsidRPr="005D57E5" w:rsidRDefault="00252179" w:rsidP="003B62F1"/>
        </w:tc>
        <w:tc>
          <w:tcPr>
            <w:tcW w:w="345" w:type="pct"/>
            <w:shd w:val="clear" w:color="auto" w:fill="DDDDDD"/>
            <w:vAlign w:val="center"/>
          </w:tcPr>
          <w:p w14:paraId="43C2A496" w14:textId="77777777" w:rsidR="00252179" w:rsidRPr="00DF2552" w:rsidRDefault="00252179" w:rsidP="003B62F1">
            <w:pPr>
              <w:jc w:val="center"/>
            </w:pPr>
          </w:p>
        </w:tc>
        <w:tc>
          <w:tcPr>
            <w:tcW w:w="344" w:type="pct"/>
            <w:shd w:val="clear" w:color="auto" w:fill="DDDDDD"/>
            <w:vAlign w:val="center"/>
          </w:tcPr>
          <w:p w14:paraId="1D30D7A0" w14:textId="77777777" w:rsidR="00252179" w:rsidRPr="005D57E5" w:rsidRDefault="00252179" w:rsidP="003B62F1">
            <w:pPr>
              <w:jc w:val="center"/>
            </w:pPr>
          </w:p>
        </w:tc>
      </w:tr>
      <w:tr w:rsidR="00252179" w:rsidRPr="00F61D07" w14:paraId="3839500B" w14:textId="77777777" w:rsidTr="003B62F1">
        <w:tc>
          <w:tcPr>
            <w:tcW w:w="5000" w:type="pct"/>
            <w:gridSpan w:val="4"/>
            <w:shd w:val="clear" w:color="auto" w:fill="EAEAEA"/>
            <w:tcMar>
              <w:left w:w="72" w:type="dxa"/>
              <w:right w:w="72" w:type="dxa"/>
            </w:tcMar>
          </w:tcPr>
          <w:p w14:paraId="0F5EF6F1" w14:textId="77777777" w:rsidR="00BD5C04" w:rsidRDefault="00BD5C04" w:rsidP="00BD5C04">
            <w:pPr>
              <w:pStyle w:val="ATABulletLevel01BodySlide"/>
            </w:pPr>
            <w:r>
              <w:t>Equipment requirements must address security force needs</w:t>
            </w:r>
          </w:p>
          <w:p w14:paraId="4DD67AFE" w14:textId="55F480D6" w:rsidR="00252179" w:rsidRPr="00B7142E" w:rsidRDefault="00BD5C04" w:rsidP="00BD5C04">
            <w:pPr>
              <w:pStyle w:val="ATABulletLevel01BodySlide"/>
            </w:pPr>
            <w:r>
              <w:t xml:space="preserve">Inadequate equipment can be detrimental to protecting </w:t>
            </w:r>
            <w:r w:rsidR="00810995">
              <w:t>critical</w:t>
            </w:r>
            <w:r>
              <w:t xml:space="preserve"> infrastructure</w:t>
            </w:r>
          </w:p>
        </w:tc>
      </w:tr>
      <w:tr w:rsidR="00252179" w:rsidRPr="00F61D07" w14:paraId="3BF32F8F" w14:textId="77777777" w:rsidTr="003B62F1">
        <w:tc>
          <w:tcPr>
            <w:tcW w:w="5000" w:type="pct"/>
            <w:gridSpan w:val="4"/>
            <w:shd w:val="clear" w:color="auto" w:fill="EAEAEA"/>
            <w:vAlign w:val="center"/>
          </w:tcPr>
          <w:p w14:paraId="09C093CF" w14:textId="77777777" w:rsidR="00252179" w:rsidRPr="0020077B" w:rsidRDefault="00252179" w:rsidP="003B62F1">
            <w:pPr>
              <w:pStyle w:val="ATAGraphicDescription"/>
            </w:pPr>
            <w:r w:rsidRPr="0020077B">
              <w:t xml:space="preserve">Graphic Description: </w:t>
            </w:r>
            <w:r>
              <w:t xml:space="preserve">No Graphic </w:t>
            </w:r>
          </w:p>
        </w:tc>
      </w:tr>
    </w:tbl>
    <w:p w14:paraId="7B746619" w14:textId="77777777" w:rsidR="00252179" w:rsidRPr="00DA2DA3" w:rsidRDefault="00252179" w:rsidP="00252179">
      <w:pPr>
        <w:pStyle w:val="ATABody"/>
      </w:pPr>
    </w:p>
    <w:p w14:paraId="24E27BE8" w14:textId="26EEADA4" w:rsidR="009A3223" w:rsidRDefault="00BD5C04" w:rsidP="009A3223">
      <w:pPr>
        <w:pStyle w:val="ATABulletLevel01BodySlide"/>
      </w:pPr>
      <w:r>
        <w:t xml:space="preserve">Explain </w:t>
      </w:r>
      <w:r w:rsidR="009A3223">
        <w:t>that the security force’s level of effectiveness is dependent on</w:t>
      </w:r>
      <w:r w:rsidR="00BA11FA">
        <w:t xml:space="preserve"> the resources being supplied. </w:t>
      </w:r>
      <w:r w:rsidR="00F079DD">
        <w:t>Therefore,</w:t>
      </w:r>
      <w:r w:rsidR="009A3223">
        <w:t xml:space="preserve"> equipment requirements must be established to adequately address the security force’s needs. </w:t>
      </w:r>
    </w:p>
    <w:p w14:paraId="324C7794" w14:textId="202A4156" w:rsidR="00BD5C04" w:rsidRDefault="009A3223" w:rsidP="009A3223">
      <w:pPr>
        <w:pStyle w:val="ATABulletLevel01BodySlide"/>
      </w:pPr>
      <w:r>
        <w:t xml:space="preserve">Explain that a lack of equipment or poorly maintained equipment can be detrimental to protecting a critical infrastructure. </w:t>
      </w:r>
    </w:p>
    <w:p w14:paraId="3705D06C" w14:textId="7DA24326" w:rsidR="00BD5C04" w:rsidRDefault="009A3223" w:rsidP="00BD5C04">
      <w:pPr>
        <w:pStyle w:val="ATABulletLevel01BodySlide"/>
      </w:pPr>
      <w:r>
        <w:t>Provide examples of c</w:t>
      </w:r>
      <w:r w:rsidR="00BD5C04">
        <w:t>ommon deficiencies in equipment:</w:t>
      </w:r>
    </w:p>
    <w:p w14:paraId="7519897C" w14:textId="77777777" w:rsidR="00BD5C04" w:rsidRDefault="00BD5C04" w:rsidP="00BD5C04">
      <w:pPr>
        <w:pStyle w:val="ATABulletLevel02BodySlide"/>
      </w:pPr>
      <w:r>
        <w:t>Inappropriate weapons and ammunition</w:t>
      </w:r>
    </w:p>
    <w:p w14:paraId="6FBC5A79" w14:textId="77777777" w:rsidR="00BD5C04" w:rsidRDefault="00BD5C04" w:rsidP="00BD5C04">
      <w:pPr>
        <w:pStyle w:val="ATABulletLevel02BodySlide"/>
      </w:pPr>
      <w:r>
        <w:t>Lack of post-maintenance weapons checks</w:t>
      </w:r>
    </w:p>
    <w:p w14:paraId="27E7BA89" w14:textId="77777777" w:rsidR="00BD5C04" w:rsidRDefault="00BD5C04" w:rsidP="00BD5C04">
      <w:pPr>
        <w:pStyle w:val="ATABulletLevel02BodySlide"/>
      </w:pPr>
      <w:r>
        <w:t>Inadequate numbers and types of vehicles</w:t>
      </w:r>
    </w:p>
    <w:p w14:paraId="7FEBE6DE" w14:textId="77777777" w:rsidR="00BD5C04" w:rsidRDefault="00BD5C04" w:rsidP="00BD5C04">
      <w:pPr>
        <w:pStyle w:val="ATABulletLevel02BodySlide"/>
      </w:pPr>
      <w:r>
        <w:t>Poor vehicle maintenance</w:t>
      </w:r>
    </w:p>
    <w:p w14:paraId="1804CF55" w14:textId="77777777" w:rsidR="00BD5C04" w:rsidRDefault="00BD5C04" w:rsidP="00BD5C04">
      <w:pPr>
        <w:pStyle w:val="ATABulletLevel02BodySlide"/>
      </w:pPr>
      <w:r>
        <w:t>Insufficient radio frequencies</w:t>
      </w:r>
    </w:p>
    <w:p w14:paraId="0B92ACF3" w14:textId="77777777" w:rsidR="00BD5C04" w:rsidRDefault="00BD5C04" w:rsidP="00BD5C04">
      <w:pPr>
        <w:pStyle w:val="ATABulletLevel02BodySlide"/>
      </w:pPr>
      <w:r>
        <w:t>Unreliable radio communications</w:t>
      </w:r>
    </w:p>
    <w:p w14:paraId="15019B2E" w14:textId="77777777" w:rsidR="00BD5C04" w:rsidRDefault="00BD5C04" w:rsidP="009D6CA6">
      <w:pPr>
        <w:pStyle w:val="ATABulletLevel02BodySlide"/>
        <w:keepNext/>
      </w:pPr>
      <w:r>
        <w:t>Inadequate personal equipment for duty</w:t>
      </w:r>
    </w:p>
    <w:p w14:paraId="4212AC90" w14:textId="79AAF053" w:rsidR="00BD5C04" w:rsidRDefault="00BD5C04" w:rsidP="00BD5C04">
      <w:pPr>
        <w:pStyle w:val="ATABulletLevel02BodySlide"/>
      </w:pPr>
      <w:r>
        <w:t>Inadequate training facilities</w:t>
      </w:r>
    </w:p>
    <w:p w14:paraId="12818C1D" w14:textId="77777777" w:rsidR="00F944A5" w:rsidRDefault="00F944A5" w:rsidP="00F944A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52179" w:rsidRPr="00F61D07" w14:paraId="30253846" w14:textId="77777777" w:rsidTr="003B62F1">
        <w:trPr>
          <w:trHeight w:val="432"/>
        </w:trPr>
        <w:tc>
          <w:tcPr>
            <w:tcW w:w="3967" w:type="pct"/>
            <w:shd w:val="clear" w:color="auto" w:fill="DDDDDD"/>
            <w:vAlign w:val="center"/>
          </w:tcPr>
          <w:p w14:paraId="64E50008" w14:textId="20BBF4D6" w:rsidR="00252179" w:rsidRPr="00D4655D" w:rsidRDefault="00252179" w:rsidP="000E6817">
            <w:pPr>
              <w:pStyle w:val="ATASlideNoteHeading"/>
            </w:pPr>
            <w:r w:rsidRPr="00AA3B58">
              <w:t>Slide</w:t>
            </w:r>
            <w:r>
              <w:t xml:space="preserve"> </w:t>
            </w:r>
            <w:fldSimple w:instr=" SEQ ataslide \s ">
              <w:r w:rsidR="00F944A5">
                <w:rPr>
                  <w:noProof/>
                </w:rPr>
                <w:t>52</w:t>
              </w:r>
            </w:fldSimple>
            <w:r>
              <w:rPr>
                <w:noProof/>
              </w:rPr>
              <w:t xml:space="preserve"> </w:t>
            </w:r>
            <w:r w:rsidRPr="00252179">
              <w:rPr>
                <w:noProof/>
              </w:rPr>
              <w:t>Appropriate Supervisio</w:t>
            </w:r>
            <w:r>
              <w:rPr>
                <w:noProof/>
              </w:rPr>
              <w:t>n</w:t>
            </w:r>
            <w:r w:rsidR="00417EFC">
              <w:rPr>
                <w:noProof/>
              </w:rPr>
              <w:t xml:space="preserve"> </w:t>
            </w:r>
          </w:p>
        </w:tc>
        <w:tc>
          <w:tcPr>
            <w:tcW w:w="344" w:type="pct"/>
            <w:shd w:val="clear" w:color="auto" w:fill="DDDDDD"/>
            <w:vAlign w:val="center"/>
          </w:tcPr>
          <w:p w14:paraId="403F2639" w14:textId="77777777" w:rsidR="00252179" w:rsidRPr="005D57E5" w:rsidRDefault="00252179" w:rsidP="003B62F1"/>
        </w:tc>
        <w:tc>
          <w:tcPr>
            <w:tcW w:w="345" w:type="pct"/>
            <w:shd w:val="clear" w:color="auto" w:fill="DDDDDD"/>
            <w:vAlign w:val="center"/>
          </w:tcPr>
          <w:p w14:paraId="51AA2116" w14:textId="77777777" w:rsidR="00252179" w:rsidRPr="00DF2552" w:rsidRDefault="00252179" w:rsidP="003B62F1">
            <w:pPr>
              <w:jc w:val="center"/>
            </w:pPr>
          </w:p>
        </w:tc>
        <w:tc>
          <w:tcPr>
            <w:tcW w:w="344" w:type="pct"/>
            <w:shd w:val="clear" w:color="auto" w:fill="DDDDDD"/>
            <w:vAlign w:val="center"/>
          </w:tcPr>
          <w:p w14:paraId="06C434AB" w14:textId="77777777" w:rsidR="00252179" w:rsidRPr="005D57E5" w:rsidRDefault="00252179" w:rsidP="003B62F1">
            <w:pPr>
              <w:jc w:val="center"/>
            </w:pPr>
          </w:p>
        </w:tc>
      </w:tr>
      <w:tr w:rsidR="00252179" w:rsidRPr="00F61D07" w14:paraId="75B9E204" w14:textId="77777777" w:rsidTr="003B62F1">
        <w:tc>
          <w:tcPr>
            <w:tcW w:w="5000" w:type="pct"/>
            <w:gridSpan w:val="4"/>
            <w:shd w:val="clear" w:color="auto" w:fill="EAEAEA"/>
            <w:tcMar>
              <w:left w:w="72" w:type="dxa"/>
              <w:right w:w="72" w:type="dxa"/>
            </w:tcMar>
          </w:tcPr>
          <w:p w14:paraId="0E6B04F4" w14:textId="77777777" w:rsidR="00796B95" w:rsidRDefault="00796B95" w:rsidP="000E6817">
            <w:pPr>
              <w:pStyle w:val="ATABulletLevel01BodySlide"/>
            </w:pPr>
            <w:r>
              <w:t>Competent in security force job skills</w:t>
            </w:r>
          </w:p>
          <w:p w14:paraId="3AA9AC0E" w14:textId="77777777" w:rsidR="00796B95" w:rsidRDefault="00796B95" w:rsidP="000E6817">
            <w:pPr>
              <w:pStyle w:val="ATABulletLevel01BodySlide"/>
            </w:pPr>
            <w:r>
              <w:t>Experienced in the field</w:t>
            </w:r>
          </w:p>
          <w:p w14:paraId="1A3A5D65" w14:textId="77777777" w:rsidR="00796B95" w:rsidRDefault="00796B95" w:rsidP="000E6817">
            <w:pPr>
              <w:pStyle w:val="ATABulletLevel01BodySlide"/>
            </w:pPr>
            <w:r>
              <w:t>Sufficient number of supervisors</w:t>
            </w:r>
          </w:p>
          <w:p w14:paraId="1EEC9918" w14:textId="5B0A1434" w:rsidR="00252179" w:rsidRPr="00B7142E" w:rsidRDefault="00796B95" w:rsidP="000E6817">
            <w:pPr>
              <w:pStyle w:val="ATABulletLevel01BodySlide"/>
            </w:pPr>
            <w:r>
              <w:t>Supervisor development and training</w:t>
            </w:r>
          </w:p>
        </w:tc>
      </w:tr>
      <w:tr w:rsidR="00252179" w:rsidRPr="00F61D07" w14:paraId="3B5CD401" w14:textId="77777777" w:rsidTr="003B62F1">
        <w:tc>
          <w:tcPr>
            <w:tcW w:w="5000" w:type="pct"/>
            <w:gridSpan w:val="4"/>
            <w:shd w:val="clear" w:color="auto" w:fill="EAEAEA"/>
            <w:vAlign w:val="center"/>
          </w:tcPr>
          <w:p w14:paraId="7720AB69" w14:textId="77777777" w:rsidR="00252179" w:rsidRPr="0020077B" w:rsidRDefault="00252179" w:rsidP="003B62F1">
            <w:pPr>
              <w:pStyle w:val="ATAGraphicDescription"/>
            </w:pPr>
            <w:r w:rsidRPr="0020077B">
              <w:t xml:space="preserve">Graphic Description: </w:t>
            </w:r>
            <w:r>
              <w:t xml:space="preserve">No Graphic </w:t>
            </w:r>
          </w:p>
        </w:tc>
      </w:tr>
    </w:tbl>
    <w:p w14:paraId="0519511C" w14:textId="317796F8" w:rsidR="00796B95" w:rsidRDefault="00796B95" w:rsidP="00417EFC">
      <w:pPr>
        <w:pStyle w:val="ATABulletLevel01BodySlide"/>
        <w:numPr>
          <w:ilvl w:val="0"/>
          <w:numId w:val="0"/>
        </w:numPr>
      </w:pPr>
    </w:p>
    <w:p w14:paraId="538DB0DC" w14:textId="303CCBF0" w:rsidR="00417EFC" w:rsidRDefault="00417EFC" w:rsidP="00796B95">
      <w:pPr>
        <w:pStyle w:val="ATABulletLevel01BodySlide"/>
      </w:pPr>
      <w:r>
        <w:t>Explain that t</w:t>
      </w:r>
      <w:r w:rsidR="00796B95">
        <w:t>he last primary element contribut</w:t>
      </w:r>
      <w:r>
        <w:t>ing</w:t>
      </w:r>
      <w:r w:rsidR="00796B95">
        <w:t xml:space="preserve"> to the security force’s effectiveness is the type of supervision the security force members receive. </w:t>
      </w:r>
      <w:r>
        <w:t>A security force supervisor</w:t>
      </w:r>
      <w:r w:rsidRPr="00417EFC">
        <w:t xml:space="preserve"> </w:t>
      </w:r>
      <w:r>
        <w:t>should have the following attributes:</w:t>
      </w:r>
    </w:p>
    <w:p w14:paraId="58CED417" w14:textId="77777777" w:rsidR="00417EFC" w:rsidRDefault="00417EFC" w:rsidP="00417EFC">
      <w:pPr>
        <w:pStyle w:val="ATABulletLevel02BodySlide"/>
      </w:pPr>
      <w:r>
        <w:t>C</w:t>
      </w:r>
      <w:r w:rsidR="00796B95">
        <w:t>ompetent in</w:t>
      </w:r>
      <w:r>
        <w:t xml:space="preserve"> security force job skills </w:t>
      </w:r>
    </w:p>
    <w:p w14:paraId="0B8F63AE" w14:textId="53DCF746" w:rsidR="00417EFC" w:rsidRDefault="00417EFC" w:rsidP="00417EFC">
      <w:pPr>
        <w:pStyle w:val="ATABulletLevel02BodySlide"/>
      </w:pPr>
      <w:r>
        <w:t>Experienced in the field</w:t>
      </w:r>
    </w:p>
    <w:p w14:paraId="2E6006B6" w14:textId="7DF821CC" w:rsidR="00417EFC" w:rsidRDefault="00417EFC" w:rsidP="00417EFC">
      <w:pPr>
        <w:pStyle w:val="ATABulletLevel01BodySlide"/>
      </w:pPr>
      <w:r>
        <w:t xml:space="preserve">Explain that there </w:t>
      </w:r>
      <w:r w:rsidR="00410B45">
        <w:t>should</w:t>
      </w:r>
      <w:r>
        <w:t xml:space="preserve"> be a sufficient number of supervisors to provide appropriate supervision. Establishing </w:t>
      </w:r>
      <w:r w:rsidR="00F079DD">
        <w:t>a supervisor</w:t>
      </w:r>
      <w:r>
        <w:t xml:space="preserve"> development program that identifies and selects individuals for the critical role of a supervisor can </w:t>
      </w:r>
      <w:r w:rsidR="00F079DD">
        <w:t>meet</w:t>
      </w:r>
      <w:r>
        <w:t xml:space="preserve"> the need.</w:t>
      </w:r>
    </w:p>
    <w:p w14:paraId="6CEE4DFD" w14:textId="138A4CBE" w:rsidR="00417EFC" w:rsidRDefault="00417EFC" w:rsidP="006075B9">
      <w:pPr>
        <w:pStyle w:val="ATABulletLevel01BodySlide"/>
      </w:pPr>
      <w:r>
        <w:lastRenderedPageBreak/>
        <w:t>Tell participants that</w:t>
      </w:r>
      <w:r w:rsidR="00B93EEB">
        <w:t xml:space="preserve"> i</w:t>
      </w:r>
      <w:r w:rsidR="00796B95">
        <w:t xml:space="preserve">n addition to the selection process, supervisors need to be trained in their new role and duties. </w:t>
      </w:r>
    </w:p>
    <w:p w14:paraId="4E07681C" w14:textId="77777777" w:rsidR="006075B9" w:rsidRDefault="006075B9" w:rsidP="006075B9">
      <w:pPr>
        <w:pStyle w:val="ATABulletLevel01BodySlide"/>
        <w:numPr>
          <w:ilvl w:val="0"/>
          <w:numId w:val="0"/>
        </w:numPr>
        <w:ind w:left="43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17EFC" w:rsidRPr="00F61D07" w14:paraId="78CA6262" w14:textId="77777777" w:rsidTr="006B691F">
        <w:trPr>
          <w:trHeight w:val="432"/>
        </w:trPr>
        <w:tc>
          <w:tcPr>
            <w:tcW w:w="3967" w:type="pct"/>
            <w:shd w:val="clear" w:color="auto" w:fill="DDDDDD"/>
            <w:vAlign w:val="center"/>
          </w:tcPr>
          <w:p w14:paraId="0D32C30C" w14:textId="30C5279E" w:rsidR="00417EFC" w:rsidRPr="00D4655D" w:rsidRDefault="00417EFC" w:rsidP="006C7A17">
            <w:pPr>
              <w:pStyle w:val="ATASlideNoteHeading"/>
            </w:pPr>
            <w:r w:rsidRPr="00AA3B58">
              <w:t>Slide</w:t>
            </w:r>
            <w:r>
              <w:t xml:space="preserve"> </w:t>
            </w:r>
            <w:fldSimple w:instr=" SEQ ataslide \s ">
              <w:r w:rsidR="00F944A5">
                <w:rPr>
                  <w:noProof/>
                </w:rPr>
                <w:t>53</w:t>
              </w:r>
            </w:fldSimple>
            <w:r>
              <w:rPr>
                <w:noProof/>
              </w:rPr>
              <w:t xml:space="preserve"> </w:t>
            </w:r>
            <w:r w:rsidR="000E6817">
              <w:rPr>
                <w:noProof/>
              </w:rPr>
              <w:t>Ina</w:t>
            </w:r>
            <w:r w:rsidRPr="00252179">
              <w:rPr>
                <w:noProof/>
              </w:rPr>
              <w:t>ppropriate Supervisio</w:t>
            </w:r>
            <w:r w:rsidR="000E6817">
              <w:rPr>
                <w:noProof/>
              </w:rPr>
              <w:t>n</w:t>
            </w:r>
          </w:p>
        </w:tc>
        <w:tc>
          <w:tcPr>
            <w:tcW w:w="344" w:type="pct"/>
            <w:shd w:val="clear" w:color="auto" w:fill="DDDDDD"/>
            <w:vAlign w:val="center"/>
          </w:tcPr>
          <w:p w14:paraId="6F7158A1" w14:textId="77777777" w:rsidR="00417EFC" w:rsidRPr="005D57E5" w:rsidRDefault="00417EFC" w:rsidP="006C7A17">
            <w:pPr>
              <w:keepNext/>
            </w:pPr>
          </w:p>
        </w:tc>
        <w:tc>
          <w:tcPr>
            <w:tcW w:w="345" w:type="pct"/>
            <w:shd w:val="clear" w:color="auto" w:fill="DDDDDD"/>
            <w:vAlign w:val="center"/>
          </w:tcPr>
          <w:p w14:paraId="6A621E4F" w14:textId="77777777" w:rsidR="00417EFC" w:rsidRPr="00DF2552" w:rsidRDefault="00417EFC" w:rsidP="006C7A17">
            <w:pPr>
              <w:keepNext/>
              <w:jc w:val="center"/>
            </w:pPr>
          </w:p>
        </w:tc>
        <w:tc>
          <w:tcPr>
            <w:tcW w:w="344" w:type="pct"/>
            <w:shd w:val="clear" w:color="auto" w:fill="DDDDDD"/>
            <w:vAlign w:val="center"/>
          </w:tcPr>
          <w:p w14:paraId="5131A66C" w14:textId="77777777" w:rsidR="00417EFC" w:rsidRPr="005D57E5" w:rsidRDefault="00417EFC" w:rsidP="006C7A17">
            <w:pPr>
              <w:keepNext/>
              <w:jc w:val="center"/>
            </w:pPr>
          </w:p>
        </w:tc>
      </w:tr>
      <w:tr w:rsidR="00417EFC" w:rsidRPr="00F61D07" w14:paraId="568D7143" w14:textId="77777777" w:rsidTr="006B691F">
        <w:tc>
          <w:tcPr>
            <w:tcW w:w="5000" w:type="pct"/>
            <w:gridSpan w:val="4"/>
            <w:shd w:val="clear" w:color="auto" w:fill="EAEAEA"/>
            <w:tcMar>
              <w:left w:w="72" w:type="dxa"/>
              <w:right w:w="72" w:type="dxa"/>
            </w:tcMar>
          </w:tcPr>
          <w:p w14:paraId="16458192" w14:textId="4E88945A" w:rsidR="00417EFC" w:rsidRDefault="00410B45" w:rsidP="006C7A17">
            <w:pPr>
              <w:pStyle w:val="ATABulletLevel01BodySlide"/>
              <w:keepNext/>
            </w:pPr>
            <w:r>
              <w:t>Common</w:t>
            </w:r>
            <w:r w:rsidR="00417EFC">
              <w:t xml:space="preserve"> causes:</w:t>
            </w:r>
          </w:p>
          <w:p w14:paraId="284EC5E6" w14:textId="77777777" w:rsidR="00417EFC" w:rsidRDefault="00417EFC" w:rsidP="006C7A17">
            <w:pPr>
              <w:pStyle w:val="ATABulletLevel02BodySlide"/>
              <w:keepNext/>
            </w:pPr>
            <w:r>
              <w:t>Lack of qualified, trained, experienced personnel</w:t>
            </w:r>
          </w:p>
          <w:p w14:paraId="61367634" w14:textId="33D1F14A" w:rsidR="00417EFC" w:rsidRDefault="00417EFC" w:rsidP="006C7A17">
            <w:pPr>
              <w:pStyle w:val="ATABulletLevel02BodySlide"/>
              <w:keepNext/>
            </w:pPr>
            <w:r>
              <w:t xml:space="preserve">Poor documentation </w:t>
            </w:r>
          </w:p>
          <w:p w14:paraId="5C8AC40E" w14:textId="68B016C9" w:rsidR="00417EFC" w:rsidRDefault="00417EFC" w:rsidP="006C7A17">
            <w:pPr>
              <w:pStyle w:val="ATABulletLevel01BodySlide"/>
              <w:keepNext/>
            </w:pPr>
            <w:r>
              <w:t>Common deficiencies:</w:t>
            </w:r>
          </w:p>
          <w:p w14:paraId="48B68EBA" w14:textId="77777777" w:rsidR="00417EFC" w:rsidRDefault="00417EFC" w:rsidP="006C7A17">
            <w:pPr>
              <w:pStyle w:val="ATABulletLevel02BodySlide"/>
              <w:keepNext/>
            </w:pPr>
            <w:r>
              <w:t>Overworked or inattentive supervisors</w:t>
            </w:r>
          </w:p>
          <w:p w14:paraId="45D08470" w14:textId="1F08843B" w:rsidR="00417EFC" w:rsidRDefault="00417EFC" w:rsidP="006C7A17">
            <w:pPr>
              <w:pStyle w:val="ATABulletLevel02BodySlide"/>
              <w:keepNext/>
            </w:pPr>
            <w:r>
              <w:t>Lack of coordination with others</w:t>
            </w:r>
          </w:p>
          <w:p w14:paraId="5F1227CB" w14:textId="54E3AC4C" w:rsidR="00417EFC" w:rsidRPr="00B7142E" w:rsidRDefault="00417EFC" w:rsidP="006C7A17">
            <w:pPr>
              <w:pStyle w:val="ATABulletLevel02BodySlide"/>
              <w:keepNext/>
            </w:pPr>
            <w:r>
              <w:t>Failure to develop emergency tactical skills</w:t>
            </w:r>
          </w:p>
        </w:tc>
      </w:tr>
      <w:tr w:rsidR="00417EFC" w:rsidRPr="00F61D07" w14:paraId="08D6E1F7" w14:textId="77777777" w:rsidTr="006B691F">
        <w:tc>
          <w:tcPr>
            <w:tcW w:w="5000" w:type="pct"/>
            <w:gridSpan w:val="4"/>
            <w:shd w:val="clear" w:color="auto" w:fill="EAEAEA"/>
            <w:vAlign w:val="center"/>
          </w:tcPr>
          <w:p w14:paraId="0B3EF202" w14:textId="77777777" w:rsidR="00417EFC" w:rsidRPr="0020077B" w:rsidRDefault="00417EFC" w:rsidP="006C7A17">
            <w:pPr>
              <w:pStyle w:val="ATAGraphicDescription"/>
              <w:keepNext/>
            </w:pPr>
            <w:r w:rsidRPr="0020077B">
              <w:t xml:space="preserve">Graphic Description: </w:t>
            </w:r>
            <w:r>
              <w:t xml:space="preserve">No Graphic </w:t>
            </w:r>
          </w:p>
        </w:tc>
      </w:tr>
    </w:tbl>
    <w:p w14:paraId="680D9A88" w14:textId="77777777" w:rsidR="00417EFC" w:rsidRDefault="00417EFC" w:rsidP="00417EFC">
      <w:pPr>
        <w:pStyle w:val="ATABulletLevel01BodySlide"/>
        <w:numPr>
          <w:ilvl w:val="0"/>
          <w:numId w:val="0"/>
        </w:numPr>
        <w:ind w:left="432" w:hanging="288"/>
      </w:pPr>
    </w:p>
    <w:p w14:paraId="0CE1EC9C" w14:textId="77777777" w:rsidR="00417EFC" w:rsidRDefault="00417EFC" w:rsidP="00796B95">
      <w:pPr>
        <w:pStyle w:val="ATABulletLevel01BodySlide"/>
      </w:pPr>
      <w:r>
        <w:t>Explain that the underlying causes of inappropriate supervision of security force members include the following:</w:t>
      </w:r>
    </w:p>
    <w:p w14:paraId="7B478890" w14:textId="3CD05A7F" w:rsidR="00417EFC" w:rsidRDefault="00417EFC" w:rsidP="00417EFC">
      <w:pPr>
        <w:pStyle w:val="ATABulletLevel02BodySlide"/>
      </w:pPr>
      <w:r>
        <w:t>L</w:t>
      </w:r>
      <w:r w:rsidR="00796B95">
        <w:t xml:space="preserve">ack of qualified, trained, and experienced personnel </w:t>
      </w:r>
      <w:r>
        <w:t>—</w:t>
      </w:r>
      <w:r w:rsidR="007778D1">
        <w:t xml:space="preserve"> </w:t>
      </w:r>
      <w:r w:rsidR="00796B95">
        <w:t xml:space="preserve">the most frequent </w:t>
      </w:r>
    </w:p>
    <w:p w14:paraId="7E624DCA" w14:textId="15E52841" w:rsidR="00796B95" w:rsidRDefault="00417EFC" w:rsidP="00417EFC">
      <w:pPr>
        <w:pStyle w:val="ATABulletLevel02BodySlide"/>
      </w:pPr>
      <w:r>
        <w:t>Issues associated with poor documentation — t</w:t>
      </w:r>
      <w:r w:rsidR="00796B95">
        <w:t xml:space="preserve">he second most frequent </w:t>
      </w:r>
    </w:p>
    <w:p w14:paraId="2A358CE3" w14:textId="3BAEE38D" w:rsidR="009D6CA6" w:rsidRDefault="00417EFC" w:rsidP="00417EFC">
      <w:pPr>
        <w:pStyle w:val="ATABulletLevel01BodySlide"/>
      </w:pPr>
      <w:r>
        <w:t xml:space="preserve">Remind participants that </w:t>
      </w:r>
      <w:r>
        <w:rPr>
          <w:i/>
        </w:rPr>
        <w:t xml:space="preserve">Module 11: Policies and Procedures </w:t>
      </w:r>
      <w:r>
        <w:t>explained the need for documentation that specifies the plans and limits</w:t>
      </w:r>
      <w:r w:rsidRPr="00417EFC">
        <w:t xml:space="preserve"> for security force operation under various conditions.</w:t>
      </w:r>
      <w:r>
        <w:t xml:space="preserve"> </w:t>
      </w:r>
    </w:p>
    <w:p w14:paraId="7CBE322D" w14:textId="77777777" w:rsidR="009D6CA6" w:rsidRDefault="006075B9" w:rsidP="0092701F">
      <w:pPr>
        <w:pStyle w:val="ATABulletLevel02BodySlide"/>
        <w:keepNext/>
      </w:pPr>
      <w:r>
        <w:t>These</w:t>
      </w:r>
      <w:r w:rsidR="00417EFC" w:rsidRPr="00417EFC">
        <w:t xml:space="preserve"> are essential to a supervisor’s success. </w:t>
      </w:r>
    </w:p>
    <w:p w14:paraId="13460B26" w14:textId="2797D0A6" w:rsidR="00417EFC" w:rsidRDefault="00417EFC" w:rsidP="00B015BD">
      <w:pPr>
        <w:pStyle w:val="ATABulletLevel02BodySlide"/>
      </w:pPr>
      <w:r w:rsidRPr="00417EFC">
        <w:t xml:space="preserve">When </w:t>
      </w:r>
      <w:r w:rsidR="00B93EEB">
        <w:t xml:space="preserve">policies and procedures are </w:t>
      </w:r>
      <w:r w:rsidRPr="00417EFC">
        <w:t xml:space="preserve">applied consistently and appropriately, subordinates have a clear understanding of what is expected and what the outcome could be if the desired results are not achieved. </w:t>
      </w:r>
    </w:p>
    <w:p w14:paraId="3BE2A48C" w14:textId="7E5ED5B8" w:rsidR="00796B95" w:rsidRDefault="00417EFC" w:rsidP="00796B95">
      <w:pPr>
        <w:pStyle w:val="ATABulletLevel01BodySlide"/>
      </w:pPr>
      <w:r>
        <w:t>Explain that there are other c</w:t>
      </w:r>
      <w:r w:rsidR="00796B95">
        <w:t xml:space="preserve">ommon supervisory deficiencies </w:t>
      </w:r>
      <w:r>
        <w:t xml:space="preserve">that have been </w:t>
      </w:r>
      <w:r w:rsidR="00796B95">
        <w:t>identified</w:t>
      </w:r>
      <w:r>
        <w:t xml:space="preserve"> and provide </w:t>
      </w:r>
      <w:r w:rsidR="00410B45">
        <w:t>a few of the</w:t>
      </w:r>
      <w:r>
        <w:t xml:space="preserve"> following</w:t>
      </w:r>
      <w:r w:rsidR="009D6CA6">
        <w:t xml:space="preserve"> examples</w:t>
      </w:r>
      <w:r w:rsidR="00410B45">
        <w:t>, or examples from your own personal experiences,</w:t>
      </w:r>
      <w:r w:rsidR="00045237">
        <w:t xml:space="preserve"> as time permits</w:t>
      </w:r>
      <w:r w:rsidR="00796B95">
        <w:t xml:space="preserve">: </w:t>
      </w:r>
    </w:p>
    <w:p w14:paraId="00CF755E" w14:textId="77777777" w:rsidR="00796B95" w:rsidRDefault="00796B95" w:rsidP="00796B95">
      <w:pPr>
        <w:pStyle w:val="ATABulletLevel02BodySlide"/>
      </w:pPr>
      <w:r>
        <w:t>Inadequate operational supervision</w:t>
      </w:r>
    </w:p>
    <w:p w14:paraId="31D636D8" w14:textId="77777777" w:rsidR="00796B95" w:rsidRDefault="00796B95" w:rsidP="00796B95">
      <w:pPr>
        <w:pStyle w:val="ATABulletLevel02BodySlide"/>
      </w:pPr>
      <w:r>
        <w:t>Unclear policies defining supervisory responsibilities, which leads to confusion on the part of the supervisor</w:t>
      </w:r>
    </w:p>
    <w:p w14:paraId="0202CFF2" w14:textId="77777777" w:rsidR="00796B95" w:rsidRDefault="00796B95" w:rsidP="00796B95">
      <w:pPr>
        <w:pStyle w:val="ATABulletLevel02BodySlide"/>
      </w:pPr>
      <w:r>
        <w:t xml:space="preserve">Insufficient number of supervisors, which results in poor span of control </w:t>
      </w:r>
    </w:p>
    <w:p w14:paraId="40F01CDE" w14:textId="77777777" w:rsidR="00796B95" w:rsidRDefault="00796B95" w:rsidP="00796B95">
      <w:pPr>
        <w:pStyle w:val="ATABulletLevel02BodySlide"/>
      </w:pPr>
      <w:r>
        <w:t>Improper operational training of supervisors, which leads to confusion as to the needs of the organization over that of the supervisor or employees</w:t>
      </w:r>
    </w:p>
    <w:p w14:paraId="56903758" w14:textId="77777777" w:rsidR="00796B95" w:rsidRDefault="00796B95" w:rsidP="00796B95">
      <w:pPr>
        <w:pStyle w:val="ATABulletLevel02BodySlide"/>
      </w:pPr>
      <w:r>
        <w:t>Overworked or inattentive supervisors</w:t>
      </w:r>
    </w:p>
    <w:p w14:paraId="75A81716" w14:textId="77777777" w:rsidR="00796B95" w:rsidRDefault="00796B95" w:rsidP="00796B95">
      <w:pPr>
        <w:pStyle w:val="ATABulletLevel02BodySlide"/>
      </w:pPr>
      <w:r>
        <w:t>Lack of coordination with other supervisors or superiors</w:t>
      </w:r>
    </w:p>
    <w:p w14:paraId="4C8AAB51" w14:textId="77777777" w:rsidR="00796B95" w:rsidRDefault="00796B95" w:rsidP="00796B95">
      <w:pPr>
        <w:pStyle w:val="ATABulletLevel02BodySlide"/>
      </w:pPr>
      <w:r>
        <w:t>Inadequate tactical supervision</w:t>
      </w:r>
    </w:p>
    <w:p w14:paraId="7EDB13B8" w14:textId="77777777" w:rsidR="00796B95" w:rsidRDefault="00796B95" w:rsidP="00796B95">
      <w:pPr>
        <w:pStyle w:val="ATABulletLevel02BodySlide"/>
      </w:pPr>
      <w:r>
        <w:t>Lack of appropriate tactical supervisory training</w:t>
      </w:r>
    </w:p>
    <w:p w14:paraId="35907D1E" w14:textId="77777777" w:rsidR="00796B95" w:rsidRDefault="00796B95" w:rsidP="00796B95">
      <w:pPr>
        <w:pStyle w:val="ATABulletLevel02BodySlide"/>
      </w:pPr>
      <w:r>
        <w:t>Focus on routine responsibilities</w:t>
      </w:r>
    </w:p>
    <w:p w14:paraId="031CCABC" w14:textId="77777777" w:rsidR="00796B95" w:rsidRDefault="00796B95" w:rsidP="00796B95">
      <w:pPr>
        <w:pStyle w:val="ATABulletLevel02BodySlide"/>
      </w:pPr>
      <w:r>
        <w:t>Failure to develop emergency tactical skills</w:t>
      </w:r>
    </w:p>
    <w:p w14:paraId="029A31D1" w14:textId="77777777" w:rsidR="00796B95" w:rsidRDefault="00796B95" w:rsidP="00796B95">
      <w:pPr>
        <w:pStyle w:val="ATABulletLevel02BodySlide"/>
      </w:pPr>
      <w:r>
        <w:t>Inadequate post and patrol orders</w:t>
      </w:r>
    </w:p>
    <w:p w14:paraId="7075D626" w14:textId="77777777" w:rsidR="00796B95" w:rsidRDefault="00796B95" w:rsidP="00796B95">
      <w:pPr>
        <w:pStyle w:val="ATABulletLevel02BodySlide"/>
      </w:pPr>
      <w:r>
        <w:t>Orders are not updated properly to reflect current practice</w:t>
      </w:r>
    </w:p>
    <w:p w14:paraId="73A55B9E" w14:textId="77777777" w:rsidR="00796B95" w:rsidRDefault="00796B95" w:rsidP="00796B95">
      <w:pPr>
        <w:pStyle w:val="ATABulletLevel02BodySlide"/>
      </w:pPr>
      <w:r>
        <w:t>Large numbers of modifications rather than order re-write</w:t>
      </w:r>
    </w:p>
    <w:p w14:paraId="29B8C3A5" w14:textId="77777777" w:rsidR="00796B95" w:rsidRDefault="00796B95" w:rsidP="00796B95">
      <w:pPr>
        <w:pStyle w:val="ATABulletLevel02BodySlide"/>
      </w:pPr>
      <w:r>
        <w:t>Portions of orders may be missing</w:t>
      </w:r>
    </w:p>
    <w:p w14:paraId="30366589" w14:textId="77777777" w:rsidR="00796B95" w:rsidRDefault="00796B95" w:rsidP="00796B95">
      <w:pPr>
        <w:pStyle w:val="ATABulletLevel02BodySlide"/>
      </w:pPr>
      <w:r>
        <w:t>References may refer to outdated orders which supply improper guidance</w:t>
      </w:r>
    </w:p>
    <w:p w14:paraId="31E21562" w14:textId="55813367" w:rsidR="00796B95" w:rsidRDefault="00796B95" w:rsidP="00796B95">
      <w:pPr>
        <w:pStyle w:val="ATABulletLevel02BodySlide"/>
      </w:pPr>
      <w:r>
        <w:lastRenderedPageBreak/>
        <w:t>Incomplete or nonexistent response plans or other orders</w:t>
      </w:r>
    </w:p>
    <w:p w14:paraId="495B178F" w14:textId="77777777" w:rsidR="00796B95" w:rsidRDefault="00796B95" w:rsidP="00796B95">
      <w:pPr>
        <w:pStyle w:val="ATABulletLevel02BodySlide"/>
      </w:pPr>
      <w:r>
        <w:t>Plans may not be approved by superior departments so lack authority to implement</w:t>
      </w:r>
    </w:p>
    <w:p w14:paraId="46A3A350" w14:textId="77777777" w:rsidR="00796B95" w:rsidRDefault="00796B95" w:rsidP="00796B95">
      <w:pPr>
        <w:pStyle w:val="ATABulletLevel02BodySlide"/>
      </w:pPr>
      <w:r>
        <w:t>Plans do not include contingency planning elements</w:t>
      </w:r>
    </w:p>
    <w:p w14:paraId="0EBD1027" w14:textId="77777777" w:rsidR="00796B95" w:rsidRDefault="00796B95" w:rsidP="00796B95">
      <w:pPr>
        <w:pStyle w:val="ATABulletLevel02BodySlide"/>
      </w:pPr>
      <w:r>
        <w:t>May contain obsolete information or insufficient detail of information</w:t>
      </w:r>
    </w:p>
    <w:p w14:paraId="0B5D56EE" w14:textId="2C51BC69" w:rsidR="00190194" w:rsidRDefault="00796B95" w:rsidP="006075B9">
      <w:pPr>
        <w:pStyle w:val="ATABulletLevel02BodySlide"/>
      </w:pPr>
      <w:r>
        <w:t xml:space="preserve">Plans do not address support </w:t>
      </w:r>
      <w:r w:rsidR="006075B9">
        <w:t>provided by other local agencies</w:t>
      </w:r>
    </w:p>
    <w:p w14:paraId="6591E78F" w14:textId="77777777" w:rsidR="00906EF2" w:rsidRDefault="00906EF2" w:rsidP="00906EF2">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90194" w:rsidRPr="00F61D07" w14:paraId="5D2B4F07" w14:textId="77777777" w:rsidTr="006B691F">
        <w:trPr>
          <w:trHeight w:val="432"/>
        </w:trPr>
        <w:tc>
          <w:tcPr>
            <w:tcW w:w="3968" w:type="pct"/>
            <w:shd w:val="clear" w:color="auto" w:fill="DDDDDD"/>
            <w:vAlign w:val="center"/>
          </w:tcPr>
          <w:p w14:paraId="16DCACE0" w14:textId="77777777" w:rsidR="00190194" w:rsidRPr="00D4655D" w:rsidRDefault="00190194" w:rsidP="006B691F">
            <w:pPr>
              <w:pStyle w:val="ATASlideNoteHeading"/>
            </w:pPr>
            <w:r w:rsidRPr="00AA3B58">
              <w:t>Slide</w:t>
            </w:r>
            <w:r>
              <w:t xml:space="preserve"> </w:t>
            </w:r>
            <w:fldSimple w:instr=" SEQ ataslide \s ">
              <w:r w:rsidR="00F944A5">
                <w:rPr>
                  <w:noProof/>
                </w:rPr>
                <w:t>54</w:t>
              </w:r>
            </w:fldSimple>
            <w:r>
              <w:rPr>
                <w:noProof/>
              </w:rPr>
              <w:t xml:space="preserve"> Discussion Questions </w:t>
            </w:r>
          </w:p>
        </w:tc>
        <w:tc>
          <w:tcPr>
            <w:tcW w:w="344" w:type="pct"/>
            <w:shd w:val="clear" w:color="auto" w:fill="DDDDDD"/>
            <w:vAlign w:val="center"/>
          </w:tcPr>
          <w:p w14:paraId="2AE0BAA2" w14:textId="77777777" w:rsidR="00190194" w:rsidRPr="005D57E5" w:rsidRDefault="00190194" w:rsidP="006B691F"/>
        </w:tc>
        <w:tc>
          <w:tcPr>
            <w:tcW w:w="345" w:type="pct"/>
            <w:shd w:val="clear" w:color="auto" w:fill="DDDDDD"/>
            <w:vAlign w:val="center"/>
          </w:tcPr>
          <w:p w14:paraId="0A64A79B" w14:textId="77777777" w:rsidR="00190194" w:rsidRPr="00DF2552" w:rsidRDefault="00190194" w:rsidP="006B691F">
            <w:pPr>
              <w:jc w:val="center"/>
            </w:pPr>
          </w:p>
        </w:tc>
        <w:tc>
          <w:tcPr>
            <w:tcW w:w="344" w:type="pct"/>
            <w:shd w:val="clear" w:color="auto" w:fill="DDDDDD"/>
            <w:vAlign w:val="center"/>
          </w:tcPr>
          <w:p w14:paraId="527E951D" w14:textId="77777777" w:rsidR="00190194" w:rsidRPr="005D57E5" w:rsidRDefault="00190194" w:rsidP="006B691F">
            <w:pPr>
              <w:jc w:val="center"/>
            </w:pPr>
          </w:p>
        </w:tc>
      </w:tr>
      <w:tr w:rsidR="00190194" w:rsidRPr="00F61D07" w14:paraId="79FEB0B6" w14:textId="77777777" w:rsidTr="006B691F">
        <w:tc>
          <w:tcPr>
            <w:tcW w:w="5000" w:type="pct"/>
            <w:gridSpan w:val="4"/>
            <w:shd w:val="clear" w:color="auto" w:fill="EAEAEA"/>
            <w:tcMar>
              <w:left w:w="72" w:type="dxa"/>
              <w:right w:w="72" w:type="dxa"/>
            </w:tcMar>
          </w:tcPr>
          <w:p w14:paraId="2D8EDE0E" w14:textId="77777777" w:rsidR="00190194" w:rsidRDefault="00190194" w:rsidP="006B691F">
            <w:pPr>
              <w:pStyle w:val="ATABulletLevel01BodySlide"/>
            </w:pPr>
            <w:r w:rsidRPr="00796B95">
              <w:t>In addition to the supervision issues identified, are there any others that you may have experienced?</w:t>
            </w:r>
          </w:p>
          <w:p w14:paraId="1212E598" w14:textId="5CE98EE2" w:rsidR="00190194" w:rsidRPr="00B7142E" w:rsidRDefault="00190194" w:rsidP="006B691F">
            <w:pPr>
              <w:pStyle w:val="ATABulletLevel01BodySlide"/>
            </w:pPr>
            <w:r w:rsidRPr="00796B95">
              <w:t>What tactics could you use to counter these deficiencies or prevent them in the first place?</w:t>
            </w:r>
          </w:p>
        </w:tc>
      </w:tr>
      <w:tr w:rsidR="00190194" w:rsidRPr="00F61D07" w14:paraId="13C77C62" w14:textId="77777777" w:rsidTr="006B691F">
        <w:tc>
          <w:tcPr>
            <w:tcW w:w="5000" w:type="pct"/>
            <w:gridSpan w:val="4"/>
            <w:shd w:val="clear" w:color="auto" w:fill="EAEAEA"/>
            <w:vAlign w:val="center"/>
          </w:tcPr>
          <w:p w14:paraId="3ACE34AC" w14:textId="77777777" w:rsidR="00190194" w:rsidRPr="0020077B" w:rsidRDefault="00190194" w:rsidP="006B691F">
            <w:pPr>
              <w:pStyle w:val="ATAGraphicDescription"/>
            </w:pPr>
            <w:r w:rsidRPr="0020077B">
              <w:t xml:space="preserve">Graphic Description: </w:t>
            </w:r>
            <w:r>
              <w:t xml:space="preserve">No Graphic </w:t>
            </w:r>
          </w:p>
        </w:tc>
      </w:tr>
    </w:tbl>
    <w:p w14:paraId="66FB8388" w14:textId="77777777" w:rsidR="00190194" w:rsidRDefault="00190194" w:rsidP="00190194">
      <w:pPr>
        <w:pStyle w:val="ATABulletLevel02BodySlide"/>
        <w:numPr>
          <w:ilvl w:val="0"/>
          <w:numId w:val="0"/>
        </w:numPr>
        <w:ind w:left="648" w:hanging="288"/>
      </w:pPr>
    </w:p>
    <w:p w14:paraId="2F64F45D" w14:textId="6230D0E4" w:rsidR="006075B9" w:rsidRDefault="006075B9" w:rsidP="006075B9">
      <w:pPr>
        <w:pStyle w:val="ATABulletLevel01BodySlide"/>
      </w:pPr>
      <w:r>
        <w:t>Ask participants</w:t>
      </w:r>
      <w:r w:rsidRPr="009A3223">
        <w:rPr>
          <w:rStyle w:val="ATAEmphasis"/>
        </w:rPr>
        <w:t xml:space="preserve">: </w:t>
      </w:r>
      <w:r w:rsidRPr="006075B9">
        <w:rPr>
          <w:rStyle w:val="ATAEmphasis"/>
        </w:rPr>
        <w:t>In addition to the supervision issues identified, are there any others that you may have experienced?</w:t>
      </w:r>
    </w:p>
    <w:p w14:paraId="4EFF641C" w14:textId="77777777" w:rsidR="006075B9" w:rsidRDefault="006075B9" w:rsidP="006075B9">
      <w:pPr>
        <w:pStyle w:val="ATABulletLevel01BodySlide"/>
        <w:rPr>
          <w:rStyle w:val="ATAAnswers"/>
        </w:rPr>
      </w:pPr>
      <w:r>
        <w:t xml:space="preserve">Acknowledge responses. </w:t>
      </w:r>
      <w:r w:rsidRPr="009A3223">
        <w:rPr>
          <w:rStyle w:val="ATAAnswers"/>
        </w:rPr>
        <w:t>If not provided by participants, add the following:</w:t>
      </w:r>
    </w:p>
    <w:p w14:paraId="10901B9C" w14:textId="77777777" w:rsidR="006075B9" w:rsidRDefault="006075B9" w:rsidP="006075B9">
      <w:pPr>
        <w:pStyle w:val="ATABulletLevel02BodySlide"/>
        <w:rPr>
          <w:rStyle w:val="ATAAnswers"/>
        </w:rPr>
      </w:pPr>
      <w:r>
        <w:rPr>
          <w:rStyle w:val="ATAAnswers"/>
        </w:rPr>
        <w:t>Inadequate records</w:t>
      </w:r>
    </w:p>
    <w:p w14:paraId="508CC9E9" w14:textId="77777777" w:rsidR="006075B9" w:rsidRDefault="006075B9" w:rsidP="006075B9">
      <w:pPr>
        <w:pStyle w:val="ATABulletLevel02BodySlide"/>
        <w:rPr>
          <w:rStyle w:val="ATAAnswers"/>
        </w:rPr>
      </w:pPr>
      <w:r>
        <w:rPr>
          <w:rStyle w:val="ATAAnswers"/>
        </w:rPr>
        <w:t>Inadequate personnel policies</w:t>
      </w:r>
    </w:p>
    <w:p w14:paraId="1181AD04" w14:textId="77777777" w:rsidR="006075B9" w:rsidRDefault="006075B9" w:rsidP="006075B9">
      <w:pPr>
        <w:pStyle w:val="ATABulletLevel02BodySlide"/>
        <w:rPr>
          <w:rStyle w:val="ATAAnswers"/>
        </w:rPr>
      </w:pPr>
      <w:r>
        <w:rPr>
          <w:rStyle w:val="ATAAnswers"/>
        </w:rPr>
        <w:t>F</w:t>
      </w:r>
      <w:r w:rsidRPr="006075B9">
        <w:rPr>
          <w:rStyle w:val="ATAAnswers"/>
        </w:rPr>
        <w:t>ailure to</w:t>
      </w:r>
      <w:r>
        <w:rPr>
          <w:rStyle w:val="ATAAnswers"/>
        </w:rPr>
        <w:t xml:space="preserve"> provide adequate supervision</w:t>
      </w:r>
    </w:p>
    <w:p w14:paraId="5A900008" w14:textId="77777777" w:rsidR="006075B9" w:rsidRDefault="006075B9" w:rsidP="006075B9">
      <w:pPr>
        <w:pStyle w:val="ATABulletLevel02BodySlide"/>
        <w:rPr>
          <w:rStyle w:val="ATAAnswers"/>
        </w:rPr>
      </w:pPr>
      <w:r>
        <w:rPr>
          <w:rStyle w:val="ATAAnswers"/>
        </w:rPr>
        <w:t>L</w:t>
      </w:r>
      <w:r w:rsidRPr="006075B9">
        <w:rPr>
          <w:rStyle w:val="ATAAnswers"/>
        </w:rPr>
        <w:t>ac</w:t>
      </w:r>
      <w:r>
        <w:rPr>
          <w:rStyle w:val="ATAAnswers"/>
        </w:rPr>
        <w:t>k of management oversight</w:t>
      </w:r>
    </w:p>
    <w:p w14:paraId="286FC366" w14:textId="751331AC" w:rsidR="00190194" w:rsidRPr="006075B9" w:rsidRDefault="006075B9" w:rsidP="006075B9">
      <w:pPr>
        <w:pStyle w:val="ATABulletLevel02BodySlide"/>
        <w:rPr>
          <w:rFonts w:eastAsia="Arial Unicode MS"/>
          <w:i/>
        </w:rPr>
      </w:pPr>
      <w:r>
        <w:rPr>
          <w:rStyle w:val="ATAAnswers"/>
        </w:rPr>
        <w:t>P</w:t>
      </w:r>
      <w:r w:rsidRPr="006075B9">
        <w:rPr>
          <w:rStyle w:val="ATAAnswers"/>
        </w:rPr>
        <w:t>oor communication between security force manag</w:t>
      </w:r>
      <w:r>
        <w:rPr>
          <w:rStyle w:val="ATAAnswers"/>
        </w:rPr>
        <w:t>ers and subordinate supervisors</w:t>
      </w:r>
    </w:p>
    <w:p w14:paraId="3E9B8502" w14:textId="6CC6F2AE" w:rsidR="006075B9" w:rsidRDefault="006075B9" w:rsidP="006075B9">
      <w:pPr>
        <w:pStyle w:val="ATABulletLevel01BodySlide"/>
      </w:pPr>
      <w:r>
        <w:t>Ask participants</w:t>
      </w:r>
      <w:r w:rsidRPr="009A3223">
        <w:rPr>
          <w:rStyle w:val="ATAEmphasis"/>
        </w:rPr>
        <w:t xml:space="preserve">: </w:t>
      </w:r>
      <w:r w:rsidRPr="006075B9">
        <w:rPr>
          <w:rStyle w:val="ATAEmphasis"/>
        </w:rPr>
        <w:t>What tactics could you use to counter these deficiencies or prevent them in the first place?</w:t>
      </w:r>
    </w:p>
    <w:p w14:paraId="6F4A7EC2" w14:textId="77777777" w:rsidR="006075B9" w:rsidRDefault="006075B9" w:rsidP="006075B9">
      <w:pPr>
        <w:pStyle w:val="ATABulletLevel01BodySlide"/>
        <w:rPr>
          <w:rStyle w:val="ATAAnswers"/>
        </w:rPr>
      </w:pPr>
      <w:r>
        <w:t xml:space="preserve">Acknowledge responses. </w:t>
      </w:r>
      <w:r w:rsidRPr="009A3223">
        <w:rPr>
          <w:rStyle w:val="ATAAnswers"/>
        </w:rPr>
        <w:t>If not provided by participants, add the following:</w:t>
      </w:r>
    </w:p>
    <w:p w14:paraId="2DCD72EE" w14:textId="77777777" w:rsidR="006075B9" w:rsidRDefault="006075B9" w:rsidP="006075B9">
      <w:pPr>
        <w:pStyle w:val="ATABulletLevel02BodySlide"/>
        <w:rPr>
          <w:rStyle w:val="ATAAnswers"/>
        </w:rPr>
      </w:pPr>
      <w:r w:rsidRPr="006075B9">
        <w:rPr>
          <w:rStyle w:val="ATAAnswers"/>
        </w:rPr>
        <w:t>Improve performance tests</w:t>
      </w:r>
    </w:p>
    <w:p w14:paraId="585B3A89" w14:textId="77777777" w:rsidR="006075B9" w:rsidRDefault="006075B9" w:rsidP="006075B9">
      <w:pPr>
        <w:pStyle w:val="ATABulletLevel02BodySlide"/>
        <w:rPr>
          <w:rStyle w:val="ATAAnswers"/>
        </w:rPr>
      </w:pPr>
      <w:r>
        <w:rPr>
          <w:rStyle w:val="ATAAnswers"/>
        </w:rPr>
        <w:t>I</w:t>
      </w:r>
      <w:r w:rsidRPr="006075B9">
        <w:rPr>
          <w:rStyle w:val="ATAAnswers"/>
        </w:rPr>
        <w:t>ncrease in</w:t>
      </w:r>
      <w:r>
        <w:rPr>
          <w:rStyle w:val="ATAAnswers"/>
        </w:rPr>
        <w:t>terdepartmental communication</w:t>
      </w:r>
    </w:p>
    <w:p w14:paraId="55BF1659" w14:textId="77777777" w:rsidR="006075B9" w:rsidRDefault="006075B9" w:rsidP="006075B9">
      <w:pPr>
        <w:pStyle w:val="ATABulletLevel02BodySlide"/>
        <w:rPr>
          <w:rStyle w:val="ATAAnswers"/>
        </w:rPr>
      </w:pPr>
      <w:r>
        <w:rPr>
          <w:rStyle w:val="ATAAnswers"/>
        </w:rPr>
        <w:t>R</w:t>
      </w:r>
      <w:r w:rsidRPr="006075B9">
        <w:rPr>
          <w:rStyle w:val="ATAAnswers"/>
        </w:rPr>
        <w:t>eview current training to addr</w:t>
      </w:r>
      <w:r>
        <w:rPr>
          <w:rStyle w:val="ATAAnswers"/>
        </w:rPr>
        <w:t>ess specific deficiencies</w:t>
      </w:r>
    </w:p>
    <w:p w14:paraId="6D7D3196" w14:textId="50E77BF8" w:rsidR="006075B9" w:rsidRPr="006075B9" w:rsidRDefault="006075B9" w:rsidP="006075B9">
      <w:pPr>
        <w:pStyle w:val="ATABulletLevel02BodySlide"/>
        <w:rPr>
          <w:rStyle w:val="ATAAnswers"/>
        </w:rPr>
      </w:pPr>
      <w:r>
        <w:rPr>
          <w:rStyle w:val="ATAAnswers"/>
        </w:rPr>
        <w:t>R</w:t>
      </w:r>
      <w:r w:rsidRPr="006075B9">
        <w:rPr>
          <w:rStyle w:val="ATAAnswers"/>
        </w:rPr>
        <w:t>eview applicable policies and proced</w:t>
      </w:r>
      <w:r>
        <w:rPr>
          <w:rStyle w:val="ATAAnswers"/>
        </w:rPr>
        <w:t>ures for currency and relevance</w:t>
      </w:r>
    </w:p>
    <w:p w14:paraId="33D9B1D4" w14:textId="77777777" w:rsidR="00796B95" w:rsidRDefault="00796B95" w:rsidP="009F4E28">
      <w:pPr>
        <w:pStyle w:val="ATABulletLevel02BodySlide"/>
        <w:numPr>
          <w:ilvl w:val="0"/>
          <w:numId w:val="0"/>
        </w:num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14:paraId="44D8BC65" w14:textId="77777777" w:rsidTr="003B62F1">
        <w:trPr>
          <w:trHeight w:val="432"/>
        </w:trPr>
        <w:tc>
          <w:tcPr>
            <w:tcW w:w="8109" w:type="dxa"/>
            <w:shd w:val="clear" w:color="auto" w:fill="auto"/>
            <w:vAlign w:val="center"/>
          </w:tcPr>
          <w:p w14:paraId="5066BDF2" w14:textId="744F8096" w:rsidR="00344F0E" w:rsidRPr="00EB497D" w:rsidRDefault="00344F0E" w:rsidP="00DD30A7">
            <w:pPr>
              <w:pStyle w:val="ATATopicHeading"/>
              <w:keepNext/>
              <w:keepLines/>
            </w:pPr>
            <w:r w:rsidRPr="00807F5D">
              <w:t>Topic</w:t>
            </w:r>
            <w:r w:rsidRPr="005C650F">
              <w:t xml:space="preserve">: </w:t>
            </w:r>
            <w:r w:rsidR="00EB1DD0" w:rsidRPr="00EB1DD0">
              <w:t>Develop a Security Force Response Plan</w:t>
            </w:r>
          </w:p>
        </w:tc>
        <w:tc>
          <w:tcPr>
            <w:tcW w:w="1261" w:type="dxa"/>
            <w:shd w:val="clear" w:color="auto" w:fill="auto"/>
            <w:vAlign w:val="center"/>
          </w:tcPr>
          <w:p w14:paraId="1091CFAC" w14:textId="2B201F93" w:rsidR="00344F0E" w:rsidRPr="00EB497D" w:rsidRDefault="00E82CA4" w:rsidP="00DD30A7">
            <w:pPr>
              <w:pStyle w:val="ATATopicTime"/>
              <w:keepNext/>
              <w:keepLines/>
            </w:pPr>
            <w:r>
              <w:t>15</w:t>
            </w:r>
            <w:r w:rsidR="00344F0E" w:rsidRPr="00EB497D">
              <w:t xml:space="preserve"> Minutes</w:t>
            </w:r>
          </w:p>
        </w:tc>
      </w:tr>
    </w:tbl>
    <w:p w14:paraId="49C05066" w14:textId="77777777" w:rsidR="00344F0E" w:rsidRDefault="00344F0E" w:rsidP="00344F0E">
      <w:pPr>
        <w:pStyle w:val="ATABody"/>
      </w:pPr>
    </w:p>
    <w:p w14:paraId="71D92D7F" w14:textId="77777777" w:rsidR="00344F0E" w:rsidRDefault="00344F0E" w:rsidP="00344F0E">
      <w:pPr>
        <w:pStyle w:val="ATABody"/>
      </w:pPr>
      <w:r>
        <w:t>Enabling Learning Objective:</w:t>
      </w:r>
    </w:p>
    <w:p w14:paraId="33B3562D" w14:textId="5993651E" w:rsidR="00344F0E" w:rsidRDefault="00704447" w:rsidP="00704447">
      <w:pPr>
        <w:pStyle w:val="ATABulletLevel01BodySlide"/>
      </w:pPr>
      <w:r w:rsidRPr="00704447">
        <w:t>Describe the format of a security force response plan</w:t>
      </w:r>
      <w:r w:rsidR="00344F0E">
        <w:t>.</w:t>
      </w:r>
    </w:p>
    <w:p w14:paraId="01FDCB8D" w14:textId="77777777" w:rsidR="00344F0E" w:rsidRDefault="00344F0E" w:rsidP="00344F0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F61D07" w14:paraId="7061A25A" w14:textId="77777777" w:rsidTr="003B62F1">
        <w:trPr>
          <w:trHeight w:val="432"/>
        </w:trPr>
        <w:tc>
          <w:tcPr>
            <w:tcW w:w="3967" w:type="pct"/>
            <w:shd w:val="clear" w:color="auto" w:fill="DDDDDD"/>
            <w:vAlign w:val="center"/>
          </w:tcPr>
          <w:p w14:paraId="0076937A" w14:textId="423BF2C8" w:rsidR="00344F0E" w:rsidRPr="00D4655D" w:rsidRDefault="00344F0E" w:rsidP="003B62F1">
            <w:pPr>
              <w:pStyle w:val="ATASlideNoteHeading"/>
            </w:pPr>
            <w:r w:rsidRPr="00AA3B58">
              <w:t>Slide</w:t>
            </w:r>
            <w:r>
              <w:t xml:space="preserve"> </w:t>
            </w:r>
            <w:fldSimple w:instr=" SEQ ataslide \s ">
              <w:r w:rsidR="00F944A5">
                <w:rPr>
                  <w:noProof/>
                </w:rPr>
                <w:t>55</w:t>
              </w:r>
            </w:fldSimple>
            <w:r>
              <w:rPr>
                <w:noProof/>
              </w:rPr>
              <w:t xml:space="preserve"> </w:t>
            </w:r>
            <w:r w:rsidR="00252179" w:rsidRPr="00EB1DD0">
              <w:t>Develop a Security Force Response Plan</w:t>
            </w:r>
          </w:p>
        </w:tc>
        <w:tc>
          <w:tcPr>
            <w:tcW w:w="344" w:type="pct"/>
            <w:shd w:val="clear" w:color="auto" w:fill="DDDDDD"/>
            <w:vAlign w:val="center"/>
          </w:tcPr>
          <w:p w14:paraId="60046C16" w14:textId="77777777" w:rsidR="00344F0E" w:rsidRPr="005D57E5" w:rsidRDefault="00344F0E" w:rsidP="003B62F1"/>
        </w:tc>
        <w:tc>
          <w:tcPr>
            <w:tcW w:w="345" w:type="pct"/>
            <w:shd w:val="clear" w:color="auto" w:fill="DDDDDD"/>
            <w:vAlign w:val="center"/>
          </w:tcPr>
          <w:p w14:paraId="24B384BE" w14:textId="77777777" w:rsidR="00344F0E" w:rsidRPr="00DF2552" w:rsidRDefault="00344F0E" w:rsidP="003B62F1">
            <w:pPr>
              <w:jc w:val="center"/>
            </w:pPr>
          </w:p>
        </w:tc>
        <w:tc>
          <w:tcPr>
            <w:tcW w:w="344" w:type="pct"/>
            <w:shd w:val="clear" w:color="auto" w:fill="DDDDDD"/>
            <w:vAlign w:val="center"/>
          </w:tcPr>
          <w:p w14:paraId="15F84451" w14:textId="77777777" w:rsidR="00344F0E" w:rsidRPr="005D57E5" w:rsidRDefault="00344F0E" w:rsidP="003B62F1">
            <w:pPr>
              <w:jc w:val="center"/>
            </w:pPr>
          </w:p>
        </w:tc>
      </w:tr>
      <w:tr w:rsidR="00344F0E" w:rsidRPr="00F61D07" w14:paraId="154F5987" w14:textId="77777777" w:rsidTr="003B62F1">
        <w:tc>
          <w:tcPr>
            <w:tcW w:w="5000" w:type="pct"/>
            <w:gridSpan w:val="4"/>
            <w:shd w:val="clear" w:color="auto" w:fill="EAEAEA"/>
            <w:tcMar>
              <w:left w:w="72" w:type="dxa"/>
              <w:right w:w="72" w:type="dxa"/>
            </w:tcMar>
          </w:tcPr>
          <w:p w14:paraId="16D9B7FB" w14:textId="7817607E" w:rsidR="00DF1205" w:rsidRDefault="00DD30A7" w:rsidP="00DF1205">
            <w:pPr>
              <w:pStyle w:val="ATABulletLevel01BodySlide"/>
            </w:pPr>
            <w:r>
              <w:t>Purpose: t</w:t>
            </w:r>
            <w:r w:rsidR="00DF1205">
              <w:t xml:space="preserve">o define the processes necessary to enable the security force to successfully accomplish its mission </w:t>
            </w:r>
          </w:p>
          <w:p w14:paraId="3973C6B7" w14:textId="77777777" w:rsidR="00DF1205" w:rsidRDefault="00DF1205" w:rsidP="00DF1205">
            <w:pPr>
              <w:pStyle w:val="ATABulletLevel01BodySlide"/>
            </w:pPr>
            <w:r>
              <w:t>Content is primarily for emergency response procedures</w:t>
            </w:r>
          </w:p>
          <w:p w14:paraId="0F679F1A" w14:textId="299B2C9B" w:rsidR="00344F0E" w:rsidRPr="00B7142E" w:rsidRDefault="00DF1205" w:rsidP="00DF1205">
            <w:pPr>
              <w:pStyle w:val="ATABulletLevel01BodySlide"/>
            </w:pPr>
            <w:r>
              <w:t>Plan should be clear, concise, and current</w:t>
            </w:r>
          </w:p>
        </w:tc>
      </w:tr>
      <w:tr w:rsidR="00344F0E" w:rsidRPr="00F61D07" w14:paraId="1047B8AC" w14:textId="77777777" w:rsidTr="003B62F1">
        <w:tc>
          <w:tcPr>
            <w:tcW w:w="5000" w:type="pct"/>
            <w:gridSpan w:val="4"/>
            <w:shd w:val="clear" w:color="auto" w:fill="EAEAEA"/>
            <w:vAlign w:val="center"/>
          </w:tcPr>
          <w:p w14:paraId="202A428C" w14:textId="77777777" w:rsidR="00344F0E" w:rsidRPr="0020077B" w:rsidRDefault="00344F0E" w:rsidP="003B62F1">
            <w:pPr>
              <w:pStyle w:val="ATAGraphicDescription"/>
            </w:pPr>
            <w:r w:rsidRPr="0020077B">
              <w:t xml:space="preserve">Graphic Description: </w:t>
            </w:r>
            <w:r>
              <w:t xml:space="preserve">No Graphic </w:t>
            </w:r>
          </w:p>
        </w:tc>
      </w:tr>
    </w:tbl>
    <w:p w14:paraId="2A8460B9" w14:textId="77777777" w:rsidR="00344F0E" w:rsidRPr="00DA2DA3" w:rsidRDefault="00344F0E" w:rsidP="00344F0E">
      <w:pPr>
        <w:pStyle w:val="ATABody"/>
      </w:pPr>
    </w:p>
    <w:p w14:paraId="2E762AC4" w14:textId="7FC3B05F" w:rsidR="0034172E" w:rsidRDefault="0034172E" w:rsidP="00390841">
      <w:pPr>
        <w:pStyle w:val="ATABulletLevel01BodySlide"/>
        <w:keepNext/>
        <w:keepLines/>
      </w:pPr>
      <w:r>
        <w:lastRenderedPageBreak/>
        <w:t xml:space="preserve">Tell participants that </w:t>
      </w:r>
      <w:r w:rsidR="00045237">
        <w:t>knowing</w:t>
      </w:r>
      <w:r w:rsidR="00DF1205">
        <w:t xml:space="preserve"> the role and function of a security force in the physical protection system and </w:t>
      </w:r>
      <w:r w:rsidR="00045237">
        <w:t>elements of</w:t>
      </w:r>
      <w:r>
        <w:t xml:space="preserve"> an effective security force</w:t>
      </w:r>
      <w:r w:rsidR="00045237">
        <w:t xml:space="preserve"> helps to create</w:t>
      </w:r>
      <w:r>
        <w:t xml:space="preserve"> a security response</w:t>
      </w:r>
      <w:r w:rsidR="00DF1205">
        <w:t xml:space="preserve"> plan brings those aspects together to provide maximum protection of </w:t>
      </w:r>
      <w:r w:rsidR="00810995">
        <w:t>critical</w:t>
      </w:r>
      <w:r w:rsidR="00DF1205">
        <w:t xml:space="preserve"> infrastructure. </w:t>
      </w:r>
    </w:p>
    <w:p w14:paraId="55AF7E00" w14:textId="416825EA" w:rsidR="0034172E" w:rsidRDefault="0034172E" w:rsidP="00DF1205">
      <w:pPr>
        <w:pStyle w:val="ATABulletLevel01BodySlide"/>
      </w:pPr>
      <w:r>
        <w:t>Explain that the</w:t>
      </w:r>
      <w:r w:rsidR="00DF1205" w:rsidRPr="00D25A57">
        <w:t xml:space="preserve"> purpose</w:t>
      </w:r>
      <w:r w:rsidR="00DF1205">
        <w:t xml:space="preserve"> of a security force response plan is to define the processes necessary in the event of an emergency situation to enable the security force to successfully accomplish its mission of protecting </w:t>
      </w:r>
      <w:r w:rsidR="00810995">
        <w:t>critical</w:t>
      </w:r>
      <w:r w:rsidR="00DF1205">
        <w:t xml:space="preserve"> infrastructure from theft, sabotage, and other hostile acts</w:t>
      </w:r>
      <w:r w:rsidR="00B34755">
        <w:t xml:space="preserve"> — </w:t>
      </w:r>
      <w:r w:rsidR="00D25A57">
        <w:t>a security force response plan:</w:t>
      </w:r>
      <w:r w:rsidR="007778D1">
        <w:t xml:space="preserve"> </w:t>
      </w:r>
    </w:p>
    <w:p w14:paraId="32BDABAC" w14:textId="651DD152" w:rsidR="0034172E" w:rsidRDefault="00045237" w:rsidP="0034172E">
      <w:pPr>
        <w:pStyle w:val="ATABulletLevel02BodySlide"/>
      </w:pPr>
      <w:r>
        <w:t>P</w:t>
      </w:r>
      <w:r w:rsidR="00DF1205">
        <w:t>rovide</w:t>
      </w:r>
      <w:r>
        <w:t>s</w:t>
      </w:r>
      <w:r w:rsidR="00DF1205">
        <w:t xml:space="preserve"> guidance to the security force when responding to out-of-the ordinary circumstances</w:t>
      </w:r>
      <w:r w:rsidR="00BF3221">
        <w:t>.</w:t>
      </w:r>
      <w:r w:rsidR="00DF1205">
        <w:t xml:space="preserve"> </w:t>
      </w:r>
    </w:p>
    <w:p w14:paraId="241A86B6" w14:textId="43F4163F" w:rsidR="0034172E" w:rsidRDefault="00045237" w:rsidP="0034172E">
      <w:pPr>
        <w:pStyle w:val="ATABulletLevel02BodySlide"/>
      </w:pPr>
      <w:r>
        <w:t>F</w:t>
      </w:r>
      <w:r w:rsidR="00DF1205">
        <w:t xml:space="preserve">acilitates a rapid, coordinated, appropriate, and successful response to an </w:t>
      </w:r>
      <w:r w:rsidR="00B93EEB">
        <w:t>emergency</w:t>
      </w:r>
      <w:r>
        <w:t xml:space="preserve"> — i</w:t>
      </w:r>
      <w:r w:rsidR="00DF1205">
        <w:t>nsufficient detail or failure to address an important area may result in confusion or an inadequate response</w:t>
      </w:r>
      <w:r w:rsidR="00BF3221">
        <w:t>.</w:t>
      </w:r>
      <w:r w:rsidR="00DF1205">
        <w:t xml:space="preserve"> </w:t>
      </w:r>
    </w:p>
    <w:p w14:paraId="5023BB19" w14:textId="06065877" w:rsidR="0034172E" w:rsidRDefault="00D25A57" w:rsidP="0034172E">
      <w:pPr>
        <w:pStyle w:val="ATABulletLevel02BodySlide"/>
      </w:pPr>
      <w:r>
        <w:t>Is not intended</w:t>
      </w:r>
      <w:r w:rsidR="00DF1205">
        <w:t xml:space="preserve"> for routine daily fixed post or patrol activities</w:t>
      </w:r>
      <w:r>
        <w:t xml:space="preserve"> — p</w:t>
      </w:r>
      <w:r w:rsidR="00DF1205">
        <w:t>ost or patrol orders typically outline activities performed during normal conditions</w:t>
      </w:r>
      <w:r w:rsidR="00BF3221">
        <w:t>.</w:t>
      </w:r>
      <w:r w:rsidR="00DF1205">
        <w:t xml:space="preserve"> </w:t>
      </w:r>
    </w:p>
    <w:p w14:paraId="603BF98E" w14:textId="3C7C7E16" w:rsidR="00DF1205" w:rsidRDefault="00D25A57" w:rsidP="0034172E">
      <w:pPr>
        <w:pStyle w:val="ATABulletLevel02BodySlide"/>
      </w:pPr>
      <w:r>
        <w:t>M</w:t>
      </w:r>
      <w:r w:rsidR="00DF1205">
        <w:t>ay be a part of a post or patrol order, referenced as required in the post or patrol order manual</w:t>
      </w:r>
      <w:r w:rsidR="00BF3221">
        <w:t>.</w:t>
      </w:r>
      <w:r w:rsidR="00DF1205">
        <w:t xml:space="preserve"> </w:t>
      </w:r>
    </w:p>
    <w:p w14:paraId="75F75C11" w14:textId="72199D7C" w:rsidR="00D25A57" w:rsidRDefault="0034172E" w:rsidP="0034172E">
      <w:pPr>
        <w:pStyle w:val="ATABulletLevel01BodySlide"/>
      </w:pPr>
      <w:r>
        <w:t>Explain that s</w:t>
      </w:r>
      <w:r w:rsidR="00DF1205">
        <w:t xml:space="preserve">ecurity force response plans include response procedures for a range of </w:t>
      </w:r>
      <w:r w:rsidR="00DF1205" w:rsidRPr="00D25A57">
        <w:t xml:space="preserve">emergencies </w:t>
      </w:r>
      <w:r w:rsidR="00DF1205">
        <w:t xml:space="preserve">from tactical deployment, evacuations due to bomb threats, and </w:t>
      </w:r>
      <w:r w:rsidR="00952C17">
        <w:t>c</w:t>
      </w:r>
      <w:r w:rsidR="00952C17" w:rsidRPr="00C15ED4">
        <w:t>hemical, biological, radiological, and nuclear</w:t>
      </w:r>
      <w:r w:rsidR="00DF1205">
        <w:t xml:space="preserve"> issues to a direct attack</w:t>
      </w:r>
      <w:r w:rsidR="00B34755">
        <w:t xml:space="preserve"> — </w:t>
      </w:r>
      <w:r w:rsidR="00D25A57">
        <w:t xml:space="preserve">response </w:t>
      </w:r>
      <w:r w:rsidR="00DF1205">
        <w:t>plans must ensure that the security force is located in either</w:t>
      </w:r>
      <w:r w:rsidR="00D25A57">
        <w:t>:</w:t>
      </w:r>
    </w:p>
    <w:p w14:paraId="23D888C5" w14:textId="77777777" w:rsidR="00D25A57" w:rsidRDefault="00D25A57" w:rsidP="00D25A57">
      <w:pPr>
        <w:pStyle w:val="ATABulletLevel02BodySlide"/>
      </w:pPr>
      <w:r>
        <w:t>D</w:t>
      </w:r>
      <w:r w:rsidR="00DF1205">
        <w:t xml:space="preserve">irect defense of asset locations </w:t>
      </w:r>
    </w:p>
    <w:p w14:paraId="2B8907E9" w14:textId="38C8F331" w:rsidR="0034172E" w:rsidRDefault="00D25A57" w:rsidP="00D25A57">
      <w:pPr>
        <w:pStyle w:val="ATABulletLevel02BodySlide"/>
      </w:pPr>
      <w:r>
        <w:t>A</w:t>
      </w:r>
      <w:r w:rsidR="00DF1205">
        <w:t xml:space="preserve">ppropriate ready-response positions that offer immediate access to asset locations </w:t>
      </w:r>
    </w:p>
    <w:p w14:paraId="281799F2" w14:textId="5286975E" w:rsidR="00DF1205" w:rsidRDefault="0034172E" w:rsidP="0034172E">
      <w:pPr>
        <w:pStyle w:val="ATABulletLevel01BodySlide"/>
      </w:pPr>
      <w:r>
        <w:t>Explain that s</w:t>
      </w:r>
      <w:r w:rsidR="00DF1205">
        <w:t xml:space="preserve">ecurity force response plans must </w:t>
      </w:r>
      <w:r w:rsidR="00DF1205" w:rsidRPr="00D25A57">
        <w:t>be clear, concise, and current</w:t>
      </w:r>
      <w:r w:rsidR="00DF1205">
        <w:t xml:space="preserve"> and should include required protection strategies, tactical response options, actions, and times. </w:t>
      </w:r>
    </w:p>
    <w:p w14:paraId="1069E285" w14:textId="721D609B" w:rsidR="0034172E" w:rsidRDefault="00DF1205" w:rsidP="0034172E">
      <w:pPr>
        <w:pStyle w:val="ATABulletLevel02BodySlide"/>
      </w:pPr>
      <w:r>
        <w:t xml:space="preserve">When new information is acquired that would have an </w:t>
      </w:r>
      <w:r w:rsidR="00D25A57">
        <w:t>effect</w:t>
      </w:r>
      <w:r>
        <w:t xml:space="preserve"> on the response capabilities of the security force, plans should be updated immediately and, at a minimum, be reviewed by a competent security force authority on an annual basis. </w:t>
      </w:r>
    </w:p>
    <w:p w14:paraId="79E2982F" w14:textId="77777777" w:rsidR="0034172E" w:rsidRDefault="00DF1205" w:rsidP="0034172E">
      <w:pPr>
        <w:pStyle w:val="ATABulletLevel02BodySlide"/>
      </w:pPr>
      <w:r>
        <w:t xml:space="preserve">If security force response plans affect outside resources such as local law enforcement personnel, appropriate parts of the plan should be shared to ensure that the responding outside agencies understand their roles and responsibilities. </w:t>
      </w:r>
    </w:p>
    <w:p w14:paraId="2C79B2E8" w14:textId="3C9A5C89" w:rsidR="00DF1205" w:rsidRDefault="00DF1205" w:rsidP="0034172E">
      <w:pPr>
        <w:pStyle w:val="ATABulletLevel02BodySlide"/>
      </w:pPr>
      <w:r>
        <w:t xml:space="preserve">When sharing such information, remember that sensitive information </w:t>
      </w:r>
      <w:r w:rsidR="00B93EEB">
        <w:t>is</w:t>
      </w:r>
      <w:r>
        <w:t xml:space="preserve"> only shared with those with need-to-know privileges. </w:t>
      </w:r>
    </w:p>
    <w:p w14:paraId="594C8118" w14:textId="5022329E" w:rsidR="009F4E28" w:rsidRDefault="0034172E" w:rsidP="00906EF2">
      <w:pPr>
        <w:pStyle w:val="ATABulletLevel01BodySlide"/>
      </w:pPr>
      <w:r w:rsidRPr="00DF1205">
        <w:t>Tell</w:t>
      </w:r>
      <w:r>
        <w:t xml:space="preserve"> participants they will be developing their own security force response plan later in the module.</w:t>
      </w:r>
    </w:p>
    <w:p w14:paraId="670156AD" w14:textId="77777777" w:rsidR="009F4E28" w:rsidRDefault="009F4E28" w:rsidP="00DF1205">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52179" w:rsidRPr="00F61D07" w14:paraId="0CEE5DA9" w14:textId="77777777" w:rsidTr="003B62F1">
        <w:trPr>
          <w:trHeight w:val="432"/>
        </w:trPr>
        <w:tc>
          <w:tcPr>
            <w:tcW w:w="3968" w:type="pct"/>
            <w:shd w:val="clear" w:color="auto" w:fill="DDDDDD"/>
            <w:vAlign w:val="center"/>
          </w:tcPr>
          <w:p w14:paraId="727AD55C" w14:textId="4A7F4284" w:rsidR="00252179" w:rsidRPr="00D4655D" w:rsidRDefault="00252179" w:rsidP="00EE120E">
            <w:pPr>
              <w:pStyle w:val="ATASlideNoteHeading"/>
            </w:pPr>
            <w:r w:rsidRPr="00AA3B58">
              <w:t>Slide</w:t>
            </w:r>
            <w:r>
              <w:t xml:space="preserve"> </w:t>
            </w:r>
            <w:fldSimple w:instr=" SEQ ataslide \s ">
              <w:r w:rsidR="00F944A5">
                <w:rPr>
                  <w:noProof/>
                </w:rPr>
                <w:t>56</w:t>
              </w:r>
            </w:fldSimple>
            <w:r>
              <w:rPr>
                <w:noProof/>
              </w:rPr>
              <w:t xml:space="preserve"> </w:t>
            </w:r>
            <w:r w:rsidRPr="00252179">
              <w:t xml:space="preserve">Security Force Response Plan Format </w:t>
            </w:r>
            <w:r>
              <w:t>(</w:t>
            </w:r>
            <w:r w:rsidR="00EE120E">
              <w:t>Workbook</w:t>
            </w:r>
            <w:r>
              <w:t xml:space="preserve"> 12.</w:t>
            </w:r>
            <w:r w:rsidR="00107A36">
              <w:t>3</w:t>
            </w:r>
            <w:r>
              <w:t>)</w:t>
            </w:r>
          </w:p>
        </w:tc>
        <w:tc>
          <w:tcPr>
            <w:tcW w:w="344" w:type="pct"/>
            <w:shd w:val="clear" w:color="auto" w:fill="DDDDDD"/>
            <w:vAlign w:val="center"/>
          </w:tcPr>
          <w:p w14:paraId="6D581425" w14:textId="77777777" w:rsidR="00252179" w:rsidRPr="005D57E5" w:rsidRDefault="00252179" w:rsidP="003B62F1"/>
        </w:tc>
        <w:tc>
          <w:tcPr>
            <w:tcW w:w="345" w:type="pct"/>
            <w:shd w:val="clear" w:color="auto" w:fill="DDDDDD"/>
            <w:vAlign w:val="center"/>
          </w:tcPr>
          <w:p w14:paraId="6709B4AB" w14:textId="77777777" w:rsidR="00252179" w:rsidRPr="00DF2552" w:rsidRDefault="00252179" w:rsidP="003B62F1">
            <w:pPr>
              <w:jc w:val="center"/>
            </w:pPr>
          </w:p>
        </w:tc>
        <w:tc>
          <w:tcPr>
            <w:tcW w:w="344" w:type="pct"/>
            <w:shd w:val="clear" w:color="auto" w:fill="DDDDDD"/>
            <w:vAlign w:val="center"/>
          </w:tcPr>
          <w:p w14:paraId="7A64ED3E" w14:textId="7F903565" w:rsidR="00252179" w:rsidRPr="005D57E5" w:rsidRDefault="00EE120E" w:rsidP="003B62F1">
            <w:pPr>
              <w:jc w:val="center"/>
            </w:pPr>
            <w:r>
              <w:rPr>
                <w:noProof/>
              </w:rPr>
              <w:drawing>
                <wp:inline distT="0" distB="0" distL="0" distR="0" wp14:anchorId="5A5D5ECC" wp14:editId="4B0AA2BB">
                  <wp:extent cx="272233" cy="274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52179" w:rsidRPr="00F61D07" w14:paraId="221FAAC5" w14:textId="77777777" w:rsidTr="003B62F1">
        <w:tc>
          <w:tcPr>
            <w:tcW w:w="5000" w:type="pct"/>
            <w:gridSpan w:val="4"/>
            <w:shd w:val="clear" w:color="auto" w:fill="EAEAEA"/>
            <w:tcMar>
              <w:left w:w="72" w:type="dxa"/>
              <w:right w:w="72" w:type="dxa"/>
            </w:tcMar>
          </w:tcPr>
          <w:p w14:paraId="35F8ECD3" w14:textId="77777777" w:rsidR="00F12870" w:rsidRDefault="00F12870" w:rsidP="00F12870">
            <w:pPr>
              <w:pStyle w:val="ATABulletLevel01BodySlide"/>
            </w:pPr>
            <w:r>
              <w:t>Title</w:t>
            </w:r>
          </w:p>
          <w:p w14:paraId="29A23222" w14:textId="77777777" w:rsidR="00F12870" w:rsidRDefault="00F12870" w:rsidP="00F12870">
            <w:pPr>
              <w:pStyle w:val="ATABulletLevel01BodySlide"/>
            </w:pPr>
            <w:r>
              <w:t>References</w:t>
            </w:r>
          </w:p>
          <w:p w14:paraId="4E6A0B8E" w14:textId="77777777" w:rsidR="00F12870" w:rsidRDefault="00F12870" w:rsidP="00F12870">
            <w:pPr>
              <w:pStyle w:val="ATABulletLevel01BodySlide"/>
            </w:pPr>
            <w:r>
              <w:t>Definitions and abbreviations</w:t>
            </w:r>
          </w:p>
          <w:p w14:paraId="554A322F" w14:textId="77777777" w:rsidR="00F12870" w:rsidRDefault="00F12870" w:rsidP="00F12870">
            <w:pPr>
              <w:pStyle w:val="ATABulletLevel01BodySlide"/>
            </w:pPr>
            <w:r>
              <w:t>Purpose</w:t>
            </w:r>
          </w:p>
          <w:p w14:paraId="1A74089F" w14:textId="77777777" w:rsidR="00F12870" w:rsidRDefault="00F12870" w:rsidP="00F12870">
            <w:pPr>
              <w:pStyle w:val="ATABulletLevel01BodySlide"/>
            </w:pPr>
            <w:r>
              <w:t>Guidance</w:t>
            </w:r>
          </w:p>
          <w:p w14:paraId="2F8BD2B8" w14:textId="2A8BC1E5" w:rsidR="00252179" w:rsidRPr="00B7142E" w:rsidRDefault="00F12870" w:rsidP="00F12870">
            <w:pPr>
              <w:pStyle w:val="ATABulletLevel01BodySlide"/>
            </w:pPr>
            <w:r>
              <w:t>Reporting requirements</w:t>
            </w:r>
          </w:p>
        </w:tc>
      </w:tr>
      <w:tr w:rsidR="00252179" w:rsidRPr="00F61D07" w14:paraId="446F6AA9" w14:textId="77777777" w:rsidTr="003B62F1">
        <w:tc>
          <w:tcPr>
            <w:tcW w:w="5000" w:type="pct"/>
            <w:gridSpan w:val="4"/>
            <w:shd w:val="clear" w:color="auto" w:fill="EAEAEA"/>
            <w:vAlign w:val="center"/>
          </w:tcPr>
          <w:p w14:paraId="33E71DCF" w14:textId="77777777" w:rsidR="00252179" w:rsidRPr="0020077B" w:rsidRDefault="00252179" w:rsidP="003B62F1">
            <w:pPr>
              <w:pStyle w:val="ATAGraphicDescription"/>
            </w:pPr>
            <w:r w:rsidRPr="0020077B">
              <w:lastRenderedPageBreak/>
              <w:t xml:space="preserve">Graphic Description: </w:t>
            </w:r>
            <w:r>
              <w:t>No Graphic</w:t>
            </w:r>
          </w:p>
        </w:tc>
      </w:tr>
    </w:tbl>
    <w:p w14:paraId="015BB4C8" w14:textId="77777777" w:rsidR="00252179" w:rsidRDefault="00252179" w:rsidP="00252179">
      <w:pPr>
        <w:pStyle w:val="ATABody"/>
      </w:pPr>
    </w:p>
    <w:p w14:paraId="61D67591" w14:textId="2FCB332D" w:rsidR="00F12870" w:rsidRDefault="00F12870" w:rsidP="00F12870">
      <w:pPr>
        <w:pStyle w:val="ATABulletLevel01BodySlide"/>
      </w:pPr>
      <w:r>
        <w:t xml:space="preserve">Refer participants to </w:t>
      </w:r>
      <w:r w:rsidR="00EE120E">
        <w:rPr>
          <w:rStyle w:val="ATAEmphasis"/>
        </w:rPr>
        <w:t>Workbook</w:t>
      </w:r>
      <w:r w:rsidRPr="00DF53D0">
        <w:rPr>
          <w:rStyle w:val="ATAEmphasis"/>
        </w:rPr>
        <w:t xml:space="preserve"> </w:t>
      </w:r>
      <w:r w:rsidR="00DD30A7" w:rsidRPr="00DF53D0">
        <w:rPr>
          <w:rStyle w:val="ATAEmphasis"/>
        </w:rPr>
        <w:t>12</w:t>
      </w:r>
      <w:r w:rsidRPr="00DF53D0">
        <w:rPr>
          <w:rStyle w:val="ATAEmphasis"/>
        </w:rPr>
        <w:t>.</w:t>
      </w:r>
      <w:r w:rsidR="00107A36">
        <w:rPr>
          <w:rStyle w:val="ATAEmphasis"/>
        </w:rPr>
        <w:t>3</w:t>
      </w:r>
      <w:r w:rsidRPr="00DF53D0">
        <w:rPr>
          <w:rStyle w:val="ATAEmphasis"/>
        </w:rPr>
        <w:t>: Sample Security Force Response Plan</w:t>
      </w:r>
      <w:r w:rsidR="00015A50">
        <w:t>.</w:t>
      </w:r>
    </w:p>
    <w:p w14:paraId="4A6FEE8C" w14:textId="6804E51E" w:rsidR="009F4E28" w:rsidRDefault="00015A50" w:rsidP="009F4E28">
      <w:pPr>
        <w:pStyle w:val="ATABulletLevel01BodySlide"/>
      </w:pPr>
      <w:r>
        <w:t>Explain that the addendum is a sample response plan they will use as a reference when they complete one of their own</w:t>
      </w:r>
      <w:r w:rsidR="00CF0756">
        <w:t xml:space="preserve"> later during this module</w:t>
      </w:r>
      <w:r>
        <w:t xml:space="preserve">. </w:t>
      </w:r>
      <w:r w:rsidR="009F4E28">
        <w:t>This particular plan gives response procedures for an unauthorized entry of an active shooter in a government facility that is designated as a critical infrastructure.</w:t>
      </w:r>
    </w:p>
    <w:p w14:paraId="56A64553" w14:textId="21E1AAF6" w:rsidR="00F12870" w:rsidRDefault="00CF0756" w:rsidP="006B691F">
      <w:pPr>
        <w:pStyle w:val="ATABulletLevel01BodySlide"/>
      </w:pPr>
      <w:r>
        <w:t xml:space="preserve">Allow </w:t>
      </w:r>
      <w:r w:rsidR="00F12870">
        <w:t>participants five minutes to read the addendum.</w:t>
      </w:r>
    </w:p>
    <w:p w14:paraId="40B1A2DB" w14:textId="6D2B7B29" w:rsidR="00F12870" w:rsidRDefault="00015A50" w:rsidP="00F12870">
      <w:pPr>
        <w:pStyle w:val="ATABulletLevel01BodySlide"/>
      </w:pPr>
      <w:r>
        <w:t>Explain that w</w:t>
      </w:r>
      <w:r w:rsidR="00F12870">
        <w:t>hen developing a security force response plan, a simple format should be followed. The following format provides a guide in developing a response plan:</w:t>
      </w:r>
    </w:p>
    <w:p w14:paraId="79C18279" w14:textId="0EFDD5F5" w:rsidR="00F12870" w:rsidRDefault="00F12870" w:rsidP="00F12870">
      <w:pPr>
        <w:pStyle w:val="ATABulletLevel02BodySlide"/>
      </w:pPr>
      <w:r w:rsidRPr="00C42E19">
        <w:rPr>
          <w:rStyle w:val="ATAEmphasis"/>
        </w:rPr>
        <w:t>Title</w:t>
      </w:r>
      <w:r>
        <w:t xml:space="preserve"> — </w:t>
      </w:r>
      <w:r w:rsidR="00CF0756">
        <w:t xml:space="preserve">the </w:t>
      </w:r>
      <w:r>
        <w:t>plan title and date issued should be on the front cover, additional information may include the specific post or patrol, and the threat the plan was developed to address</w:t>
      </w:r>
      <w:r w:rsidR="00BF3221">
        <w:t>.</w:t>
      </w:r>
      <w:r>
        <w:t xml:space="preserve"> </w:t>
      </w:r>
    </w:p>
    <w:p w14:paraId="0FB750C6" w14:textId="3B05C1D1" w:rsidR="00F12870" w:rsidRDefault="00F12870" w:rsidP="00F12870">
      <w:pPr>
        <w:pStyle w:val="ATABulletLevel02BodySlide"/>
      </w:pPr>
      <w:r w:rsidRPr="00C42E19">
        <w:rPr>
          <w:rStyle w:val="ATAEmphasis"/>
        </w:rPr>
        <w:t>References</w:t>
      </w:r>
      <w:r>
        <w:t xml:space="preserve"> — </w:t>
      </w:r>
      <w:r w:rsidR="00CF0756">
        <w:t xml:space="preserve">this </w:t>
      </w:r>
      <w:r>
        <w:t>section provides the title of other documents that relate to the plan; for example, a plan on bomb threats may reference the building evacuation plan for a specific location</w:t>
      </w:r>
      <w:r w:rsidR="00BF3221">
        <w:t>.</w:t>
      </w:r>
    </w:p>
    <w:p w14:paraId="06A2764D" w14:textId="66E93009" w:rsidR="00F12870" w:rsidRDefault="00F12870" w:rsidP="00F12870">
      <w:pPr>
        <w:pStyle w:val="ATABulletLevel02BodySlide"/>
      </w:pPr>
      <w:r w:rsidRPr="00C42E19">
        <w:rPr>
          <w:rStyle w:val="ATAEmphasis"/>
        </w:rPr>
        <w:t>Definitions and abbreviations</w:t>
      </w:r>
      <w:r>
        <w:t xml:space="preserve"> — </w:t>
      </w:r>
      <w:r w:rsidR="00CF0756">
        <w:t xml:space="preserve">the </w:t>
      </w:r>
      <w:r>
        <w:t>reader should be able to use this section as a quick reference for terms that may need to be identified or for abbreviations used in the plan</w:t>
      </w:r>
      <w:r w:rsidR="00BF3221">
        <w:t>.</w:t>
      </w:r>
    </w:p>
    <w:p w14:paraId="21A12E8F" w14:textId="1AE4C38E" w:rsidR="00F12870" w:rsidRDefault="00F12870" w:rsidP="00F12870">
      <w:pPr>
        <w:pStyle w:val="ATABulletLevel02BodySlide"/>
      </w:pPr>
      <w:r w:rsidRPr="00C42E19">
        <w:rPr>
          <w:rStyle w:val="ATAEmphasis"/>
        </w:rPr>
        <w:t>Purpose</w:t>
      </w:r>
      <w:r>
        <w:t xml:space="preserve"> — </w:t>
      </w:r>
      <w:r w:rsidR="00CF0756">
        <w:t xml:space="preserve">this </w:t>
      </w:r>
      <w:r>
        <w:t>section covers the specific area the plan was developed to address and personnel affected by the plan</w:t>
      </w:r>
      <w:r w:rsidR="00BF3221">
        <w:t>.</w:t>
      </w:r>
      <w:r>
        <w:t xml:space="preserve"> </w:t>
      </w:r>
    </w:p>
    <w:p w14:paraId="3F83DB79" w14:textId="552EE2D8" w:rsidR="00F12870" w:rsidRDefault="00F12870" w:rsidP="00F12870">
      <w:pPr>
        <w:pStyle w:val="ATABulletLevel02BodySlide"/>
      </w:pPr>
      <w:r w:rsidRPr="00C42E19">
        <w:rPr>
          <w:rStyle w:val="ATAEmphasis"/>
        </w:rPr>
        <w:t>Guidance</w:t>
      </w:r>
      <w:r>
        <w:t xml:space="preserve"> — </w:t>
      </w:r>
      <w:r w:rsidR="00CF0756">
        <w:t xml:space="preserve">this </w:t>
      </w:r>
      <w:r>
        <w:t>section provides the user with the steps for what to do in the event the plan is to be implemented</w:t>
      </w:r>
      <w:r w:rsidR="00BF3221">
        <w:t>.</w:t>
      </w:r>
    </w:p>
    <w:p w14:paraId="2891808E" w14:textId="02C16485" w:rsidR="00F12870" w:rsidRDefault="00F12870" w:rsidP="00F12870">
      <w:pPr>
        <w:pStyle w:val="ATABulletLevel02BodySlide"/>
      </w:pPr>
      <w:r w:rsidRPr="00C42E19">
        <w:rPr>
          <w:rStyle w:val="ATAEmphasis"/>
        </w:rPr>
        <w:t>Reporting</w:t>
      </w:r>
      <w:r w:rsidR="00C42E19">
        <w:rPr>
          <w:rStyle w:val="ATAEmphasis"/>
        </w:rPr>
        <w:t xml:space="preserve"> requirements</w:t>
      </w:r>
      <w:r>
        <w:t xml:space="preserve"> — </w:t>
      </w:r>
      <w:r w:rsidR="00CF0756">
        <w:t xml:space="preserve">this </w:t>
      </w:r>
      <w:r>
        <w:t>section identifies the reporting requirements should the plan require implementation</w:t>
      </w:r>
      <w:r w:rsidR="00BF3221">
        <w:t>.</w:t>
      </w:r>
    </w:p>
    <w:p w14:paraId="67214A88" w14:textId="77777777" w:rsidR="00906EF2" w:rsidRDefault="00906EF2" w:rsidP="009F4E28">
      <w:pPr>
        <w:pStyle w:val="ATABulletLevel01BodySlide"/>
        <w:numPr>
          <w:ilvl w:val="0"/>
          <w:numId w:val="0"/>
        </w:numPr>
        <w:ind w:left="432"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52179" w:rsidRPr="00F61D07" w14:paraId="37D27B89" w14:textId="77777777" w:rsidTr="003B62F1">
        <w:trPr>
          <w:trHeight w:val="432"/>
        </w:trPr>
        <w:tc>
          <w:tcPr>
            <w:tcW w:w="3967" w:type="pct"/>
            <w:shd w:val="clear" w:color="auto" w:fill="DDDDDD"/>
            <w:vAlign w:val="center"/>
          </w:tcPr>
          <w:p w14:paraId="7F80C4C0" w14:textId="73465002" w:rsidR="00252179" w:rsidRPr="00D4655D" w:rsidRDefault="00252179" w:rsidP="003B62F1">
            <w:pPr>
              <w:pStyle w:val="ATASlideNoteHeading"/>
            </w:pPr>
            <w:r w:rsidRPr="00AA3B58">
              <w:t>Slide</w:t>
            </w:r>
            <w:r>
              <w:t xml:space="preserve"> </w:t>
            </w:r>
            <w:fldSimple w:instr=" SEQ ataslide \s ">
              <w:r w:rsidR="00F944A5">
                <w:rPr>
                  <w:noProof/>
                </w:rPr>
                <w:t>57</w:t>
              </w:r>
            </w:fldSimple>
            <w:r>
              <w:rPr>
                <w:noProof/>
              </w:rPr>
              <w:t xml:space="preserve"> </w:t>
            </w:r>
            <w:r w:rsidR="0018681D">
              <w:rPr>
                <w:noProof/>
              </w:rPr>
              <w:t>TeachBack Moment</w:t>
            </w:r>
          </w:p>
        </w:tc>
        <w:tc>
          <w:tcPr>
            <w:tcW w:w="344" w:type="pct"/>
            <w:shd w:val="clear" w:color="auto" w:fill="DDDDDD"/>
            <w:vAlign w:val="center"/>
          </w:tcPr>
          <w:p w14:paraId="0A090173" w14:textId="77777777" w:rsidR="00252179" w:rsidRPr="005D57E5" w:rsidRDefault="00252179" w:rsidP="003B62F1"/>
        </w:tc>
        <w:tc>
          <w:tcPr>
            <w:tcW w:w="345" w:type="pct"/>
            <w:shd w:val="clear" w:color="auto" w:fill="DDDDDD"/>
            <w:vAlign w:val="center"/>
          </w:tcPr>
          <w:p w14:paraId="16894A75" w14:textId="77777777" w:rsidR="00252179" w:rsidRPr="00DF2552" w:rsidRDefault="00252179" w:rsidP="003B62F1">
            <w:pPr>
              <w:jc w:val="center"/>
            </w:pPr>
          </w:p>
        </w:tc>
        <w:tc>
          <w:tcPr>
            <w:tcW w:w="344" w:type="pct"/>
            <w:shd w:val="clear" w:color="auto" w:fill="DDDDDD"/>
            <w:vAlign w:val="center"/>
          </w:tcPr>
          <w:p w14:paraId="2BFA2E64" w14:textId="77777777" w:rsidR="00252179" w:rsidRPr="005D57E5" w:rsidRDefault="00252179" w:rsidP="003B62F1">
            <w:pPr>
              <w:jc w:val="center"/>
            </w:pPr>
            <w:r>
              <w:rPr>
                <w:noProof/>
              </w:rPr>
              <w:drawing>
                <wp:anchor distT="0" distB="0" distL="114300" distR="114300" simplePos="0" relativeHeight="251653632" behindDoc="0" locked="1" layoutInCell="1" allowOverlap="1" wp14:anchorId="5C810437" wp14:editId="53149E8E">
                  <wp:simplePos x="0" y="0"/>
                  <wp:positionH relativeFrom="column">
                    <wp:posOffset>-2540</wp:posOffset>
                  </wp:positionH>
                  <wp:positionV relativeFrom="paragraph">
                    <wp:posOffset>-19685</wp:posOffset>
                  </wp:positionV>
                  <wp:extent cx="274320" cy="274320"/>
                  <wp:effectExtent l="0" t="0" r="0" b="0"/>
                  <wp:wrapNone/>
                  <wp:docPr id="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6">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52179" w:rsidRPr="00F61D07" w14:paraId="1A0F036E" w14:textId="77777777" w:rsidTr="003B62F1">
        <w:tc>
          <w:tcPr>
            <w:tcW w:w="5000" w:type="pct"/>
            <w:gridSpan w:val="4"/>
            <w:shd w:val="clear" w:color="auto" w:fill="EAEAEA"/>
            <w:tcMar>
              <w:left w:w="72" w:type="dxa"/>
              <w:right w:w="72" w:type="dxa"/>
            </w:tcMar>
          </w:tcPr>
          <w:p w14:paraId="5C9FA2AA" w14:textId="52DBB371" w:rsidR="0018681D" w:rsidRDefault="002C3C82" w:rsidP="0018681D">
            <w:pPr>
              <w:pStyle w:val="ATABulletLevel01BodySlide"/>
            </w:pPr>
            <w:r>
              <w:t>What are the primary elements that contribute to the effectiveness of a security force?</w:t>
            </w:r>
          </w:p>
          <w:p w14:paraId="65A585E8" w14:textId="2B504BEA" w:rsidR="00252179" w:rsidRPr="00B7142E" w:rsidRDefault="002C3C82" w:rsidP="0018681D">
            <w:pPr>
              <w:pStyle w:val="ATABulletLevel01BodySlide"/>
            </w:pPr>
            <w:r>
              <w:t>What are</w:t>
            </w:r>
            <w:r w:rsidR="0018681D">
              <w:t xml:space="preserve"> the components that should be included in a </w:t>
            </w:r>
            <w:r w:rsidR="00810995">
              <w:t>security force response plan</w:t>
            </w:r>
            <w:r>
              <w:t>?</w:t>
            </w:r>
          </w:p>
        </w:tc>
      </w:tr>
      <w:tr w:rsidR="00252179" w:rsidRPr="00F61D07" w14:paraId="11C34796" w14:textId="77777777" w:rsidTr="003B62F1">
        <w:tc>
          <w:tcPr>
            <w:tcW w:w="5000" w:type="pct"/>
            <w:gridSpan w:val="4"/>
            <w:shd w:val="clear" w:color="auto" w:fill="EAEAEA"/>
            <w:vAlign w:val="center"/>
          </w:tcPr>
          <w:p w14:paraId="4D0346E3" w14:textId="77777777" w:rsidR="00252179" w:rsidRPr="0020077B" w:rsidRDefault="00252179" w:rsidP="003B62F1">
            <w:pPr>
              <w:pStyle w:val="ATAGraphicDescription"/>
            </w:pPr>
            <w:r w:rsidRPr="0020077B">
              <w:t xml:space="preserve">Graphic Description: </w:t>
            </w:r>
            <w:r>
              <w:t xml:space="preserve">No Graphic </w:t>
            </w:r>
          </w:p>
        </w:tc>
      </w:tr>
    </w:tbl>
    <w:p w14:paraId="0B9E0629" w14:textId="77777777" w:rsidR="00252179" w:rsidRDefault="00252179" w:rsidP="00252179">
      <w:pPr>
        <w:pStyle w:val="ATABody"/>
      </w:pPr>
    </w:p>
    <w:p w14:paraId="485EFD01" w14:textId="77777777" w:rsidR="00252179" w:rsidRDefault="00252179" w:rsidP="00252179">
      <w:pPr>
        <w:pStyle w:val="ATABulletLevel01BodySlide"/>
      </w:pPr>
      <w:r>
        <w:t xml:space="preserve">Conduct a TeachBack moment to </w:t>
      </w:r>
      <w:r w:rsidRPr="008C3CFF">
        <w:t>assess how well the participants understand the content presented in this section of the module.</w:t>
      </w:r>
      <w:r>
        <w:t xml:space="preserve"> </w:t>
      </w:r>
    </w:p>
    <w:p w14:paraId="7F1CEC59" w14:textId="5AB1A399" w:rsidR="00252179" w:rsidRPr="00015A50" w:rsidRDefault="002C3C82" w:rsidP="00015A50">
      <w:pPr>
        <w:pStyle w:val="ATABulletLevel01BodySlide"/>
        <w:rPr>
          <w:b/>
        </w:rPr>
      </w:pPr>
      <w:r>
        <w:t>Ask the participants</w:t>
      </w:r>
      <w:r w:rsidR="00252179">
        <w:t xml:space="preserve">: </w:t>
      </w:r>
      <w:r w:rsidR="00015A50" w:rsidRPr="00015A50">
        <w:rPr>
          <w:rStyle w:val="ATAEmphasis"/>
        </w:rPr>
        <w:t>What are the primary elements that contribute to the effectiveness of a security force?</w:t>
      </w:r>
    </w:p>
    <w:p w14:paraId="13A3FC22" w14:textId="5454AE30" w:rsidR="00252179" w:rsidRDefault="00252179" w:rsidP="00252179">
      <w:pPr>
        <w:pStyle w:val="ATABulletLevel01BodySlide"/>
        <w:rPr>
          <w:rStyle w:val="ATAAnswers"/>
        </w:rPr>
      </w:pPr>
      <w:r>
        <w:t xml:space="preserve">Acknowledge responses. </w:t>
      </w:r>
      <w:r w:rsidRPr="008624BD">
        <w:rPr>
          <w:rStyle w:val="ATAAnswers"/>
        </w:rPr>
        <w:t>If not provided by participants, add</w:t>
      </w:r>
      <w:r w:rsidR="002C3C82">
        <w:rPr>
          <w:rStyle w:val="ATAAnswers"/>
        </w:rPr>
        <w:t xml:space="preserve"> the following</w:t>
      </w:r>
      <w:r w:rsidRPr="008624BD">
        <w:rPr>
          <w:rStyle w:val="ATAAnswers"/>
        </w:rPr>
        <w:t xml:space="preserve">: </w:t>
      </w:r>
    </w:p>
    <w:p w14:paraId="00F0D3A1" w14:textId="77777777" w:rsidR="00015A50" w:rsidRPr="00015A50" w:rsidRDefault="00015A50" w:rsidP="00015A50">
      <w:pPr>
        <w:pStyle w:val="ATABulletLevel02BodySlide"/>
        <w:rPr>
          <w:rStyle w:val="ATAAnswers"/>
        </w:rPr>
      </w:pPr>
      <w:r w:rsidRPr="00015A50">
        <w:rPr>
          <w:rStyle w:val="ATAAnswers"/>
        </w:rPr>
        <w:t>Selection of security force members</w:t>
      </w:r>
    </w:p>
    <w:p w14:paraId="31F372A6" w14:textId="77777777" w:rsidR="00015A50" w:rsidRPr="00015A50" w:rsidRDefault="00015A50" w:rsidP="00015A50">
      <w:pPr>
        <w:pStyle w:val="ATABulletLevel02BodySlide"/>
        <w:rPr>
          <w:rStyle w:val="ATAAnswers"/>
        </w:rPr>
      </w:pPr>
      <w:r w:rsidRPr="00015A50">
        <w:rPr>
          <w:rStyle w:val="ATAAnswers"/>
        </w:rPr>
        <w:t>Initial and continuous training</w:t>
      </w:r>
    </w:p>
    <w:p w14:paraId="638215C2" w14:textId="77777777" w:rsidR="00015A50" w:rsidRPr="00015A50" w:rsidRDefault="00015A50" w:rsidP="00015A50">
      <w:pPr>
        <w:pStyle w:val="ATABulletLevel02BodySlide"/>
        <w:rPr>
          <w:rStyle w:val="ATAAnswers"/>
        </w:rPr>
      </w:pPr>
      <w:r w:rsidRPr="00015A50">
        <w:rPr>
          <w:rStyle w:val="ATAAnswers"/>
        </w:rPr>
        <w:t>Deployment of adequate equipment</w:t>
      </w:r>
    </w:p>
    <w:p w14:paraId="0940F477" w14:textId="77777777" w:rsidR="00015A50" w:rsidRPr="00015A50" w:rsidRDefault="00015A50" w:rsidP="00015A50">
      <w:pPr>
        <w:pStyle w:val="ATABulletLevel02BodySlide"/>
        <w:rPr>
          <w:rStyle w:val="ATAAnswers"/>
          <w:rFonts w:eastAsia="MS PGothic"/>
          <w:b/>
          <w:i w:val="0"/>
        </w:rPr>
      </w:pPr>
      <w:r w:rsidRPr="00015A50">
        <w:rPr>
          <w:rStyle w:val="ATAAnswers"/>
        </w:rPr>
        <w:t xml:space="preserve">Appropriate supervision </w:t>
      </w:r>
    </w:p>
    <w:p w14:paraId="79A643B2" w14:textId="1BEF2E35" w:rsidR="00015A50" w:rsidRPr="00015A50" w:rsidRDefault="00015A50" w:rsidP="00BF3221">
      <w:pPr>
        <w:pStyle w:val="ATABulletLevel01BodySlide"/>
        <w:keepNext/>
        <w:keepLines/>
        <w:rPr>
          <w:b/>
        </w:rPr>
      </w:pPr>
      <w:r>
        <w:lastRenderedPageBreak/>
        <w:t xml:space="preserve">Ask the participants: </w:t>
      </w:r>
      <w:r w:rsidRPr="00015A50">
        <w:rPr>
          <w:rStyle w:val="ATAEmphasis"/>
        </w:rPr>
        <w:t>What are the components that should be included in a security force response plan?</w:t>
      </w:r>
    </w:p>
    <w:p w14:paraId="7A8008E2" w14:textId="77777777" w:rsidR="00015A50" w:rsidRDefault="00015A50" w:rsidP="00390841">
      <w:pPr>
        <w:pStyle w:val="ATABulletLevel01BodySlide"/>
        <w:keepNext/>
        <w:keepLines/>
        <w:rPr>
          <w:rStyle w:val="ATAAnswers"/>
        </w:rPr>
      </w:pPr>
      <w:r>
        <w:t xml:space="preserve">Acknowledge responses. </w:t>
      </w:r>
      <w:r w:rsidRPr="008624BD">
        <w:rPr>
          <w:rStyle w:val="ATAAnswers"/>
        </w:rPr>
        <w:t>If not provided by participants, add</w:t>
      </w:r>
      <w:r>
        <w:rPr>
          <w:rStyle w:val="ATAAnswers"/>
        </w:rPr>
        <w:t xml:space="preserve"> the following</w:t>
      </w:r>
      <w:r w:rsidRPr="008624BD">
        <w:rPr>
          <w:rStyle w:val="ATAAnswers"/>
        </w:rPr>
        <w:t xml:space="preserve">: </w:t>
      </w:r>
    </w:p>
    <w:p w14:paraId="48C42FF6" w14:textId="2970C6B0" w:rsidR="00015A50" w:rsidRDefault="00015A50" w:rsidP="00015A50">
      <w:pPr>
        <w:pStyle w:val="ATABulletLevel02BodySlide"/>
        <w:rPr>
          <w:rStyle w:val="ATAAnswers"/>
        </w:rPr>
      </w:pPr>
      <w:r>
        <w:rPr>
          <w:rStyle w:val="ATAAnswers"/>
        </w:rPr>
        <w:t>Title</w:t>
      </w:r>
    </w:p>
    <w:p w14:paraId="1CE1C4CF" w14:textId="4835888C" w:rsidR="00015A50" w:rsidRDefault="00015A50" w:rsidP="00015A50">
      <w:pPr>
        <w:pStyle w:val="ATABulletLevel02BodySlide"/>
        <w:rPr>
          <w:rStyle w:val="ATAAnswers"/>
        </w:rPr>
      </w:pPr>
      <w:r>
        <w:rPr>
          <w:rStyle w:val="ATAAnswers"/>
        </w:rPr>
        <w:t>References</w:t>
      </w:r>
    </w:p>
    <w:p w14:paraId="5E393F3D" w14:textId="77777777" w:rsidR="00015A50" w:rsidRDefault="00015A50" w:rsidP="00015A50">
      <w:pPr>
        <w:pStyle w:val="ATABulletLevel02BodySlide"/>
        <w:rPr>
          <w:rStyle w:val="ATAAnswers"/>
        </w:rPr>
      </w:pPr>
      <w:r>
        <w:rPr>
          <w:rStyle w:val="ATAAnswers"/>
        </w:rPr>
        <w:t>Definitions and abbreviations</w:t>
      </w:r>
    </w:p>
    <w:p w14:paraId="75394E69" w14:textId="77777777" w:rsidR="00015A50" w:rsidRDefault="00015A50" w:rsidP="00015A50">
      <w:pPr>
        <w:pStyle w:val="ATABulletLevel02BodySlide"/>
        <w:rPr>
          <w:rStyle w:val="ATAAnswers"/>
        </w:rPr>
      </w:pPr>
      <w:r>
        <w:rPr>
          <w:rStyle w:val="ATAAnswers"/>
        </w:rPr>
        <w:t>Purpose</w:t>
      </w:r>
    </w:p>
    <w:p w14:paraId="41B94115" w14:textId="77777777" w:rsidR="00015A50" w:rsidRDefault="00015A50" w:rsidP="00015A50">
      <w:pPr>
        <w:pStyle w:val="ATABulletLevel02BodySlide"/>
        <w:rPr>
          <w:rStyle w:val="ATAAnswers"/>
        </w:rPr>
      </w:pPr>
      <w:r>
        <w:rPr>
          <w:rStyle w:val="ATAAnswers"/>
        </w:rPr>
        <w:t>Guidance</w:t>
      </w:r>
    </w:p>
    <w:p w14:paraId="35E822DC" w14:textId="7E07D5EB" w:rsidR="002C5D82" w:rsidRPr="004B2268" w:rsidRDefault="00015A50" w:rsidP="002C5D82">
      <w:pPr>
        <w:pStyle w:val="ATABulletLevel02BodySlide"/>
        <w:rPr>
          <w:rFonts w:eastAsia="Arial Unicode MS"/>
          <w:i/>
        </w:rPr>
      </w:pPr>
      <w:r>
        <w:rPr>
          <w:rStyle w:val="ATAAnswers"/>
        </w:rPr>
        <w:t xml:space="preserve">Reporting </w:t>
      </w:r>
    </w:p>
    <w:p w14:paraId="74D8B52E" w14:textId="77777777" w:rsidR="0028072A" w:rsidRDefault="0028072A" w:rsidP="0028072A">
      <w:pPr>
        <w:pStyle w:val="ATABulletLevel02BodySlide"/>
        <w:numPr>
          <w:ilvl w:val="0"/>
          <w:numId w:val="0"/>
        </w:numPr>
        <w:ind w:left="648"/>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8072A" w14:paraId="585434AE" w14:textId="77777777" w:rsidTr="006B691F">
        <w:trPr>
          <w:trHeight w:val="432"/>
        </w:trPr>
        <w:tc>
          <w:tcPr>
            <w:tcW w:w="8109" w:type="dxa"/>
            <w:shd w:val="clear" w:color="auto" w:fill="auto"/>
            <w:vAlign w:val="center"/>
          </w:tcPr>
          <w:p w14:paraId="38AB9761" w14:textId="07562635" w:rsidR="0028072A" w:rsidRPr="00EB497D" w:rsidRDefault="0028072A" w:rsidP="00BA11FA">
            <w:pPr>
              <w:pStyle w:val="ATATopicHeading"/>
              <w:keepNext/>
              <w:keepLines/>
            </w:pPr>
            <w:r w:rsidRPr="00807F5D">
              <w:t>Topic</w:t>
            </w:r>
            <w:r w:rsidRPr="005C650F">
              <w:t xml:space="preserve">: </w:t>
            </w:r>
            <w:r w:rsidRPr="0028072A">
              <w:t xml:space="preserve">Threaded Exercise Part </w:t>
            </w:r>
            <w:r w:rsidR="00BA11FA">
              <w:t>5</w:t>
            </w:r>
            <w:r w:rsidRPr="0028072A">
              <w:t xml:space="preserve"> — National Ministries Building</w:t>
            </w:r>
          </w:p>
        </w:tc>
        <w:tc>
          <w:tcPr>
            <w:tcW w:w="1261" w:type="dxa"/>
            <w:shd w:val="clear" w:color="auto" w:fill="auto"/>
            <w:vAlign w:val="center"/>
          </w:tcPr>
          <w:p w14:paraId="29DB2CD8" w14:textId="5F502971" w:rsidR="0028072A" w:rsidRPr="00EB497D" w:rsidRDefault="00E31D4F" w:rsidP="00E31D4F">
            <w:pPr>
              <w:pStyle w:val="ATATopicTime"/>
              <w:keepNext/>
              <w:keepLines/>
            </w:pPr>
            <w:r>
              <w:t>6</w:t>
            </w:r>
            <w:r w:rsidR="0028072A">
              <w:t>0</w:t>
            </w:r>
            <w:r w:rsidR="0028072A" w:rsidRPr="00EB497D">
              <w:t xml:space="preserve"> Minutes</w:t>
            </w:r>
          </w:p>
        </w:tc>
      </w:tr>
    </w:tbl>
    <w:p w14:paraId="3175EBBA" w14:textId="77777777" w:rsidR="0028072A" w:rsidRDefault="0028072A" w:rsidP="0028072A">
      <w:pPr>
        <w:pStyle w:val="ATABody"/>
      </w:pPr>
    </w:p>
    <w:p w14:paraId="13E1035C" w14:textId="77777777" w:rsidR="0028072A" w:rsidRDefault="0028072A" w:rsidP="0028072A">
      <w:pPr>
        <w:pStyle w:val="ATABody"/>
      </w:pPr>
      <w:r>
        <w:t>Enabling Learning Objective:</w:t>
      </w:r>
    </w:p>
    <w:p w14:paraId="2F97C6DE" w14:textId="78282454" w:rsidR="0028072A" w:rsidRDefault="0028072A" w:rsidP="0028072A">
      <w:pPr>
        <w:pStyle w:val="ATABulletLevel01BodySlide"/>
      </w:pPr>
      <w:r w:rsidRPr="0028072A">
        <w:t>Develop a security force response plan for a given facility.</w:t>
      </w:r>
    </w:p>
    <w:p w14:paraId="6CB4F2EF" w14:textId="77777777" w:rsidR="0028072A" w:rsidRDefault="0028072A"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A776B" w:rsidRPr="00F61D07" w14:paraId="37EC886B" w14:textId="77777777" w:rsidTr="002C3C82">
        <w:trPr>
          <w:trHeight w:val="432"/>
        </w:trPr>
        <w:tc>
          <w:tcPr>
            <w:tcW w:w="3968" w:type="pct"/>
            <w:shd w:val="clear" w:color="auto" w:fill="DDDDDD"/>
            <w:vAlign w:val="center"/>
          </w:tcPr>
          <w:p w14:paraId="2994581F" w14:textId="74787037" w:rsidR="006A776B" w:rsidRPr="00D4655D" w:rsidRDefault="006A776B" w:rsidP="00BA11FA">
            <w:pPr>
              <w:pStyle w:val="ATASlideNoteHeading"/>
            </w:pPr>
            <w:r w:rsidRPr="00AA3B58">
              <w:t>Slide</w:t>
            </w:r>
            <w:r>
              <w:t xml:space="preserve"> </w:t>
            </w:r>
            <w:fldSimple w:instr=" SEQ ataslide \s ">
              <w:r w:rsidR="00F944A5">
                <w:rPr>
                  <w:noProof/>
                </w:rPr>
                <w:t>58</w:t>
              </w:r>
            </w:fldSimple>
            <w:r>
              <w:rPr>
                <w:noProof/>
              </w:rPr>
              <w:t xml:space="preserve"> </w:t>
            </w:r>
            <w:r>
              <w:t>Threaded Exercise</w:t>
            </w:r>
            <w:r w:rsidR="00DD30A7">
              <w:t xml:space="preserve"> Part </w:t>
            </w:r>
            <w:r w:rsidR="00BA11FA">
              <w:t>5</w:t>
            </w:r>
            <w:r w:rsidR="00E50783">
              <w:t xml:space="preserve"> — </w:t>
            </w:r>
            <w:r>
              <w:t>National Ministries Building</w:t>
            </w:r>
          </w:p>
        </w:tc>
        <w:tc>
          <w:tcPr>
            <w:tcW w:w="344" w:type="pct"/>
            <w:shd w:val="clear" w:color="auto" w:fill="DDDDDD"/>
            <w:vAlign w:val="center"/>
          </w:tcPr>
          <w:p w14:paraId="3B0574A1" w14:textId="77777777" w:rsidR="006A776B" w:rsidRPr="005D57E5" w:rsidRDefault="006A776B" w:rsidP="00810995"/>
        </w:tc>
        <w:tc>
          <w:tcPr>
            <w:tcW w:w="345" w:type="pct"/>
            <w:shd w:val="clear" w:color="auto" w:fill="DDDDDD"/>
            <w:vAlign w:val="center"/>
          </w:tcPr>
          <w:p w14:paraId="5B581662" w14:textId="77777777" w:rsidR="006A776B" w:rsidRPr="00DF2552" w:rsidRDefault="006A776B" w:rsidP="00810995">
            <w:pPr>
              <w:jc w:val="center"/>
            </w:pPr>
          </w:p>
        </w:tc>
        <w:tc>
          <w:tcPr>
            <w:tcW w:w="344" w:type="pct"/>
            <w:shd w:val="clear" w:color="auto" w:fill="DDDDDD"/>
            <w:vAlign w:val="center"/>
          </w:tcPr>
          <w:p w14:paraId="5D5F9BE5" w14:textId="32A5AD79" w:rsidR="006A776B" w:rsidRPr="005D57E5" w:rsidRDefault="002C3C82" w:rsidP="00810995">
            <w:pPr>
              <w:jc w:val="center"/>
            </w:pPr>
            <w:r>
              <w:rPr>
                <w:noProof/>
              </w:rPr>
              <w:drawing>
                <wp:anchor distT="0" distB="0" distL="114300" distR="114300" simplePos="0" relativeHeight="251659776" behindDoc="0" locked="1" layoutInCell="1" allowOverlap="1" wp14:anchorId="2AF885FA" wp14:editId="517DA0A8">
                  <wp:simplePos x="0" y="0"/>
                  <wp:positionH relativeFrom="column">
                    <wp:posOffset>0</wp:posOffset>
                  </wp:positionH>
                  <wp:positionV relativeFrom="paragraph">
                    <wp:posOffset>-45720</wp:posOffset>
                  </wp:positionV>
                  <wp:extent cx="274344" cy="27434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 ICON_HB-WB.png"/>
                          <pic:cNvPicPr/>
                        </pic:nvPicPr>
                        <pic:blipFill>
                          <a:blip r:embed="rId17">
                            <a:extLst>
                              <a:ext uri="{28A0092B-C50C-407E-A947-70E740481C1C}">
                                <a14:useLocalDpi xmlns:a14="http://schemas.microsoft.com/office/drawing/2010/main" val="0"/>
                              </a:ext>
                            </a:extLst>
                          </a:blip>
                          <a:stretch>
                            <a:fillRect/>
                          </a:stretch>
                        </pic:blipFill>
                        <pic:spPr>
                          <a:xfrm>
                            <a:off x="0" y="0"/>
                            <a:ext cx="274344" cy="274344"/>
                          </a:xfrm>
                          <a:prstGeom prst="rect">
                            <a:avLst/>
                          </a:prstGeom>
                        </pic:spPr>
                      </pic:pic>
                    </a:graphicData>
                  </a:graphic>
                  <wp14:sizeRelH relativeFrom="page">
                    <wp14:pctWidth>0</wp14:pctWidth>
                  </wp14:sizeRelH>
                  <wp14:sizeRelV relativeFrom="page">
                    <wp14:pctHeight>0</wp14:pctHeight>
                  </wp14:sizeRelV>
                </wp:anchor>
              </w:drawing>
            </w:r>
          </w:p>
        </w:tc>
      </w:tr>
      <w:tr w:rsidR="006A776B" w:rsidRPr="00F61D07" w14:paraId="6B1EAE13" w14:textId="77777777" w:rsidTr="00810995">
        <w:tc>
          <w:tcPr>
            <w:tcW w:w="5000" w:type="pct"/>
            <w:gridSpan w:val="4"/>
            <w:shd w:val="clear" w:color="auto" w:fill="EAEAEA"/>
            <w:tcMar>
              <w:left w:w="72" w:type="dxa"/>
              <w:right w:w="72" w:type="dxa"/>
            </w:tcMar>
          </w:tcPr>
          <w:p w14:paraId="24CACFB3" w14:textId="11361C23" w:rsidR="006A776B" w:rsidRDefault="002C3C82" w:rsidP="00810995">
            <w:pPr>
              <w:pStyle w:val="ATABulletLevel01BodySlide"/>
            </w:pPr>
            <w:r>
              <w:t>Purpose: to develop a security force response plan</w:t>
            </w:r>
          </w:p>
          <w:p w14:paraId="66E46FCF" w14:textId="07265A1D" w:rsidR="002C3C82" w:rsidRDefault="002C3C82" w:rsidP="002C3C82">
            <w:pPr>
              <w:pStyle w:val="ATABulletLevel02BodySlide"/>
            </w:pPr>
            <w:r>
              <w:t>Duration:</w:t>
            </w:r>
            <w:r w:rsidR="004F568C">
              <w:t xml:space="preserve"> 60 minutes (</w:t>
            </w:r>
            <w:r w:rsidR="00D118EF">
              <w:t>30</w:t>
            </w:r>
            <w:r>
              <w:t>-</w:t>
            </w:r>
            <w:r w:rsidR="00CF0756">
              <w:t>exercise</w:t>
            </w:r>
            <w:r>
              <w:t xml:space="preserve">; </w:t>
            </w:r>
            <w:r w:rsidR="00C31B81">
              <w:t>20</w:t>
            </w:r>
            <w:r>
              <w:t>-presentation</w:t>
            </w:r>
            <w:r w:rsidR="004F568C">
              <w:t>s</w:t>
            </w:r>
            <w:r w:rsidR="00C31B81">
              <w:t>; 10-</w:t>
            </w:r>
            <w:r w:rsidR="001536EE">
              <w:t>debrief</w:t>
            </w:r>
            <w:r>
              <w:t>)</w:t>
            </w:r>
          </w:p>
          <w:p w14:paraId="30C503F8" w14:textId="77777777" w:rsidR="002C3C82" w:rsidRDefault="002C3C82" w:rsidP="002C3C82">
            <w:pPr>
              <w:pStyle w:val="ATABulletLevel02BodySlide"/>
            </w:pPr>
            <w:r>
              <w:t>Group composition: table groups</w:t>
            </w:r>
          </w:p>
          <w:p w14:paraId="1AF604B1" w14:textId="340A1771" w:rsidR="002C3C82" w:rsidRPr="00B7142E" w:rsidRDefault="002C3C82" w:rsidP="00CF0756">
            <w:pPr>
              <w:pStyle w:val="ATABulletLevel02BodySlide"/>
            </w:pPr>
            <w:r>
              <w:t>Debrief: team presentation</w:t>
            </w:r>
            <w:r w:rsidR="004F568C">
              <w:t>s</w:t>
            </w:r>
            <w:r w:rsidR="00CF0756">
              <w:t xml:space="preserve">; facilitator </w:t>
            </w:r>
            <w:r w:rsidR="00155F18">
              <w:t>feedback</w:t>
            </w:r>
          </w:p>
        </w:tc>
      </w:tr>
      <w:tr w:rsidR="006A776B" w:rsidRPr="00F61D07" w14:paraId="5AC990AE" w14:textId="77777777" w:rsidTr="00810995">
        <w:tc>
          <w:tcPr>
            <w:tcW w:w="5000" w:type="pct"/>
            <w:gridSpan w:val="4"/>
            <w:shd w:val="clear" w:color="auto" w:fill="EAEAEA"/>
            <w:vAlign w:val="center"/>
          </w:tcPr>
          <w:p w14:paraId="1308FC73" w14:textId="77777777" w:rsidR="006A776B" w:rsidRPr="0020077B" w:rsidRDefault="006A776B" w:rsidP="00810995">
            <w:pPr>
              <w:pStyle w:val="ATAGraphicDescription"/>
            </w:pPr>
            <w:r w:rsidRPr="0020077B">
              <w:t xml:space="preserve">Graphic Description: </w:t>
            </w:r>
            <w:r>
              <w:t xml:space="preserve">No Graphic </w:t>
            </w:r>
          </w:p>
        </w:tc>
      </w:tr>
    </w:tbl>
    <w:p w14:paraId="44337AE9" w14:textId="77777777" w:rsidR="002C3C82" w:rsidRDefault="002C3C82" w:rsidP="002C3C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3C82" w:rsidRPr="00F61D07" w14:paraId="304E1C83" w14:textId="77777777" w:rsidTr="004F568C">
        <w:trPr>
          <w:trHeight w:val="432"/>
        </w:trPr>
        <w:tc>
          <w:tcPr>
            <w:tcW w:w="3967" w:type="pct"/>
            <w:shd w:val="clear" w:color="auto" w:fill="DDDDDD"/>
            <w:vAlign w:val="center"/>
          </w:tcPr>
          <w:p w14:paraId="05FF1D4E" w14:textId="679A0F03" w:rsidR="002C3C82" w:rsidRPr="00D4655D" w:rsidRDefault="002C3C82" w:rsidP="002C3C82">
            <w:pPr>
              <w:pStyle w:val="ATASlideNoteHeading"/>
            </w:pPr>
            <w:r w:rsidRPr="00AA3B58">
              <w:t>Slide</w:t>
            </w:r>
            <w:r>
              <w:t xml:space="preserve"> </w:t>
            </w:r>
            <w:fldSimple w:instr=" SEQ ataslide \s ">
              <w:r w:rsidR="00F944A5">
                <w:rPr>
                  <w:noProof/>
                </w:rPr>
                <w:t>59</w:t>
              </w:r>
            </w:fldSimple>
            <w:r>
              <w:rPr>
                <w:noProof/>
              </w:rPr>
              <w:t xml:space="preserve"> </w:t>
            </w:r>
            <w:r>
              <w:t>National Ministries Building Complex Map</w:t>
            </w:r>
          </w:p>
        </w:tc>
        <w:tc>
          <w:tcPr>
            <w:tcW w:w="344" w:type="pct"/>
            <w:shd w:val="clear" w:color="auto" w:fill="DDDDDD"/>
            <w:vAlign w:val="center"/>
          </w:tcPr>
          <w:p w14:paraId="2713F8F4" w14:textId="77777777" w:rsidR="002C3C82" w:rsidRPr="005D57E5" w:rsidRDefault="002C3C82" w:rsidP="004F568C"/>
        </w:tc>
        <w:tc>
          <w:tcPr>
            <w:tcW w:w="345" w:type="pct"/>
            <w:shd w:val="clear" w:color="auto" w:fill="DDDDDD"/>
            <w:vAlign w:val="center"/>
          </w:tcPr>
          <w:p w14:paraId="44426449" w14:textId="77777777" w:rsidR="002C3C82" w:rsidRPr="00DF2552" w:rsidRDefault="002C3C82" w:rsidP="004F568C">
            <w:pPr>
              <w:jc w:val="center"/>
            </w:pPr>
          </w:p>
        </w:tc>
        <w:tc>
          <w:tcPr>
            <w:tcW w:w="344" w:type="pct"/>
            <w:shd w:val="clear" w:color="auto" w:fill="DDDDDD"/>
            <w:vAlign w:val="center"/>
          </w:tcPr>
          <w:p w14:paraId="420E0E79" w14:textId="7374DC0E" w:rsidR="002C3C82" w:rsidRPr="005D57E5" w:rsidRDefault="002C3C82" w:rsidP="004F568C">
            <w:pPr>
              <w:jc w:val="center"/>
            </w:pPr>
            <w:r>
              <w:rPr>
                <w:noProof/>
              </w:rPr>
              <w:drawing>
                <wp:anchor distT="0" distB="0" distL="114300" distR="114300" simplePos="0" relativeHeight="251660800" behindDoc="0" locked="1" layoutInCell="1" allowOverlap="1" wp14:anchorId="5C9D63A2" wp14:editId="5B893122">
                  <wp:simplePos x="0" y="0"/>
                  <wp:positionH relativeFrom="column">
                    <wp:posOffset>0</wp:posOffset>
                  </wp:positionH>
                  <wp:positionV relativeFrom="paragraph">
                    <wp:posOffset>-45720</wp:posOffset>
                  </wp:positionV>
                  <wp:extent cx="274344" cy="27434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 ICON_HB-WB.png"/>
                          <pic:cNvPicPr/>
                        </pic:nvPicPr>
                        <pic:blipFill>
                          <a:blip r:embed="rId17">
                            <a:extLst>
                              <a:ext uri="{28A0092B-C50C-407E-A947-70E740481C1C}">
                                <a14:useLocalDpi xmlns:a14="http://schemas.microsoft.com/office/drawing/2010/main" val="0"/>
                              </a:ext>
                            </a:extLst>
                          </a:blip>
                          <a:stretch>
                            <a:fillRect/>
                          </a:stretch>
                        </pic:blipFill>
                        <pic:spPr>
                          <a:xfrm>
                            <a:off x="0" y="0"/>
                            <a:ext cx="274344" cy="274344"/>
                          </a:xfrm>
                          <a:prstGeom prst="rect">
                            <a:avLst/>
                          </a:prstGeom>
                        </pic:spPr>
                      </pic:pic>
                    </a:graphicData>
                  </a:graphic>
                  <wp14:sizeRelH relativeFrom="page">
                    <wp14:pctWidth>0</wp14:pctWidth>
                  </wp14:sizeRelH>
                  <wp14:sizeRelV relativeFrom="page">
                    <wp14:pctHeight>0</wp14:pctHeight>
                  </wp14:sizeRelV>
                </wp:anchor>
              </w:drawing>
            </w:r>
          </w:p>
        </w:tc>
      </w:tr>
      <w:tr w:rsidR="002C3C82" w:rsidRPr="00F61D07" w14:paraId="42CD4869" w14:textId="77777777" w:rsidTr="004F568C">
        <w:tc>
          <w:tcPr>
            <w:tcW w:w="5000" w:type="pct"/>
            <w:gridSpan w:val="4"/>
            <w:shd w:val="clear" w:color="auto" w:fill="EAEAEA"/>
            <w:tcMar>
              <w:left w:w="72" w:type="dxa"/>
              <w:right w:w="72" w:type="dxa"/>
            </w:tcMar>
          </w:tcPr>
          <w:p w14:paraId="3FA89E4A" w14:textId="392ED8F7" w:rsidR="002C3C82" w:rsidRPr="00B015BD" w:rsidRDefault="00CF0756" w:rsidP="004F568C">
            <w:pPr>
              <w:pStyle w:val="ATABulletLevel01BodySlide"/>
              <w:rPr>
                <w:i/>
              </w:rPr>
            </w:pPr>
            <w:r w:rsidRPr="00B015BD">
              <w:rPr>
                <w:i/>
              </w:rPr>
              <w:t>No Text</w:t>
            </w:r>
          </w:p>
        </w:tc>
      </w:tr>
      <w:tr w:rsidR="002C3C82" w:rsidRPr="00F61D07" w14:paraId="6C923802" w14:textId="77777777" w:rsidTr="004F568C">
        <w:tc>
          <w:tcPr>
            <w:tcW w:w="5000" w:type="pct"/>
            <w:gridSpan w:val="4"/>
            <w:shd w:val="clear" w:color="auto" w:fill="EAEAEA"/>
            <w:vAlign w:val="center"/>
          </w:tcPr>
          <w:p w14:paraId="585FC194" w14:textId="1EAAB307" w:rsidR="002C3C82" w:rsidRPr="0020077B" w:rsidRDefault="002C3C82" w:rsidP="004B2268">
            <w:pPr>
              <w:pStyle w:val="ATAGraphicDescription"/>
            </w:pPr>
            <w:r w:rsidRPr="0020077B">
              <w:t xml:space="preserve">Graphic Description: </w:t>
            </w:r>
            <w:r w:rsidR="004B2268">
              <w:t xml:space="preserve">National Ministries Building </w:t>
            </w:r>
            <w:r w:rsidR="00BE14EE">
              <w:t xml:space="preserve">complex </w:t>
            </w:r>
            <w:r w:rsidR="004B2268">
              <w:t xml:space="preserve">map </w:t>
            </w:r>
          </w:p>
        </w:tc>
      </w:tr>
    </w:tbl>
    <w:p w14:paraId="407B9E7C" w14:textId="77777777" w:rsidR="002C3C82" w:rsidRDefault="002C3C82" w:rsidP="002C3C82">
      <w:pPr>
        <w:pStyle w:val="ATABody"/>
      </w:pPr>
    </w:p>
    <w:p w14:paraId="5AE45AAB" w14:textId="7DA48D16" w:rsidR="00107A36" w:rsidRPr="00015A50" w:rsidRDefault="00107A36" w:rsidP="00107A36">
      <w:pPr>
        <w:pStyle w:val="ATABulletLevel01BodySlide"/>
        <w:rPr>
          <w:i/>
        </w:rPr>
      </w:pPr>
      <w:r>
        <w:t xml:space="preserve">Tell participants that they will apply what they learned in this module to </w:t>
      </w:r>
      <w:r w:rsidR="009A2647">
        <w:t>continue</w:t>
      </w:r>
      <w:r>
        <w:t xml:space="preserve"> the scenario that began in </w:t>
      </w:r>
      <w:r w:rsidRPr="00015A50">
        <w:rPr>
          <w:i/>
        </w:rPr>
        <w:t>Module 5: Components of Critical Infrastructure.</w:t>
      </w:r>
    </w:p>
    <w:p w14:paraId="0577279E" w14:textId="3636FE30" w:rsidR="00107A36" w:rsidRDefault="00107A36" w:rsidP="00107A36">
      <w:pPr>
        <w:pStyle w:val="ATABulletLevel01BodySlide"/>
      </w:pPr>
      <w:r>
        <w:t xml:space="preserve">Refer participants to </w:t>
      </w:r>
      <w:r w:rsidRPr="00015A50">
        <w:rPr>
          <w:b/>
        </w:rPr>
        <w:t xml:space="preserve">Threaded Exercise Part </w:t>
      </w:r>
      <w:r w:rsidR="00BA11FA">
        <w:rPr>
          <w:b/>
        </w:rPr>
        <w:t>5</w:t>
      </w:r>
      <w:r w:rsidRPr="00015A50">
        <w:rPr>
          <w:b/>
        </w:rPr>
        <w:t xml:space="preserve"> — National Ministries Building</w:t>
      </w:r>
      <w:r>
        <w:t xml:space="preserve"> and allow them a few minutes to read the directions.</w:t>
      </w:r>
    </w:p>
    <w:p w14:paraId="4737958A" w14:textId="1A31E744" w:rsidR="00107A36" w:rsidRDefault="00107A36" w:rsidP="00107A36">
      <w:pPr>
        <w:pStyle w:val="ATABulletLevel01BodySlide"/>
      </w:pPr>
      <w:r>
        <w:t xml:space="preserve">Tell participants they will use </w:t>
      </w:r>
      <w:r w:rsidRPr="002C3C82">
        <w:rPr>
          <w:rStyle w:val="ATAEmphasis"/>
        </w:rPr>
        <w:t>Addendum 12.</w:t>
      </w:r>
      <w:r>
        <w:rPr>
          <w:rStyle w:val="ATAEmphasis"/>
        </w:rPr>
        <w:t>3</w:t>
      </w:r>
      <w:r w:rsidRPr="002C3C82">
        <w:rPr>
          <w:rStyle w:val="ATAEmphasis"/>
        </w:rPr>
        <w:t>: Sample Security Force Response Plan</w:t>
      </w:r>
      <w:r>
        <w:t xml:space="preserve"> as a resource for this exercise.</w:t>
      </w:r>
    </w:p>
    <w:p w14:paraId="3A70B15D" w14:textId="77777777" w:rsidR="00107A36" w:rsidRDefault="00107A36" w:rsidP="00107A36">
      <w:pPr>
        <w:pStyle w:val="ATABulletLevel01BodySlide"/>
      </w:pPr>
      <w:r>
        <w:t xml:space="preserve">Tell participants that each team will develop a security force response plan for potential threats against the National Ministries Building. </w:t>
      </w:r>
    </w:p>
    <w:p w14:paraId="10511BA6" w14:textId="77777777" w:rsidR="00107A36" w:rsidRDefault="00107A36" w:rsidP="00107A36">
      <w:pPr>
        <w:pStyle w:val="ATABulletLevel01BodySlide"/>
      </w:pPr>
      <w:r>
        <w:t>Assign an interpreter to each team as needed.</w:t>
      </w:r>
    </w:p>
    <w:p w14:paraId="129E6123" w14:textId="1EA5D3AA" w:rsidR="00107A36" w:rsidRDefault="00107A36" w:rsidP="00107A36">
      <w:pPr>
        <w:pStyle w:val="ATABulletLevel01BodySlide"/>
      </w:pPr>
      <w:r>
        <w:t>Tell participants that the information they need to develop</w:t>
      </w:r>
      <w:r w:rsidR="00BF3221">
        <w:t xml:space="preserve"> for their response plan is in </w:t>
      </w:r>
      <w:r w:rsidRPr="00BF3221">
        <w:rPr>
          <w:rStyle w:val="ATAEmphasis"/>
        </w:rPr>
        <w:t>Part 3: Threat Analysis</w:t>
      </w:r>
      <w:r>
        <w:t xml:space="preserve"> </w:t>
      </w:r>
      <w:r w:rsidR="00BF3221">
        <w:t xml:space="preserve">from </w:t>
      </w:r>
      <w:r w:rsidR="00BF3221" w:rsidRPr="00BF3221">
        <w:rPr>
          <w:i/>
        </w:rPr>
        <w:t>Module 10: Analyzing the Threat</w:t>
      </w:r>
      <w:r>
        <w:t>.</w:t>
      </w:r>
    </w:p>
    <w:p w14:paraId="6101272C" w14:textId="14944F78" w:rsidR="00107A36" w:rsidRDefault="009A2647" w:rsidP="009A2647">
      <w:pPr>
        <w:pStyle w:val="ATABulletLevel01BodySlide"/>
      </w:pPr>
      <w:r>
        <w:t>Tell p</w:t>
      </w:r>
      <w:r w:rsidR="00BA11FA">
        <w:t>articipants may</w:t>
      </w:r>
      <w:r w:rsidR="00107A36">
        <w:t xml:space="preserve"> </w:t>
      </w:r>
      <w:r>
        <w:t xml:space="preserve">also </w:t>
      </w:r>
      <w:r w:rsidR="00107A36">
        <w:t xml:space="preserve">use any existing plan(s) available in their agency to complete the references section of their plan. </w:t>
      </w:r>
    </w:p>
    <w:p w14:paraId="0448AA51" w14:textId="77777777" w:rsidR="00107A36" w:rsidRDefault="00107A36" w:rsidP="00107A36">
      <w:pPr>
        <w:pStyle w:val="ATABulletLevel01BodySlide"/>
      </w:pPr>
      <w:r>
        <w:t>Tell participants that at this point, cost is not a factor; they can recommend any security force solutions that their team would consider appropriate to prevent or mitigate the threat.</w:t>
      </w:r>
    </w:p>
    <w:p w14:paraId="72BA850B" w14:textId="37B83C11" w:rsidR="00107A36" w:rsidRDefault="00107A36" w:rsidP="00107A36">
      <w:pPr>
        <w:pStyle w:val="ATABulletLevel01BodySlide"/>
      </w:pPr>
      <w:r>
        <w:lastRenderedPageBreak/>
        <w:t xml:space="preserve">Emphasize that participants should use their collective judgment (based on personal knowledge or professional expertise) when completing </w:t>
      </w:r>
      <w:r w:rsidRPr="004F568C">
        <w:rPr>
          <w:i/>
        </w:rPr>
        <w:t xml:space="preserve">Table </w:t>
      </w:r>
      <w:r w:rsidR="00025826">
        <w:rPr>
          <w:i/>
        </w:rPr>
        <w:t>9</w:t>
      </w:r>
      <w:r w:rsidRPr="004F568C">
        <w:rPr>
          <w:i/>
        </w:rPr>
        <w:t>: Protest and Demonstration Response Plan Applicability</w:t>
      </w:r>
      <w:r>
        <w:t xml:space="preserve">. </w:t>
      </w:r>
    </w:p>
    <w:p w14:paraId="788EE9DC" w14:textId="09749920" w:rsidR="00107A36" w:rsidRDefault="00107A36" w:rsidP="00107A36">
      <w:pPr>
        <w:pStyle w:val="ATABulletLevel01BodySlide"/>
      </w:pPr>
      <w:r>
        <w:t>The teams should be prepared to discuss their security force response plan and explain the rationale used for presenting solutions to the class.</w:t>
      </w:r>
    </w:p>
    <w:p w14:paraId="1DAE884C" w14:textId="77777777" w:rsidR="00107A36" w:rsidRDefault="00107A36" w:rsidP="00107A36">
      <w:pPr>
        <w:pStyle w:val="ATABulletLevel01BodySlide"/>
      </w:pPr>
      <w:r>
        <w:t>As participants work, facilitators should walk around the room to answer any participant questions.</w:t>
      </w:r>
    </w:p>
    <w:p w14:paraId="4BAF8A53" w14:textId="77777777" w:rsidR="00107A36" w:rsidRDefault="00107A36" w:rsidP="00107A36">
      <w:pPr>
        <w:pStyle w:val="ATABulletLevel01BodySlide"/>
      </w:pPr>
      <w:r>
        <w:t xml:space="preserve">Allow 30 minutes for teams to complete their plans. </w:t>
      </w:r>
    </w:p>
    <w:p w14:paraId="285A6D44" w14:textId="77777777" w:rsidR="00107A36" w:rsidRDefault="00107A36" w:rsidP="00107A36">
      <w:pPr>
        <w:pStyle w:val="ATABulletLevel01BodySlide"/>
      </w:pPr>
      <w:r>
        <w:t xml:space="preserve">Allow each team 5 minutes to present a summary of their plan. </w:t>
      </w:r>
    </w:p>
    <w:p w14:paraId="0893AB08" w14:textId="43D5FB7C" w:rsidR="001536EE" w:rsidRDefault="001536EE" w:rsidP="001536EE">
      <w:pPr>
        <w:pStyle w:val="ATABulletLevel01BodySlide"/>
      </w:pPr>
      <w:r>
        <w:t xml:space="preserve">Refer to </w:t>
      </w:r>
      <w:r w:rsidRPr="001536EE">
        <w:rPr>
          <w:rStyle w:val="ATAEmphasis"/>
        </w:rPr>
        <w:t>Threaded Exercise Workbook Part 5</w:t>
      </w:r>
      <w:r w:rsidR="00B34755">
        <w:rPr>
          <w:rStyle w:val="ATAEmphasis"/>
        </w:rPr>
        <w:t xml:space="preserve"> — </w:t>
      </w:r>
      <w:r w:rsidRPr="001536EE">
        <w:rPr>
          <w:rStyle w:val="ATAEmphasis"/>
        </w:rPr>
        <w:t>National Ministries Building Answer Key</w:t>
      </w:r>
      <w:r>
        <w:t xml:space="preserve"> for debrief. </w:t>
      </w:r>
    </w:p>
    <w:p w14:paraId="301E9EBF" w14:textId="59230F74" w:rsidR="00107A36" w:rsidRDefault="00107A36" w:rsidP="00107A36">
      <w:pPr>
        <w:pStyle w:val="ATABulletLevel01BodySlide"/>
      </w:pPr>
      <w:r>
        <w:t>After each team has presented, the facilitator will provide constructive feedback on each plan.</w:t>
      </w:r>
    </w:p>
    <w:p w14:paraId="267BC56B" w14:textId="048EE212" w:rsidR="002C3C82" w:rsidRDefault="002C3C82"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A34DDA3" w14:textId="77777777" w:rsidTr="003B62F1">
        <w:trPr>
          <w:trHeight w:val="432"/>
        </w:trPr>
        <w:tc>
          <w:tcPr>
            <w:tcW w:w="8109" w:type="dxa"/>
            <w:shd w:val="clear" w:color="auto" w:fill="auto"/>
            <w:vAlign w:val="center"/>
          </w:tcPr>
          <w:p w14:paraId="258E301C" w14:textId="77777777" w:rsidR="002C5D82" w:rsidRPr="00EB497D" w:rsidRDefault="002C5D82" w:rsidP="00F36097">
            <w:pPr>
              <w:pStyle w:val="ATATopicHeading"/>
              <w:keepNext/>
              <w:keepLines/>
            </w:pPr>
            <w:r w:rsidRPr="00807F5D">
              <w:t>Topic</w:t>
            </w:r>
            <w:r w:rsidRPr="005C650F">
              <w:t xml:space="preserve">: </w:t>
            </w:r>
            <w:r>
              <w:t>Module Summary</w:t>
            </w:r>
          </w:p>
        </w:tc>
        <w:tc>
          <w:tcPr>
            <w:tcW w:w="1261" w:type="dxa"/>
            <w:shd w:val="clear" w:color="auto" w:fill="auto"/>
            <w:vAlign w:val="center"/>
          </w:tcPr>
          <w:p w14:paraId="5AD86202" w14:textId="46C4A13E" w:rsidR="002C5D82" w:rsidRPr="00EB497D" w:rsidRDefault="00E82CA4" w:rsidP="00F36097">
            <w:pPr>
              <w:pStyle w:val="ATATopicTime"/>
              <w:keepNext/>
              <w:keepLines/>
            </w:pPr>
            <w:r>
              <w:t>10</w:t>
            </w:r>
            <w:r w:rsidR="002C5D82" w:rsidRPr="00EB497D">
              <w:t xml:space="preserve"> Minutes</w:t>
            </w:r>
          </w:p>
        </w:tc>
      </w:tr>
    </w:tbl>
    <w:p w14:paraId="19279A2C" w14:textId="77777777" w:rsidR="002C5D82" w:rsidRDefault="002C5D82" w:rsidP="00F36097">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5A37E255" w14:textId="77777777" w:rsidTr="003B62F1">
        <w:trPr>
          <w:trHeight w:val="432"/>
        </w:trPr>
        <w:tc>
          <w:tcPr>
            <w:tcW w:w="3967" w:type="pct"/>
            <w:shd w:val="clear" w:color="auto" w:fill="DDDDDD"/>
            <w:vAlign w:val="center"/>
          </w:tcPr>
          <w:p w14:paraId="1F52494D" w14:textId="5214FAD3" w:rsidR="002C5D82" w:rsidRPr="00D4655D" w:rsidRDefault="002C5D82" w:rsidP="00EE120E">
            <w:pPr>
              <w:pStyle w:val="ATASlideNoteHeading"/>
              <w:keepLines/>
              <w:tabs>
                <w:tab w:val="left" w:pos="4799"/>
              </w:tabs>
            </w:pPr>
            <w:r w:rsidRPr="00AA3B58">
              <w:t>Slide</w:t>
            </w:r>
            <w:r>
              <w:t xml:space="preserve"> </w:t>
            </w:r>
            <w:fldSimple w:instr=" SEQ ataslide \s ">
              <w:r w:rsidR="00F944A5">
                <w:rPr>
                  <w:noProof/>
                </w:rPr>
                <w:t>60</w:t>
              </w:r>
            </w:fldSimple>
            <w:r w:rsidR="00DC6B32">
              <w:rPr>
                <w:noProof/>
              </w:rPr>
              <w:t xml:space="preserve"> Module Summary</w:t>
            </w:r>
            <w:r>
              <w:t xml:space="preserve"> </w:t>
            </w:r>
          </w:p>
        </w:tc>
        <w:tc>
          <w:tcPr>
            <w:tcW w:w="344" w:type="pct"/>
            <w:shd w:val="clear" w:color="auto" w:fill="DDDDDD"/>
            <w:vAlign w:val="center"/>
          </w:tcPr>
          <w:p w14:paraId="32D2D51B" w14:textId="77777777" w:rsidR="002C5D82" w:rsidRPr="005D57E5" w:rsidRDefault="002C5D82" w:rsidP="00F36097">
            <w:pPr>
              <w:keepNext/>
              <w:keepLines/>
            </w:pPr>
          </w:p>
        </w:tc>
        <w:tc>
          <w:tcPr>
            <w:tcW w:w="345" w:type="pct"/>
            <w:shd w:val="clear" w:color="auto" w:fill="DDDDDD"/>
            <w:vAlign w:val="center"/>
          </w:tcPr>
          <w:p w14:paraId="5D46473F" w14:textId="77777777" w:rsidR="002C5D82" w:rsidRPr="00DF2552" w:rsidRDefault="002C5D82" w:rsidP="00F36097">
            <w:pPr>
              <w:keepNext/>
              <w:keepLines/>
              <w:jc w:val="center"/>
            </w:pPr>
          </w:p>
        </w:tc>
        <w:tc>
          <w:tcPr>
            <w:tcW w:w="344" w:type="pct"/>
            <w:shd w:val="clear" w:color="auto" w:fill="DDDDDD"/>
            <w:vAlign w:val="center"/>
          </w:tcPr>
          <w:p w14:paraId="6C281EF1" w14:textId="1899DEB0" w:rsidR="002C5D82" w:rsidRPr="005D57E5" w:rsidRDefault="002C5D82" w:rsidP="00F36097">
            <w:pPr>
              <w:keepNext/>
              <w:keepLines/>
              <w:jc w:val="center"/>
            </w:pPr>
          </w:p>
        </w:tc>
      </w:tr>
      <w:tr w:rsidR="002C5D82" w:rsidRPr="00F61D07" w14:paraId="39471FF8" w14:textId="77777777" w:rsidTr="003B62F1">
        <w:tc>
          <w:tcPr>
            <w:tcW w:w="5000" w:type="pct"/>
            <w:gridSpan w:val="4"/>
            <w:shd w:val="clear" w:color="auto" w:fill="EAEAEA"/>
            <w:tcMar>
              <w:left w:w="72" w:type="dxa"/>
              <w:right w:w="72" w:type="dxa"/>
            </w:tcMar>
          </w:tcPr>
          <w:p w14:paraId="6622818F" w14:textId="1B289829" w:rsidR="004E4AE6" w:rsidRDefault="00107A36" w:rsidP="00F36097">
            <w:pPr>
              <w:pStyle w:val="ATABulletLevel01BodySlide"/>
              <w:keepNext/>
              <w:keepLines/>
            </w:pPr>
            <w:r>
              <w:t>Relationships between functions</w:t>
            </w:r>
          </w:p>
          <w:p w14:paraId="54D12D08" w14:textId="77777777" w:rsidR="004E4AE6" w:rsidRDefault="004E4AE6" w:rsidP="00F36097">
            <w:pPr>
              <w:pStyle w:val="ATABulletLevel01BodySlide"/>
              <w:keepNext/>
              <w:keepLines/>
            </w:pPr>
            <w:r>
              <w:t>Primary elements of security force effectiveness</w:t>
            </w:r>
          </w:p>
          <w:p w14:paraId="2F99C5D4" w14:textId="77B95CD3" w:rsidR="00DC6B32" w:rsidRPr="00B7142E" w:rsidRDefault="004E4AE6" w:rsidP="00F36097">
            <w:pPr>
              <w:pStyle w:val="ATABulletLevel01BodySlide"/>
              <w:keepNext/>
              <w:keepLines/>
            </w:pPr>
            <w:r>
              <w:t>Develop a security force response plan</w:t>
            </w:r>
          </w:p>
        </w:tc>
      </w:tr>
      <w:tr w:rsidR="002C5D82" w:rsidRPr="00F61D07" w14:paraId="06231E02" w14:textId="77777777" w:rsidTr="00E1334A">
        <w:tc>
          <w:tcPr>
            <w:tcW w:w="5000" w:type="pct"/>
            <w:gridSpan w:val="4"/>
            <w:shd w:val="clear" w:color="auto" w:fill="EAEAEA"/>
            <w:vAlign w:val="center"/>
          </w:tcPr>
          <w:p w14:paraId="78A251A5" w14:textId="77777777" w:rsidR="002C5D82" w:rsidRPr="0020077B" w:rsidRDefault="002C5D82" w:rsidP="00F36097">
            <w:pPr>
              <w:pStyle w:val="ATAGraphicDescription"/>
              <w:keepNext/>
              <w:keepLines/>
            </w:pPr>
            <w:r w:rsidRPr="0020077B">
              <w:t xml:space="preserve">Graphic Description: </w:t>
            </w:r>
            <w:r>
              <w:t xml:space="preserve">No Graphic </w:t>
            </w:r>
          </w:p>
        </w:tc>
      </w:tr>
    </w:tbl>
    <w:p w14:paraId="0C42D7F8" w14:textId="77777777" w:rsidR="002C5D82" w:rsidRDefault="002C5D82" w:rsidP="00F36097">
      <w:pPr>
        <w:pStyle w:val="ATABody"/>
        <w:keepNext/>
        <w:keepLines/>
      </w:pPr>
    </w:p>
    <w:p w14:paraId="7B640322" w14:textId="77777777" w:rsidR="002C5D82" w:rsidRDefault="002C5D82" w:rsidP="00F36097">
      <w:pPr>
        <w:pStyle w:val="ATABulletLevel01BodySlide"/>
        <w:keepNext/>
        <w:keepLines/>
      </w:pPr>
      <w:r>
        <w:t xml:space="preserve">Summarize the module by </w:t>
      </w:r>
      <w:r w:rsidR="00DC6B32">
        <w:t>reviewing the following points:</w:t>
      </w:r>
      <w:r>
        <w:t xml:space="preserve"> </w:t>
      </w:r>
    </w:p>
    <w:p w14:paraId="73340D52" w14:textId="5E731E8B" w:rsidR="004E4AE6" w:rsidRDefault="00107A36" w:rsidP="00F36097">
      <w:pPr>
        <w:pStyle w:val="ATABulletLevel02BodySlide"/>
        <w:keepNext/>
        <w:keepLines/>
        <w:rPr>
          <w:rStyle w:val="ATAEmphasis"/>
        </w:rPr>
      </w:pPr>
      <w:r>
        <w:rPr>
          <w:rStyle w:val="ATAEmphasis"/>
        </w:rPr>
        <w:t>Relationships between functions</w:t>
      </w:r>
      <w:r w:rsidR="00C46BBB">
        <w:rPr>
          <w:rStyle w:val="ATAEmphasis"/>
        </w:rPr>
        <w:t>:</w:t>
      </w:r>
    </w:p>
    <w:p w14:paraId="73ADE842" w14:textId="77777777" w:rsidR="00C46BBB" w:rsidRPr="00C46BBB" w:rsidRDefault="00C46BBB" w:rsidP="00C46BBB">
      <w:pPr>
        <w:pStyle w:val="ATABulletLevel03BodySlide"/>
        <w:rPr>
          <w:rStyle w:val="ATAEmphasis"/>
          <w:b w:val="0"/>
        </w:rPr>
      </w:pPr>
      <w:r w:rsidRPr="00C46BBB">
        <w:rPr>
          <w:rStyle w:val="ATAEmphasis"/>
          <w:b w:val="0"/>
        </w:rPr>
        <w:t>Detection and assessment function</w:t>
      </w:r>
    </w:p>
    <w:p w14:paraId="71B422CF" w14:textId="77777777" w:rsidR="00C46BBB" w:rsidRPr="00C46BBB" w:rsidRDefault="00C46BBB" w:rsidP="00C46BBB">
      <w:pPr>
        <w:pStyle w:val="ATABulletLevel03BodySlide"/>
        <w:rPr>
          <w:rStyle w:val="ATAEmphasis"/>
          <w:b w:val="0"/>
        </w:rPr>
      </w:pPr>
      <w:r w:rsidRPr="00C46BBB">
        <w:rPr>
          <w:rStyle w:val="ATAEmphasis"/>
          <w:b w:val="0"/>
        </w:rPr>
        <w:t>Detection function effectiveness</w:t>
      </w:r>
    </w:p>
    <w:p w14:paraId="26A8628D" w14:textId="77777777" w:rsidR="00C46BBB" w:rsidRPr="00C46BBB" w:rsidRDefault="00C46BBB" w:rsidP="00C46BBB">
      <w:pPr>
        <w:pStyle w:val="ATABulletLevel03BodySlide"/>
        <w:rPr>
          <w:rStyle w:val="ATAEmphasis"/>
          <w:b w:val="0"/>
        </w:rPr>
      </w:pPr>
      <w:r w:rsidRPr="00C46BBB">
        <w:rPr>
          <w:rStyle w:val="ATAEmphasis"/>
          <w:b w:val="0"/>
        </w:rPr>
        <w:t>Delay function</w:t>
      </w:r>
    </w:p>
    <w:p w14:paraId="1AD4029E" w14:textId="24D97EBC" w:rsidR="00C46BBB" w:rsidRPr="00C46BBB" w:rsidRDefault="00C46BBB" w:rsidP="00C46BBB">
      <w:pPr>
        <w:pStyle w:val="ATABulletLevel03BodySlide"/>
        <w:rPr>
          <w:rStyle w:val="ATAEmphasis"/>
          <w:b w:val="0"/>
        </w:rPr>
      </w:pPr>
      <w:r w:rsidRPr="00C46BBB">
        <w:rPr>
          <w:rStyle w:val="ATAEmphasis"/>
          <w:b w:val="0"/>
        </w:rPr>
        <w:t>Response function</w:t>
      </w:r>
    </w:p>
    <w:p w14:paraId="2EEFFE6C" w14:textId="34B23C64" w:rsidR="004E4AE6" w:rsidRDefault="004E4AE6" w:rsidP="004E4AE6">
      <w:pPr>
        <w:pStyle w:val="ATABulletLevel02BodySlide"/>
        <w:rPr>
          <w:rStyle w:val="ATAEmphasis"/>
        </w:rPr>
      </w:pPr>
      <w:r w:rsidRPr="004E4AE6">
        <w:rPr>
          <w:rStyle w:val="ATAEmphasis"/>
        </w:rPr>
        <w:t>Primary elements of security force effectiveness</w:t>
      </w:r>
      <w:r w:rsidR="00C46BBB">
        <w:rPr>
          <w:rStyle w:val="ATAEmphasis"/>
        </w:rPr>
        <w:t>:</w:t>
      </w:r>
    </w:p>
    <w:p w14:paraId="05398691" w14:textId="77777777" w:rsidR="00C46BBB" w:rsidRPr="00C46BBB" w:rsidRDefault="00C46BBB" w:rsidP="00C46BBB">
      <w:pPr>
        <w:pStyle w:val="ATABulletLevel03BodySlide"/>
        <w:rPr>
          <w:rStyle w:val="ATAEmphasis"/>
          <w:b w:val="0"/>
        </w:rPr>
      </w:pPr>
      <w:r w:rsidRPr="00C46BBB">
        <w:rPr>
          <w:rStyle w:val="ATAEmphasis"/>
          <w:b w:val="0"/>
        </w:rPr>
        <w:t>Selection of security force members</w:t>
      </w:r>
    </w:p>
    <w:p w14:paraId="0AEC1ABB" w14:textId="77777777" w:rsidR="00C46BBB" w:rsidRPr="00C46BBB" w:rsidRDefault="00C46BBB" w:rsidP="00C46BBB">
      <w:pPr>
        <w:pStyle w:val="ATABulletLevel03BodySlide"/>
        <w:rPr>
          <w:rStyle w:val="ATAEmphasis"/>
          <w:b w:val="0"/>
        </w:rPr>
      </w:pPr>
      <w:r w:rsidRPr="00C46BBB">
        <w:rPr>
          <w:rStyle w:val="ATAEmphasis"/>
          <w:b w:val="0"/>
        </w:rPr>
        <w:t>Initial and continuous training</w:t>
      </w:r>
    </w:p>
    <w:p w14:paraId="1ECA384D" w14:textId="77777777" w:rsidR="00C46BBB" w:rsidRPr="00C46BBB" w:rsidRDefault="00C46BBB" w:rsidP="00C46BBB">
      <w:pPr>
        <w:pStyle w:val="ATABulletLevel03BodySlide"/>
        <w:rPr>
          <w:rStyle w:val="ATAEmphasis"/>
          <w:b w:val="0"/>
        </w:rPr>
      </w:pPr>
      <w:r w:rsidRPr="00C46BBB">
        <w:rPr>
          <w:rStyle w:val="ATAEmphasis"/>
          <w:b w:val="0"/>
        </w:rPr>
        <w:t>Deployment of equipment</w:t>
      </w:r>
    </w:p>
    <w:p w14:paraId="034585B3" w14:textId="4EE2CA15" w:rsidR="00C46BBB" w:rsidRPr="00C46BBB" w:rsidRDefault="00C46BBB" w:rsidP="00C46BBB">
      <w:pPr>
        <w:pStyle w:val="ATABulletLevel03BodySlide"/>
        <w:rPr>
          <w:rStyle w:val="ATAEmphasis"/>
          <w:b w:val="0"/>
        </w:rPr>
      </w:pPr>
      <w:r>
        <w:rPr>
          <w:rStyle w:val="ATAEmphasis"/>
          <w:b w:val="0"/>
        </w:rPr>
        <w:t>Appropriate supervision</w:t>
      </w:r>
    </w:p>
    <w:p w14:paraId="480043D6" w14:textId="6E07BF7B" w:rsidR="004E4AE6" w:rsidRDefault="004E4AE6" w:rsidP="004E4AE6">
      <w:pPr>
        <w:pStyle w:val="ATABulletLevel02BodySlide"/>
        <w:rPr>
          <w:rStyle w:val="ATAEmphasis"/>
        </w:rPr>
      </w:pPr>
      <w:r w:rsidRPr="004E4AE6">
        <w:rPr>
          <w:rStyle w:val="ATAEmphasis"/>
        </w:rPr>
        <w:t>Develop a security force response plan</w:t>
      </w:r>
      <w:r w:rsidR="00C46BBB">
        <w:rPr>
          <w:rStyle w:val="ATAEmphasis"/>
        </w:rPr>
        <w:t>:</w:t>
      </w:r>
    </w:p>
    <w:p w14:paraId="32DD475E" w14:textId="3A684E2D" w:rsidR="00C46BBB" w:rsidRPr="006C7A17" w:rsidRDefault="00C46BBB" w:rsidP="006C7A17">
      <w:pPr>
        <w:pStyle w:val="ATABulletLevel03BodySlide"/>
        <w:rPr>
          <w:rStyle w:val="ATAEmphasis"/>
          <w:b w:val="0"/>
        </w:rPr>
      </w:pPr>
      <w:r w:rsidRPr="006C7A17">
        <w:rPr>
          <w:rStyle w:val="ATAEmphasis"/>
          <w:b w:val="0"/>
        </w:rPr>
        <w:t>Purpose</w:t>
      </w:r>
    </w:p>
    <w:p w14:paraId="45D29343" w14:textId="1E5DCADA" w:rsidR="00C46BBB" w:rsidRPr="006C7A17" w:rsidRDefault="00C46BBB" w:rsidP="006C7A17">
      <w:pPr>
        <w:pStyle w:val="ATABulletLevel03BodySlide"/>
        <w:rPr>
          <w:rStyle w:val="ATAEmphasis"/>
          <w:b w:val="0"/>
        </w:rPr>
      </w:pPr>
      <w:r w:rsidRPr="006C7A17">
        <w:rPr>
          <w:rStyle w:val="ATAEmphasis"/>
          <w:b w:val="0"/>
        </w:rPr>
        <w:t>Format</w:t>
      </w:r>
    </w:p>
    <w:p w14:paraId="52E12408" w14:textId="473E7BE7" w:rsidR="002C5D82" w:rsidRDefault="00EE120E" w:rsidP="00EE120E">
      <w:pPr>
        <w:pStyle w:val="ATABulletLevel01BodySlide"/>
      </w:pPr>
      <w:r>
        <w:t>A</w:t>
      </w:r>
      <w:r w:rsidR="002C5D82">
        <w:t xml:space="preserve">sk </w:t>
      </w:r>
      <w:r w:rsidR="00A964B8">
        <w:t xml:space="preserve">whether </w:t>
      </w:r>
      <w:r w:rsidR="002C5D82">
        <w:t>there are any questions about the contents of this module.</w:t>
      </w:r>
    </w:p>
    <w:p w14:paraId="22302312" w14:textId="430B2C21" w:rsidR="00D55EF9" w:rsidRDefault="00D55EF9" w:rsidP="00B015BD">
      <w:pPr>
        <w:pStyle w:val="ATABulletLevel01BodySlide"/>
      </w:pPr>
      <w:r w:rsidRPr="00D55EF9">
        <w:t xml:space="preserve">Explain that </w:t>
      </w:r>
      <w:r w:rsidR="00DC13D9" w:rsidRPr="00DC13D9">
        <w:rPr>
          <w:i/>
        </w:rPr>
        <w:t xml:space="preserve">Module </w:t>
      </w:r>
      <w:r w:rsidR="00344F0E">
        <w:rPr>
          <w:i/>
        </w:rPr>
        <w:t>1</w:t>
      </w:r>
      <w:r w:rsidR="004E4AE6">
        <w:rPr>
          <w:i/>
        </w:rPr>
        <w:t>3</w:t>
      </w:r>
      <w:r w:rsidR="00DC13D9" w:rsidRPr="00DC13D9">
        <w:rPr>
          <w:i/>
        </w:rPr>
        <w:t xml:space="preserve">: </w:t>
      </w:r>
      <w:r w:rsidR="00B209E2">
        <w:rPr>
          <w:i/>
        </w:rPr>
        <w:t xml:space="preserve">Security </w:t>
      </w:r>
      <w:r w:rsidR="004E4AE6">
        <w:rPr>
          <w:i/>
        </w:rPr>
        <w:t xml:space="preserve">Technology </w:t>
      </w:r>
      <w:r w:rsidR="00DC13D9">
        <w:t>will</w:t>
      </w:r>
      <w:r w:rsidR="00C03C57">
        <w:t xml:space="preserve"> </w:t>
      </w:r>
      <w:r w:rsidR="006700EB">
        <w:t xml:space="preserve">explain how to </w:t>
      </w:r>
      <w:r w:rsidR="006700EB" w:rsidRPr="00545036">
        <w:t xml:space="preserve">develop a </w:t>
      </w:r>
      <w:r w:rsidR="004E4AE6" w:rsidRPr="004E4AE6">
        <w:t>technology plan for the protection of critical infrastructure</w:t>
      </w:r>
      <w:r w:rsidR="00DC13D9">
        <w:t>.</w:t>
      </w:r>
    </w:p>
    <w:p w14:paraId="04D2C8E8" w14:textId="77777777" w:rsidR="00C44D5F" w:rsidRDefault="00C44D5F" w:rsidP="00C44D5F">
      <w:pPr>
        <w:pStyle w:val="ATABody"/>
      </w:pPr>
    </w:p>
    <w:sectPr w:rsidR="00C44D5F" w:rsidSect="00D55EF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7F23E" w14:textId="77777777" w:rsidR="00856448" w:rsidRDefault="00856448" w:rsidP="00C82114">
      <w:r>
        <w:separator/>
      </w:r>
    </w:p>
    <w:p w14:paraId="4054E4ED" w14:textId="77777777" w:rsidR="00856448" w:rsidRDefault="00856448"/>
    <w:p w14:paraId="13DF3EFA" w14:textId="77777777" w:rsidR="00856448" w:rsidRDefault="00856448"/>
    <w:p w14:paraId="767FBF5B" w14:textId="77777777" w:rsidR="00856448" w:rsidRDefault="00856448"/>
    <w:p w14:paraId="1DDCEB4A" w14:textId="77777777" w:rsidR="00856448" w:rsidRDefault="00856448"/>
  </w:endnote>
  <w:endnote w:type="continuationSeparator" w:id="0">
    <w:p w14:paraId="5DF8E5B6" w14:textId="77777777" w:rsidR="00856448" w:rsidRDefault="00856448" w:rsidP="00C82114">
      <w:r>
        <w:continuationSeparator/>
      </w:r>
    </w:p>
    <w:p w14:paraId="309153CE" w14:textId="77777777" w:rsidR="00856448" w:rsidRDefault="00856448"/>
    <w:p w14:paraId="5248D3C3" w14:textId="77777777" w:rsidR="00856448" w:rsidRDefault="00856448"/>
    <w:p w14:paraId="4EF0B615" w14:textId="77777777" w:rsidR="00856448" w:rsidRDefault="00856448"/>
    <w:p w14:paraId="03862018" w14:textId="77777777" w:rsidR="00856448" w:rsidRDefault="00856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6E56FA" w:rsidRPr="001640EA" w14:paraId="0A360520" w14:textId="77777777" w:rsidTr="00F31268">
          <w:tc>
            <w:tcPr>
              <w:tcW w:w="8100" w:type="dxa"/>
            </w:tcPr>
            <w:p w14:paraId="0426E197" w14:textId="49FE01F5" w:rsidR="006E56FA" w:rsidRPr="001640EA" w:rsidRDefault="009B5802"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6E56FA">
                    <w:rPr>
                      <w:rFonts w:ascii="Arial" w:hAnsi="Arial" w:cs="Arial"/>
                      <w:color w:val="808080"/>
                      <w:sz w:val="18"/>
                      <w:szCs w:val="18"/>
                    </w:rPr>
                    <w:t>Critical Infrastructure Security and Resilience (CISR)</w:t>
                  </w:r>
                </w:sdtContent>
              </w:sdt>
              <w:r w:rsidR="006E56FA"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6E56FA">
                    <w:rPr>
                      <w:rStyle w:val="PlaceholderText"/>
                      <w:rFonts w:ascii="Arial" w:hAnsi="Arial" w:cs="Arial"/>
                      <w:sz w:val="18"/>
                      <w:szCs w:val="18"/>
                    </w:rPr>
                    <w:t>v4.00</w:t>
                  </w:r>
                </w:sdtContent>
              </w:sdt>
            </w:p>
          </w:tc>
          <w:tc>
            <w:tcPr>
              <w:tcW w:w="1260" w:type="dxa"/>
            </w:tcPr>
            <w:p w14:paraId="62A90BC9" w14:textId="77777777" w:rsidR="006E56FA" w:rsidRPr="001640EA" w:rsidRDefault="006E56FA"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9B5802">
                <w:rPr>
                  <w:rStyle w:val="PlaceholderText"/>
                  <w:rFonts w:ascii="Arial" w:eastAsia="Arial Unicode MS" w:hAnsi="Arial" w:cs="Arial"/>
                  <w:noProof/>
                  <w:sz w:val="18"/>
                  <w:szCs w:val="18"/>
                </w:rPr>
                <w:t>1</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9B5802">
                <w:rPr>
                  <w:rStyle w:val="PlaceholderText"/>
                  <w:rFonts w:ascii="Arial" w:eastAsia="Arial Unicode MS" w:hAnsi="Arial" w:cs="Arial"/>
                  <w:noProof/>
                  <w:sz w:val="18"/>
                  <w:szCs w:val="18"/>
                </w:rPr>
                <w:t>31</w:t>
              </w:r>
              <w:r w:rsidRPr="001640EA">
                <w:rPr>
                  <w:rStyle w:val="PlaceholderText"/>
                  <w:rFonts w:ascii="Arial" w:eastAsia="Arial Unicode MS" w:hAnsi="Arial" w:cs="Arial"/>
                  <w:sz w:val="18"/>
                  <w:szCs w:val="18"/>
                </w:rPr>
                <w:fldChar w:fldCharType="end"/>
              </w:r>
            </w:p>
          </w:tc>
        </w:tr>
      </w:tbl>
      <w:p w14:paraId="556F4DB4" w14:textId="77777777" w:rsidR="006E56FA" w:rsidRPr="001640EA" w:rsidRDefault="006E56FA"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A8B09" w14:textId="77777777" w:rsidR="00856448" w:rsidRDefault="00856448" w:rsidP="00C82114">
      <w:r>
        <w:separator/>
      </w:r>
    </w:p>
    <w:p w14:paraId="1FE4C7C4" w14:textId="77777777" w:rsidR="00856448" w:rsidRDefault="00856448"/>
    <w:p w14:paraId="26D06878" w14:textId="77777777" w:rsidR="00856448" w:rsidRDefault="00856448"/>
    <w:p w14:paraId="24449B43" w14:textId="77777777" w:rsidR="00856448" w:rsidRDefault="00856448"/>
    <w:p w14:paraId="770520BE" w14:textId="77777777" w:rsidR="00856448" w:rsidRDefault="00856448"/>
  </w:footnote>
  <w:footnote w:type="continuationSeparator" w:id="0">
    <w:p w14:paraId="3D5AF0E3" w14:textId="77777777" w:rsidR="00856448" w:rsidRDefault="00856448" w:rsidP="00C82114">
      <w:r>
        <w:continuationSeparator/>
      </w:r>
    </w:p>
    <w:p w14:paraId="64D8199E" w14:textId="77777777" w:rsidR="00856448" w:rsidRDefault="00856448"/>
    <w:p w14:paraId="515BA47B" w14:textId="77777777" w:rsidR="00856448" w:rsidRDefault="00856448"/>
    <w:p w14:paraId="43C1D39B" w14:textId="77777777" w:rsidR="00856448" w:rsidRDefault="00856448"/>
    <w:p w14:paraId="7DDFC1BD" w14:textId="77777777" w:rsidR="00856448" w:rsidRDefault="008564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49807F7D" w:rsidR="006E56FA" w:rsidRPr="00CB0E8C" w:rsidRDefault="009B5802"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6E56FA">
          <w:t>Module 12: Security Force Operations</w:t>
        </w:r>
      </w:sdtContent>
    </w:sdt>
    <w:r w:rsidR="006E56FA" w:rsidRPr="00CB1F8E">
      <w:tab/>
    </w:r>
    <w:sdt>
      <w:sdtPr>
        <w:alias w:val="Guide Type"/>
        <w:tag w:val="guide"/>
        <w:id w:val="-1379011496"/>
        <w:dropDownList>
          <w:listItem w:displayText="Facilitator Guide" w:value="FG"/>
          <w:listItem w:displayText="Participant Guide" w:value="PG"/>
        </w:dropDownList>
      </w:sdtPr>
      <w:sdtEndPr/>
      <w:sdtContent>
        <w:r w:rsidR="006E56FA">
          <w:t>Facilitator Guide</w:t>
        </w:r>
      </w:sdtContent>
    </w:sdt>
  </w:p>
  <w:p w14:paraId="7E9A06F8" w14:textId="77777777" w:rsidR="006E56FA" w:rsidRPr="00D55EF9" w:rsidRDefault="006E56FA"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31956B08"/>
    <w:multiLevelType w:val="hybridMultilevel"/>
    <w:tmpl w:val="B41E6EFC"/>
    <w:lvl w:ilvl="0" w:tplc="1CAC78CA">
      <w:start w:val="6"/>
      <w:numFmt w:val="decimal"/>
      <w:lvlText w:val="%1."/>
      <w:lvlJc w:val="left"/>
      <w:pPr>
        <w:tabs>
          <w:tab w:val="num" w:pos="720"/>
        </w:tabs>
        <w:ind w:left="720" w:hanging="360"/>
      </w:pPr>
    </w:lvl>
    <w:lvl w:ilvl="1" w:tplc="751C2A64" w:tentative="1">
      <w:start w:val="1"/>
      <w:numFmt w:val="decimal"/>
      <w:lvlText w:val="%2."/>
      <w:lvlJc w:val="left"/>
      <w:pPr>
        <w:tabs>
          <w:tab w:val="num" w:pos="1440"/>
        </w:tabs>
        <w:ind w:left="1440" w:hanging="360"/>
      </w:pPr>
    </w:lvl>
    <w:lvl w:ilvl="2" w:tplc="867E287E" w:tentative="1">
      <w:start w:val="1"/>
      <w:numFmt w:val="decimal"/>
      <w:lvlText w:val="%3."/>
      <w:lvlJc w:val="left"/>
      <w:pPr>
        <w:tabs>
          <w:tab w:val="num" w:pos="2160"/>
        </w:tabs>
        <w:ind w:left="2160" w:hanging="360"/>
      </w:pPr>
    </w:lvl>
    <w:lvl w:ilvl="3" w:tplc="DACE975A" w:tentative="1">
      <w:start w:val="1"/>
      <w:numFmt w:val="decimal"/>
      <w:lvlText w:val="%4."/>
      <w:lvlJc w:val="left"/>
      <w:pPr>
        <w:tabs>
          <w:tab w:val="num" w:pos="2880"/>
        </w:tabs>
        <w:ind w:left="2880" w:hanging="360"/>
      </w:pPr>
    </w:lvl>
    <w:lvl w:ilvl="4" w:tplc="ED64C1CA" w:tentative="1">
      <w:start w:val="1"/>
      <w:numFmt w:val="decimal"/>
      <w:lvlText w:val="%5."/>
      <w:lvlJc w:val="left"/>
      <w:pPr>
        <w:tabs>
          <w:tab w:val="num" w:pos="3600"/>
        </w:tabs>
        <w:ind w:left="3600" w:hanging="360"/>
      </w:pPr>
    </w:lvl>
    <w:lvl w:ilvl="5" w:tplc="DF2E6FC6" w:tentative="1">
      <w:start w:val="1"/>
      <w:numFmt w:val="decimal"/>
      <w:lvlText w:val="%6."/>
      <w:lvlJc w:val="left"/>
      <w:pPr>
        <w:tabs>
          <w:tab w:val="num" w:pos="4320"/>
        </w:tabs>
        <w:ind w:left="4320" w:hanging="360"/>
      </w:pPr>
    </w:lvl>
    <w:lvl w:ilvl="6" w:tplc="93F6AF0C" w:tentative="1">
      <w:start w:val="1"/>
      <w:numFmt w:val="decimal"/>
      <w:lvlText w:val="%7."/>
      <w:lvlJc w:val="left"/>
      <w:pPr>
        <w:tabs>
          <w:tab w:val="num" w:pos="5040"/>
        </w:tabs>
        <w:ind w:left="5040" w:hanging="360"/>
      </w:pPr>
    </w:lvl>
    <w:lvl w:ilvl="7" w:tplc="110C4358" w:tentative="1">
      <w:start w:val="1"/>
      <w:numFmt w:val="decimal"/>
      <w:lvlText w:val="%8."/>
      <w:lvlJc w:val="left"/>
      <w:pPr>
        <w:tabs>
          <w:tab w:val="num" w:pos="5760"/>
        </w:tabs>
        <w:ind w:left="5760" w:hanging="360"/>
      </w:pPr>
    </w:lvl>
    <w:lvl w:ilvl="8" w:tplc="14F65F56" w:tentative="1">
      <w:start w:val="1"/>
      <w:numFmt w:val="decimal"/>
      <w:lvlText w:val="%9."/>
      <w:lvlJc w:val="left"/>
      <w:pPr>
        <w:tabs>
          <w:tab w:val="num" w:pos="6480"/>
        </w:tabs>
        <w:ind w:left="6480" w:hanging="360"/>
      </w:pPr>
    </w:lvl>
  </w:abstractNum>
  <w:abstractNum w:abstractNumId="5">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8">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0">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7D72A6"/>
    <w:multiLevelType w:val="hybridMultilevel"/>
    <w:tmpl w:val="EFBA31D4"/>
    <w:lvl w:ilvl="0" w:tplc="051C4472">
      <w:start w:val="1"/>
      <w:numFmt w:val="bullet"/>
      <w:pStyle w:val="ATABulletLevel01BodySlide"/>
      <w:lvlText w:val=""/>
      <w:lvlJc w:val="left"/>
      <w:pPr>
        <w:ind w:left="43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5"/>
  </w:num>
  <w:num w:numId="3">
    <w:abstractNumId w:val="7"/>
  </w:num>
  <w:num w:numId="4">
    <w:abstractNumId w:val="2"/>
  </w:num>
  <w:num w:numId="5">
    <w:abstractNumId w:val="17"/>
  </w:num>
  <w:num w:numId="6">
    <w:abstractNumId w:val="11"/>
  </w:num>
  <w:num w:numId="7">
    <w:abstractNumId w:val="1"/>
  </w:num>
  <w:num w:numId="8">
    <w:abstractNumId w:val="8"/>
  </w:num>
  <w:num w:numId="9">
    <w:abstractNumId w:val="3"/>
  </w:num>
  <w:num w:numId="10">
    <w:abstractNumId w:val="13"/>
  </w:num>
  <w:num w:numId="11">
    <w:abstractNumId w:val="0"/>
  </w:num>
  <w:num w:numId="12">
    <w:abstractNumId w:val="14"/>
  </w:num>
  <w:num w:numId="13">
    <w:abstractNumId w:val="14"/>
    <w:lvlOverride w:ilvl="0">
      <w:startOverride w:val="1"/>
    </w:lvlOverride>
  </w:num>
  <w:num w:numId="14">
    <w:abstractNumId w:val="1"/>
    <w:lvlOverride w:ilvl="0">
      <w:startOverride w:val="1"/>
    </w:lvlOverride>
  </w:num>
  <w:num w:numId="15">
    <w:abstractNumId w:val="8"/>
    <w:lvlOverride w:ilvl="0">
      <w:startOverride w:val="1"/>
    </w:lvlOverride>
  </w:num>
  <w:num w:numId="16">
    <w:abstractNumId w:val="1"/>
    <w:lvlOverride w:ilvl="0">
      <w:startOverride w:val="1"/>
    </w:lvlOverride>
  </w:num>
  <w:num w:numId="17">
    <w:abstractNumId w:val="15"/>
  </w:num>
  <w:num w:numId="18">
    <w:abstractNumId w:val="12"/>
  </w:num>
  <w:num w:numId="19">
    <w:abstractNumId w:val="7"/>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1"/>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1BC5"/>
    <w:rsid w:val="00001CF0"/>
    <w:rsid w:val="00004548"/>
    <w:rsid w:val="00004ABB"/>
    <w:rsid w:val="000055CB"/>
    <w:rsid w:val="00005D21"/>
    <w:rsid w:val="0000604B"/>
    <w:rsid w:val="000069B8"/>
    <w:rsid w:val="00007799"/>
    <w:rsid w:val="00010BEA"/>
    <w:rsid w:val="00011A4A"/>
    <w:rsid w:val="000126AD"/>
    <w:rsid w:val="00012A55"/>
    <w:rsid w:val="00015024"/>
    <w:rsid w:val="000151FD"/>
    <w:rsid w:val="00015A50"/>
    <w:rsid w:val="000160B3"/>
    <w:rsid w:val="000172DD"/>
    <w:rsid w:val="00021D76"/>
    <w:rsid w:val="00022E83"/>
    <w:rsid w:val="0002379D"/>
    <w:rsid w:val="0002397C"/>
    <w:rsid w:val="0002407B"/>
    <w:rsid w:val="000244DC"/>
    <w:rsid w:val="00025826"/>
    <w:rsid w:val="000270AF"/>
    <w:rsid w:val="000273D0"/>
    <w:rsid w:val="00030039"/>
    <w:rsid w:val="0003028C"/>
    <w:rsid w:val="00030564"/>
    <w:rsid w:val="000307C7"/>
    <w:rsid w:val="000309F5"/>
    <w:rsid w:val="000313F9"/>
    <w:rsid w:val="0003286F"/>
    <w:rsid w:val="00033407"/>
    <w:rsid w:val="00034294"/>
    <w:rsid w:val="000345A1"/>
    <w:rsid w:val="00035445"/>
    <w:rsid w:val="000354AA"/>
    <w:rsid w:val="00036664"/>
    <w:rsid w:val="0003797C"/>
    <w:rsid w:val="0004012E"/>
    <w:rsid w:val="00041931"/>
    <w:rsid w:val="00041D9E"/>
    <w:rsid w:val="00042150"/>
    <w:rsid w:val="0004260A"/>
    <w:rsid w:val="00042A82"/>
    <w:rsid w:val="000432D3"/>
    <w:rsid w:val="0004367C"/>
    <w:rsid w:val="000447D1"/>
    <w:rsid w:val="00044BDC"/>
    <w:rsid w:val="00045237"/>
    <w:rsid w:val="00045482"/>
    <w:rsid w:val="0004571A"/>
    <w:rsid w:val="00045842"/>
    <w:rsid w:val="00046D7E"/>
    <w:rsid w:val="00047930"/>
    <w:rsid w:val="000519F0"/>
    <w:rsid w:val="00052034"/>
    <w:rsid w:val="00052056"/>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20A"/>
    <w:rsid w:val="00085EC5"/>
    <w:rsid w:val="000862CA"/>
    <w:rsid w:val="000879BC"/>
    <w:rsid w:val="000904E7"/>
    <w:rsid w:val="00090D2B"/>
    <w:rsid w:val="00090D5C"/>
    <w:rsid w:val="00091597"/>
    <w:rsid w:val="00091BA1"/>
    <w:rsid w:val="000926F1"/>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4ED"/>
    <w:rsid w:val="000A3936"/>
    <w:rsid w:val="000A66AD"/>
    <w:rsid w:val="000A7369"/>
    <w:rsid w:val="000A78C9"/>
    <w:rsid w:val="000A7E4C"/>
    <w:rsid w:val="000B0C77"/>
    <w:rsid w:val="000B228F"/>
    <w:rsid w:val="000B3714"/>
    <w:rsid w:val="000B4548"/>
    <w:rsid w:val="000B4EEA"/>
    <w:rsid w:val="000B4F36"/>
    <w:rsid w:val="000B519C"/>
    <w:rsid w:val="000B55A3"/>
    <w:rsid w:val="000B7848"/>
    <w:rsid w:val="000B794E"/>
    <w:rsid w:val="000C02D3"/>
    <w:rsid w:val="000C03F5"/>
    <w:rsid w:val="000C0DE6"/>
    <w:rsid w:val="000C1B18"/>
    <w:rsid w:val="000C50F5"/>
    <w:rsid w:val="000C528C"/>
    <w:rsid w:val="000C64CE"/>
    <w:rsid w:val="000C6B13"/>
    <w:rsid w:val="000C7250"/>
    <w:rsid w:val="000C78A3"/>
    <w:rsid w:val="000D18CC"/>
    <w:rsid w:val="000D3E29"/>
    <w:rsid w:val="000D4AA5"/>
    <w:rsid w:val="000D4E8E"/>
    <w:rsid w:val="000D5377"/>
    <w:rsid w:val="000D6923"/>
    <w:rsid w:val="000D6AEF"/>
    <w:rsid w:val="000D77D9"/>
    <w:rsid w:val="000D7C9F"/>
    <w:rsid w:val="000D7F5A"/>
    <w:rsid w:val="000E053F"/>
    <w:rsid w:val="000E0D2A"/>
    <w:rsid w:val="000E1F49"/>
    <w:rsid w:val="000E2AB6"/>
    <w:rsid w:val="000E2EEC"/>
    <w:rsid w:val="000E34BF"/>
    <w:rsid w:val="000E50CD"/>
    <w:rsid w:val="000E5479"/>
    <w:rsid w:val="000E6817"/>
    <w:rsid w:val="000E6889"/>
    <w:rsid w:val="000F19BB"/>
    <w:rsid w:val="000F2CBF"/>
    <w:rsid w:val="000F4896"/>
    <w:rsid w:val="000F4E98"/>
    <w:rsid w:val="000F4EE5"/>
    <w:rsid w:val="000F6994"/>
    <w:rsid w:val="000F784C"/>
    <w:rsid w:val="001033DE"/>
    <w:rsid w:val="00104F54"/>
    <w:rsid w:val="001051C7"/>
    <w:rsid w:val="001063E0"/>
    <w:rsid w:val="00107216"/>
    <w:rsid w:val="00107A36"/>
    <w:rsid w:val="001119AC"/>
    <w:rsid w:val="0011397E"/>
    <w:rsid w:val="00114072"/>
    <w:rsid w:val="001142A3"/>
    <w:rsid w:val="001148A1"/>
    <w:rsid w:val="00114A17"/>
    <w:rsid w:val="0011592D"/>
    <w:rsid w:val="00117566"/>
    <w:rsid w:val="001207E2"/>
    <w:rsid w:val="001211DF"/>
    <w:rsid w:val="001227DB"/>
    <w:rsid w:val="00122F6F"/>
    <w:rsid w:val="0012440A"/>
    <w:rsid w:val="0012472D"/>
    <w:rsid w:val="00124ABF"/>
    <w:rsid w:val="00124F0D"/>
    <w:rsid w:val="001259FD"/>
    <w:rsid w:val="00130433"/>
    <w:rsid w:val="00130E62"/>
    <w:rsid w:val="001317F2"/>
    <w:rsid w:val="00132CA1"/>
    <w:rsid w:val="00134898"/>
    <w:rsid w:val="0013745D"/>
    <w:rsid w:val="0014038A"/>
    <w:rsid w:val="00140812"/>
    <w:rsid w:val="00142DE7"/>
    <w:rsid w:val="001449E0"/>
    <w:rsid w:val="0014504C"/>
    <w:rsid w:val="00145378"/>
    <w:rsid w:val="00145603"/>
    <w:rsid w:val="00145B23"/>
    <w:rsid w:val="00146548"/>
    <w:rsid w:val="001473D0"/>
    <w:rsid w:val="00151B4C"/>
    <w:rsid w:val="001520A9"/>
    <w:rsid w:val="00152A81"/>
    <w:rsid w:val="001531EC"/>
    <w:rsid w:val="001536EE"/>
    <w:rsid w:val="001538CC"/>
    <w:rsid w:val="0015480C"/>
    <w:rsid w:val="00154FE7"/>
    <w:rsid w:val="00155C46"/>
    <w:rsid w:val="00155F18"/>
    <w:rsid w:val="001577BB"/>
    <w:rsid w:val="001577E5"/>
    <w:rsid w:val="001601EF"/>
    <w:rsid w:val="001608E0"/>
    <w:rsid w:val="00160E77"/>
    <w:rsid w:val="00161CDE"/>
    <w:rsid w:val="0016272A"/>
    <w:rsid w:val="00163B76"/>
    <w:rsid w:val="001640EA"/>
    <w:rsid w:val="0016411F"/>
    <w:rsid w:val="00164E3F"/>
    <w:rsid w:val="00164E5D"/>
    <w:rsid w:val="00166196"/>
    <w:rsid w:val="0016636E"/>
    <w:rsid w:val="001722F2"/>
    <w:rsid w:val="00172713"/>
    <w:rsid w:val="00172F04"/>
    <w:rsid w:val="00175B38"/>
    <w:rsid w:val="00175D6D"/>
    <w:rsid w:val="00175F2A"/>
    <w:rsid w:val="0017688C"/>
    <w:rsid w:val="00176BF1"/>
    <w:rsid w:val="00176DBF"/>
    <w:rsid w:val="00177174"/>
    <w:rsid w:val="001771E0"/>
    <w:rsid w:val="0017737E"/>
    <w:rsid w:val="001779F0"/>
    <w:rsid w:val="001828F9"/>
    <w:rsid w:val="001829CA"/>
    <w:rsid w:val="00182D9D"/>
    <w:rsid w:val="00183DBE"/>
    <w:rsid w:val="0018406E"/>
    <w:rsid w:val="00185162"/>
    <w:rsid w:val="0018544D"/>
    <w:rsid w:val="00185550"/>
    <w:rsid w:val="00185C31"/>
    <w:rsid w:val="00186234"/>
    <w:rsid w:val="0018681D"/>
    <w:rsid w:val="001878C6"/>
    <w:rsid w:val="00190194"/>
    <w:rsid w:val="0019276B"/>
    <w:rsid w:val="00193146"/>
    <w:rsid w:val="00193AD2"/>
    <w:rsid w:val="001944EB"/>
    <w:rsid w:val="0019484F"/>
    <w:rsid w:val="00194B39"/>
    <w:rsid w:val="00195070"/>
    <w:rsid w:val="001963F0"/>
    <w:rsid w:val="00196BCB"/>
    <w:rsid w:val="00196F56"/>
    <w:rsid w:val="00196FEF"/>
    <w:rsid w:val="0019769A"/>
    <w:rsid w:val="00197E08"/>
    <w:rsid w:val="001A0132"/>
    <w:rsid w:val="001A152D"/>
    <w:rsid w:val="001A1F8A"/>
    <w:rsid w:val="001A2051"/>
    <w:rsid w:val="001A2B20"/>
    <w:rsid w:val="001A2D35"/>
    <w:rsid w:val="001A2DB4"/>
    <w:rsid w:val="001A3D28"/>
    <w:rsid w:val="001A3FDB"/>
    <w:rsid w:val="001A49AA"/>
    <w:rsid w:val="001A59A8"/>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C0AC9"/>
    <w:rsid w:val="001C1ADB"/>
    <w:rsid w:val="001C1F26"/>
    <w:rsid w:val="001C333B"/>
    <w:rsid w:val="001C64EB"/>
    <w:rsid w:val="001C6A10"/>
    <w:rsid w:val="001C6C1A"/>
    <w:rsid w:val="001C6F43"/>
    <w:rsid w:val="001C7FF0"/>
    <w:rsid w:val="001D000E"/>
    <w:rsid w:val="001D07F0"/>
    <w:rsid w:val="001D0850"/>
    <w:rsid w:val="001D0D2B"/>
    <w:rsid w:val="001D1973"/>
    <w:rsid w:val="001D2DC4"/>
    <w:rsid w:val="001D46E1"/>
    <w:rsid w:val="001E03D6"/>
    <w:rsid w:val="001E04D6"/>
    <w:rsid w:val="001E2550"/>
    <w:rsid w:val="001E2684"/>
    <w:rsid w:val="001E33A0"/>
    <w:rsid w:val="001E4305"/>
    <w:rsid w:val="001E4512"/>
    <w:rsid w:val="001E469C"/>
    <w:rsid w:val="001E4B61"/>
    <w:rsid w:val="001E4F4D"/>
    <w:rsid w:val="001E50E1"/>
    <w:rsid w:val="001E51D5"/>
    <w:rsid w:val="001E5C29"/>
    <w:rsid w:val="001E6C14"/>
    <w:rsid w:val="001E75BE"/>
    <w:rsid w:val="001E793D"/>
    <w:rsid w:val="001F0432"/>
    <w:rsid w:val="001F155D"/>
    <w:rsid w:val="001F2811"/>
    <w:rsid w:val="001F2C57"/>
    <w:rsid w:val="001F3ED4"/>
    <w:rsid w:val="001F3EDA"/>
    <w:rsid w:val="001F46BE"/>
    <w:rsid w:val="001F4D9C"/>
    <w:rsid w:val="001F5C04"/>
    <w:rsid w:val="001F6791"/>
    <w:rsid w:val="001F6A3C"/>
    <w:rsid w:val="001F75B0"/>
    <w:rsid w:val="001F7E8F"/>
    <w:rsid w:val="0020077B"/>
    <w:rsid w:val="00202847"/>
    <w:rsid w:val="00204290"/>
    <w:rsid w:val="0020485B"/>
    <w:rsid w:val="00204C5D"/>
    <w:rsid w:val="00204CC3"/>
    <w:rsid w:val="00204D0E"/>
    <w:rsid w:val="00205666"/>
    <w:rsid w:val="00206AD2"/>
    <w:rsid w:val="002101CD"/>
    <w:rsid w:val="0021081C"/>
    <w:rsid w:val="00210FDB"/>
    <w:rsid w:val="00211FD5"/>
    <w:rsid w:val="0021267C"/>
    <w:rsid w:val="002135D9"/>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3BA6"/>
    <w:rsid w:val="00233CA2"/>
    <w:rsid w:val="00235CA4"/>
    <w:rsid w:val="00237675"/>
    <w:rsid w:val="00237D4A"/>
    <w:rsid w:val="00241EED"/>
    <w:rsid w:val="00243817"/>
    <w:rsid w:val="00245AB9"/>
    <w:rsid w:val="002463B2"/>
    <w:rsid w:val="0024655B"/>
    <w:rsid w:val="002469C9"/>
    <w:rsid w:val="00247D15"/>
    <w:rsid w:val="00247FB7"/>
    <w:rsid w:val="00250672"/>
    <w:rsid w:val="002506E4"/>
    <w:rsid w:val="00251C0C"/>
    <w:rsid w:val="00252179"/>
    <w:rsid w:val="00252CBC"/>
    <w:rsid w:val="002539A6"/>
    <w:rsid w:val="00254F22"/>
    <w:rsid w:val="002608B2"/>
    <w:rsid w:val="00260B52"/>
    <w:rsid w:val="00261135"/>
    <w:rsid w:val="00261F95"/>
    <w:rsid w:val="00262DF0"/>
    <w:rsid w:val="00263CC7"/>
    <w:rsid w:val="00264504"/>
    <w:rsid w:val="0026458C"/>
    <w:rsid w:val="00264A07"/>
    <w:rsid w:val="00266371"/>
    <w:rsid w:val="002669CC"/>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072A"/>
    <w:rsid w:val="00283A39"/>
    <w:rsid w:val="00283AEA"/>
    <w:rsid w:val="00284065"/>
    <w:rsid w:val="00285CC0"/>
    <w:rsid w:val="002911DB"/>
    <w:rsid w:val="00291219"/>
    <w:rsid w:val="00291F63"/>
    <w:rsid w:val="002947EF"/>
    <w:rsid w:val="00294846"/>
    <w:rsid w:val="0029575D"/>
    <w:rsid w:val="00296018"/>
    <w:rsid w:val="00296513"/>
    <w:rsid w:val="0029684F"/>
    <w:rsid w:val="00296BBB"/>
    <w:rsid w:val="00296CCF"/>
    <w:rsid w:val="00296E5D"/>
    <w:rsid w:val="002A00B1"/>
    <w:rsid w:val="002A03EE"/>
    <w:rsid w:val="002A0962"/>
    <w:rsid w:val="002A0BE9"/>
    <w:rsid w:val="002A0D5F"/>
    <w:rsid w:val="002A1B61"/>
    <w:rsid w:val="002A2685"/>
    <w:rsid w:val="002A2835"/>
    <w:rsid w:val="002A36FB"/>
    <w:rsid w:val="002A4028"/>
    <w:rsid w:val="002A49B6"/>
    <w:rsid w:val="002A6711"/>
    <w:rsid w:val="002A748D"/>
    <w:rsid w:val="002A7E7C"/>
    <w:rsid w:val="002B1524"/>
    <w:rsid w:val="002B17F0"/>
    <w:rsid w:val="002B2C68"/>
    <w:rsid w:val="002B4783"/>
    <w:rsid w:val="002B4DE1"/>
    <w:rsid w:val="002B4F53"/>
    <w:rsid w:val="002B6126"/>
    <w:rsid w:val="002B6750"/>
    <w:rsid w:val="002B689D"/>
    <w:rsid w:val="002B7536"/>
    <w:rsid w:val="002B7682"/>
    <w:rsid w:val="002B795B"/>
    <w:rsid w:val="002B7D5B"/>
    <w:rsid w:val="002C07D7"/>
    <w:rsid w:val="002C0833"/>
    <w:rsid w:val="002C0D4B"/>
    <w:rsid w:val="002C1E2F"/>
    <w:rsid w:val="002C3037"/>
    <w:rsid w:val="002C311D"/>
    <w:rsid w:val="002C3C82"/>
    <w:rsid w:val="002C3E60"/>
    <w:rsid w:val="002C56FE"/>
    <w:rsid w:val="002C5D82"/>
    <w:rsid w:val="002C5EBB"/>
    <w:rsid w:val="002C5FF9"/>
    <w:rsid w:val="002C7BFF"/>
    <w:rsid w:val="002C7DD5"/>
    <w:rsid w:val="002D1937"/>
    <w:rsid w:val="002D1C11"/>
    <w:rsid w:val="002D2049"/>
    <w:rsid w:val="002D22E1"/>
    <w:rsid w:val="002D23BF"/>
    <w:rsid w:val="002D3205"/>
    <w:rsid w:val="002D47CE"/>
    <w:rsid w:val="002D4E7F"/>
    <w:rsid w:val="002E06D4"/>
    <w:rsid w:val="002E2C2C"/>
    <w:rsid w:val="002E304A"/>
    <w:rsid w:val="002E51D1"/>
    <w:rsid w:val="002E76C7"/>
    <w:rsid w:val="002F1C6C"/>
    <w:rsid w:val="002F1F09"/>
    <w:rsid w:val="002F20B3"/>
    <w:rsid w:val="002F23B3"/>
    <w:rsid w:val="002F246B"/>
    <w:rsid w:val="002F428F"/>
    <w:rsid w:val="002F45E1"/>
    <w:rsid w:val="002F474B"/>
    <w:rsid w:val="002F66DD"/>
    <w:rsid w:val="002F700A"/>
    <w:rsid w:val="002F77AA"/>
    <w:rsid w:val="002F7E95"/>
    <w:rsid w:val="0030000D"/>
    <w:rsid w:val="003017B9"/>
    <w:rsid w:val="00301A79"/>
    <w:rsid w:val="003020C4"/>
    <w:rsid w:val="00302A20"/>
    <w:rsid w:val="00302ACC"/>
    <w:rsid w:val="00303B04"/>
    <w:rsid w:val="00304A17"/>
    <w:rsid w:val="00306E72"/>
    <w:rsid w:val="00306FF5"/>
    <w:rsid w:val="00311AB8"/>
    <w:rsid w:val="00312331"/>
    <w:rsid w:val="00312397"/>
    <w:rsid w:val="0031609E"/>
    <w:rsid w:val="0031631B"/>
    <w:rsid w:val="00317268"/>
    <w:rsid w:val="00320CE0"/>
    <w:rsid w:val="00322DB2"/>
    <w:rsid w:val="00322F9C"/>
    <w:rsid w:val="00323493"/>
    <w:rsid w:val="00324284"/>
    <w:rsid w:val="00325776"/>
    <w:rsid w:val="003261B1"/>
    <w:rsid w:val="00330223"/>
    <w:rsid w:val="00332751"/>
    <w:rsid w:val="00332DE1"/>
    <w:rsid w:val="0033371F"/>
    <w:rsid w:val="0033389E"/>
    <w:rsid w:val="003346A0"/>
    <w:rsid w:val="00334988"/>
    <w:rsid w:val="00334CC0"/>
    <w:rsid w:val="00335C18"/>
    <w:rsid w:val="0033659C"/>
    <w:rsid w:val="00336D0E"/>
    <w:rsid w:val="0034112C"/>
    <w:rsid w:val="0034146E"/>
    <w:rsid w:val="003416DB"/>
    <w:rsid w:val="0034172E"/>
    <w:rsid w:val="00342056"/>
    <w:rsid w:val="0034270A"/>
    <w:rsid w:val="00342ADB"/>
    <w:rsid w:val="00343FEB"/>
    <w:rsid w:val="00344F0E"/>
    <w:rsid w:val="0034539C"/>
    <w:rsid w:val="003465C1"/>
    <w:rsid w:val="00347CD1"/>
    <w:rsid w:val="0035101F"/>
    <w:rsid w:val="00351167"/>
    <w:rsid w:val="00351359"/>
    <w:rsid w:val="00352441"/>
    <w:rsid w:val="003527AB"/>
    <w:rsid w:val="003528D0"/>
    <w:rsid w:val="0035325B"/>
    <w:rsid w:val="00356C98"/>
    <w:rsid w:val="00357FAD"/>
    <w:rsid w:val="00360997"/>
    <w:rsid w:val="0036182D"/>
    <w:rsid w:val="0036353C"/>
    <w:rsid w:val="0036366F"/>
    <w:rsid w:val="00364C1E"/>
    <w:rsid w:val="0036653F"/>
    <w:rsid w:val="00366661"/>
    <w:rsid w:val="00367313"/>
    <w:rsid w:val="00370337"/>
    <w:rsid w:val="003706C7"/>
    <w:rsid w:val="00370878"/>
    <w:rsid w:val="00370B7C"/>
    <w:rsid w:val="00371178"/>
    <w:rsid w:val="00371693"/>
    <w:rsid w:val="00371936"/>
    <w:rsid w:val="00371D60"/>
    <w:rsid w:val="0037220A"/>
    <w:rsid w:val="00372E72"/>
    <w:rsid w:val="0037315C"/>
    <w:rsid w:val="003733E6"/>
    <w:rsid w:val="00374714"/>
    <w:rsid w:val="003752AB"/>
    <w:rsid w:val="00375CE7"/>
    <w:rsid w:val="003778F5"/>
    <w:rsid w:val="003822F0"/>
    <w:rsid w:val="00383C13"/>
    <w:rsid w:val="00384DB7"/>
    <w:rsid w:val="00385149"/>
    <w:rsid w:val="003856D6"/>
    <w:rsid w:val="00385980"/>
    <w:rsid w:val="00385B8F"/>
    <w:rsid w:val="00386AA2"/>
    <w:rsid w:val="0038734C"/>
    <w:rsid w:val="00390366"/>
    <w:rsid w:val="00390841"/>
    <w:rsid w:val="00390CC8"/>
    <w:rsid w:val="0039122B"/>
    <w:rsid w:val="00392757"/>
    <w:rsid w:val="003A0135"/>
    <w:rsid w:val="003A0679"/>
    <w:rsid w:val="003A2EFE"/>
    <w:rsid w:val="003A4276"/>
    <w:rsid w:val="003A4686"/>
    <w:rsid w:val="003A46E2"/>
    <w:rsid w:val="003A4829"/>
    <w:rsid w:val="003A55C6"/>
    <w:rsid w:val="003A708B"/>
    <w:rsid w:val="003A73A0"/>
    <w:rsid w:val="003A7735"/>
    <w:rsid w:val="003A7824"/>
    <w:rsid w:val="003B31A6"/>
    <w:rsid w:val="003B3386"/>
    <w:rsid w:val="003B5891"/>
    <w:rsid w:val="003B5FA5"/>
    <w:rsid w:val="003B62F1"/>
    <w:rsid w:val="003B6910"/>
    <w:rsid w:val="003B6B22"/>
    <w:rsid w:val="003B7B4D"/>
    <w:rsid w:val="003C0A59"/>
    <w:rsid w:val="003C20DC"/>
    <w:rsid w:val="003C225C"/>
    <w:rsid w:val="003C2412"/>
    <w:rsid w:val="003C3017"/>
    <w:rsid w:val="003C4674"/>
    <w:rsid w:val="003C5FC7"/>
    <w:rsid w:val="003C6EA5"/>
    <w:rsid w:val="003D26E2"/>
    <w:rsid w:val="003D3575"/>
    <w:rsid w:val="003D35F3"/>
    <w:rsid w:val="003D3A77"/>
    <w:rsid w:val="003D4249"/>
    <w:rsid w:val="003D53A6"/>
    <w:rsid w:val="003D63FE"/>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4F39"/>
    <w:rsid w:val="0040686A"/>
    <w:rsid w:val="00410B19"/>
    <w:rsid w:val="00410B45"/>
    <w:rsid w:val="00411E7D"/>
    <w:rsid w:val="00412655"/>
    <w:rsid w:val="00412E34"/>
    <w:rsid w:val="004130C6"/>
    <w:rsid w:val="00413744"/>
    <w:rsid w:val="00413DD8"/>
    <w:rsid w:val="004141EA"/>
    <w:rsid w:val="00415746"/>
    <w:rsid w:val="004169BB"/>
    <w:rsid w:val="0041745A"/>
    <w:rsid w:val="004179BA"/>
    <w:rsid w:val="00417EFC"/>
    <w:rsid w:val="00420678"/>
    <w:rsid w:val="00421B6D"/>
    <w:rsid w:val="004228D6"/>
    <w:rsid w:val="00422904"/>
    <w:rsid w:val="004239F5"/>
    <w:rsid w:val="00423B24"/>
    <w:rsid w:val="00424573"/>
    <w:rsid w:val="00426AC8"/>
    <w:rsid w:val="00426C1D"/>
    <w:rsid w:val="00430C7A"/>
    <w:rsid w:val="00430CA8"/>
    <w:rsid w:val="00432235"/>
    <w:rsid w:val="00432B9B"/>
    <w:rsid w:val="00433828"/>
    <w:rsid w:val="00434979"/>
    <w:rsid w:val="004357F5"/>
    <w:rsid w:val="0043724B"/>
    <w:rsid w:val="0044155E"/>
    <w:rsid w:val="0044164F"/>
    <w:rsid w:val="00441C6A"/>
    <w:rsid w:val="00443DF9"/>
    <w:rsid w:val="0044446B"/>
    <w:rsid w:val="00444B3F"/>
    <w:rsid w:val="00444DBA"/>
    <w:rsid w:val="00445174"/>
    <w:rsid w:val="004455C0"/>
    <w:rsid w:val="00445A81"/>
    <w:rsid w:val="00445E76"/>
    <w:rsid w:val="00445E9B"/>
    <w:rsid w:val="00447513"/>
    <w:rsid w:val="0045190F"/>
    <w:rsid w:val="00451F17"/>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586"/>
    <w:rsid w:val="00467ECB"/>
    <w:rsid w:val="00470AEA"/>
    <w:rsid w:val="00470B94"/>
    <w:rsid w:val="00472ED6"/>
    <w:rsid w:val="00473948"/>
    <w:rsid w:val="00474628"/>
    <w:rsid w:val="004756DB"/>
    <w:rsid w:val="00475889"/>
    <w:rsid w:val="00475ED6"/>
    <w:rsid w:val="00475F14"/>
    <w:rsid w:val="00476D74"/>
    <w:rsid w:val="00477146"/>
    <w:rsid w:val="00477A14"/>
    <w:rsid w:val="00477B18"/>
    <w:rsid w:val="00477B9C"/>
    <w:rsid w:val="00480425"/>
    <w:rsid w:val="004806FC"/>
    <w:rsid w:val="00480FA2"/>
    <w:rsid w:val="00481209"/>
    <w:rsid w:val="004817CD"/>
    <w:rsid w:val="004820FF"/>
    <w:rsid w:val="00482833"/>
    <w:rsid w:val="00482D98"/>
    <w:rsid w:val="00484F0F"/>
    <w:rsid w:val="00485A95"/>
    <w:rsid w:val="0048617C"/>
    <w:rsid w:val="00486F09"/>
    <w:rsid w:val="00487B38"/>
    <w:rsid w:val="00487C98"/>
    <w:rsid w:val="0049065B"/>
    <w:rsid w:val="00490908"/>
    <w:rsid w:val="00492693"/>
    <w:rsid w:val="00492864"/>
    <w:rsid w:val="0049374E"/>
    <w:rsid w:val="00494C38"/>
    <w:rsid w:val="004A11D4"/>
    <w:rsid w:val="004A3F83"/>
    <w:rsid w:val="004A40F0"/>
    <w:rsid w:val="004A4DD1"/>
    <w:rsid w:val="004A5E97"/>
    <w:rsid w:val="004B1ACC"/>
    <w:rsid w:val="004B20C4"/>
    <w:rsid w:val="004B21D1"/>
    <w:rsid w:val="004B2268"/>
    <w:rsid w:val="004B271E"/>
    <w:rsid w:val="004B338E"/>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C7AE8"/>
    <w:rsid w:val="004D1439"/>
    <w:rsid w:val="004D21A2"/>
    <w:rsid w:val="004D2D54"/>
    <w:rsid w:val="004D2F0A"/>
    <w:rsid w:val="004D535A"/>
    <w:rsid w:val="004D5AE7"/>
    <w:rsid w:val="004D703A"/>
    <w:rsid w:val="004D7CEB"/>
    <w:rsid w:val="004E2A85"/>
    <w:rsid w:val="004E363F"/>
    <w:rsid w:val="004E36D3"/>
    <w:rsid w:val="004E3749"/>
    <w:rsid w:val="004E3A7E"/>
    <w:rsid w:val="004E4AE6"/>
    <w:rsid w:val="004E4F26"/>
    <w:rsid w:val="004E5479"/>
    <w:rsid w:val="004E5A09"/>
    <w:rsid w:val="004E5A21"/>
    <w:rsid w:val="004E6309"/>
    <w:rsid w:val="004E7952"/>
    <w:rsid w:val="004F30CC"/>
    <w:rsid w:val="004F55E4"/>
    <w:rsid w:val="004F568C"/>
    <w:rsid w:val="004F5F0C"/>
    <w:rsid w:val="004F6972"/>
    <w:rsid w:val="004F6BF9"/>
    <w:rsid w:val="004F727F"/>
    <w:rsid w:val="004F72AF"/>
    <w:rsid w:val="004F7C7E"/>
    <w:rsid w:val="005001B0"/>
    <w:rsid w:val="00500C6B"/>
    <w:rsid w:val="005022E7"/>
    <w:rsid w:val="00503815"/>
    <w:rsid w:val="00503B81"/>
    <w:rsid w:val="00504565"/>
    <w:rsid w:val="00510E5E"/>
    <w:rsid w:val="00512087"/>
    <w:rsid w:val="005120E9"/>
    <w:rsid w:val="00512F3C"/>
    <w:rsid w:val="0051353C"/>
    <w:rsid w:val="00513AEE"/>
    <w:rsid w:val="00515A97"/>
    <w:rsid w:val="005167BA"/>
    <w:rsid w:val="00517A61"/>
    <w:rsid w:val="00520714"/>
    <w:rsid w:val="00521246"/>
    <w:rsid w:val="00521A02"/>
    <w:rsid w:val="00521BC7"/>
    <w:rsid w:val="00521CA4"/>
    <w:rsid w:val="00524AE1"/>
    <w:rsid w:val="0052530E"/>
    <w:rsid w:val="005259CD"/>
    <w:rsid w:val="00525A6F"/>
    <w:rsid w:val="00526CA1"/>
    <w:rsid w:val="00526D24"/>
    <w:rsid w:val="00527067"/>
    <w:rsid w:val="00527907"/>
    <w:rsid w:val="005300F9"/>
    <w:rsid w:val="00530BE7"/>
    <w:rsid w:val="00531304"/>
    <w:rsid w:val="00531DD8"/>
    <w:rsid w:val="00532067"/>
    <w:rsid w:val="00532B27"/>
    <w:rsid w:val="005335B1"/>
    <w:rsid w:val="00533E05"/>
    <w:rsid w:val="00534537"/>
    <w:rsid w:val="00534B1A"/>
    <w:rsid w:val="00534D05"/>
    <w:rsid w:val="00534D57"/>
    <w:rsid w:val="00535DBB"/>
    <w:rsid w:val="00536A0A"/>
    <w:rsid w:val="00540D7C"/>
    <w:rsid w:val="00540EC9"/>
    <w:rsid w:val="00542052"/>
    <w:rsid w:val="00542119"/>
    <w:rsid w:val="0054343A"/>
    <w:rsid w:val="00545D01"/>
    <w:rsid w:val="005464BE"/>
    <w:rsid w:val="0054736F"/>
    <w:rsid w:val="00547B35"/>
    <w:rsid w:val="00552238"/>
    <w:rsid w:val="005526CD"/>
    <w:rsid w:val="005543FB"/>
    <w:rsid w:val="005544BA"/>
    <w:rsid w:val="00554A94"/>
    <w:rsid w:val="005558D7"/>
    <w:rsid w:val="00556615"/>
    <w:rsid w:val="005572B7"/>
    <w:rsid w:val="005604BA"/>
    <w:rsid w:val="00560A97"/>
    <w:rsid w:val="005613A0"/>
    <w:rsid w:val="0056177F"/>
    <w:rsid w:val="00562AF3"/>
    <w:rsid w:val="00562D27"/>
    <w:rsid w:val="0056501F"/>
    <w:rsid w:val="00565EFE"/>
    <w:rsid w:val="00565F2B"/>
    <w:rsid w:val="005669E5"/>
    <w:rsid w:val="00566B18"/>
    <w:rsid w:val="00567D7F"/>
    <w:rsid w:val="00572966"/>
    <w:rsid w:val="005729A2"/>
    <w:rsid w:val="00572FE0"/>
    <w:rsid w:val="00574575"/>
    <w:rsid w:val="00577D43"/>
    <w:rsid w:val="00580329"/>
    <w:rsid w:val="0058269B"/>
    <w:rsid w:val="00582E2F"/>
    <w:rsid w:val="0058318D"/>
    <w:rsid w:val="00583D26"/>
    <w:rsid w:val="00584385"/>
    <w:rsid w:val="0058573F"/>
    <w:rsid w:val="00587056"/>
    <w:rsid w:val="0058763F"/>
    <w:rsid w:val="0059014E"/>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6247"/>
    <w:rsid w:val="005A71AB"/>
    <w:rsid w:val="005A78FD"/>
    <w:rsid w:val="005B1385"/>
    <w:rsid w:val="005B1929"/>
    <w:rsid w:val="005B2623"/>
    <w:rsid w:val="005B4D6D"/>
    <w:rsid w:val="005B564D"/>
    <w:rsid w:val="005B5A65"/>
    <w:rsid w:val="005B605E"/>
    <w:rsid w:val="005B7661"/>
    <w:rsid w:val="005B7B78"/>
    <w:rsid w:val="005C0148"/>
    <w:rsid w:val="005C1E68"/>
    <w:rsid w:val="005C294E"/>
    <w:rsid w:val="005C4420"/>
    <w:rsid w:val="005C650F"/>
    <w:rsid w:val="005C6659"/>
    <w:rsid w:val="005C699A"/>
    <w:rsid w:val="005C790A"/>
    <w:rsid w:val="005C7D6E"/>
    <w:rsid w:val="005D0124"/>
    <w:rsid w:val="005D1C3B"/>
    <w:rsid w:val="005D4101"/>
    <w:rsid w:val="005D454B"/>
    <w:rsid w:val="005D49A2"/>
    <w:rsid w:val="005D4BF2"/>
    <w:rsid w:val="005D50F4"/>
    <w:rsid w:val="005D5B9A"/>
    <w:rsid w:val="005D6CD1"/>
    <w:rsid w:val="005D7690"/>
    <w:rsid w:val="005D76D2"/>
    <w:rsid w:val="005E1731"/>
    <w:rsid w:val="005E1766"/>
    <w:rsid w:val="005E2879"/>
    <w:rsid w:val="005E33A9"/>
    <w:rsid w:val="005E3762"/>
    <w:rsid w:val="005E456C"/>
    <w:rsid w:val="005E474A"/>
    <w:rsid w:val="005E4939"/>
    <w:rsid w:val="005F1695"/>
    <w:rsid w:val="005F1A13"/>
    <w:rsid w:val="005F1DCE"/>
    <w:rsid w:val="005F1DF1"/>
    <w:rsid w:val="005F4CF0"/>
    <w:rsid w:val="005F615D"/>
    <w:rsid w:val="005F794B"/>
    <w:rsid w:val="005F7C17"/>
    <w:rsid w:val="006034EB"/>
    <w:rsid w:val="00603F3E"/>
    <w:rsid w:val="00605193"/>
    <w:rsid w:val="00606A09"/>
    <w:rsid w:val="006075B9"/>
    <w:rsid w:val="006105DB"/>
    <w:rsid w:val="0061089E"/>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3ED3"/>
    <w:rsid w:val="006440C7"/>
    <w:rsid w:val="00644F2B"/>
    <w:rsid w:val="00644FD6"/>
    <w:rsid w:val="00645AC1"/>
    <w:rsid w:val="00645FAF"/>
    <w:rsid w:val="00650E37"/>
    <w:rsid w:val="006525E2"/>
    <w:rsid w:val="00657B8E"/>
    <w:rsid w:val="006606CC"/>
    <w:rsid w:val="00660C73"/>
    <w:rsid w:val="0066206A"/>
    <w:rsid w:val="00662A9D"/>
    <w:rsid w:val="00662E7C"/>
    <w:rsid w:val="00664A5E"/>
    <w:rsid w:val="0066508A"/>
    <w:rsid w:val="00665829"/>
    <w:rsid w:val="00665C50"/>
    <w:rsid w:val="006700EB"/>
    <w:rsid w:val="0067088D"/>
    <w:rsid w:val="0067097D"/>
    <w:rsid w:val="00671C39"/>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114B"/>
    <w:rsid w:val="00691A31"/>
    <w:rsid w:val="0069477E"/>
    <w:rsid w:val="006949EE"/>
    <w:rsid w:val="00695A92"/>
    <w:rsid w:val="0069662F"/>
    <w:rsid w:val="00696706"/>
    <w:rsid w:val="0069709B"/>
    <w:rsid w:val="006A0272"/>
    <w:rsid w:val="006A061A"/>
    <w:rsid w:val="006A0C29"/>
    <w:rsid w:val="006A15DB"/>
    <w:rsid w:val="006A218C"/>
    <w:rsid w:val="006A2EE6"/>
    <w:rsid w:val="006A3552"/>
    <w:rsid w:val="006A497F"/>
    <w:rsid w:val="006A58E1"/>
    <w:rsid w:val="006A6D39"/>
    <w:rsid w:val="006A6F1D"/>
    <w:rsid w:val="006A7594"/>
    <w:rsid w:val="006A776B"/>
    <w:rsid w:val="006B0B3E"/>
    <w:rsid w:val="006B0D51"/>
    <w:rsid w:val="006B3E2F"/>
    <w:rsid w:val="006B4EF6"/>
    <w:rsid w:val="006B519C"/>
    <w:rsid w:val="006B61A6"/>
    <w:rsid w:val="006B635F"/>
    <w:rsid w:val="006B691F"/>
    <w:rsid w:val="006B6D23"/>
    <w:rsid w:val="006B7A97"/>
    <w:rsid w:val="006B7BD4"/>
    <w:rsid w:val="006B7E72"/>
    <w:rsid w:val="006C1D5A"/>
    <w:rsid w:val="006C2B35"/>
    <w:rsid w:val="006C3982"/>
    <w:rsid w:val="006C48FA"/>
    <w:rsid w:val="006C4E60"/>
    <w:rsid w:val="006C51A3"/>
    <w:rsid w:val="006C5999"/>
    <w:rsid w:val="006C69D9"/>
    <w:rsid w:val="006C6B01"/>
    <w:rsid w:val="006C7A17"/>
    <w:rsid w:val="006D003C"/>
    <w:rsid w:val="006D04E2"/>
    <w:rsid w:val="006D0E58"/>
    <w:rsid w:val="006D14AA"/>
    <w:rsid w:val="006D2033"/>
    <w:rsid w:val="006D29A7"/>
    <w:rsid w:val="006D498E"/>
    <w:rsid w:val="006D628A"/>
    <w:rsid w:val="006D77DB"/>
    <w:rsid w:val="006E2608"/>
    <w:rsid w:val="006E2B28"/>
    <w:rsid w:val="006E54D8"/>
    <w:rsid w:val="006E56DE"/>
    <w:rsid w:val="006E56FA"/>
    <w:rsid w:val="006E6759"/>
    <w:rsid w:val="006E7BF3"/>
    <w:rsid w:val="006F01CF"/>
    <w:rsid w:val="006F1789"/>
    <w:rsid w:val="006F1F45"/>
    <w:rsid w:val="006F2029"/>
    <w:rsid w:val="006F3280"/>
    <w:rsid w:val="006F4105"/>
    <w:rsid w:val="006F44B8"/>
    <w:rsid w:val="006F48A3"/>
    <w:rsid w:val="006F4942"/>
    <w:rsid w:val="006F73A3"/>
    <w:rsid w:val="00701431"/>
    <w:rsid w:val="0070205C"/>
    <w:rsid w:val="007022F7"/>
    <w:rsid w:val="007034C7"/>
    <w:rsid w:val="00704447"/>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180"/>
    <w:rsid w:val="00722D21"/>
    <w:rsid w:val="00723FB3"/>
    <w:rsid w:val="007245BF"/>
    <w:rsid w:val="0072468A"/>
    <w:rsid w:val="00727299"/>
    <w:rsid w:val="00727449"/>
    <w:rsid w:val="00727944"/>
    <w:rsid w:val="00732EF9"/>
    <w:rsid w:val="007333EF"/>
    <w:rsid w:val="00733788"/>
    <w:rsid w:val="007338D1"/>
    <w:rsid w:val="00734DBF"/>
    <w:rsid w:val="0073540C"/>
    <w:rsid w:val="007354BB"/>
    <w:rsid w:val="0073582A"/>
    <w:rsid w:val="00737166"/>
    <w:rsid w:val="00740855"/>
    <w:rsid w:val="00741444"/>
    <w:rsid w:val="00743B4F"/>
    <w:rsid w:val="00745EA2"/>
    <w:rsid w:val="00746A14"/>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12B4"/>
    <w:rsid w:val="00763894"/>
    <w:rsid w:val="007644BC"/>
    <w:rsid w:val="007659AD"/>
    <w:rsid w:val="00767A8D"/>
    <w:rsid w:val="00770146"/>
    <w:rsid w:val="00770E40"/>
    <w:rsid w:val="0077146C"/>
    <w:rsid w:val="00774CD2"/>
    <w:rsid w:val="007755F0"/>
    <w:rsid w:val="00775D9C"/>
    <w:rsid w:val="00776B60"/>
    <w:rsid w:val="00776F14"/>
    <w:rsid w:val="007778D1"/>
    <w:rsid w:val="00777CBB"/>
    <w:rsid w:val="00777FC1"/>
    <w:rsid w:val="007807E1"/>
    <w:rsid w:val="0078089D"/>
    <w:rsid w:val="007813A9"/>
    <w:rsid w:val="00782330"/>
    <w:rsid w:val="00782DAB"/>
    <w:rsid w:val="00784608"/>
    <w:rsid w:val="00785302"/>
    <w:rsid w:val="00785A32"/>
    <w:rsid w:val="00785AF5"/>
    <w:rsid w:val="00785CF5"/>
    <w:rsid w:val="00785DE4"/>
    <w:rsid w:val="00791F2B"/>
    <w:rsid w:val="00792497"/>
    <w:rsid w:val="007926F5"/>
    <w:rsid w:val="007936CD"/>
    <w:rsid w:val="00794516"/>
    <w:rsid w:val="00794726"/>
    <w:rsid w:val="00794F57"/>
    <w:rsid w:val="0079617A"/>
    <w:rsid w:val="0079663D"/>
    <w:rsid w:val="00796B95"/>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F03"/>
    <w:rsid w:val="007C541D"/>
    <w:rsid w:val="007C6052"/>
    <w:rsid w:val="007C69BE"/>
    <w:rsid w:val="007C7F4E"/>
    <w:rsid w:val="007D0C38"/>
    <w:rsid w:val="007D17C8"/>
    <w:rsid w:val="007D2AD4"/>
    <w:rsid w:val="007D3344"/>
    <w:rsid w:val="007D3A50"/>
    <w:rsid w:val="007D65CC"/>
    <w:rsid w:val="007D7542"/>
    <w:rsid w:val="007E17CF"/>
    <w:rsid w:val="007E2BA4"/>
    <w:rsid w:val="007E328E"/>
    <w:rsid w:val="007E491A"/>
    <w:rsid w:val="007E5038"/>
    <w:rsid w:val="007E7F20"/>
    <w:rsid w:val="007F006D"/>
    <w:rsid w:val="007F06F9"/>
    <w:rsid w:val="007F0C03"/>
    <w:rsid w:val="007F0FAC"/>
    <w:rsid w:val="007F18DA"/>
    <w:rsid w:val="007F2F7C"/>
    <w:rsid w:val="007F325E"/>
    <w:rsid w:val="007F47FD"/>
    <w:rsid w:val="007F47FE"/>
    <w:rsid w:val="007F48DA"/>
    <w:rsid w:val="007F50D6"/>
    <w:rsid w:val="007F5503"/>
    <w:rsid w:val="007F5C40"/>
    <w:rsid w:val="007F6ADA"/>
    <w:rsid w:val="007F7234"/>
    <w:rsid w:val="007F7663"/>
    <w:rsid w:val="00801D86"/>
    <w:rsid w:val="00802221"/>
    <w:rsid w:val="00802ABE"/>
    <w:rsid w:val="008041F7"/>
    <w:rsid w:val="0080542B"/>
    <w:rsid w:val="00805437"/>
    <w:rsid w:val="00805701"/>
    <w:rsid w:val="00806B80"/>
    <w:rsid w:val="00807F5D"/>
    <w:rsid w:val="00810995"/>
    <w:rsid w:val="00811CBB"/>
    <w:rsid w:val="0081215D"/>
    <w:rsid w:val="0081244B"/>
    <w:rsid w:val="008149BB"/>
    <w:rsid w:val="00814B22"/>
    <w:rsid w:val="00816FAC"/>
    <w:rsid w:val="0081719A"/>
    <w:rsid w:val="00822308"/>
    <w:rsid w:val="00822510"/>
    <w:rsid w:val="00822594"/>
    <w:rsid w:val="008236BD"/>
    <w:rsid w:val="0082379C"/>
    <w:rsid w:val="00823EA8"/>
    <w:rsid w:val="00824369"/>
    <w:rsid w:val="0082462C"/>
    <w:rsid w:val="00824B35"/>
    <w:rsid w:val="0082666F"/>
    <w:rsid w:val="008270E9"/>
    <w:rsid w:val="00830CD4"/>
    <w:rsid w:val="00831AB7"/>
    <w:rsid w:val="00831DDD"/>
    <w:rsid w:val="008321A3"/>
    <w:rsid w:val="00832BC2"/>
    <w:rsid w:val="00832C31"/>
    <w:rsid w:val="008348D9"/>
    <w:rsid w:val="00840D02"/>
    <w:rsid w:val="00844DAB"/>
    <w:rsid w:val="00844DF8"/>
    <w:rsid w:val="00845C4D"/>
    <w:rsid w:val="00847511"/>
    <w:rsid w:val="0085163B"/>
    <w:rsid w:val="0085460A"/>
    <w:rsid w:val="00854BEF"/>
    <w:rsid w:val="00856448"/>
    <w:rsid w:val="008607DC"/>
    <w:rsid w:val="008617C6"/>
    <w:rsid w:val="008618B5"/>
    <w:rsid w:val="0086201E"/>
    <w:rsid w:val="008624BD"/>
    <w:rsid w:val="008626FD"/>
    <w:rsid w:val="00862BEF"/>
    <w:rsid w:val="00862FC6"/>
    <w:rsid w:val="00863080"/>
    <w:rsid w:val="00863198"/>
    <w:rsid w:val="00864795"/>
    <w:rsid w:val="00865417"/>
    <w:rsid w:val="008654E3"/>
    <w:rsid w:val="00865E6A"/>
    <w:rsid w:val="0086699F"/>
    <w:rsid w:val="00867703"/>
    <w:rsid w:val="00867A50"/>
    <w:rsid w:val="00867AB4"/>
    <w:rsid w:val="00867EAE"/>
    <w:rsid w:val="00870951"/>
    <w:rsid w:val="00872055"/>
    <w:rsid w:val="008723AB"/>
    <w:rsid w:val="00873F6D"/>
    <w:rsid w:val="008742B5"/>
    <w:rsid w:val="008742EC"/>
    <w:rsid w:val="00877234"/>
    <w:rsid w:val="00880170"/>
    <w:rsid w:val="00880EAA"/>
    <w:rsid w:val="008823B7"/>
    <w:rsid w:val="00882F6C"/>
    <w:rsid w:val="00882FC0"/>
    <w:rsid w:val="008837E7"/>
    <w:rsid w:val="008840BA"/>
    <w:rsid w:val="0088536B"/>
    <w:rsid w:val="00885D4F"/>
    <w:rsid w:val="00885D6C"/>
    <w:rsid w:val="0088642A"/>
    <w:rsid w:val="00887244"/>
    <w:rsid w:val="008912EF"/>
    <w:rsid w:val="00892F46"/>
    <w:rsid w:val="00894BB5"/>
    <w:rsid w:val="00895681"/>
    <w:rsid w:val="00896547"/>
    <w:rsid w:val="00896DE2"/>
    <w:rsid w:val="008A07AA"/>
    <w:rsid w:val="008A300F"/>
    <w:rsid w:val="008A31DE"/>
    <w:rsid w:val="008A3327"/>
    <w:rsid w:val="008A5075"/>
    <w:rsid w:val="008A6E1B"/>
    <w:rsid w:val="008A71BE"/>
    <w:rsid w:val="008A7D33"/>
    <w:rsid w:val="008A7D3F"/>
    <w:rsid w:val="008B1D51"/>
    <w:rsid w:val="008B2DC5"/>
    <w:rsid w:val="008B4681"/>
    <w:rsid w:val="008B6B0B"/>
    <w:rsid w:val="008B78ED"/>
    <w:rsid w:val="008B7C33"/>
    <w:rsid w:val="008B7C47"/>
    <w:rsid w:val="008C0807"/>
    <w:rsid w:val="008C1501"/>
    <w:rsid w:val="008C1DBF"/>
    <w:rsid w:val="008C2690"/>
    <w:rsid w:val="008C3904"/>
    <w:rsid w:val="008C4D8F"/>
    <w:rsid w:val="008C59A5"/>
    <w:rsid w:val="008C5ED3"/>
    <w:rsid w:val="008C70BE"/>
    <w:rsid w:val="008C70E0"/>
    <w:rsid w:val="008C7962"/>
    <w:rsid w:val="008D0D13"/>
    <w:rsid w:val="008D1BB5"/>
    <w:rsid w:val="008D3A9D"/>
    <w:rsid w:val="008D40DF"/>
    <w:rsid w:val="008D4CAB"/>
    <w:rsid w:val="008D6E18"/>
    <w:rsid w:val="008D708E"/>
    <w:rsid w:val="008D7C77"/>
    <w:rsid w:val="008E090F"/>
    <w:rsid w:val="008E1BA4"/>
    <w:rsid w:val="008E2960"/>
    <w:rsid w:val="008E3FF3"/>
    <w:rsid w:val="008E45AB"/>
    <w:rsid w:val="008E563A"/>
    <w:rsid w:val="008E5BC5"/>
    <w:rsid w:val="008E608F"/>
    <w:rsid w:val="008E6880"/>
    <w:rsid w:val="008E68D9"/>
    <w:rsid w:val="008E7B06"/>
    <w:rsid w:val="008F0312"/>
    <w:rsid w:val="008F1B1E"/>
    <w:rsid w:val="008F28A3"/>
    <w:rsid w:val="008F34BF"/>
    <w:rsid w:val="008F35EF"/>
    <w:rsid w:val="008F4192"/>
    <w:rsid w:val="008F4268"/>
    <w:rsid w:val="0090380F"/>
    <w:rsid w:val="009045F5"/>
    <w:rsid w:val="0090506E"/>
    <w:rsid w:val="00906EDB"/>
    <w:rsid w:val="00906EF2"/>
    <w:rsid w:val="009101C4"/>
    <w:rsid w:val="00910FAB"/>
    <w:rsid w:val="00911957"/>
    <w:rsid w:val="00911FEF"/>
    <w:rsid w:val="00914050"/>
    <w:rsid w:val="009140B2"/>
    <w:rsid w:val="0091412E"/>
    <w:rsid w:val="009148D5"/>
    <w:rsid w:val="00914B98"/>
    <w:rsid w:val="00916059"/>
    <w:rsid w:val="00916478"/>
    <w:rsid w:val="0091691E"/>
    <w:rsid w:val="00916CD9"/>
    <w:rsid w:val="00917AA4"/>
    <w:rsid w:val="0092023C"/>
    <w:rsid w:val="00920AFD"/>
    <w:rsid w:val="00920C1C"/>
    <w:rsid w:val="00920C40"/>
    <w:rsid w:val="00920CDA"/>
    <w:rsid w:val="00920F77"/>
    <w:rsid w:val="00922562"/>
    <w:rsid w:val="009232B5"/>
    <w:rsid w:val="0092398E"/>
    <w:rsid w:val="00924453"/>
    <w:rsid w:val="009251C2"/>
    <w:rsid w:val="009261D8"/>
    <w:rsid w:val="009263DF"/>
    <w:rsid w:val="0092682C"/>
    <w:rsid w:val="0092701F"/>
    <w:rsid w:val="00934215"/>
    <w:rsid w:val="009361EB"/>
    <w:rsid w:val="009370AB"/>
    <w:rsid w:val="00937422"/>
    <w:rsid w:val="00940F5E"/>
    <w:rsid w:val="0094160B"/>
    <w:rsid w:val="00941AD3"/>
    <w:rsid w:val="00941B06"/>
    <w:rsid w:val="009429C3"/>
    <w:rsid w:val="00942E5D"/>
    <w:rsid w:val="00943ADD"/>
    <w:rsid w:val="0094404F"/>
    <w:rsid w:val="0094513B"/>
    <w:rsid w:val="009455D9"/>
    <w:rsid w:val="009456E9"/>
    <w:rsid w:val="009502E3"/>
    <w:rsid w:val="009507BF"/>
    <w:rsid w:val="0095104D"/>
    <w:rsid w:val="00951757"/>
    <w:rsid w:val="0095259E"/>
    <w:rsid w:val="00952C17"/>
    <w:rsid w:val="009542E2"/>
    <w:rsid w:val="009550E2"/>
    <w:rsid w:val="00955C05"/>
    <w:rsid w:val="00957E6A"/>
    <w:rsid w:val="0096012F"/>
    <w:rsid w:val="009601C0"/>
    <w:rsid w:val="00962359"/>
    <w:rsid w:val="00962A72"/>
    <w:rsid w:val="009643F9"/>
    <w:rsid w:val="00964897"/>
    <w:rsid w:val="00965F58"/>
    <w:rsid w:val="00966891"/>
    <w:rsid w:val="0096691C"/>
    <w:rsid w:val="00967FCA"/>
    <w:rsid w:val="00970728"/>
    <w:rsid w:val="00972236"/>
    <w:rsid w:val="00972493"/>
    <w:rsid w:val="00973986"/>
    <w:rsid w:val="00974569"/>
    <w:rsid w:val="00974C60"/>
    <w:rsid w:val="00976FDA"/>
    <w:rsid w:val="009770C9"/>
    <w:rsid w:val="00981850"/>
    <w:rsid w:val="00982255"/>
    <w:rsid w:val="00982294"/>
    <w:rsid w:val="00984BAA"/>
    <w:rsid w:val="009907CB"/>
    <w:rsid w:val="00991856"/>
    <w:rsid w:val="00992AA2"/>
    <w:rsid w:val="009932E7"/>
    <w:rsid w:val="00993CFE"/>
    <w:rsid w:val="009944E3"/>
    <w:rsid w:val="00994739"/>
    <w:rsid w:val="00994899"/>
    <w:rsid w:val="009972A7"/>
    <w:rsid w:val="00997479"/>
    <w:rsid w:val="009A12FF"/>
    <w:rsid w:val="009A2139"/>
    <w:rsid w:val="009A2647"/>
    <w:rsid w:val="009A2A84"/>
    <w:rsid w:val="009A3223"/>
    <w:rsid w:val="009A324E"/>
    <w:rsid w:val="009A3BFB"/>
    <w:rsid w:val="009A4182"/>
    <w:rsid w:val="009A5E16"/>
    <w:rsid w:val="009A66AC"/>
    <w:rsid w:val="009A6B23"/>
    <w:rsid w:val="009A6BFD"/>
    <w:rsid w:val="009A7545"/>
    <w:rsid w:val="009B0A53"/>
    <w:rsid w:val="009B11F3"/>
    <w:rsid w:val="009B1E78"/>
    <w:rsid w:val="009B5802"/>
    <w:rsid w:val="009B66B4"/>
    <w:rsid w:val="009B704B"/>
    <w:rsid w:val="009B7A3B"/>
    <w:rsid w:val="009C2778"/>
    <w:rsid w:val="009C2D4B"/>
    <w:rsid w:val="009C4923"/>
    <w:rsid w:val="009C4974"/>
    <w:rsid w:val="009C529E"/>
    <w:rsid w:val="009C5B31"/>
    <w:rsid w:val="009C5B77"/>
    <w:rsid w:val="009C61EF"/>
    <w:rsid w:val="009C7816"/>
    <w:rsid w:val="009C7832"/>
    <w:rsid w:val="009D14BA"/>
    <w:rsid w:val="009D2449"/>
    <w:rsid w:val="009D3D95"/>
    <w:rsid w:val="009D41DB"/>
    <w:rsid w:val="009D422B"/>
    <w:rsid w:val="009D43DE"/>
    <w:rsid w:val="009D446C"/>
    <w:rsid w:val="009D58F6"/>
    <w:rsid w:val="009D640D"/>
    <w:rsid w:val="009D66AE"/>
    <w:rsid w:val="009D68CD"/>
    <w:rsid w:val="009D6CA6"/>
    <w:rsid w:val="009D70A4"/>
    <w:rsid w:val="009D771A"/>
    <w:rsid w:val="009D7D8B"/>
    <w:rsid w:val="009D7F81"/>
    <w:rsid w:val="009E00D6"/>
    <w:rsid w:val="009E09B2"/>
    <w:rsid w:val="009E0B0B"/>
    <w:rsid w:val="009E1617"/>
    <w:rsid w:val="009E1DCD"/>
    <w:rsid w:val="009E24E3"/>
    <w:rsid w:val="009E2548"/>
    <w:rsid w:val="009E264B"/>
    <w:rsid w:val="009E29E1"/>
    <w:rsid w:val="009E2E5D"/>
    <w:rsid w:val="009E36B5"/>
    <w:rsid w:val="009E38E9"/>
    <w:rsid w:val="009E570E"/>
    <w:rsid w:val="009E5B43"/>
    <w:rsid w:val="009E790C"/>
    <w:rsid w:val="009F030F"/>
    <w:rsid w:val="009F03E8"/>
    <w:rsid w:val="009F2AAC"/>
    <w:rsid w:val="009F3154"/>
    <w:rsid w:val="009F3319"/>
    <w:rsid w:val="009F4E28"/>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5065"/>
    <w:rsid w:val="00A152C9"/>
    <w:rsid w:val="00A1689D"/>
    <w:rsid w:val="00A16C4E"/>
    <w:rsid w:val="00A209BE"/>
    <w:rsid w:val="00A24846"/>
    <w:rsid w:val="00A27170"/>
    <w:rsid w:val="00A27E1A"/>
    <w:rsid w:val="00A301F6"/>
    <w:rsid w:val="00A324E6"/>
    <w:rsid w:val="00A33709"/>
    <w:rsid w:val="00A36301"/>
    <w:rsid w:val="00A36543"/>
    <w:rsid w:val="00A36A2B"/>
    <w:rsid w:val="00A40190"/>
    <w:rsid w:val="00A4149B"/>
    <w:rsid w:val="00A422D6"/>
    <w:rsid w:val="00A42BAF"/>
    <w:rsid w:val="00A465D6"/>
    <w:rsid w:val="00A46836"/>
    <w:rsid w:val="00A46D96"/>
    <w:rsid w:val="00A51F2C"/>
    <w:rsid w:val="00A5292B"/>
    <w:rsid w:val="00A53DD6"/>
    <w:rsid w:val="00A548A2"/>
    <w:rsid w:val="00A56563"/>
    <w:rsid w:val="00A565E1"/>
    <w:rsid w:val="00A5742A"/>
    <w:rsid w:val="00A57B4C"/>
    <w:rsid w:val="00A60082"/>
    <w:rsid w:val="00A60854"/>
    <w:rsid w:val="00A60C6B"/>
    <w:rsid w:val="00A60CD8"/>
    <w:rsid w:val="00A614AD"/>
    <w:rsid w:val="00A61648"/>
    <w:rsid w:val="00A6295D"/>
    <w:rsid w:val="00A62ADE"/>
    <w:rsid w:val="00A62EEE"/>
    <w:rsid w:val="00A63166"/>
    <w:rsid w:val="00A63D67"/>
    <w:rsid w:val="00A63FC7"/>
    <w:rsid w:val="00A6437A"/>
    <w:rsid w:val="00A64DDC"/>
    <w:rsid w:val="00A705FB"/>
    <w:rsid w:val="00A71C4F"/>
    <w:rsid w:val="00A738E1"/>
    <w:rsid w:val="00A743E1"/>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73B"/>
    <w:rsid w:val="00A93E28"/>
    <w:rsid w:val="00A94065"/>
    <w:rsid w:val="00A9527C"/>
    <w:rsid w:val="00A964B8"/>
    <w:rsid w:val="00A966F5"/>
    <w:rsid w:val="00A96B11"/>
    <w:rsid w:val="00A97A08"/>
    <w:rsid w:val="00A97DBF"/>
    <w:rsid w:val="00AA06A3"/>
    <w:rsid w:val="00AA1F7C"/>
    <w:rsid w:val="00AA21AE"/>
    <w:rsid w:val="00AA28AE"/>
    <w:rsid w:val="00AA3B58"/>
    <w:rsid w:val="00AA42C8"/>
    <w:rsid w:val="00AA46FC"/>
    <w:rsid w:val="00AA537A"/>
    <w:rsid w:val="00AA5EBD"/>
    <w:rsid w:val="00AB0602"/>
    <w:rsid w:val="00AB080F"/>
    <w:rsid w:val="00AB13AD"/>
    <w:rsid w:val="00AB249C"/>
    <w:rsid w:val="00AB24FA"/>
    <w:rsid w:val="00AB2D94"/>
    <w:rsid w:val="00AB390D"/>
    <w:rsid w:val="00AB40D9"/>
    <w:rsid w:val="00AB4B91"/>
    <w:rsid w:val="00AB5D90"/>
    <w:rsid w:val="00AB5FE2"/>
    <w:rsid w:val="00AB7D3F"/>
    <w:rsid w:val="00AC20B1"/>
    <w:rsid w:val="00AC3F87"/>
    <w:rsid w:val="00AC79D3"/>
    <w:rsid w:val="00AC7B48"/>
    <w:rsid w:val="00AD0B81"/>
    <w:rsid w:val="00AD1223"/>
    <w:rsid w:val="00AD1EE1"/>
    <w:rsid w:val="00AD2795"/>
    <w:rsid w:val="00AD33B9"/>
    <w:rsid w:val="00AD3D23"/>
    <w:rsid w:val="00AD3FA6"/>
    <w:rsid w:val="00AD4384"/>
    <w:rsid w:val="00AD4EEC"/>
    <w:rsid w:val="00AD6CEF"/>
    <w:rsid w:val="00AD7083"/>
    <w:rsid w:val="00AD7B9C"/>
    <w:rsid w:val="00AD7E3D"/>
    <w:rsid w:val="00AE0DA6"/>
    <w:rsid w:val="00AE1579"/>
    <w:rsid w:val="00AE1EC4"/>
    <w:rsid w:val="00AE2655"/>
    <w:rsid w:val="00AE71B3"/>
    <w:rsid w:val="00AE7D14"/>
    <w:rsid w:val="00AF1BFC"/>
    <w:rsid w:val="00AF1D7A"/>
    <w:rsid w:val="00AF2F98"/>
    <w:rsid w:val="00AF4097"/>
    <w:rsid w:val="00AF5E2C"/>
    <w:rsid w:val="00AF7A2A"/>
    <w:rsid w:val="00B0092C"/>
    <w:rsid w:val="00B015BD"/>
    <w:rsid w:val="00B026E9"/>
    <w:rsid w:val="00B030A0"/>
    <w:rsid w:val="00B037CD"/>
    <w:rsid w:val="00B0461F"/>
    <w:rsid w:val="00B06ED3"/>
    <w:rsid w:val="00B07BCE"/>
    <w:rsid w:val="00B10E8F"/>
    <w:rsid w:val="00B1135F"/>
    <w:rsid w:val="00B11807"/>
    <w:rsid w:val="00B118A6"/>
    <w:rsid w:val="00B132DA"/>
    <w:rsid w:val="00B13737"/>
    <w:rsid w:val="00B14508"/>
    <w:rsid w:val="00B15994"/>
    <w:rsid w:val="00B17779"/>
    <w:rsid w:val="00B17BAA"/>
    <w:rsid w:val="00B17BC6"/>
    <w:rsid w:val="00B17D1A"/>
    <w:rsid w:val="00B2053A"/>
    <w:rsid w:val="00B209E2"/>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002"/>
    <w:rsid w:val="00B32997"/>
    <w:rsid w:val="00B32AD6"/>
    <w:rsid w:val="00B33E56"/>
    <w:rsid w:val="00B34755"/>
    <w:rsid w:val="00B3475A"/>
    <w:rsid w:val="00B34A22"/>
    <w:rsid w:val="00B34DF3"/>
    <w:rsid w:val="00B3526E"/>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3FA"/>
    <w:rsid w:val="00B541A1"/>
    <w:rsid w:val="00B557CA"/>
    <w:rsid w:val="00B5632A"/>
    <w:rsid w:val="00B5675B"/>
    <w:rsid w:val="00B56AFA"/>
    <w:rsid w:val="00B56B24"/>
    <w:rsid w:val="00B56CF0"/>
    <w:rsid w:val="00B57221"/>
    <w:rsid w:val="00B6047C"/>
    <w:rsid w:val="00B61D2D"/>
    <w:rsid w:val="00B6345D"/>
    <w:rsid w:val="00B63E7C"/>
    <w:rsid w:val="00B64318"/>
    <w:rsid w:val="00B64347"/>
    <w:rsid w:val="00B64408"/>
    <w:rsid w:val="00B645D5"/>
    <w:rsid w:val="00B64DE2"/>
    <w:rsid w:val="00B658BB"/>
    <w:rsid w:val="00B65D28"/>
    <w:rsid w:val="00B66B24"/>
    <w:rsid w:val="00B706ED"/>
    <w:rsid w:val="00B71065"/>
    <w:rsid w:val="00B7142E"/>
    <w:rsid w:val="00B7157C"/>
    <w:rsid w:val="00B71BD3"/>
    <w:rsid w:val="00B71BEB"/>
    <w:rsid w:val="00B72D35"/>
    <w:rsid w:val="00B72E0B"/>
    <w:rsid w:val="00B72F98"/>
    <w:rsid w:val="00B75F57"/>
    <w:rsid w:val="00B77378"/>
    <w:rsid w:val="00B81460"/>
    <w:rsid w:val="00B82FBF"/>
    <w:rsid w:val="00B836F1"/>
    <w:rsid w:val="00B839E7"/>
    <w:rsid w:val="00B83D52"/>
    <w:rsid w:val="00B84555"/>
    <w:rsid w:val="00B84CAA"/>
    <w:rsid w:val="00B86463"/>
    <w:rsid w:val="00B8689A"/>
    <w:rsid w:val="00B86CE9"/>
    <w:rsid w:val="00B86D17"/>
    <w:rsid w:val="00B87310"/>
    <w:rsid w:val="00B915DB"/>
    <w:rsid w:val="00B93B27"/>
    <w:rsid w:val="00B93EEB"/>
    <w:rsid w:val="00B94ADF"/>
    <w:rsid w:val="00B95F32"/>
    <w:rsid w:val="00B96433"/>
    <w:rsid w:val="00B96496"/>
    <w:rsid w:val="00B96D94"/>
    <w:rsid w:val="00BA11FA"/>
    <w:rsid w:val="00BA2EA6"/>
    <w:rsid w:val="00BA31E4"/>
    <w:rsid w:val="00BA3F4B"/>
    <w:rsid w:val="00BA40AF"/>
    <w:rsid w:val="00BA4668"/>
    <w:rsid w:val="00BA73F7"/>
    <w:rsid w:val="00BB1D09"/>
    <w:rsid w:val="00BB25F5"/>
    <w:rsid w:val="00BB262E"/>
    <w:rsid w:val="00BB29EB"/>
    <w:rsid w:val="00BB4239"/>
    <w:rsid w:val="00BB4622"/>
    <w:rsid w:val="00BB4E19"/>
    <w:rsid w:val="00BB6561"/>
    <w:rsid w:val="00BB65D0"/>
    <w:rsid w:val="00BB7231"/>
    <w:rsid w:val="00BC0192"/>
    <w:rsid w:val="00BC0C1D"/>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5C04"/>
    <w:rsid w:val="00BD5C6D"/>
    <w:rsid w:val="00BE14EE"/>
    <w:rsid w:val="00BE468C"/>
    <w:rsid w:val="00BE472D"/>
    <w:rsid w:val="00BE4E02"/>
    <w:rsid w:val="00BE58C5"/>
    <w:rsid w:val="00BE5D35"/>
    <w:rsid w:val="00BF02F0"/>
    <w:rsid w:val="00BF0839"/>
    <w:rsid w:val="00BF0B33"/>
    <w:rsid w:val="00BF10C5"/>
    <w:rsid w:val="00BF20EE"/>
    <w:rsid w:val="00BF2486"/>
    <w:rsid w:val="00BF27FE"/>
    <w:rsid w:val="00BF28DB"/>
    <w:rsid w:val="00BF3221"/>
    <w:rsid w:val="00BF3726"/>
    <w:rsid w:val="00BF4B60"/>
    <w:rsid w:val="00BF5A79"/>
    <w:rsid w:val="00BF6AE7"/>
    <w:rsid w:val="00BF7575"/>
    <w:rsid w:val="00C0071A"/>
    <w:rsid w:val="00C0080B"/>
    <w:rsid w:val="00C00B7E"/>
    <w:rsid w:val="00C013AF"/>
    <w:rsid w:val="00C02998"/>
    <w:rsid w:val="00C03397"/>
    <w:rsid w:val="00C03C57"/>
    <w:rsid w:val="00C042B7"/>
    <w:rsid w:val="00C04C75"/>
    <w:rsid w:val="00C050EB"/>
    <w:rsid w:val="00C052F7"/>
    <w:rsid w:val="00C056FF"/>
    <w:rsid w:val="00C066C6"/>
    <w:rsid w:val="00C079C1"/>
    <w:rsid w:val="00C10B22"/>
    <w:rsid w:val="00C11EF0"/>
    <w:rsid w:val="00C129EB"/>
    <w:rsid w:val="00C161B9"/>
    <w:rsid w:val="00C16905"/>
    <w:rsid w:val="00C16CFB"/>
    <w:rsid w:val="00C16D31"/>
    <w:rsid w:val="00C217AA"/>
    <w:rsid w:val="00C217E4"/>
    <w:rsid w:val="00C224D4"/>
    <w:rsid w:val="00C22B2E"/>
    <w:rsid w:val="00C22C9F"/>
    <w:rsid w:val="00C24C50"/>
    <w:rsid w:val="00C24DA7"/>
    <w:rsid w:val="00C2563D"/>
    <w:rsid w:val="00C26541"/>
    <w:rsid w:val="00C30C39"/>
    <w:rsid w:val="00C31807"/>
    <w:rsid w:val="00C31B81"/>
    <w:rsid w:val="00C324B5"/>
    <w:rsid w:val="00C32A9B"/>
    <w:rsid w:val="00C340BA"/>
    <w:rsid w:val="00C348EE"/>
    <w:rsid w:val="00C34A31"/>
    <w:rsid w:val="00C351DF"/>
    <w:rsid w:val="00C3637C"/>
    <w:rsid w:val="00C4286A"/>
    <w:rsid w:val="00C42E19"/>
    <w:rsid w:val="00C43112"/>
    <w:rsid w:val="00C44C6B"/>
    <w:rsid w:val="00C44D5F"/>
    <w:rsid w:val="00C44FC6"/>
    <w:rsid w:val="00C46BBB"/>
    <w:rsid w:val="00C46C51"/>
    <w:rsid w:val="00C4724E"/>
    <w:rsid w:val="00C472F0"/>
    <w:rsid w:val="00C4778B"/>
    <w:rsid w:val="00C47F55"/>
    <w:rsid w:val="00C47FB5"/>
    <w:rsid w:val="00C51348"/>
    <w:rsid w:val="00C52250"/>
    <w:rsid w:val="00C5225A"/>
    <w:rsid w:val="00C5458D"/>
    <w:rsid w:val="00C564BA"/>
    <w:rsid w:val="00C57F51"/>
    <w:rsid w:val="00C60B4D"/>
    <w:rsid w:val="00C61661"/>
    <w:rsid w:val="00C6526B"/>
    <w:rsid w:val="00C657EB"/>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7F0D"/>
    <w:rsid w:val="00C90140"/>
    <w:rsid w:val="00C902A7"/>
    <w:rsid w:val="00C90AEE"/>
    <w:rsid w:val="00C916B8"/>
    <w:rsid w:val="00C92137"/>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52DF"/>
    <w:rsid w:val="00CB6368"/>
    <w:rsid w:val="00CB6DE9"/>
    <w:rsid w:val="00CB7662"/>
    <w:rsid w:val="00CC0DB7"/>
    <w:rsid w:val="00CC2E4A"/>
    <w:rsid w:val="00CC457F"/>
    <w:rsid w:val="00CC4590"/>
    <w:rsid w:val="00CC5351"/>
    <w:rsid w:val="00CC545D"/>
    <w:rsid w:val="00CC56F1"/>
    <w:rsid w:val="00CC61FD"/>
    <w:rsid w:val="00CC71B0"/>
    <w:rsid w:val="00CD124D"/>
    <w:rsid w:val="00CD2203"/>
    <w:rsid w:val="00CD335B"/>
    <w:rsid w:val="00CD5490"/>
    <w:rsid w:val="00CD575E"/>
    <w:rsid w:val="00CD5D71"/>
    <w:rsid w:val="00CD622C"/>
    <w:rsid w:val="00CD7E02"/>
    <w:rsid w:val="00CE1246"/>
    <w:rsid w:val="00CE17AC"/>
    <w:rsid w:val="00CE2A9E"/>
    <w:rsid w:val="00CE2BDD"/>
    <w:rsid w:val="00CE3404"/>
    <w:rsid w:val="00CE3804"/>
    <w:rsid w:val="00CE491C"/>
    <w:rsid w:val="00CE56BD"/>
    <w:rsid w:val="00CE5AF9"/>
    <w:rsid w:val="00CE6168"/>
    <w:rsid w:val="00CE64CA"/>
    <w:rsid w:val="00CE6814"/>
    <w:rsid w:val="00CE7080"/>
    <w:rsid w:val="00CE775C"/>
    <w:rsid w:val="00CE7F03"/>
    <w:rsid w:val="00CF0756"/>
    <w:rsid w:val="00CF1763"/>
    <w:rsid w:val="00CF1CE6"/>
    <w:rsid w:val="00CF1F66"/>
    <w:rsid w:val="00CF2366"/>
    <w:rsid w:val="00CF23F9"/>
    <w:rsid w:val="00CF3A16"/>
    <w:rsid w:val="00CF3FFB"/>
    <w:rsid w:val="00CF4E22"/>
    <w:rsid w:val="00CF517D"/>
    <w:rsid w:val="00CF53F9"/>
    <w:rsid w:val="00D00761"/>
    <w:rsid w:val="00D00C84"/>
    <w:rsid w:val="00D0126D"/>
    <w:rsid w:val="00D02518"/>
    <w:rsid w:val="00D03188"/>
    <w:rsid w:val="00D04FF2"/>
    <w:rsid w:val="00D05F14"/>
    <w:rsid w:val="00D071A6"/>
    <w:rsid w:val="00D073E8"/>
    <w:rsid w:val="00D10194"/>
    <w:rsid w:val="00D118EF"/>
    <w:rsid w:val="00D11B1E"/>
    <w:rsid w:val="00D11BC6"/>
    <w:rsid w:val="00D11EFE"/>
    <w:rsid w:val="00D11FB1"/>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5A57"/>
    <w:rsid w:val="00D25B92"/>
    <w:rsid w:val="00D26048"/>
    <w:rsid w:val="00D261F0"/>
    <w:rsid w:val="00D2621A"/>
    <w:rsid w:val="00D263B5"/>
    <w:rsid w:val="00D30DA0"/>
    <w:rsid w:val="00D32344"/>
    <w:rsid w:val="00D32A0A"/>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0B8E"/>
    <w:rsid w:val="00D515F5"/>
    <w:rsid w:val="00D52E29"/>
    <w:rsid w:val="00D52F2C"/>
    <w:rsid w:val="00D5342D"/>
    <w:rsid w:val="00D545E0"/>
    <w:rsid w:val="00D54F5E"/>
    <w:rsid w:val="00D55EF9"/>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16D0"/>
    <w:rsid w:val="00D71D47"/>
    <w:rsid w:val="00D7280B"/>
    <w:rsid w:val="00D730F9"/>
    <w:rsid w:val="00D73E4A"/>
    <w:rsid w:val="00D74E7B"/>
    <w:rsid w:val="00D7594D"/>
    <w:rsid w:val="00D75FF9"/>
    <w:rsid w:val="00D76FA0"/>
    <w:rsid w:val="00D77584"/>
    <w:rsid w:val="00D77B92"/>
    <w:rsid w:val="00D803DB"/>
    <w:rsid w:val="00D80C06"/>
    <w:rsid w:val="00D80D68"/>
    <w:rsid w:val="00D80F0C"/>
    <w:rsid w:val="00D81773"/>
    <w:rsid w:val="00D819CE"/>
    <w:rsid w:val="00D84047"/>
    <w:rsid w:val="00D844A8"/>
    <w:rsid w:val="00D8489F"/>
    <w:rsid w:val="00D87425"/>
    <w:rsid w:val="00D905BD"/>
    <w:rsid w:val="00D918EE"/>
    <w:rsid w:val="00D91BD4"/>
    <w:rsid w:val="00D9231C"/>
    <w:rsid w:val="00D92839"/>
    <w:rsid w:val="00D94166"/>
    <w:rsid w:val="00D95B8A"/>
    <w:rsid w:val="00D96CA5"/>
    <w:rsid w:val="00D973DA"/>
    <w:rsid w:val="00DA2DA3"/>
    <w:rsid w:val="00DA3917"/>
    <w:rsid w:val="00DA468E"/>
    <w:rsid w:val="00DA4E10"/>
    <w:rsid w:val="00DA51BB"/>
    <w:rsid w:val="00DA5986"/>
    <w:rsid w:val="00DA7F0A"/>
    <w:rsid w:val="00DB116B"/>
    <w:rsid w:val="00DB265C"/>
    <w:rsid w:val="00DB3120"/>
    <w:rsid w:val="00DB3545"/>
    <w:rsid w:val="00DB4F2F"/>
    <w:rsid w:val="00DB62BC"/>
    <w:rsid w:val="00DB7BB4"/>
    <w:rsid w:val="00DB7DD2"/>
    <w:rsid w:val="00DC099A"/>
    <w:rsid w:val="00DC13D9"/>
    <w:rsid w:val="00DC1D50"/>
    <w:rsid w:val="00DC27BF"/>
    <w:rsid w:val="00DC3394"/>
    <w:rsid w:val="00DC3CE3"/>
    <w:rsid w:val="00DC4E2F"/>
    <w:rsid w:val="00DC511B"/>
    <w:rsid w:val="00DC5C80"/>
    <w:rsid w:val="00DC6867"/>
    <w:rsid w:val="00DC6B32"/>
    <w:rsid w:val="00DC788C"/>
    <w:rsid w:val="00DD070B"/>
    <w:rsid w:val="00DD0B77"/>
    <w:rsid w:val="00DD0D4A"/>
    <w:rsid w:val="00DD1357"/>
    <w:rsid w:val="00DD2397"/>
    <w:rsid w:val="00DD245A"/>
    <w:rsid w:val="00DD30A7"/>
    <w:rsid w:val="00DD3B41"/>
    <w:rsid w:val="00DD47C8"/>
    <w:rsid w:val="00DD5AE4"/>
    <w:rsid w:val="00DE0DD7"/>
    <w:rsid w:val="00DE23A7"/>
    <w:rsid w:val="00DE3469"/>
    <w:rsid w:val="00DE5A2F"/>
    <w:rsid w:val="00DE5E3A"/>
    <w:rsid w:val="00DE78E5"/>
    <w:rsid w:val="00DE79A8"/>
    <w:rsid w:val="00DF089E"/>
    <w:rsid w:val="00DF1205"/>
    <w:rsid w:val="00DF2552"/>
    <w:rsid w:val="00DF2DB3"/>
    <w:rsid w:val="00DF33F4"/>
    <w:rsid w:val="00DF3A45"/>
    <w:rsid w:val="00DF3D63"/>
    <w:rsid w:val="00DF5390"/>
    <w:rsid w:val="00DF53D0"/>
    <w:rsid w:val="00DF58FF"/>
    <w:rsid w:val="00DF6F84"/>
    <w:rsid w:val="00DF7C0A"/>
    <w:rsid w:val="00DF7EBA"/>
    <w:rsid w:val="00DF7F24"/>
    <w:rsid w:val="00E00FDA"/>
    <w:rsid w:val="00E01448"/>
    <w:rsid w:val="00E02990"/>
    <w:rsid w:val="00E035ED"/>
    <w:rsid w:val="00E043AF"/>
    <w:rsid w:val="00E04B39"/>
    <w:rsid w:val="00E04C32"/>
    <w:rsid w:val="00E07D0B"/>
    <w:rsid w:val="00E11938"/>
    <w:rsid w:val="00E123E5"/>
    <w:rsid w:val="00E1334A"/>
    <w:rsid w:val="00E20F8E"/>
    <w:rsid w:val="00E213DF"/>
    <w:rsid w:val="00E21857"/>
    <w:rsid w:val="00E27DA9"/>
    <w:rsid w:val="00E3093C"/>
    <w:rsid w:val="00E318C1"/>
    <w:rsid w:val="00E31AD6"/>
    <w:rsid w:val="00E31D4F"/>
    <w:rsid w:val="00E321F4"/>
    <w:rsid w:val="00E3275D"/>
    <w:rsid w:val="00E32ABD"/>
    <w:rsid w:val="00E338A3"/>
    <w:rsid w:val="00E36917"/>
    <w:rsid w:val="00E36C3B"/>
    <w:rsid w:val="00E36DC7"/>
    <w:rsid w:val="00E37FF2"/>
    <w:rsid w:val="00E4123F"/>
    <w:rsid w:val="00E42476"/>
    <w:rsid w:val="00E43F36"/>
    <w:rsid w:val="00E44E23"/>
    <w:rsid w:val="00E45A2F"/>
    <w:rsid w:val="00E461F5"/>
    <w:rsid w:val="00E46421"/>
    <w:rsid w:val="00E47303"/>
    <w:rsid w:val="00E4786D"/>
    <w:rsid w:val="00E50783"/>
    <w:rsid w:val="00E52603"/>
    <w:rsid w:val="00E52CD5"/>
    <w:rsid w:val="00E548C5"/>
    <w:rsid w:val="00E56A85"/>
    <w:rsid w:val="00E56C04"/>
    <w:rsid w:val="00E57407"/>
    <w:rsid w:val="00E576CC"/>
    <w:rsid w:val="00E62857"/>
    <w:rsid w:val="00E645BB"/>
    <w:rsid w:val="00E6510B"/>
    <w:rsid w:val="00E65A78"/>
    <w:rsid w:val="00E65B53"/>
    <w:rsid w:val="00E6657C"/>
    <w:rsid w:val="00E6691D"/>
    <w:rsid w:val="00E67103"/>
    <w:rsid w:val="00E67E10"/>
    <w:rsid w:val="00E7088D"/>
    <w:rsid w:val="00E72879"/>
    <w:rsid w:val="00E7491C"/>
    <w:rsid w:val="00E76401"/>
    <w:rsid w:val="00E776F7"/>
    <w:rsid w:val="00E80DA0"/>
    <w:rsid w:val="00E815AD"/>
    <w:rsid w:val="00E82CA4"/>
    <w:rsid w:val="00E831CE"/>
    <w:rsid w:val="00E833E7"/>
    <w:rsid w:val="00E8462F"/>
    <w:rsid w:val="00E846C2"/>
    <w:rsid w:val="00E86AFC"/>
    <w:rsid w:val="00E9111C"/>
    <w:rsid w:val="00E92737"/>
    <w:rsid w:val="00E92F62"/>
    <w:rsid w:val="00E95577"/>
    <w:rsid w:val="00E95D62"/>
    <w:rsid w:val="00E963E5"/>
    <w:rsid w:val="00E9746E"/>
    <w:rsid w:val="00E97922"/>
    <w:rsid w:val="00EA05E3"/>
    <w:rsid w:val="00EA16B2"/>
    <w:rsid w:val="00EA197B"/>
    <w:rsid w:val="00EA23C6"/>
    <w:rsid w:val="00EA2992"/>
    <w:rsid w:val="00EA37FC"/>
    <w:rsid w:val="00EA3BBA"/>
    <w:rsid w:val="00EA46EC"/>
    <w:rsid w:val="00EA7337"/>
    <w:rsid w:val="00EA76DA"/>
    <w:rsid w:val="00EB117C"/>
    <w:rsid w:val="00EB1D73"/>
    <w:rsid w:val="00EB1DD0"/>
    <w:rsid w:val="00EB243B"/>
    <w:rsid w:val="00EB2BE6"/>
    <w:rsid w:val="00EB3FCD"/>
    <w:rsid w:val="00EB47E8"/>
    <w:rsid w:val="00EB4E03"/>
    <w:rsid w:val="00EB5364"/>
    <w:rsid w:val="00EB59FF"/>
    <w:rsid w:val="00EB5C7C"/>
    <w:rsid w:val="00EB61E5"/>
    <w:rsid w:val="00EB68EC"/>
    <w:rsid w:val="00EB7194"/>
    <w:rsid w:val="00EC1914"/>
    <w:rsid w:val="00EC3004"/>
    <w:rsid w:val="00EC4170"/>
    <w:rsid w:val="00EC4702"/>
    <w:rsid w:val="00EC4C2F"/>
    <w:rsid w:val="00EC7D19"/>
    <w:rsid w:val="00ED087C"/>
    <w:rsid w:val="00ED3EA5"/>
    <w:rsid w:val="00ED4A3E"/>
    <w:rsid w:val="00ED71E8"/>
    <w:rsid w:val="00ED73C9"/>
    <w:rsid w:val="00EE077E"/>
    <w:rsid w:val="00EE120E"/>
    <w:rsid w:val="00EE2D3B"/>
    <w:rsid w:val="00EE2D68"/>
    <w:rsid w:val="00EE3338"/>
    <w:rsid w:val="00EE3E31"/>
    <w:rsid w:val="00EE44D0"/>
    <w:rsid w:val="00EE4B98"/>
    <w:rsid w:val="00EE590A"/>
    <w:rsid w:val="00EE65FC"/>
    <w:rsid w:val="00EE7694"/>
    <w:rsid w:val="00EF0EF7"/>
    <w:rsid w:val="00EF1CB7"/>
    <w:rsid w:val="00EF2D38"/>
    <w:rsid w:val="00EF4B54"/>
    <w:rsid w:val="00EF4E2D"/>
    <w:rsid w:val="00EF50E7"/>
    <w:rsid w:val="00EF5A78"/>
    <w:rsid w:val="00EF6116"/>
    <w:rsid w:val="00EF6971"/>
    <w:rsid w:val="00EF6BDE"/>
    <w:rsid w:val="00EF72A3"/>
    <w:rsid w:val="00EF784C"/>
    <w:rsid w:val="00F000FD"/>
    <w:rsid w:val="00F00B06"/>
    <w:rsid w:val="00F01D87"/>
    <w:rsid w:val="00F024EB"/>
    <w:rsid w:val="00F0304A"/>
    <w:rsid w:val="00F0372E"/>
    <w:rsid w:val="00F0554F"/>
    <w:rsid w:val="00F05D07"/>
    <w:rsid w:val="00F0640B"/>
    <w:rsid w:val="00F073BB"/>
    <w:rsid w:val="00F079DD"/>
    <w:rsid w:val="00F10282"/>
    <w:rsid w:val="00F12870"/>
    <w:rsid w:val="00F15482"/>
    <w:rsid w:val="00F16ACC"/>
    <w:rsid w:val="00F1771A"/>
    <w:rsid w:val="00F17A62"/>
    <w:rsid w:val="00F21994"/>
    <w:rsid w:val="00F23C21"/>
    <w:rsid w:val="00F23F2F"/>
    <w:rsid w:val="00F24CAE"/>
    <w:rsid w:val="00F255AE"/>
    <w:rsid w:val="00F256C8"/>
    <w:rsid w:val="00F25E50"/>
    <w:rsid w:val="00F27D1E"/>
    <w:rsid w:val="00F30519"/>
    <w:rsid w:val="00F305E9"/>
    <w:rsid w:val="00F30745"/>
    <w:rsid w:val="00F30B15"/>
    <w:rsid w:val="00F31072"/>
    <w:rsid w:val="00F31268"/>
    <w:rsid w:val="00F3355E"/>
    <w:rsid w:val="00F34169"/>
    <w:rsid w:val="00F352AE"/>
    <w:rsid w:val="00F35D17"/>
    <w:rsid w:val="00F36097"/>
    <w:rsid w:val="00F36873"/>
    <w:rsid w:val="00F36C3D"/>
    <w:rsid w:val="00F3729D"/>
    <w:rsid w:val="00F37500"/>
    <w:rsid w:val="00F4014B"/>
    <w:rsid w:val="00F419F5"/>
    <w:rsid w:val="00F41DC2"/>
    <w:rsid w:val="00F4244B"/>
    <w:rsid w:val="00F4417F"/>
    <w:rsid w:val="00F448D5"/>
    <w:rsid w:val="00F44B06"/>
    <w:rsid w:val="00F45F87"/>
    <w:rsid w:val="00F5175B"/>
    <w:rsid w:val="00F5178D"/>
    <w:rsid w:val="00F524AC"/>
    <w:rsid w:val="00F54702"/>
    <w:rsid w:val="00F55FAB"/>
    <w:rsid w:val="00F565CD"/>
    <w:rsid w:val="00F57377"/>
    <w:rsid w:val="00F577E9"/>
    <w:rsid w:val="00F600EB"/>
    <w:rsid w:val="00F614E5"/>
    <w:rsid w:val="00F617B0"/>
    <w:rsid w:val="00F62202"/>
    <w:rsid w:val="00F62D76"/>
    <w:rsid w:val="00F62F6C"/>
    <w:rsid w:val="00F634DE"/>
    <w:rsid w:val="00F6410E"/>
    <w:rsid w:val="00F6436B"/>
    <w:rsid w:val="00F653D5"/>
    <w:rsid w:val="00F657C8"/>
    <w:rsid w:val="00F6606D"/>
    <w:rsid w:val="00F66536"/>
    <w:rsid w:val="00F703BA"/>
    <w:rsid w:val="00F70485"/>
    <w:rsid w:val="00F70C6A"/>
    <w:rsid w:val="00F7264E"/>
    <w:rsid w:val="00F7272C"/>
    <w:rsid w:val="00F73215"/>
    <w:rsid w:val="00F7332D"/>
    <w:rsid w:val="00F744AD"/>
    <w:rsid w:val="00F76C99"/>
    <w:rsid w:val="00F7711B"/>
    <w:rsid w:val="00F77EB2"/>
    <w:rsid w:val="00F81281"/>
    <w:rsid w:val="00F8155B"/>
    <w:rsid w:val="00F829E1"/>
    <w:rsid w:val="00F82ECA"/>
    <w:rsid w:val="00F83753"/>
    <w:rsid w:val="00F839A7"/>
    <w:rsid w:val="00F83B9F"/>
    <w:rsid w:val="00F85954"/>
    <w:rsid w:val="00F866AF"/>
    <w:rsid w:val="00F9097B"/>
    <w:rsid w:val="00F9098F"/>
    <w:rsid w:val="00F92709"/>
    <w:rsid w:val="00F92AD1"/>
    <w:rsid w:val="00F92EF9"/>
    <w:rsid w:val="00F93523"/>
    <w:rsid w:val="00F944A5"/>
    <w:rsid w:val="00F95FAF"/>
    <w:rsid w:val="00FA3ED4"/>
    <w:rsid w:val="00FA4295"/>
    <w:rsid w:val="00FA5119"/>
    <w:rsid w:val="00FA540A"/>
    <w:rsid w:val="00FA6056"/>
    <w:rsid w:val="00FA7C44"/>
    <w:rsid w:val="00FB03B5"/>
    <w:rsid w:val="00FB050F"/>
    <w:rsid w:val="00FB101F"/>
    <w:rsid w:val="00FB2503"/>
    <w:rsid w:val="00FB4831"/>
    <w:rsid w:val="00FB56FA"/>
    <w:rsid w:val="00FB6846"/>
    <w:rsid w:val="00FB6DCE"/>
    <w:rsid w:val="00FB6FFD"/>
    <w:rsid w:val="00FC1985"/>
    <w:rsid w:val="00FC1C90"/>
    <w:rsid w:val="00FC284B"/>
    <w:rsid w:val="00FC3069"/>
    <w:rsid w:val="00FC37EE"/>
    <w:rsid w:val="00FC3882"/>
    <w:rsid w:val="00FC60C9"/>
    <w:rsid w:val="00FD08BB"/>
    <w:rsid w:val="00FD0B93"/>
    <w:rsid w:val="00FD0E73"/>
    <w:rsid w:val="00FD1512"/>
    <w:rsid w:val="00FD2446"/>
    <w:rsid w:val="00FD2DBA"/>
    <w:rsid w:val="00FD3BE7"/>
    <w:rsid w:val="00FD3D1D"/>
    <w:rsid w:val="00FD42B1"/>
    <w:rsid w:val="00FD44C5"/>
    <w:rsid w:val="00FD5AF6"/>
    <w:rsid w:val="00FD5BC4"/>
    <w:rsid w:val="00FD5E74"/>
    <w:rsid w:val="00FD7249"/>
    <w:rsid w:val="00FD766A"/>
    <w:rsid w:val="00FE5AEF"/>
    <w:rsid w:val="00FE6A6D"/>
    <w:rsid w:val="00FE6E74"/>
    <w:rsid w:val="00FE7670"/>
    <w:rsid w:val="00FF00EC"/>
    <w:rsid w:val="00FF02CA"/>
    <w:rsid w:val="00FF143F"/>
    <w:rsid w:val="00FF25A8"/>
    <w:rsid w:val="00FF264A"/>
    <w:rsid w:val="00FF2F91"/>
    <w:rsid w:val="00FF3B6F"/>
    <w:rsid w:val="00FF4056"/>
    <w:rsid w:val="00FF4153"/>
    <w:rsid w:val="00FF439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footnote reference" w:uiPriority="0"/>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8A3327"/>
    <w:pPr>
      <w:numPr>
        <w:numId w:val="2"/>
      </w:numPr>
      <w:ind w:left="360"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A3327"/>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6C7A17"/>
    <w:pPr>
      <w:numPr>
        <w:numId w:val="6"/>
      </w:numPr>
      <w:ind w:left="1008"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6C7A17"/>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character" w:styleId="FootnoteReference">
    <w:name w:val="footnote reference"/>
    <w:basedOn w:val="DefaultParagraphFont"/>
    <w:locked/>
    <w:rsid w:val="00FF43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footnote reference" w:uiPriority="0"/>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8A3327"/>
    <w:pPr>
      <w:numPr>
        <w:numId w:val="2"/>
      </w:numPr>
      <w:ind w:left="360"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A3327"/>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6C7A17"/>
    <w:pPr>
      <w:numPr>
        <w:numId w:val="6"/>
      </w:numPr>
      <w:ind w:left="1008"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6C7A17"/>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character" w:styleId="FootnoteReference">
    <w:name w:val="footnote reference"/>
    <w:basedOn w:val="DefaultParagraphFont"/>
    <w:locked/>
    <w:rsid w:val="00FF4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493643800">
      <w:bodyDiv w:val="1"/>
      <w:marLeft w:val="0"/>
      <w:marRight w:val="0"/>
      <w:marTop w:val="0"/>
      <w:marBottom w:val="0"/>
      <w:divBdr>
        <w:top w:val="none" w:sz="0" w:space="0" w:color="auto"/>
        <w:left w:val="none" w:sz="0" w:space="0" w:color="auto"/>
        <w:bottom w:val="none" w:sz="0" w:space="0" w:color="auto"/>
        <w:right w:val="none" w:sz="0" w:space="0" w:color="auto"/>
      </w:divBdr>
      <w:divsChild>
        <w:div w:id="1835100739">
          <w:marLeft w:val="806"/>
          <w:marRight w:val="0"/>
          <w:marTop w:val="0"/>
          <w:marBottom w:val="40"/>
          <w:divBdr>
            <w:top w:val="none" w:sz="0" w:space="0" w:color="auto"/>
            <w:left w:val="none" w:sz="0" w:space="0" w:color="auto"/>
            <w:bottom w:val="none" w:sz="0" w:space="0" w:color="auto"/>
            <w:right w:val="none" w:sz="0" w:space="0" w:color="auto"/>
          </w:divBdr>
        </w:div>
        <w:div w:id="1297570085">
          <w:marLeft w:val="806"/>
          <w:marRight w:val="0"/>
          <w:marTop w:val="0"/>
          <w:marBottom w:val="40"/>
          <w:divBdr>
            <w:top w:val="none" w:sz="0" w:space="0" w:color="auto"/>
            <w:left w:val="none" w:sz="0" w:space="0" w:color="auto"/>
            <w:bottom w:val="none" w:sz="0" w:space="0" w:color="auto"/>
            <w:right w:val="none" w:sz="0" w:space="0" w:color="auto"/>
          </w:divBdr>
        </w:div>
        <w:div w:id="1325864034">
          <w:marLeft w:val="806"/>
          <w:marRight w:val="0"/>
          <w:marTop w:val="0"/>
          <w:marBottom w:val="40"/>
          <w:divBdr>
            <w:top w:val="none" w:sz="0" w:space="0" w:color="auto"/>
            <w:left w:val="none" w:sz="0" w:space="0" w:color="auto"/>
            <w:bottom w:val="none" w:sz="0" w:space="0" w:color="auto"/>
            <w:right w:val="none" w:sz="0" w:space="0" w:color="auto"/>
          </w:divBdr>
        </w:div>
        <w:div w:id="2080130894">
          <w:marLeft w:val="806"/>
          <w:marRight w:val="0"/>
          <w:marTop w:val="0"/>
          <w:marBottom w:val="40"/>
          <w:divBdr>
            <w:top w:val="none" w:sz="0" w:space="0" w:color="auto"/>
            <w:left w:val="none" w:sz="0" w:space="0" w:color="auto"/>
            <w:bottom w:val="none" w:sz="0" w:space="0" w:color="auto"/>
            <w:right w:val="none" w:sz="0" w:space="0" w:color="auto"/>
          </w:divBdr>
        </w:div>
      </w:divsChild>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12709086">
      <w:bodyDiv w:val="1"/>
      <w:marLeft w:val="0"/>
      <w:marRight w:val="0"/>
      <w:marTop w:val="0"/>
      <w:marBottom w:val="0"/>
      <w:divBdr>
        <w:top w:val="none" w:sz="0" w:space="0" w:color="auto"/>
        <w:left w:val="none" w:sz="0" w:space="0" w:color="auto"/>
        <w:bottom w:val="none" w:sz="0" w:space="0" w:color="auto"/>
        <w:right w:val="none" w:sz="0" w:space="0" w:color="auto"/>
      </w:divBdr>
      <w:divsChild>
        <w:div w:id="1945767707">
          <w:marLeft w:val="360"/>
          <w:marRight w:val="0"/>
          <w:marTop w:val="0"/>
          <w:marBottom w:val="40"/>
          <w:divBdr>
            <w:top w:val="none" w:sz="0" w:space="0" w:color="auto"/>
            <w:left w:val="none" w:sz="0" w:space="0" w:color="auto"/>
            <w:bottom w:val="none" w:sz="0" w:space="0" w:color="auto"/>
            <w:right w:val="none" w:sz="0" w:space="0" w:color="auto"/>
          </w:divBdr>
        </w:div>
        <w:div w:id="1824806858">
          <w:marLeft w:val="360"/>
          <w:marRight w:val="0"/>
          <w:marTop w:val="0"/>
          <w:marBottom w:val="40"/>
          <w:divBdr>
            <w:top w:val="none" w:sz="0" w:space="0" w:color="auto"/>
            <w:left w:val="none" w:sz="0" w:space="0" w:color="auto"/>
            <w:bottom w:val="none" w:sz="0" w:space="0" w:color="auto"/>
            <w:right w:val="none" w:sz="0" w:space="0" w:color="auto"/>
          </w:divBdr>
        </w:div>
        <w:div w:id="1519932820">
          <w:marLeft w:val="360"/>
          <w:marRight w:val="0"/>
          <w:marTop w:val="0"/>
          <w:marBottom w:val="40"/>
          <w:divBdr>
            <w:top w:val="none" w:sz="0" w:space="0" w:color="auto"/>
            <w:left w:val="none" w:sz="0" w:space="0" w:color="auto"/>
            <w:bottom w:val="none" w:sz="0" w:space="0" w:color="auto"/>
            <w:right w:val="none" w:sz="0" w:space="0" w:color="auto"/>
          </w:divBdr>
        </w:div>
      </w:divsChild>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89556576">
      <w:bodyDiv w:val="1"/>
      <w:marLeft w:val="0"/>
      <w:marRight w:val="0"/>
      <w:marTop w:val="0"/>
      <w:marBottom w:val="0"/>
      <w:divBdr>
        <w:top w:val="none" w:sz="0" w:space="0" w:color="auto"/>
        <w:left w:val="none" w:sz="0" w:space="0" w:color="auto"/>
        <w:bottom w:val="none" w:sz="0" w:space="0" w:color="auto"/>
        <w:right w:val="none" w:sz="0" w:space="0" w:color="auto"/>
      </w:divBdr>
      <w:divsChild>
        <w:div w:id="1530143941">
          <w:marLeft w:val="864"/>
          <w:marRight w:val="0"/>
          <w:marTop w:val="0"/>
          <w:marBottom w:val="0"/>
          <w:divBdr>
            <w:top w:val="none" w:sz="0" w:space="0" w:color="auto"/>
            <w:left w:val="none" w:sz="0" w:space="0" w:color="auto"/>
            <w:bottom w:val="none" w:sz="0" w:space="0" w:color="auto"/>
            <w:right w:val="none" w:sz="0" w:space="0" w:color="auto"/>
          </w:divBdr>
        </w:div>
        <w:div w:id="808397288">
          <w:marLeft w:val="864"/>
          <w:marRight w:val="0"/>
          <w:marTop w:val="0"/>
          <w:marBottom w:val="0"/>
          <w:divBdr>
            <w:top w:val="none" w:sz="0" w:space="0" w:color="auto"/>
            <w:left w:val="none" w:sz="0" w:space="0" w:color="auto"/>
            <w:bottom w:val="none" w:sz="0" w:space="0" w:color="auto"/>
            <w:right w:val="none" w:sz="0" w:space="0" w:color="auto"/>
          </w:divBdr>
        </w:div>
      </w:divsChild>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11813"/>
    <w:rsid w:val="0004120D"/>
    <w:rsid w:val="001165CD"/>
    <w:rsid w:val="0012726B"/>
    <w:rsid w:val="002054B7"/>
    <w:rsid w:val="002136B3"/>
    <w:rsid w:val="00224B0C"/>
    <w:rsid w:val="002D1022"/>
    <w:rsid w:val="003625BE"/>
    <w:rsid w:val="003752CA"/>
    <w:rsid w:val="003E4832"/>
    <w:rsid w:val="004F77E9"/>
    <w:rsid w:val="00536BED"/>
    <w:rsid w:val="00541E95"/>
    <w:rsid w:val="0056298D"/>
    <w:rsid w:val="00563FD0"/>
    <w:rsid w:val="0057383C"/>
    <w:rsid w:val="0059737F"/>
    <w:rsid w:val="005C0A32"/>
    <w:rsid w:val="006576EF"/>
    <w:rsid w:val="00696DC4"/>
    <w:rsid w:val="0070722F"/>
    <w:rsid w:val="00717595"/>
    <w:rsid w:val="007B5544"/>
    <w:rsid w:val="00836E44"/>
    <w:rsid w:val="0089060B"/>
    <w:rsid w:val="008F41D3"/>
    <w:rsid w:val="00987CE0"/>
    <w:rsid w:val="009B7EEB"/>
    <w:rsid w:val="009C654A"/>
    <w:rsid w:val="00C252A8"/>
    <w:rsid w:val="00C81FB4"/>
    <w:rsid w:val="00D84F0A"/>
    <w:rsid w:val="00DB2621"/>
    <w:rsid w:val="00E52E41"/>
    <w:rsid w:val="00F03327"/>
    <w:rsid w:val="00F2246B"/>
    <w:rsid w:val="00F3369C"/>
    <w:rsid w:val="00F8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67CFEE-62A0-4870-93CC-994B3AE3D35C}">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F0028D5B-A434-4758-AF9C-8B3ED66A6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271FE3-0E2D-4555-BDCD-E3B6E2A8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54</TotalTime>
  <Pages>31</Pages>
  <Words>9766</Words>
  <Characters>55672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Module 12: Security Force Operations</vt:lpstr>
    </vt:vector>
  </TitlesOfParts>
  <Company>Office of Antiterrorism Assistance</Company>
  <LinksUpToDate>false</LinksUpToDate>
  <CharactersWithSpaces>65308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12: Security Force Operations</dc:title>
  <dc:subject>Critical Infrastructure Security and Resilience (CISR)</dc:subject>
  <dc:creator>ATA</dc:creator>
  <cp:lastModifiedBy>RobinsKL</cp:lastModifiedBy>
  <cp:revision>4</cp:revision>
  <dcterms:created xsi:type="dcterms:W3CDTF">2016-11-16T16:25:00Z</dcterms:created>
  <dcterms:modified xsi:type="dcterms:W3CDTF">2016-11-16T17:22:00Z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