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188D855B" w14:textId="77777777" w:rsidTr="008E600B">
        <w:trPr>
          <w:trHeight w:val="20"/>
        </w:trPr>
        <w:tc>
          <w:tcPr>
            <w:tcW w:w="9360" w:type="dxa"/>
            <w:gridSpan w:val="3"/>
            <w:tcMar>
              <w:bottom w:w="0" w:type="dxa"/>
            </w:tcMar>
          </w:tcPr>
          <w:p w14:paraId="03456703" w14:textId="64B8D26C" w:rsidR="002C5D82" w:rsidRPr="00F600EB" w:rsidRDefault="002C5D82" w:rsidP="00085150">
            <w:pPr>
              <w:pStyle w:val="ATAModuleTitle"/>
            </w:pPr>
            <w:r>
              <w:t xml:space="preserve">Module </w:t>
            </w:r>
            <w:r w:rsidR="00085150">
              <w:t>14</w:t>
            </w:r>
            <w:r>
              <w:t xml:space="preserve">: </w:t>
            </w:r>
            <w:r w:rsidR="00085150">
              <w:t>Security Inspection and Validation</w:t>
            </w:r>
          </w:p>
        </w:tc>
      </w:tr>
      <w:tr w:rsidR="002C5D82" w:rsidRPr="00AA3B58" w14:paraId="3A21585D" w14:textId="77777777" w:rsidTr="008E600B">
        <w:trPr>
          <w:trHeight w:val="20"/>
        </w:trPr>
        <w:tc>
          <w:tcPr>
            <w:tcW w:w="2448" w:type="dxa"/>
            <w:tcMar>
              <w:bottom w:w="0" w:type="dxa"/>
            </w:tcMar>
          </w:tcPr>
          <w:p w14:paraId="0841AE6F" w14:textId="12481F4F" w:rsidR="002C5D82" w:rsidRPr="002947EF" w:rsidRDefault="002C5D82" w:rsidP="00085150">
            <w:pPr>
              <w:pStyle w:val="ATABody"/>
              <w:tabs>
                <w:tab w:val="left" w:pos="2088"/>
              </w:tabs>
            </w:pPr>
            <w:r w:rsidRPr="00894BB5">
              <w:rPr>
                <w:b/>
              </w:rPr>
              <w:t>Day</w:t>
            </w:r>
            <w:r>
              <w:t xml:space="preserve">: </w:t>
            </w:r>
            <w:sdt>
              <w:sdtPr>
                <w:rPr>
                  <w:rStyle w:val="ATABodyChar"/>
                </w:rPr>
                <w:alias w:val="Day Number"/>
                <w:tag w:val="day"/>
                <w:id w:val="235203398"/>
                <w:placeholder>
                  <w:docPart w:val="AD94C125620C41F5A067895BADCD0D23"/>
                </w:placeholder>
              </w:sdtPr>
              <w:sdtEndPr>
                <w:rPr>
                  <w:rStyle w:val="DefaultParagraphFont"/>
                </w:rPr>
              </w:sdtEndPr>
              <w:sdtContent>
                <w:r w:rsidR="00A04A07">
                  <w:rPr>
                    <w:rStyle w:val="ATABodyChar"/>
                  </w:rPr>
                  <w:t>7</w:t>
                </w:r>
              </w:sdtContent>
            </w:sdt>
            <w:r>
              <w:rPr>
                <w:rStyle w:val="ATABodyChar"/>
              </w:rPr>
              <w:tab/>
            </w:r>
          </w:p>
        </w:tc>
        <w:tc>
          <w:tcPr>
            <w:tcW w:w="2520" w:type="dxa"/>
          </w:tcPr>
          <w:p w14:paraId="5ACD8F8C" w14:textId="73E5DC28" w:rsidR="002C5D82" w:rsidRPr="002947EF" w:rsidRDefault="002C5D82" w:rsidP="00E53B64">
            <w:pPr>
              <w:pStyle w:val="ATABody"/>
              <w:tabs>
                <w:tab w:val="left" w:pos="2088"/>
              </w:tabs>
            </w:pPr>
            <w:r w:rsidRPr="00042150">
              <w:rPr>
                <w:b/>
              </w:rPr>
              <w:t>Time:</w:t>
            </w:r>
            <w:r>
              <w:rPr>
                <w:rStyle w:val="ATABodyChar"/>
              </w:rPr>
              <w:t xml:space="preserve"> </w:t>
            </w:r>
            <w:sdt>
              <w:sdtPr>
                <w:rPr>
                  <w:rStyle w:val="ATABodyChar"/>
                </w:rPr>
                <w:alias w:val="Time in Hours"/>
                <w:tag w:val="time"/>
                <w:id w:val="-1961335394"/>
                <w:placeholder>
                  <w:docPart w:val="62B569699C724FD199989640ACE35D5A"/>
                </w:placeholder>
              </w:sdtPr>
              <w:sdtEndPr>
                <w:rPr>
                  <w:rStyle w:val="DefaultParagraphFont"/>
                </w:rPr>
              </w:sdtEndPr>
              <w:sdtContent>
                <w:r w:rsidR="00085150">
                  <w:rPr>
                    <w:rStyle w:val="ATABodyChar"/>
                  </w:rPr>
                  <w:t xml:space="preserve">2.0 </w:t>
                </w:r>
                <w:r w:rsidR="00E53B64">
                  <w:rPr>
                    <w:rStyle w:val="ATABodyChar"/>
                  </w:rPr>
                  <w:t>Hours</w:t>
                </w:r>
              </w:sdtContent>
            </w:sdt>
          </w:p>
        </w:tc>
        <w:tc>
          <w:tcPr>
            <w:tcW w:w="4392" w:type="dxa"/>
          </w:tcPr>
          <w:p w14:paraId="1B08C2AE" w14:textId="22BC6940" w:rsidR="002C5D82" w:rsidRPr="002947EF" w:rsidRDefault="002C5D82" w:rsidP="008E600B">
            <w:pPr>
              <w:pStyle w:val="ATABody"/>
              <w:ind w:left="72"/>
              <w:jc w:val="right"/>
            </w:pPr>
            <w:r w:rsidRPr="000126AD">
              <w:rPr>
                <w:b/>
              </w:rPr>
              <w:t>Level of Understanding:</w:t>
            </w:r>
            <w:r>
              <w:t xml:space="preserve"> </w:t>
            </w:r>
            <w:sdt>
              <w:sdtPr>
                <w:rPr>
                  <w:rStyle w:val="ATABodyChar"/>
                </w:rPr>
                <w:alias w:val="Level of Understanding"/>
                <w:tag w:val="LOU"/>
                <w:id w:val="17439986"/>
                <w:placeholder>
                  <w:docPart w:val="A071122C3A6745E1A51B51E7EEF51009"/>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2A14C6">
                  <w:rPr>
                    <w:rStyle w:val="ATABodyChar"/>
                  </w:rPr>
                  <w:t>Application</w:t>
                </w:r>
              </w:sdtContent>
            </w:sdt>
          </w:p>
        </w:tc>
      </w:tr>
    </w:tbl>
    <w:p w14:paraId="2C47C8BE"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2700"/>
        <w:gridCol w:w="2700"/>
      </w:tblGrid>
      <w:tr w:rsidR="002E662F" w:rsidRPr="00AA3B58" w14:paraId="4F40131D" w14:textId="77777777" w:rsidTr="002E662F">
        <w:tc>
          <w:tcPr>
            <w:tcW w:w="3960" w:type="dxa"/>
          </w:tcPr>
          <w:p w14:paraId="79D0A1E1" w14:textId="77777777" w:rsidR="002E662F" w:rsidRPr="00CF23F9" w:rsidRDefault="002E662F" w:rsidP="002E662F">
            <w:pPr>
              <w:pStyle w:val="ATABody"/>
            </w:pPr>
            <w:r w:rsidRPr="00CF23F9">
              <w:t>Instruction</w:t>
            </w:r>
            <w:r>
              <w:t>al Strategies</w:t>
            </w:r>
            <w:r w:rsidRPr="00CF23F9">
              <w:t>:</w:t>
            </w:r>
          </w:p>
          <w:p w14:paraId="50A358F8" w14:textId="77777777" w:rsidR="002E662F" w:rsidRPr="00CF23F9" w:rsidRDefault="002E662F" w:rsidP="008E600B">
            <w:pPr>
              <w:pStyle w:val="ATABody"/>
            </w:pPr>
          </w:p>
        </w:tc>
        <w:tc>
          <w:tcPr>
            <w:tcW w:w="2700" w:type="dxa"/>
          </w:tcPr>
          <w:p w14:paraId="46A80649" w14:textId="77777777" w:rsidR="002E662F" w:rsidRPr="00622F39" w:rsidRDefault="002E662F" w:rsidP="002E662F">
            <w:pPr>
              <w:pStyle w:val="ATABulletLevel01BodySlide"/>
            </w:pPr>
            <w:r w:rsidRPr="00622F39">
              <w:t>Lecture</w:t>
            </w:r>
          </w:p>
          <w:p w14:paraId="25991017" w14:textId="3705F583" w:rsidR="002E662F" w:rsidRPr="00622F39" w:rsidRDefault="002E662F" w:rsidP="002E662F">
            <w:pPr>
              <w:pStyle w:val="ATABulletLevel01BodySlide"/>
            </w:pPr>
            <w:r>
              <w:t xml:space="preserve">Large-Group </w:t>
            </w:r>
            <w:r w:rsidRPr="00622F39">
              <w:t>Discussion</w:t>
            </w:r>
          </w:p>
        </w:tc>
        <w:tc>
          <w:tcPr>
            <w:tcW w:w="2700" w:type="dxa"/>
          </w:tcPr>
          <w:p w14:paraId="2857C096" w14:textId="77777777" w:rsidR="002E662F" w:rsidRPr="006029B0" w:rsidRDefault="002E662F" w:rsidP="002E662F">
            <w:pPr>
              <w:pStyle w:val="ATABulletLevel01BodySlide"/>
            </w:pPr>
            <w:r w:rsidRPr="006029B0">
              <w:t>Small-Group Exercise</w:t>
            </w:r>
          </w:p>
          <w:p w14:paraId="7C0B0EB4" w14:textId="49840A37" w:rsidR="002E662F" w:rsidRPr="00622F39" w:rsidRDefault="002E662F" w:rsidP="002E662F">
            <w:pPr>
              <w:pStyle w:val="ATABulletLevel01BodySlide"/>
            </w:pPr>
            <w:r w:rsidRPr="006029B0">
              <w:t>TeachBack Moment</w:t>
            </w:r>
          </w:p>
        </w:tc>
      </w:tr>
      <w:tr w:rsidR="002C5D82" w:rsidRPr="00AA3B58" w14:paraId="53B738D3" w14:textId="77777777" w:rsidTr="002E662F">
        <w:trPr>
          <w:trHeight w:val="594"/>
        </w:trPr>
        <w:tc>
          <w:tcPr>
            <w:tcW w:w="3960" w:type="dxa"/>
          </w:tcPr>
          <w:p w14:paraId="17602946" w14:textId="77777777" w:rsidR="002C5D82" w:rsidRDefault="002C5D82" w:rsidP="008E600B">
            <w:pPr>
              <w:pStyle w:val="ATABody"/>
            </w:pPr>
            <w:r>
              <w:t xml:space="preserve">Module </w:t>
            </w:r>
            <w:r w:rsidRPr="00CF23F9">
              <w:t>Equipment/Facilities:</w:t>
            </w:r>
          </w:p>
          <w:p w14:paraId="5F1C2E08" w14:textId="77777777" w:rsidR="002C5D82" w:rsidRPr="00882F6C" w:rsidRDefault="002C5D82" w:rsidP="008E600B">
            <w:pPr>
              <w:pStyle w:val="ATABody"/>
              <w:rPr>
                <w:rStyle w:val="ATADirections"/>
              </w:rPr>
            </w:pPr>
          </w:p>
        </w:tc>
        <w:tc>
          <w:tcPr>
            <w:tcW w:w="5400" w:type="dxa"/>
            <w:gridSpan w:val="2"/>
          </w:tcPr>
          <w:p w14:paraId="512F1ECC" w14:textId="77777777" w:rsidR="00F02395" w:rsidRDefault="002C5D82" w:rsidP="0089781A">
            <w:pPr>
              <w:pStyle w:val="ATABulletLevel01BodySlide"/>
            </w:pPr>
            <w:r>
              <w:t xml:space="preserve">Standard Classroom </w:t>
            </w:r>
            <w:r w:rsidR="00DB3120">
              <w:t>S</w:t>
            </w:r>
            <w:r>
              <w:t>etup</w:t>
            </w:r>
          </w:p>
          <w:p w14:paraId="557F0321" w14:textId="3A54FEFD" w:rsidR="001215E3" w:rsidRDefault="001215E3" w:rsidP="0089781A">
            <w:pPr>
              <w:pStyle w:val="ATABulletLevel01BodySlide"/>
            </w:pPr>
            <w:r w:rsidRPr="00061062">
              <w:t>Threaded Exercise</w:t>
            </w:r>
            <w:r>
              <w:t xml:space="preserve"> Workbook Part 7</w:t>
            </w:r>
            <w:r w:rsidR="00AE1456">
              <w:t xml:space="preserve"> </w:t>
            </w:r>
            <w:r w:rsidRPr="00061062">
              <w:t>—</w:t>
            </w:r>
            <w:r w:rsidR="00AE1456">
              <w:t xml:space="preserve"> </w:t>
            </w:r>
            <w:r w:rsidRPr="00061062">
              <w:t xml:space="preserve">National </w:t>
            </w:r>
            <w:r>
              <w:t>Ministries</w:t>
            </w:r>
            <w:r w:rsidRPr="00061062">
              <w:t xml:space="preserve"> Building</w:t>
            </w:r>
            <w:r w:rsidR="00C11ABD">
              <w:t xml:space="preserve"> Answer Key</w:t>
            </w:r>
          </w:p>
          <w:p w14:paraId="571ECD4F" w14:textId="7FF309C1" w:rsidR="001215E3" w:rsidRPr="00622F39" w:rsidRDefault="001215E3" w:rsidP="0089781A">
            <w:pPr>
              <w:pStyle w:val="ATABulletLevel01BodySlide"/>
            </w:pPr>
            <w:r>
              <w:t>National Ministries Building Map</w:t>
            </w:r>
          </w:p>
        </w:tc>
      </w:tr>
      <w:tr w:rsidR="002C5D82" w:rsidRPr="00AA3B58" w14:paraId="304972F9" w14:textId="77777777" w:rsidTr="002E662F">
        <w:tc>
          <w:tcPr>
            <w:tcW w:w="3960" w:type="dxa"/>
          </w:tcPr>
          <w:p w14:paraId="370BCA6C" w14:textId="77777777" w:rsidR="002C5D82" w:rsidRDefault="002C5D82" w:rsidP="008E600B">
            <w:pPr>
              <w:pStyle w:val="ATABody"/>
            </w:pPr>
            <w:r w:rsidRPr="00CF23F9">
              <w:t>Participant Materials/Handout</w:t>
            </w:r>
            <w:r w:rsidR="00DB3120">
              <w:t>s</w:t>
            </w:r>
            <w:r w:rsidRPr="00CF23F9">
              <w:t>:</w:t>
            </w:r>
          </w:p>
          <w:p w14:paraId="5A616DEB" w14:textId="77777777" w:rsidR="002C5D82" w:rsidRPr="00882F6C" w:rsidRDefault="002C5D82" w:rsidP="008E600B">
            <w:pPr>
              <w:pStyle w:val="ATABody"/>
              <w:rPr>
                <w:rStyle w:val="ATADirections"/>
              </w:rPr>
            </w:pPr>
          </w:p>
        </w:tc>
        <w:tc>
          <w:tcPr>
            <w:tcW w:w="5400" w:type="dxa"/>
            <w:gridSpan w:val="2"/>
          </w:tcPr>
          <w:p w14:paraId="5C99BA2A" w14:textId="7F6BCF51" w:rsidR="00061062" w:rsidRDefault="00BB228B" w:rsidP="00061062">
            <w:pPr>
              <w:pStyle w:val="ATABulletLevel01BodySlide"/>
            </w:pPr>
            <w:r>
              <w:t>Workbook</w:t>
            </w:r>
            <w:r w:rsidR="00061062" w:rsidRPr="00061062">
              <w:t xml:space="preserve"> 1</w:t>
            </w:r>
            <w:r w:rsidR="004B0C8A">
              <w:t>4</w:t>
            </w:r>
            <w:r w:rsidR="00165CD2">
              <w:t xml:space="preserve">.1: </w:t>
            </w:r>
            <w:r w:rsidR="00061062" w:rsidRPr="00061062">
              <w:t xml:space="preserve">Security Inspection and Validation Program Directive </w:t>
            </w:r>
          </w:p>
          <w:p w14:paraId="531841F0" w14:textId="41FFBB19" w:rsidR="000C5D17" w:rsidRDefault="00BB228B" w:rsidP="00061062">
            <w:pPr>
              <w:pStyle w:val="ATABulletLevel01BodySlide"/>
            </w:pPr>
            <w:r>
              <w:t>Workbook</w:t>
            </w:r>
            <w:r w:rsidR="00061062" w:rsidRPr="00061062">
              <w:t xml:space="preserve"> 1</w:t>
            </w:r>
            <w:r w:rsidR="004B0C8A">
              <w:t>4</w:t>
            </w:r>
            <w:r w:rsidR="00165CD2">
              <w:t xml:space="preserve">.2: </w:t>
            </w:r>
            <w:r w:rsidR="00061062" w:rsidRPr="00061062">
              <w:t>Security Inspection and Validation Checklists</w:t>
            </w:r>
          </w:p>
          <w:p w14:paraId="3568929B" w14:textId="0BBCCD9B" w:rsidR="00435398" w:rsidRDefault="00BB228B" w:rsidP="00061062">
            <w:pPr>
              <w:pStyle w:val="ATABulletLevel01BodySlide"/>
            </w:pPr>
            <w:r>
              <w:t>Workbook</w:t>
            </w:r>
            <w:r w:rsidR="00435398">
              <w:t xml:space="preserve"> 14.3: Limited Scope Performance Testing</w:t>
            </w:r>
          </w:p>
          <w:p w14:paraId="0DEB1896" w14:textId="5C044748" w:rsidR="005034F1" w:rsidRDefault="00BB228B" w:rsidP="00061062">
            <w:pPr>
              <w:pStyle w:val="ATABulletLevel01BodySlide"/>
            </w:pPr>
            <w:r>
              <w:t>Workbook</w:t>
            </w:r>
            <w:r w:rsidR="005034F1">
              <w:t xml:space="preserve"> 14.4: Security Inspection and Validation Report</w:t>
            </w:r>
          </w:p>
          <w:p w14:paraId="6D45F809" w14:textId="12D33DC6" w:rsidR="002C5D82" w:rsidRPr="00042150" w:rsidRDefault="00061062" w:rsidP="00044E02">
            <w:pPr>
              <w:pStyle w:val="ATABulletLevel01BodySlide"/>
            </w:pPr>
            <w:r w:rsidRPr="00061062">
              <w:t>Threaded Exercise</w:t>
            </w:r>
            <w:r w:rsidR="00FF20CA">
              <w:t xml:space="preserve"> Workbook</w:t>
            </w:r>
            <w:r w:rsidR="00A908EE">
              <w:t xml:space="preserve"> </w:t>
            </w:r>
            <w:r w:rsidR="009113E7">
              <w:t>Part 7</w:t>
            </w:r>
            <w:r w:rsidR="00AE1456">
              <w:t xml:space="preserve"> </w:t>
            </w:r>
            <w:r w:rsidRPr="00061062">
              <w:t>—</w:t>
            </w:r>
            <w:r w:rsidR="00AE1456">
              <w:t xml:space="preserve"> </w:t>
            </w:r>
            <w:r w:rsidRPr="00061062">
              <w:t xml:space="preserve">National </w:t>
            </w:r>
            <w:r w:rsidR="006B1DFD">
              <w:t>Ministries</w:t>
            </w:r>
            <w:r w:rsidRPr="00061062">
              <w:t xml:space="preserve"> Building </w:t>
            </w:r>
          </w:p>
        </w:tc>
      </w:tr>
    </w:tbl>
    <w:p w14:paraId="0CCC7E1F" w14:textId="77777777" w:rsidR="002C5D82" w:rsidRDefault="002C5D82" w:rsidP="00D55EF9">
      <w:pPr>
        <w:pStyle w:val="ATAHeadingLevel1"/>
      </w:pPr>
      <w:r w:rsidRPr="00920F77">
        <w:t>Terminal</w:t>
      </w:r>
      <w:r w:rsidRPr="00E97922">
        <w:t xml:space="preserve"> Learning Objective</w:t>
      </w:r>
    </w:p>
    <w:p w14:paraId="1C0F1F90" w14:textId="4998505B" w:rsidR="002C5D82" w:rsidRDefault="00F000FD" w:rsidP="002C5D82">
      <w:pPr>
        <w:pStyle w:val="ATABody"/>
      </w:pPr>
      <w:r>
        <w:t>By</w:t>
      </w:r>
      <w:r w:rsidR="002C5D82">
        <w:t xml:space="preserve"> the end of this module, </w:t>
      </w:r>
      <w:r>
        <w:t>you</w:t>
      </w:r>
      <w:r w:rsidR="002C5D82">
        <w:t xml:space="preserve"> will be able to </w:t>
      </w:r>
      <w:r w:rsidR="00586E2D">
        <w:t xml:space="preserve">describe how to </w:t>
      </w:r>
      <w:r w:rsidR="00C0715D" w:rsidRPr="00C0715D">
        <w:rPr>
          <w:rFonts w:eastAsia="Arial Unicode MS"/>
        </w:rPr>
        <w:t>develop a security inspection and validation program.</w:t>
      </w:r>
      <w:r w:rsidR="002C5D82">
        <w:t xml:space="preserve"> </w:t>
      </w:r>
    </w:p>
    <w:p w14:paraId="0B3AA8EA" w14:textId="77777777" w:rsidR="002C5D82" w:rsidRPr="00AA3B58" w:rsidRDefault="002C5D82" w:rsidP="00D55EF9">
      <w:pPr>
        <w:pStyle w:val="ATAHeadingLevel1"/>
      </w:pPr>
      <w:r w:rsidRPr="00AA3B58">
        <w:t>Introdu</w:t>
      </w:r>
      <w:r w:rsidRPr="00853798">
        <w:t>c</w:t>
      </w:r>
      <w:r w:rsidRPr="00AA3B58">
        <w:t xml:space="preserve">tion </w:t>
      </w:r>
    </w:p>
    <w:p w14:paraId="131B872D" w14:textId="77777777" w:rsidR="00E65801" w:rsidRDefault="00FF20CA" w:rsidP="002C5D82">
      <w:pPr>
        <w:pStyle w:val="ATABody"/>
      </w:pPr>
      <w:r w:rsidRPr="00830F97">
        <w:t>Without a security inspection and validation</w:t>
      </w:r>
      <w:r w:rsidR="00A10022">
        <w:t xml:space="preserve"> program</w:t>
      </w:r>
      <w:r w:rsidRPr="00830F97">
        <w:t>, facility management would not have sufficient information to determine whether an existing security countermeasure is effective or have the ability to evaluate potential upgrades to the physical protection system as required.</w:t>
      </w:r>
      <w:r>
        <w:t xml:space="preserve"> </w:t>
      </w:r>
      <w:r w:rsidR="00830F97" w:rsidRPr="00830F97">
        <w:t xml:space="preserve">A security inspection and validation program provides the security inspector guidance in determining the effectiveness of an existing physical protection system. In the previous three modules, you learned the operational function of three important elements of a physical protection system: policies and procedures, personnel (security force), and technology. </w:t>
      </w:r>
    </w:p>
    <w:p w14:paraId="61B78BE6" w14:textId="77777777" w:rsidR="00E65801" w:rsidRDefault="00E65801" w:rsidP="002C5D82">
      <w:pPr>
        <w:pStyle w:val="ATABody"/>
      </w:pPr>
    </w:p>
    <w:p w14:paraId="1C3AB827" w14:textId="221D8657" w:rsidR="007A1E09" w:rsidRDefault="00830F97" w:rsidP="002C5D82">
      <w:pPr>
        <w:pStyle w:val="ATABody"/>
      </w:pPr>
      <w:r w:rsidRPr="00830F97">
        <w:t>In this module, you will</w:t>
      </w:r>
      <w:r w:rsidR="00FF20CA">
        <w:t xml:space="preserve"> create a security inspection and validation checklist to</w:t>
      </w:r>
      <w:r w:rsidRPr="00830F97">
        <w:t xml:space="preserve"> validate each security countermeasure</w:t>
      </w:r>
      <w:r w:rsidR="002257E9" w:rsidRPr="002257E9">
        <w:t xml:space="preserve"> </w:t>
      </w:r>
      <w:r w:rsidR="002257E9">
        <w:t xml:space="preserve">using the provided </w:t>
      </w:r>
      <w:r w:rsidR="002257E9" w:rsidRPr="00830F97">
        <w:t>evaluation criteria</w:t>
      </w:r>
      <w:r w:rsidRPr="00830F97">
        <w:t xml:space="preserve">. In addition to specific criteria, you will receive guidance on how to conduct inspections, as well as develop limited scope performance tests. </w:t>
      </w:r>
    </w:p>
    <w:p w14:paraId="6FC915F2" w14:textId="77777777" w:rsidR="002C5D82" w:rsidRDefault="002C5D82" w:rsidP="00D55EF9">
      <w:pPr>
        <w:pStyle w:val="ATAHeadingLevel1"/>
      </w:pPr>
      <w:r>
        <w:lastRenderedPageBreak/>
        <w:t>Module Topics</w:t>
      </w:r>
    </w:p>
    <w:p w14:paraId="105BDA68" w14:textId="77777777" w:rsidR="002C5D82" w:rsidRDefault="002C5D82" w:rsidP="002C5D82">
      <w:pPr>
        <w:pStyle w:val="ATABody"/>
      </w:pPr>
      <w:bookmarkStart w:id="0" w:name="_Toc357414497"/>
      <w:bookmarkStart w:id="1" w:name="_Toc357414761"/>
      <w:r w:rsidRPr="00CF1CE6">
        <w:rPr>
          <w:rStyle w:val="ATABodyChar"/>
        </w:rPr>
        <w:t>A</w:t>
      </w:r>
      <w:r>
        <w:t xml:space="preserve">n outline of key topics and an approximate </w:t>
      </w:r>
      <w:r w:rsidRPr="009E24E3">
        <w:t xml:space="preserve">time plan </w:t>
      </w:r>
      <w:r>
        <w:t xml:space="preserve">are </w:t>
      </w:r>
      <w:r w:rsidRPr="009E24E3">
        <w:t xml:space="preserve">shown below. </w:t>
      </w:r>
      <w:bookmarkEnd w:id="0"/>
      <w:bookmarkEnd w:id="1"/>
    </w:p>
    <w:p w14:paraId="2ED67411"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2C5D82" w14:paraId="65F89A07" w14:textId="77777777" w:rsidTr="00DB3120">
        <w:trPr>
          <w:trHeight w:val="360"/>
          <w:tblHeader/>
        </w:trPr>
        <w:tc>
          <w:tcPr>
            <w:tcW w:w="1539" w:type="pct"/>
            <w:shd w:val="clear" w:color="auto" w:fill="BFBFBF" w:themeFill="background1" w:themeFillShade="BF"/>
            <w:tcMar>
              <w:left w:w="0" w:type="dxa"/>
            </w:tcMar>
            <w:vAlign w:val="center"/>
            <w:hideMark/>
          </w:tcPr>
          <w:p w14:paraId="742F7110" w14:textId="77777777" w:rsidR="002C5D82" w:rsidRPr="00CF4E22" w:rsidRDefault="002C5D82" w:rsidP="008E600B">
            <w:pPr>
              <w:pStyle w:val="ATATableHeading"/>
            </w:pPr>
            <w:r>
              <w:t>Topic</w:t>
            </w:r>
          </w:p>
        </w:tc>
        <w:tc>
          <w:tcPr>
            <w:tcW w:w="2210" w:type="pct"/>
            <w:shd w:val="clear" w:color="auto" w:fill="BFBFBF" w:themeFill="background1" w:themeFillShade="BF"/>
            <w:vAlign w:val="center"/>
          </w:tcPr>
          <w:p w14:paraId="5B115830" w14:textId="77777777" w:rsidR="002C5D82" w:rsidRDefault="002C5D82" w:rsidP="008E600B">
            <w:pPr>
              <w:pStyle w:val="ATATableHeading"/>
            </w:pPr>
            <w:r w:rsidRPr="00445A73">
              <w:t>Enabling Learning Objectives</w:t>
            </w:r>
          </w:p>
        </w:tc>
        <w:tc>
          <w:tcPr>
            <w:tcW w:w="1251" w:type="pct"/>
            <w:shd w:val="clear" w:color="auto" w:fill="BFBFBF" w:themeFill="background1" w:themeFillShade="BF"/>
            <w:vAlign w:val="center"/>
            <w:hideMark/>
          </w:tcPr>
          <w:p w14:paraId="43712080" w14:textId="77777777" w:rsidR="002C5D82" w:rsidRDefault="002C5D82" w:rsidP="008E600B">
            <w:pPr>
              <w:pStyle w:val="ATATableHeading"/>
            </w:pPr>
            <w:r>
              <w:t>Approximate Time</w:t>
            </w:r>
          </w:p>
        </w:tc>
      </w:tr>
      <w:tr w:rsidR="00F000FD" w:rsidRPr="00042150" w14:paraId="58700F52" w14:textId="77777777" w:rsidTr="00DB3120">
        <w:trPr>
          <w:tblHeader/>
        </w:trPr>
        <w:tc>
          <w:tcPr>
            <w:tcW w:w="1539" w:type="pct"/>
            <w:tcMar>
              <w:top w:w="0" w:type="dxa"/>
              <w:left w:w="0" w:type="dxa"/>
              <w:bottom w:w="0" w:type="dxa"/>
              <w:right w:w="0" w:type="dxa"/>
            </w:tcMar>
          </w:tcPr>
          <w:p w14:paraId="0D39DBFB" w14:textId="77777777" w:rsidR="00F000FD" w:rsidRDefault="00F000FD" w:rsidP="008E600B">
            <w:pPr>
              <w:pStyle w:val="ATATableHeading"/>
            </w:pPr>
            <w:r>
              <w:t>Module Introduction</w:t>
            </w:r>
          </w:p>
        </w:tc>
        <w:tc>
          <w:tcPr>
            <w:tcW w:w="2210" w:type="pct"/>
            <w:shd w:val="clear" w:color="auto" w:fill="auto"/>
          </w:tcPr>
          <w:p w14:paraId="7FB8F310" w14:textId="77777777" w:rsidR="00F000FD" w:rsidRPr="00F000FD" w:rsidRDefault="00F000FD" w:rsidP="00F000FD">
            <w:pPr>
              <w:pStyle w:val="ATABulletLevel01BodySlide"/>
            </w:pPr>
            <w:r>
              <w:t>Not Applicable</w:t>
            </w:r>
          </w:p>
        </w:tc>
        <w:tc>
          <w:tcPr>
            <w:tcW w:w="1251" w:type="pct"/>
          </w:tcPr>
          <w:p w14:paraId="7551A691" w14:textId="6A9F957F" w:rsidR="00F000FD" w:rsidRDefault="00250FCC" w:rsidP="008E600B">
            <w:pPr>
              <w:pStyle w:val="ATATableBody"/>
            </w:pPr>
            <w:r>
              <w:t>5</w:t>
            </w:r>
            <w:r w:rsidR="00F000FD" w:rsidRPr="00641F00">
              <w:t xml:space="preserve"> minutes</w:t>
            </w:r>
          </w:p>
        </w:tc>
      </w:tr>
      <w:tr w:rsidR="002C5D82" w:rsidRPr="00042150" w14:paraId="4952BF53" w14:textId="77777777" w:rsidTr="00DB3120">
        <w:trPr>
          <w:tblHeader/>
        </w:trPr>
        <w:tc>
          <w:tcPr>
            <w:tcW w:w="1539" w:type="pct"/>
            <w:tcMar>
              <w:top w:w="0" w:type="dxa"/>
              <w:left w:w="0" w:type="dxa"/>
              <w:bottom w:w="0" w:type="dxa"/>
              <w:right w:w="0" w:type="dxa"/>
            </w:tcMar>
          </w:tcPr>
          <w:p w14:paraId="5E08A65D" w14:textId="34C353BC" w:rsidR="002C5D82" w:rsidRPr="00641F00" w:rsidRDefault="00F02395" w:rsidP="008E600B">
            <w:pPr>
              <w:pStyle w:val="ATATableHeading"/>
            </w:pPr>
            <w:r w:rsidRPr="00F02395">
              <w:t>Purpose of a Security Inspection and Validation Program</w:t>
            </w:r>
          </w:p>
        </w:tc>
        <w:tc>
          <w:tcPr>
            <w:tcW w:w="2210" w:type="pct"/>
            <w:shd w:val="clear" w:color="auto" w:fill="auto"/>
          </w:tcPr>
          <w:p w14:paraId="55E98DDF" w14:textId="77777777" w:rsidR="00BA58EB" w:rsidRPr="00BA58EB" w:rsidRDefault="00BA58EB" w:rsidP="00BA58EB">
            <w:pPr>
              <w:pStyle w:val="ATABulletLevel01BodySlide"/>
            </w:pPr>
            <w:r w:rsidRPr="00BA58EB">
              <w:t>Describe the purpose of a security inspection and validation program.</w:t>
            </w:r>
          </w:p>
          <w:p w14:paraId="0CE31501" w14:textId="77777777" w:rsidR="002C5D82" w:rsidRPr="00F000FD" w:rsidRDefault="002C5D82" w:rsidP="00BA58EB">
            <w:pPr>
              <w:pStyle w:val="ATABulletLevel01BodySlide"/>
              <w:numPr>
                <w:ilvl w:val="0"/>
                <w:numId w:val="0"/>
              </w:numPr>
              <w:ind w:left="360"/>
            </w:pPr>
          </w:p>
        </w:tc>
        <w:tc>
          <w:tcPr>
            <w:tcW w:w="1251" w:type="pct"/>
          </w:tcPr>
          <w:p w14:paraId="7EA98B52" w14:textId="4ADFC892" w:rsidR="002C5D82" w:rsidRPr="00641F00" w:rsidRDefault="00250FCC" w:rsidP="008E600B">
            <w:pPr>
              <w:pStyle w:val="ATATableBody"/>
            </w:pPr>
            <w:r>
              <w:t>10</w:t>
            </w:r>
            <w:r w:rsidR="002C5D82" w:rsidRPr="00641F00">
              <w:t xml:space="preserve"> minutes</w:t>
            </w:r>
          </w:p>
        </w:tc>
      </w:tr>
      <w:tr w:rsidR="002C5D82" w:rsidRPr="00042150" w14:paraId="637C1176" w14:textId="77777777" w:rsidTr="00DB3120">
        <w:trPr>
          <w:tblHeader/>
        </w:trPr>
        <w:tc>
          <w:tcPr>
            <w:tcW w:w="1539" w:type="pct"/>
            <w:tcMar>
              <w:top w:w="0" w:type="dxa"/>
              <w:left w:w="72" w:type="dxa"/>
              <w:bottom w:w="0" w:type="dxa"/>
              <w:right w:w="0" w:type="dxa"/>
            </w:tcMar>
          </w:tcPr>
          <w:p w14:paraId="0682BAA2" w14:textId="1A98FA92" w:rsidR="002C5D82" w:rsidRPr="00641F00" w:rsidRDefault="00F02395" w:rsidP="008E600B">
            <w:pPr>
              <w:pStyle w:val="ATATableBody"/>
              <w:ind w:left="0"/>
            </w:pPr>
            <w:r w:rsidRPr="00F02395">
              <w:t>Elements of a Security Inspection and Validation Program</w:t>
            </w:r>
          </w:p>
        </w:tc>
        <w:tc>
          <w:tcPr>
            <w:tcW w:w="2210" w:type="pct"/>
          </w:tcPr>
          <w:p w14:paraId="4CE8DBE5" w14:textId="77777777" w:rsidR="00BA58EB" w:rsidRPr="00BA58EB" w:rsidRDefault="00BA58EB" w:rsidP="00BA58EB">
            <w:pPr>
              <w:pStyle w:val="ATABulletLevel01BodySlide"/>
            </w:pPr>
            <w:r w:rsidRPr="00BA58EB">
              <w:t>Explain the elements of a security inspection and validation program for each of the security countermeasures.</w:t>
            </w:r>
          </w:p>
          <w:p w14:paraId="603E8668" w14:textId="77777777" w:rsidR="002C5D82" w:rsidRPr="00F000FD" w:rsidRDefault="002C5D82" w:rsidP="00BA58EB">
            <w:pPr>
              <w:pStyle w:val="ATABulletLevel01BodySlide"/>
              <w:numPr>
                <w:ilvl w:val="0"/>
                <w:numId w:val="0"/>
              </w:numPr>
              <w:ind w:left="360"/>
            </w:pPr>
          </w:p>
        </w:tc>
        <w:tc>
          <w:tcPr>
            <w:tcW w:w="1251" w:type="pct"/>
          </w:tcPr>
          <w:p w14:paraId="59B72E67" w14:textId="0B05A3D5" w:rsidR="002C5D82" w:rsidRPr="00641F00" w:rsidRDefault="00250FCC" w:rsidP="008E600B">
            <w:pPr>
              <w:pStyle w:val="ATATableBody"/>
            </w:pPr>
            <w:r>
              <w:t>20</w:t>
            </w:r>
            <w:r w:rsidR="002C5D82" w:rsidRPr="00641F00">
              <w:t xml:space="preserve"> minutes</w:t>
            </w:r>
          </w:p>
        </w:tc>
      </w:tr>
      <w:tr w:rsidR="00F02395" w:rsidRPr="00042150" w14:paraId="7EC3CCC0" w14:textId="77777777" w:rsidTr="00DB3120">
        <w:trPr>
          <w:tblHeader/>
        </w:trPr>
        <w:tc>
          <w:tcPr>
            <w:tcW w:w="1539" w:type="pct"/>
            <w:tcMar>
              <w:top w:w="0" w:type="dxa"/>
              <w:left w:w="72" w:type="dxa"/>
              <w:bottom w:w="0" w:type="dxa"/>
              <w:right w:w="0" w:type="dxa"/>
            </w:tcMar>
          </w:tcPr>
          <w:p w14:paraId="49E4914C" w14:textId="4B3459D5" w:rsidR="00F02395" w:rsidRPr="00F02395" w:rsidRDefault="00BA58EB" w:rsidP="008E600B">
            <w:pPr>
              <w:pStyle w:val="ATATableBody"/>
              <w:ind w:left="0"/>
            </w:pPr>
            <w:r w:rsidRPr="00BA58EB">
              <w:t>Phases of the Security Inspection and Validation Program</w:t>
            </w:r>
          </w:p>
        </w:tc>
        <w:tc>
          <w:tcPr>
            <w:tcW w:w="2210" w:type="pct"/>
          </w:tcPr>
          <w:p w14:paraId="1A3A77CD" w14:textId="77777777" w:rsidR="00BA58EB" w:rsidRPr="00BA58EB" w:rsidRDefault="00BA58EB" w:rsidP="00BA58EB">
            <w:pPr>
              <w:pStyle w:val="ATABulletLevel01BodySlide"/>
            </w:pPr>
            <w:r w:rsidRPr="00BA58EB">
              <w:t>Explain the three phases of a security inspection and validation program.</w:t>
            </w:r>
          </w:p>
          <w:p w14:paraId="60A6FE9A" w14:textId="77777777" w:rsidR="00F02395" w:rsidRPr="00F000FD" w:rsidRDefault="00F02395" w:rsidP="00BA58EB">
            <w:pPr>
              <w:pStyle w:val="ATABulletLevel01BodySlide"/>
              <w:numPr>
                <w:ilvl w:val="0"/>
                <w:numId w:val="0"/>
              </w:numPr>
              <w:ind w:left="360"/>
            </w:pPr>
          </w:p>
        </w:tc>
        <w:tc>
          <w:tcPr>
            <w:tcW w:w="1251" w:type="pct"/>
          </w:tcPr>
          <w:p w14:paraId="01824CAA" w14:textId="78DD3664" w:rsidR="00F02395" w:rsidRDefault="002E662F" w:rsidP="008E600B">
            <w:pPr>
              <w:pStyle w:val="ATATableBody"/>
            </w:pPr>
            <w:r>
              <w:t>75</w:t>
            </w:r>
            <w:r w:rsidR="00370AA9" w:rsidRPr="00641F00">
              <w:t xml:space="preserve"> minutes</w:t>
            </w:r>
          </w:p>
        </w:tc>
      </w:tr>
      <w:tr w:rsidR="00F000FD" w:rsidRPr="00042150" w14:paraId="7A86294D" w14:textId="77777777" w:rsidTr="008E600B">
        <w:trPr>
          <w:tblHeader/>
        </w:trPr>
        <w:tc>
          <w:tcPr>
            <w:tcW w:w="1539" w:type="pct"/>
            <w:tcMar>
              <w:top w:w="0" w:type="dxa"/>
              <w:left w:w="0" w:type="dxa"/>
              <w:bottom w:w="0" w:type="dxa"/>
              <w:right w:w="0" w:type="dxa"/>
            </w:tcMar>
          </w:tcPr>
          <w:p w14:paraId="00893F60" w14:textId="77777777" w:rsidR="00F000FD" w:rsidRDefault="00F000FD" w:rsidP="00F000FD">
            <w:pPr>
              <w:pStyle w:val="ATATableHeading"/>
            </w:pPr>
            <w:r>
              <w:t>Module Summary</w:t>
            </w:r>
          </w:p>
        </w:tc>
        <w:tc>
          <w:tcPr>
            <w:tcW w:w="2210" w:type="pct"/>
            <w:shd w:val="clear" w:color="auto" w:fill="auto"/>
          </w:tcPr>
          <w:p w14:paraId="2C50FB3A" w14:textId="77777777" w:rsidR="00F000FD" w:rsidRPr="00F000FD" w:rsidRDefault="00F000FD" w:rsidP="008E600B">
            <w:pPr>
              <w:pStyle w:val="ATABulletLevel01BodySlide"/>
            </w:pPr>
            <w:r>
              <w:t>Not Applicable</w:t>
            </w:r>
          </w:p>
        </w:tc>
        <w:tc>
          <w:tcPr>
            <w:tcW w:w="1251" w:type="pct"/>
          </w:tcPr>
          <w:p w14:paraId="39C2A023" w14:textId="6849C04D" w:rsidR="00F000FD" w:rsidRDefault="00250FCC" w:rsidP="008E600B">
            <w:pPr>
              <w:pStyle w:val="ATATableBody"/>
            </w:pPr>
            <w:r>
              <w:t>10</w:t>
            </w:r>
            <w:r w:rsidR="00F000FD" w:rsidRPr="00641F00">
              <w:t xml:space="preserve"> minutes</w:t>
            </w:r>
          </w:p>
        </w:tc>
      </w:tr>
    </w:tbl>
    <w:p w14:paraId="07EB7B9E" w14:textId="77777777" w:rsidR="002C5D82" w:rsidRDefault="002C5D82" w:rsidP="002C5D82">
      <w:bookmarkStart w:id="2" w:name="_Toc357414498"/>
      <w:bookmarkStart w:id="3" w:name="_Toc357414762"/>
      <w:bookmarkStart w:id="4" w:name="_Toc357414787"/>
    </w:p>
    <w:p w14:paraId="6FF20DA0" w14:textId="77777777" w:rsidR="002C5D82" w:rsidRDefault="002C5D82" w:rsidP="002C5D82">
      <w:pPr>
        <w:pStyle w:val="ATABody"/>
      </w:pPr>
      <w:r>
        <w:t xml:space="preserve">The module times are guidelines only. The actual </w:t>
      </w:r>
      <w:r w:rsidRPr="009E24E3">
        <w:t>time required</w:t>
      </w:r>
      <w:r>
        <w:t xml:space="preserve"> may vary</w:t>
      </w:r>
      <w:r w:rsidRPr="00C138D6">
        <w:t xml:space="preserve"> based on the experience level </w:t>
      </w:r>
      <w:r>
        <w:t xml:space="preserve">and interest </w:t>
      </w:r>
      <w:r w:rsidRPr="00C138D6">
        <w:t xml:space="preserve">of the </w:t>
      </w:r>
      <w:r>
        <w:t>participants or other factors encountered during the training session</w:t>
      </w:r>
      <w:r w:rsidRPr="00C138D6">
        <w:t>.</w:t>
      </w:r>
    </w:p>
    <w:bookmarkEnd w:id="2"/>
    <w:bookmarkEnd w:id="3"/>
    <w:bookmarkEnd w:id="4"/>
    <w:p w14:paraId="340199ED" w14:textId="77777777" w:rsidR="002C5D82" w:rsidRPr="00CF1CE6" w:rsidRDefault="002C5D82" w:rsidP="00F57377">
      <w:pPr>
        <w:pStyle w:val="ATAHeadingLevel1"/>
      </w:pPr>
      <w:r>
        <w:t>Key Terms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2C5D82" w14:paraId="0E7D2782" w14:textId="77777777" w:rsidTr="008E600B">
        <w:trPr>
          <w:cantSplit/>
          <w:tblHeader/>
        </w:trPr>
        <w:tc>
          <w:tcPr>
            <w:tcW w:w="0" w:type="auto"/>
            <w:shd w:val="clear" w:color="auto" w:fill="BFBFBF" w:themeFill="background1" w:themeFillShade="BF"/>
            <w:tcMar>
              <w:left w:w="0" w:type="dxa"/>
            </w:tcMar>
            <w:vAlign w:val="center"/>
            <w:hideMark/>
          </w:tcPr>
          <w:p w14:paraId="3C7AFB08" w14:textId="77777777" w:rsidR="002C5D82" w:rsidRPr="00641F00" w:rsidRDefault="002C5D82" w:rsidP="008E600B">
            <w:pPr>
              <w:pStyle w:val="ATATableHeading"/>
            </w:pPr>
            <w:r w:rsidRPr="00641F00">
              <w:t>Key Term</w:t>
            </w:r>
          </w:p>
        </w:tc>
        <w:tc>
          <w:tcPr>
            <w:tcW w:w="3461" w:type="pct"/>
            <w:shd w:val="clear" w:color="auto" w:fill="BFBFBF" w:themeFill="background1" w:themeFillShade="BF"/>
            <w:tcMar>
              <w:left w:w="72" w:type="dxa"/>
              <w:bottom w:w="0" w:type="dxa"/>
            </w:tcMar>
            <w:vAlign w:val="center"/>
            <w:hideMark/>
          </w:tcPr>
          <w:p w14:paraId="54FD24E4" w14:textId="77777777" w:rsidR="002C5D82" w:rsidRPr="00641F00" w:rsidRDefault="002C5D82" w:rsidP="00EF784C">
            <w:pPr>
              <w:pStyle w:val="ATATableHeading"/>
              <w:ind w:left="0"/>
            </w:pPr>
            <w:r w:rsidRPr="00641F00">
              <w:t>Description</w:t>
            </w:r>
          </w:p>
        </w:tc>
      </w:tr>
      <w:tr w:rsidR="00504A79" w14:paraId="3FDB572A" w14:textId="77777777" w:rsidTr="00EF784C">
        <w:trPr>
          <w:cantSplit/>
        </w:trPr>
        <w:tc>
          <w:tcPr>
            <w:tcW w:w="1539" w:type="pct"/>
            <w:tcMar>
              <w:top w:w="0" w:type="dxa"/>
              <w:left w:w="0" w:type="dxa"/>
              <w:bottom w:w="0" w:type="dxa"/>
              <w:right w:w="0" w:type="dxa"/>
            </w:tcMar>
          </w:tcPr>
          <w:p w14:paraId="7261502F" w14:textId="2BE42EAD" w:rsidR="00504A79" w:rsidRPr="00EF784C" w:rsidRDefault="00504A79" w:rsidP="00EF784C">
            <w:pPr>
              <w:pStyle w:val="ATATableBody"/>
            </w:pPr>
            <w:r w:rsidRPr="00CA5799">
              <w:t>Marginal</w:t>
            </w:r>
          </w:p>
        </w:tc>
        <w:tc>
          <w:tcPr>
            <w:tcW w:w="3461" w:type="pct"/>
            <w:tcMar>
              <w:left w:w="0" w:type="dxa"/>
              <w:bottom w:w="0" w:type="dxa"/>
            </w:tcMar>
          </w:tcPr>
          <w:p w14:paraId="1A4E107D" w14:textId="4DEBCCEF" w:rsidR="00504A79" w:rsidRPr="00EF784C" w:rsidRDefault="002E6F4B" w:rsidP="002E6F4B">
            <w:pPr>
              <w:pStyle w:val="ATATableBody"/>
            </w:pPr>
            <w:r>
              <w:t>The r</w:t>
            </w:r>
            <w:r w:rsidR="00504A79" w:rsidRPr="00CA5799">
              <w:t>ating used in evaluating effectiveness of a physical protection system; means that the system only partially meets identified protection needs or provides questionable assurance that those protection needs will be met should they arise</w:t>
            </w:r>
          </w:p>
        </w:tc>
      </w:tr>
      <w:tr w:rsidR="00504A79" w14:paraId="04454FBC" w14:textId="77777777" w:rsidTr="00EF784C">
        <w:trPr>
          <w:cantSplit/>
        </w:trPr>
        <w:tc>
          <w:tcPr>
            <w:tcW w:w="1539" w:type="pct"/>
            <w:tcMar>
              <w:top w:w="0" w:type="dxa"/>
              <w:left w:w="0" w:type="dxa"/>
              <w:bottom w:w="0" w:type="dxa"/>
              <w:right w:w="0" w:type="dxa"/>
            </w:tcMar>
          </w:tcPr>
          <w:p w14:paraId="5CABB23C" w14:textId="2CA0A5A8" w:rsidR="00504A79" w:rsidRPr="00EF784C" w:rsidRDefault="00504A79" w:rsidP="00EF784C">
            <w:pPr>
              <w:pStyle w:val="ATATableBody"/>
            </w:pPr>
            <w:r w:rsidRPr="00CA5799">
              <w:t>Satisfactory</w:t>
            </w:r>
          </w:p>
        </w:tc>
        <w:tc>
          <w:tcPr>
            <w:tcW w:w="3461" w:type="pct"/>
            <w:tcMar>
              <w:left w:w="0" w:type="dxa"/>
              <w:bottom w:w="0" w:type="dxa"/>
            </w:tcMar>
          </w:tcPr>
          <w:p w14:paraId="41E188AE" w14:textId="1691E50D" w:rsidR="00504A79" w:rsidRPr="00EF784C" w:rsidRDefault="002E6F4B" w:rsidP="002E6F4B">
            <w:pPr>
              <w:pStyle w:val="ATATableBody"/>
            </w:pPr>
            <w:r>
              <w:t>The r</w:t>
            </w:r>
            <w:r w:rsidR="00504A79" w:rsidRPr="00CA5799">
              <w:t>ating used in evaluating effectiveness of a physical protection system; means that all elements of the physical protection system are working effectively to maintain the expected level of security</w:t>
            </w:r>
          </w:p>
        </w:tc>
      </w:tr>
      <w:tr w:rsidR="00504A79" w14:paraId="20CFF613" w14:textId="77777777" w:rsidTr="00EF784C">
        <w:trPr>
          <w:cantSplit/>
        </w:trPr>
        <w:tc>
          <w:tcPr>
            <w:tcW w:w="1539" w:type="pct"/>
            <w:tcMar>
              <w:top w:w="0" w:type="dxa"/>
              <w:left w:w="0" w:type="dxa"/>
              <w:bottom w:w="0" w:type="dxa"/>
              <w:right w:w="0" w:type="dxa"/>
            </w:tcMar>
          </w:tcPr>
          <w:p w14:paraId="6C365DBF" w14:textId="0D9F0858" w:rsidR="00504A79" w:rsidRPr="00EF784C" w:rsidRDefault="00504A79" w:rsidP="002E6F4B">
            <w:pPr>
              <w:pStyle w:val="ATATableBody"/>
            </w:pPr>
            <w:r w:rsidRPr="00CA5799">
              <w:t xml:space="preserve">Security </w:t>
            </w:r>
            <w:r w:rsidR="002E6F4B">
              <w:t>i</w:t>
            </w:r>
            <w:r w:rsidRPr="00CA5799">
              <w:t xml:space="preserve">nspection and </w:t>
            </w:r>
            <w:r w:rsidR="002E6F4B">
              <w:t>v</w:t>
            </w:r>
            <w:r w:rsidRPr="00CA5799">
              <w:t xml:space="preserve">alidation </w:t>
            </w:r>
            <w:r w:rsidR="002E6F4B">
              <w:t>p</w:t>
            </w:r>
            <w:r w:rsidRPr="00CA5799">
              <w:t xml:space="preserve">rogram </w:t>
            </w:r>
            <w:r w:rsidR="002E6F4B">
              <w:t>d</w:t>
            </w:r>
            <w:r w:rsidRPr="00CA5799">
              <w:t>irective</w:t>
            </w:r>
          </w:p>
        </w:tc>
        <w:tc>
          <w:tcPr>
            <w:tcW w:w="3461" w:type="pct"/>
            <w:tcMar>
              <w:left w:w="0" w:type="dxa"/>
              <w:bottom w:w="0" w:type="dxa"/>
            </w:tcMar>
          </w:tcPr>
          <w:p w14:paraId="7CB758A0" w14:textId="64AC2B57" w:rsidR="00504A79" w:rsidRPr="00EF784C" w:rsidRDefault="00504A79" w:rsidP="00EF784C">
            <w:pPr>
              <w:pStyle w:val="ATATableBody"/>
            </w:pPr>
            <w:r w:rsidRPr="00CA5799">
              <w:t>A written order for implementing and conducting a security inspection and validation program on a regular basis</w:t>
            </w:r>
          </w:p>
        </w:tc>
      </w:tr>
      <w:tr w:rsidR="00370AA9" w14:paraId="01C04E7C" w14:textId="77777777" w:rsidTr="00EF784C">
        <w:trPr>
          <w:cantSplit/>
        </w:trPr>
        <w:tc>
          <w:tcPr>
            <w:tcW w:w="1539" w:type="pct"/>
            <w:tcMar>
              <w:top w:w="0" w:type="dxa"/>
              <w:left w:w="0" w:type="dxa"/>
              <w:bottom w:w="0" w:type="dxa"/>
              <w:right w:w="0" w:type="dxa"/>
            </w:tcMar>
          </w:tcPr>
          <w:p w14:paraId="1BD1CA37" w14:textId="498F99E0" w:rsidR="00370AA9" w:rsidRPr="00CA5799" w:rsidRDefault="00370AA9" w:rsidP="00EF784C">
            <w:pPr>
              <w:pStyle w:val="ATATableBody"/>
            </w:pPr>
            <w:r>
              <w:t>Subject matter expert</w:t>
            </w:r>
          </w:p>
        </w:tc>
        <w:tc>
          <w:tcPr>
            <w:tcW w:w="3461" w:type="pct"/>
            <w:tcMar>
              <w:left w:w="0" w:type="dxa"/>
              <w:bottom w:w="0" w:type="dxa"/>
            </w:tcMar>
          </w:tcPr>
          <w:p w14:paraId="5A4770D4" w14:textId="75FA4B63" w:rsidR="00370AA9" w:rsidRPr="00CA5799" w:rsidRDefault="00A10022" w:rsidP="00250FCC">
            <w:pPr>
              <w:pStyle w:val="ATATableBody"/>
            </w:pPr>
            <w:r>
              <w:rPr>
                <w:rFonts w:cs="Arial"/>
                <w:color w:val="292929"/>
              </w:rPr>
              <w:t>P</w:t>
            </w:r>
            <w:r w:rsidR="00250FCC" w:rsidRPr="002E230E">
              <w:rPr>
                <w:rFonts w:cs="Arial"/>
                <w:color w:val="292929"/>
              </w:rPr>
              <w:t>erson with</w:t>
            </w:r>
            <w:r w:rsidR="00250FCC">
              <w:rPr>
                <w:rFonts w:cs="Arial"/>
                <w:color w:val="292929"/>
              </w:rPr>
              <w:t xml:space="preserve"> real</w:t>
            </w:r>
            <w:r w:rsidR="00250FCC" w:rsidRPr="002E230E">
              <w:rPr>
                <w:rFonts w:cs="Arial"/>
                <w:color w:val="292929"/>
              </w:rPr>
              <w:t xml:space="preserve"> expert knowledge about what it</w:t>
            </w:r>
            <w:r w:rsidR="00250FCC">
              <w:rPr>
                <w:rFonts w:cs="Arial"/>
                <w:color w:val="292929"/>
              </w:rPr>
              <w:t xml:space="preserve"> takes to do a particular job </w:t>
            </w:r>
          </w:p>
        </w:tc>
      </w:tr>
      <w:tr w:rsidR="00504A79" w14:paraId="6186CE75" w14:textId="77777777" w:rsidTr="00EF784C">
        <w:trPr>
          <w:cantSplit/>
        </w:trPr>
        <w:tc>
          <w:tcPr>
            <w:tcW w:w="1539" w:type="pct"/>
            <w:tcMar>
              <w:top w:w="0" w:type="dxa"/>
              <w:left w:w="0" w:type="dxa"/>
              <w:bottom w:w="0" w:type="dxa"/>
              <w:right w:w="0" w:type="dxa"/>
            </w:tcMar>
          </w:tcPr>
          <w:p w14:paraId="72108E93" w14:textId="0B2C12A9" w:rsidR="00504A79" w:rsidRPr="00EF784C" w:rsidRDefault="00504A79" w:rsidP="00EF784C">
            <w:pPr>
              <w:pStyle w:val="ATATableBody"/>
            </w:pPr>
            <w:r w:rsidRPr="00CA5799">
              <w:lastRenderedPageBreak/>
              <w:t>Unsatisfactory</w:t>
            </w:r>
          </w:p>
        </w:tc>
        <w:tc>
          <w:tcPr>
            <w:tcW w:w="3461" w:type="pct"/>
            <w:tcMar>
              <w:left w:w="0" w:type="dxa"/>
              <w:bottom w:w="0" w:type="dxa"/>
            </w:tcMar>
          </w:tcPr>
          <w:p w14:paraId="003A8ED9" w14:textId="691FC363" w:rsidR="00504A79" w:rsidRPr="00EF784C" w:rsidRDefault="002E6F4B" w:rsidP="002E6F4B">
            <w:pPr>
              <w:pStyle w:val="ATATableBody"/>
            </w:pPr>
            <w:r>
              <w:t>The r</w:t>
            </w:r>
            <w:r w:rsidR="00504A79" w:rsidRPr="00CA5799">
              <w:t>ating used in evaluating effectiveness of a physical protection system; means that the elements of the physical protection system are not functioning as designed and that the effectiveness has been reduced to the point of failure</w:t>
            </w:r>
          </w:p>
        </w:tc>
      </w:tr>
    </w:tbl>
    <w:p w14:paraId="3CD5C377" w14:textId="2CAD4EBE" w:rsidR="00501E13" w:rsidRDefault="00501E13" w:rsidP="0060458D">
      <w:pPr>
        <w:rPr>
          <w:rStyle w:val="ATADirections"/>
        </w:rPr>
      </w:pPr>
      <w:r>
        <w:rPr>
          <w:rStyle w:val="ATADirections"/>
        </w:rPr>
        <w:br w:type="page"/>
      </w:r>
    </w:p>
    <w:p w14:paraId="1A6915A3" w14:textId="77777777" w:rsidR="00501E13" w:rsidRPr="00882F6C" w:rsidRDefault="00501E13" w:rsidP="002C5D82">
      <w:pPr>
        <w:pStyle w:val="ATABody"/>
        <w:rPr>
          <w:rStyle w:val="ATADirections"/>
        </w:rPr>
        <w:sectPr w:rsidR="00501E13" w:rsidRPr="00882F6C" w:rsidSect="002C5D82">
          <w:headerReference w:type="default" r:id="rId12"/>
          <w:footerReference w:type="default" r:id="rId13"/>
          <w:pgSz w:w="12240" w:h="15840" w:code="1"/>
          <w:pgMar w:top="1440" w:right="1440" w:bottom="1440" w:left="1440" w:header="720" w:footer="720" w:gutter="0"/>
          <w:cols w:space="720"/>
          <w:docGrid w:linePitch="360"/>
        </w:sect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2BDBF29B" w14:textId="77777777" w:rsidTr="008E600B">
        <w:trPr>
          <w:trHeight w:val="432"/>
        </w:trPr>
        <w:tc>
          <w:tcPr>
            <w:tcW w:w="8109" w:type="dxa"/>
            <w:shd w:val="clear" w:color="auto" w:fill="auto"/>
            <w:vAlign w:val="center"/>
          </w:tcPr>
          <w:p w14:paraId="7CAA397A" w14:textId="77777777" w:rsidR="002C5D82" w:rsidRPr="00EB497D" w:rsidRDefault="002C5D82" w:rsidP="00F000FD">
            <w:pPr>
              <w:pStyle w:val="ATATopicHeading"/>
            </w:pPr>
            <w:bookmarkStart w:id="5" w:name="_Toc357414764"/>
            <w:bookmarkStart w:id="6" w:name="_Toc357414789"/>
            <w:bookmarkStart w:id="7" w:name="_Toc357414500"/>
            <w:r w:rsidRPr="00807F5D">
              <w:lastRenderedPageBreak/>
              <w:t>Topic</w:t>
            </w:r>
            <w:r w:rsidRPr="005C650F">
              <w:t xml:space="preserve">: </w:t>
            </w:r>
            <w:r>
              <w:t xml:space="preserve">Module </w:t>
            </w:r>
            <w:r w:rsidR="00F000FD">
              <w:t>Introduction</w:t>
            </w:r>
          </w:p>
        </w:tc>
        <w:tc>
          <w:tcPr>
            <w:tcW w:w="1261" w:type="dxa"/>
            <w:shd w:val="clear" w:color="auto" w:fill="auto"/>
            <w:vAlign w:val="center"/>
          </w:tcPr>
          <w:p w14:paraId="296BE925" w14:textId="580787C7" w:rsidR="002C5D82" w:rsidRPr="00EB497D" w:rsidRDefault="002E662F" w:rsidP="008E600B">
            <w:pPr>
              <w:pStyle w:val="ATATopicTime"/>
            </w:pPr>
            <w:r>
              <w:t>5</w:t>
            </w:r>
            <w:r w:rsidR="002C5D82" w:rsidRPr="007E7F20">
              <w:t xml:space="preserve"> Minutes</w:t>
            </w:r>
          </w:p>
        </w:tc>
      </w:tr>
    </w:tbl>
    <w:p w14:paraId="2FF6E6B2" w14:textId="77777777" w:rsidR="002C5D82" w:rsidRPr="0096691C"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06755879" w14:textId="77777777" w:rsidTr="003D1CFA">
        <w:trPr>
          <w:cantSplit/>
          <w:trHeight w:val="432"/>
        </w:trPr>
        <w:tc>
          <w:tcPr>
            <w:tcW w:w="3967" w:type="pct"/>
            <w:shd w:val="clear" w:color="auto" w:fill="DDDDDD"/>
            <w:vAlign w:val="center"/>
          </w:tcPr>
          <w:bookmarkEnd w:id="5"/>
          <w:bookmarkEnd w:id="6"/>
          <w:bookmarkEnd w:id="7"/>
          <w:p w14:paraId="2DFD11F5" w14:textId="4F1DE393" w:rsidR="002C5D82" w:rsidRPr="00D4655D" w:rsidRDefault="002C5D82" w:rsidP="00C25980">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1</w:t>
            </w:r>
            <w:r w:rsidR="0060458D">
              <w:rPr>
                <w:noProof/>
              </w:rPr>
              <w:fldChar w:fldCharType="end"/>
            </w:r>
            <w:r>
              <w:rPr>
                <w:noProof/>
              </w:rPr>
              <w:t xml:space="preserve"> </w:t>
            </w:r>
            <w:r w:rsidR="00C25980">
              <w:t>Security Inspection and Validation</w:t>
            </w:r>
          </w:p>
        </w:tc>
        <w:tc>
          <w:tcPr>
            <w:tcW w:w="344" w:type="pct"/>
            <w:shd w:val="clear" w:color="auto" w:fill="DDDDDD"/>
            <w:vAlign w:val="center"/>
          </w:tcPr>
          <w:p w14:paraId="60A6AEEE" w14:textId="77777777" w:rsidR="002C5D82" w:rsidRPr="005D57E5" w:rsidRDefault="002C5D82" w:rsidP="008E600B"/>
        </w:tc>
        <w:tc>
          <w:tcPr>
            <w:tcW w:w="345" w:type="pct"/>
            <w:shd w:val="clear" w:color="auto" w:fill="DDDDDD"/>
            <w:vAlign w:val="center"/>
          </w:tcPr>
          <w:p w14:paraId="7591D2E0" w14:textId="77777777" w:rsidR="002C5D82" w:rsidRPr="00DF2552" w:rsidRDefault="002C5D82" w:rsidP="008E600B">
            <w:pPr>
              <w:jc w:val="center"/>
            </w:pPr>
          </w:p>
        </w:tc>
        <w:tc>
          <w:tcPr>
            <w:tcW w:w="344" w:type="pct"/>
            <w:shd w:val="clear" w:color="auto" w:fill="DDDDDD"/>
            <w:vAlign w:val="center"/>
          </w:tcPr>
          <w:p w14:paraId="7653C339" w14:textId="77777777" w:rsidR="002C5D82" w:rsidRPr="005D57E5" w:rsidRDefault="002C5D82" w:rsidP="008E600B">
            <w:pPr>
              <w:jc w:val="center"/>
            </w:pPr>
          </w:p>
        </w:tc>
      </w:tr>
      <w:tr w:rsidR="002C5D82" w:rsidRPr="00F61D07" w14:paraId="64793376" w14:textId="77777777" w:rsidTr="003D1CFA">
        <w:trPr>
          <w:cantSplit/>
        </w:trPr>
        <w:tc>
          <w:tcPr>
            <w:tcW w:w="5000" w:type="pct"/>
            <w:gridSpan w:val="4"/>
            <w:shd w:val="clear" w:color="auto" w:fill="EAEAEA"/>
            <w:tcMar>
              <w:left w:w="72" w:type="dxa"/>
              <w:right w:w="72" w:type="dxa"/>
            </w:tcMar>
          </w:tcPr>
          <w:p w14:paraId="5ECFC9AF" w14:textId="77777777" w:rsidR="002C5D82" w:rsidRPr="00B7142E" w:rsidRDefault="002C5D82" w:rsidP="00AE1456">
            <w:pPr>
              <w:pStyle w:val="ATABulletLevel01BodySlide"/>
            </w:pPr>
            <w:r>
              <w:t>Title Slide</w:t>
            </w:r>
          </w:p>
        </w:tc>
      </w:tr>
      <w:tr w:rsidR="002C5D82" w:rsidRPr="00F61D07" w14:paraId="6A504CA1" w14:textId="77777777" w:rsidTr="003D1CFA">
        <w:trPr>
          <w:cantSplit/>
        </w:trPr>
        <w:tc>
          <w:tcPr>
            <w:tcW w:w="5000" w:type="pct"/>
            <w:gridSpan w:val="4"/>
            <w:shd w:val="clear" w:color="auto" w:fill="EAEAEA"/>
            <w:vAlign w:val="center"/>
          </w:tcPr>
          <w:p w14:paraId="18B81D7F" w14:textId="77777777" w:rsidR="002C5D82" w:rsidRPr="0020077B" w:rsidRDefault="002C5D82" w:rsidP="001A49AA">
            <w:pPr>
              <w:pStyle w:val="ATAGraphicDescription"/>
            </w:pPr>
            <w:r w:rsidRPr="0020077B">
              <w:t xml:space="preserve">Graphic Description: </w:t>
            </w:r>
            <w:r>
              <w:t>US Flag and Seal</w:t>
            </w:r>
          </w:p>
        </w:tc>
      </w:tr>
    </w:tbl>
    <w:p w14:paraId="25989EDF" w14:textId="77777777" w:rsidR="002C5D82" w:rsidRDefault="00D55EF9" w:rsidP="00D55EF9">
      <w:pPr>
        <w:pStyle w:val="ATAHeadingLevel1"/>
      </w:pPr>
      <w:r>
        <w:t>Module Preparation</w:t>
      </w:r>
    </w:p>
    <w:p w14:paraId="6B139771" w14:textId="77777777" w:rsidR="002C5D82" w:rsidRDefault="002C5D82" w:rsidP="00D55EF9">
      <w:pPr>
        <w:pStyle w:val="ATABulletLevel01BodySlide"/>
      </w:pPr>
      <w:r>
        <w:rPr>
          <w:b/>
        </w:rPr>
        <w:t xml:space="preserve">Timing and Methods: </w:t>
      </w:r>
      <w:r>
        <w:t>Use the suggested time plan at the beginning of the module. As with all modules in this course, read all the content (Facilitator Guide and PowerPoint slides) and familiarize yourself with each facilitator note before class.</w:t>
      </w:r>
    </w:p>
    <w:p w14:paraId="69A5C05C" w14:textId="22AF5C53" w:rsidR="002C5D82" w:rsidRDefault="002C5D82" w:rsidP="00D55EF9">
      <w:pPr>
        <w:pStyle w:val="ATABulletLevel01BodySlide"/>
      </w:pPr>
      <w:r>
        <w:t xml:space="preserve">Be thoroughly prepared for exercises, discussions, or other activities required for the module. Follow all facilitator notes. Use </w:t>
      </w:r>
      <w:r w:rsidR="00E1334A">
        <w:t>a combination of lecture, large-</w:t>
      </w:r>
      <w:r>
        <w:t>group dis</w:t>
      </w:r>
      <w:r w:rsidR="00E1334A">
        <w:t>cussion, small</w:t>
      </w:r>
      <w:bookmarkStart w:id="8" w:name="_GoBack"/>
      <w:bookmarkEnd w:id="8"/>
      <w:r w:rsidR="00E1334A">
        <w:t>-</w:t>
      </w:r>
      <w:r>
        <w:t>group activities</w:t>
      </w:r>
      <w:r w:rsidR="00E02990">
        <w:t>, and TeachBack moments</w:t>
      </w:r>
      <w:r>
        <w:t>.</w:t>
      </w:r>
    </w:p>
    <w:p w14:paraId="7E859D35" w14:textId="77777777" w:rsidR="00D55EF9" w:rsidRPr="00D55EF9" w:rsidRDefault="002C5D82" w:rsidP="00D55EF9">
      <w:pPr>
        <w:pStyle w:val="ATAHeadingLevel1"/>
      </w:pPr>
      <w:r w:rsidRPr="00D55EF9">
        <w:t>Orientation to Participant Guide</w:t>
      </w:r>
    </w:p>
    <w:p w14:paraId="66ED05FE" w14:textId="77777777" w:rsidR="002C5D82" w:rsidRDefault="002C5D82" w:rsidP="00D55EF9">
      <w:pPr>
        <w:pStyle w:val="ATABulletLevel01BodySlide"/>
      </w:pPr>
      <w:r>
        <w:t>When beginning this module:</w:t>
      </w:r>
    </w:p>
    <w:p w14:paraId="2E0BD856" w14:textId="45A6498F" w:rsidR="002C5D82" w:rsidRDefault="002C5D82" w:rsidP="002C5D82">
      <w:pPr>
        <w:pStyle w:val="ATABulletLevel02BodySlide"/>
      </w:pPr>
      <w:r>
        <w:t xml:space="preserve">Refer participants to the beginning of this module in the Participant Guide. </w:t>
      </w:r>
    </w:p>
    <w:p w14:paraId="177726C6" w14:textId="1760DD46" w:rsidR="002C5D82" w:rsidRDefault="002C5D82" w:rsidP="002C5D82">
      <w:pPr>
        <w:pStyle w:val="ATABulletLevel02BodySlide"/>
      </w:pPr>
      <w:r>
        <w:t xml:space="preserve">Note the list of </w:t>
      </w:r>
      <w:r w:rsidR="00912B7F">
        <w:t>addendums</w:t>
      </w:r>
      <w:r>
        <w:t xml:space="preserve"> participants will use during this module. Explain that instructions for all exercises are included in the </w:t>
      </w:r>
      <w:r w:rsidR="00912B7F">
        <w:t>addendums</w:t>
      </w:r>
      <w:r>
        <w:t xml:space="preserve">. </w:t>
      </w:r>
    </w:p>
    <w:p w14:paraId="51173100" w14:textId="77777777" w:rsidR="002C5D82" w:rsidRDefault="002C5D82" w:rsidP="002C5D82">
      <w:pPr>
        <w:pStyle w:val="ATABulletLevel02BodySlide"/>
      </w:pPr>
      <w:r>
        <w:t>Review the key terms and abbreviations/acronyms before beginning the module.</w:t>
      </w:r>
    </w:p>
    <w:p w14:paraId="01BFBA40"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3557FB40" w14:textId="77777777" w:rsidTr="008E600B">
        <w:trPr>
          <w:trHeight w:val="432"/>
        </w:trPr>
        <w:tc>
          <w:tcPr>
            <w:tcW w:w="3968" w:type="pct"/>
            <w:shd w:val="clear" w:color="auto" w:fill="DDDDDD"/>
            <w:vAlign w:val="center"/>
          </w:tcPr>
          <w:p w14:paraId="3358D648" w14:textId="77777777" w:rsidR="002C5D82" w:rsidRPr="00D4655D" w:rsidRDefault="002C5D82" w:rsidP="00F000FD">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2</w:t>
            </w:r>
            <w:r w:rsidR="0060458D">
              <w:rPr>
                <w:noProof/>
              </w:rPr>
              <w:fldChar w:fldCharType="end"/>
            </w:r>
            <w:r>
              <w:rPr>
                <w:noProof/>
              </w:rPr>
              <w:t xml:space="preserve"> </w:t>
            </w:r>
            <w:r w:rsidR="00F000FD">
              <w:t>Module Objective</w:t>
            </w:r>
          </w:p>
        </w:tc>
        <w:tc>
          <w:tcPr>
            <w:tcW w:w="344" w:type="pct"/>
            <w:shd w:val="clear" w:color="auto" w:fill="DDDDDD"/>
            <w:vAlign w:val="center"/>
          </w:tcPr>
          <w:p w14:paraId="7221685D" w14:textId="77777777" w:rsidR="002C5D82" w:rsidRPr="005D57E5" w:rsidRDefault="002C5D82" w:rsidP="008E600B"/>
        </w:tc>
        <w:tc>
          <w:tcPr>
            <w:tcW w:w="345" w:type="pct"/>
            <w:shd w:val="clear" w:color="auto" w:fill="DDDDDD"/>
            <w:vAlign w:val="center"/>
          </w:tcPr>
          <w:p w14:paraId="06ADB153" w14:textId="77777777" w:rsidR="002C5D82" w:rsidRPr="00DF2552" w:rsidRDefault="002C5D82" w:rsidP="008E600B">
            <w:pPr>
              <w:jc w:val="center"/>
            </w:pPr>
          </w:p>
        </w:tc>
        <w:tc>
          <w:tcPr>
            <w:tcW w:w="344" w:type="pct"/>
            <w:shd w:val="clear" w:color="auto" w:fill="DDDDDD"/>
            <w:vAlign w:val="center"/>
          </w:tcPr>
          <w:p w14:paraId="50786217" w14:textId="77777777" w:rsidR="002C5D82" w:rsidRPr="005D57E5" w:rsidRDefault="002C5D82" w:rsidP="008E600B">
            <w:pPr>
              <w:jc w:val="center"/>
            </w:pPr>
          </w:p>
        </w:tc>
      </w:tr>
      <w:tr w:rsidR="002C5D82" w:rsidRPr="00F61D07" w14:paraId="61636F68" w14:textId="77777777" w:rsidTr="008E600B">
        <w:tc>
          <w:tcPr>
            <w:tcW w:w="5000" w:type="pct"/>
            <w:gridSpan w:val="4"/>
            <w:shd w:val="clear" w:color="auto" w:fill="EAEAEA"/>
            <w:tcMar>
              <w:left w:w="72" w:type="dxa"/>
              <w:right w:w="72" w:type="dxa"/>
            </w:tcMar>
          </w:tcPr>
          <w:p w14:paraId="0B4E9980" w14:textId="5CEDE553" w:rsidR="002C5D82" w:rsidRPr="00B7142E" w:rsidRDefault="00DE3FFD" w:rsidP="00586E2D">
            <w:pPr>
              <w:pStyle w:val="ATABulletLevel01BodySlide"/>
            </w:pPr>
            <w:r w:rsidRPr="00DE3FFD">
              <w:t xml:space="preserve">By the end of this module, you will be able to </w:t>
            </w:r>
            <w:r w:rsidR="00586E2D">
              <w:t xml:space="preserve">describe how to </w:t>
            </w:r>
            <w:r w:rsidRPr="00DE3FFD">
              <w:t>develop a security inspection and validation program</w:t>
            </w:r>
          </w:p>
        </w:tc>
      </w:tr>
      <w:tr w:rsidR="002C5D82" w:rsidRPr="00F61D07" w14:paraId="6081C234" w14:textId="77777777" w:rsidTr="00E1334A">
        <w:tc>
          <w:tcPr>
            <w:tcW w:w="5000" w:type="pct"/>
            <w:gridSpan w:val="4"/>
            <w:shd w:val="clear" w:color="auto" w:fill="EAEAEA"/>
            <w:vAlign w:val="center"/>
          </w:tcPr>
          <w:p w14:paraId="3EB5D38E" w14:textId="77777777" w:rsidR="002C5D82" w:rsidRPr="0020077B" w:rsidRDefault="002C5D82" w:rsidP="008E600B">
            <w:pPr>
              <w:pStyle w:val="ATAGraphicDescription"/>
            </w:pPr>
            <w:r w:rsidRPr="0020077B">
              <w:t xml:space="preserve">Graphic Description: </w:t>
            </w:r>
            <w:r>
              <w:t>No Graphic</w:t>
            </w:r>
          </w:p>
        </w:tc>
      </w:tr>
    </w:tbl>
    <w:p w14:paraId="6D043A00" w14:textId="77777777" w:rsidR="002C5D82" w:rsidRDefault="002C5D82" w:rsidP="002C5D82">
      <w:pPr>
        <w:pStyle w:val="ATABody"/>
      </w:pPr>
    </w:p>
    <w:p w14:paraId="56320E88" w14:textId="77777777" w:rsidR="002C5D82" w:rsidRDefault="002C5D82" w:rsidP="002C5D82">
      <w:pPr>
        <w:pStyle w:val="ATABulletLevel01BodySlide"/>
      </w:pPr>
      <w:r>
        <w:t>Briefly discuss the terminal learning objective.</w:t>
      </w:r>
    </w:p>
    <w:p w14:paraId="59644CE6" w14:textId="77777777" w:rsidR="002C5D82" w:rsidRPr="00F57377" w:rsidRDefault="002C5D82" w:rsidP="00F57377">
      <w:pPr>
        <w:pStyle w:val="ATABulletLevel01BodySlide"/>
        <w:rPr>
          <w:color w:val="000000" w:themeColor="text1"/>
        </w:rPr>
      </w:pPr>
      <w:r>
        <w:t xml:space="preserve">Highlight the </w:t>
      </w:r>
      <w:r w:rsidRPr="00F57377">
        <w:t>key</w:t>
      </w:r>
      <w:r>
        <w:t xml:space="preserve"> topics to be presented:</w:t>
      </w:r>
    </w:p>
    <w:p w14:paraId="77E6F70E" w14:textId="23D788FD" w:rsidR="002C5D82" w:rsidRDefault="00C25980" w:rsidP="00C25980">
      <w:pPr>
        <w:pStyle w:val="ATABulletLevel02BodySlide"/>
      </w:pPr>
      <w:r>
        <w:t xml:space="preserve">Purpose of </w:t>
      </w:r>
      <w:r w:rsidR="00F63412">
        <w:t>Security Inspection and Validation</w:t>
      </w:r>
    </w:p>
    <w:p w14:paraId="44153699" w14:textId="343704BB" w:rsidR="00C25980" w:rsidRDefault="00F63412" w:rsidP="00C25980">
      <w:pPr>
        <w:pStyle w:val="ATABulletLevel02BodySlide"/>
      </w:pPr>
      <w:r>
        <w:t>Primary Elements of a Security Inspection a</w:t>
      </w:r>
      <w:r w:rsidRPr="00C25980">
        <w:t>nd Validation Program</w:t>
      </w:r>
    </w:p>
    <w:p w14:paraId="1EBE1651" w14:textId="47184C3F" w:rsidR="00C25980" w:rsidRDefault="00F63412" w:rsidP="00C25980">
      <w:pPr>
        <w:pStyle w:val="ATABulletLevel02BodySlide"/>
      </w:pPr>
      <w:r>
        <w:t>Phases of a Security Inspection a</w:t>
      </w:r>
      <w:r w:rsidRPr="00C25980">
        <w:t>nd Validation Program</w:t>
      </w:r>
    </w:p>
    <w:p w14:paraId="0F35290E" w14:textId="77777777" w:rsidR="006A4210" w:rsidRDefault="006A4210"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F1202F" w:rsidRPr="00F61D07" w14:paraId="6DF96D70" w14:textId="77777777" w:rsidTr="00F1202F">
        <w:trPr>
          <w:trHeight w:val="432"/>
        </w:trPr>
        <w:tc>
          <w:tcPr>
            <w:tcW w:w="3968" w:type="pct"/>
            <w:shd w:val="clear" w:color="auto" w:fill="DDDDDD"/>
            <w:vAlign w:val="center"/>
          </w:tcPr>
          <w:p w14:paraId="3D22C10D" w14:textId="18C0F286" w:rsidR="00F1202F" w:rsidRPr="00D4655D" w:rsidRDefault="00F1202F" w:rsidP="006B5E3C">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3</w:t>
            </w:r>
            <w:r w:rsidR="0060458D">
              <w:rPr>
                <w:noProof/>
              </w:rPr>
              <w:fldChar w:fldCharType="end"/>
            </w:r>
            <w:r>
              <w:rPr>
                <w:noProof/>
              </w:rPr>
              <w:t xml:space="preserve"> </w:t>
            </w:r>
            <w:r w:rsidR="00690013">
              <w:t>Course Map</w:t>
            </w:r>
            <w:r w:rsidR="00A35E1A">
              <w:t xml:space="preserve"> with VAM Phases Diagram</w:t>
            </w:r>
          </w:p>
        </w:tc>
        <w:tc>
          <w:tcPr>
            <w:tcW w:w="344" w:type="pct"/>
            <w:shd w:val="clear" w:color="auto" w:fill="DDDDDD"/>
            <w:vAlign w:val="center"/>
          </w:tcPr>
          <w:p w14:paraId="7954EA4F" w14:textId="77777777" w:rsidR="00F1202F" w:rsidRPr="005D57E5" w:rsidRDefault="00F1202F" w:rsidP="008E600B"/>
        </w:tc>
        <w:tc>
          <w:tcPr>
            <w:tcW w:w="345" w:type="pct"/>
            <w:shd w:val="clear" w:color="auto" w:fill="DDDDDD"/>
            <w:vAlign w:val="center"/>
          </w:tcPr>
          <w:p w14:paraId="49ADC9B1" w14:textId="77777777" w:rsidR="00F1202F" w:rsidRPr="00DF2552" w:rsidRDefault="00F1202F" w:rsidP="008E600B">
            <w:pPr>
              <w:jc w:val="center"/>
            </w:pPr>
          </w:p>
        </w:tc>
        <w:tc>
          <w:tcPr>
            <w:tcW w:w="344" w:type="pct"/>
            <w:shd w:val="clear" w:color="auto" w:fill="DDDDDD"/>
            <w:vAlign w:val="center"/>
          </w:tcPr>
          <w:p w14:paraId="2B1F61D8" w14:textId="770EE41C" w:rsidR="00F1202F" w:rsidRPr="005D57E5" w:rsidRDefault="00F1202F" w:rsidP="008E600B">
            <w:pPr>
              <w:jc w:val="center"/>
            </w:pPr>
          </w:p>
        </w:tc>
      </w:tr>
      <w:tr w:rsidR="00F1202F" w:rsidRPr="00F61D07" w14:paraId="36DDF157" w14:textId="77777777" w:rsidTr="008E600B">
        <w:tc>
          <w:tcPr>
            <w:tcW w:w="5000" w:type="pct"/>
            <w:gridSpan w:val="4"/>
            <w:shd w:val="clear" w:color="auto" w:fill="EAEAEA"/>
            <w:tcMar>
              <w:left w:w="72" w:type="dxa"/>
              <w:right w:w="72" w:type="dxa"/>
            </w:tcMar>
          </w:tcPr>
          <w:p w14:paraId="698538B9" w14:textId="6B2D9BAD" w:rsidR="00F1202F" w:rsidRPr="002E6F4B" w:rsidRDefault="00C0592F" w:rsidP="002E6F4B">
            <w:pPr>
              <w:pStyle w:val="ATABulletLevel01BodySlide"/>
              <w:rPr>
                <w:i/>
              </w:rPr>
            </w:pPr>
            <w:r w:rsidRPr="002E6F4B">
              <w:rPr>
                <w:i/>
              </w:rPr>
              <w:t>No Text</w:t>
            </w:r>
          </w:p>
        </w:tc>
      </w:tr>
      <w:tr w:rsidR="00F1202F" w:rsidRPr="00F61D07" w14:paraId="09A8B41D" w14:textId="77777777" w:rsidTr="008E600B">
        <w:tc>
          <w:tcPr>
            <w:tcW w:w="5000" w:type="pct"/>
            <w:gridSpan w:val="4"/>
            <w:shd w:val="clear" w:color="auto" w:fill="EAEAEA"/>
            <w:vAlign w:val="center"/>
          </w:tcPr>
          <w:p w14:paraId="7B80722A" w14:textId="493CBAA9" w:rsidR="00F1202F" w:rsidRPr="0020077B" w:rsidRDefault="00F1202F" w:rsidP="00C0592F">
            <w:pPr>
              <w:pStyle w:val="ATAGraphicDescription"/>
            </w:pPr>
            <w:r w:rsidRPr="0020077B">
              <w:t xml:space="preserve">Graphic Description: </w:t>
            </w:r>
            <w:r w:rsidR="005B4F80" w:rsidRPr="005B4F80">
              <w:t>Physical Protection System Diagram with Identify Security Countermeasures box highlighted in yellow</w:t>
            </w:r>
          </w:p>
        </w:tc>
      </w:tr>
    </w:tbl>
    <w:p w14:paraId="755AF2D5" w14:textId="77777777" w:rsidR="00F1202F" w:rsidRDefault="00F1202F" w:rsidP="002C5D82">
      <w:pPr>
        <w:pStyle w:val="ATABody"/>
      </w:pPr>
    </w:p>
    <w:p w14:paraId="71D636AB" w14:textId="49016CF4" w:rsidR="00F1202F" w:rsidRDefault="00F63412" w:rsidP="00C20DB7">
      <w:pPr>
        <w:pStyle w:val="ATABulletLevel01BodySlide"/>
      </w:pPr>
      <w:r>
        <w:t xml:space="preserve">Tell participants </w:t>
      </w:r>
      <w:r w:rsidR="00A577B6" w:rsidRPr="00A577B6">
        <w:t>where this module is in relation to the PPS Diagram</w:t>
      </w:r>
      <w:r>
        <w:t xml:space="preserve"> in the addendum</w:t>
      </w:r>
      <w:r w:rsidR="00A577B6" w:rsidRPr="00A577B6">
        <w:t>.</w:t>
      </w:r>
    </w:p>
    <w:p w14:paraId="7442857F" w14:textId="77777777" w:rsidR="00AF2EA9" w:rsidRDefault="00A577B6" w:rsidP="00A577B6">
      <w:pPr>
        <w:pStyle w:val="ATABulletLevel01BodySlide"/>
      </w:pPr>
      <w:r w:rsidRPr="00A577B6">
        <w:t>Explain how the security inspection and validation program evaluates all the elements they learned about in previous modules, such as policies and procedures, security force, and technology.</w:t>
      </w:r>
    </w:p>
    <w:p w14:paraId="1F034F8D" w14:textId="6A4FF2B5" w:rsidR="006A4210" w:rsidRDefault="00AF2EA9" w:rsidP="00AF2EA9">
      <w:pPr>
        <w:pStyle w:val="ATABulletLevel01BodySlide"/>
      </w:pPr>
      <w:r w:rsidRPr="00AF2EA9">
        <w:lastRenderedPageBreak/>
        <w:t xml:space="preserve">Recall that security inspection </w:t>
      </w:r>
      <w:r w:rsidR="00A10022">
        <w:t xml:space="preserve">and </w:t>
      </w:r>
      <w:r w:rsidRPr="00AF2EA9">
        <w:t>validation involves establishing evaluation criteria for the three security countermeasure elements.</w:t>
      </w:r>
      <w:r w:rsidR="006A4210">
        <w:t xml:space="preserve"> </w:t>
      </w:r>
    </w:p>
    <w:p w14:paraId="7FFA3145" w14:textId="77777777" w:rsidR="006A4210" w:rsidRDefault="006A4210"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631D429B" w14:textId="77777777" w:rsidTr="008E600B">
        <w:trPr>
          <w:trHeight w:val="432"/>
        </w:trPr>
        <w:tc>
          <w:tcPr>
            <w:tcW w:w="8109" w:type="dxa"/>
            <w:shd w:val="clear" w:color="auto" w:fill="auto"/>
            <w:vAlign w:val="center"/>
          </w:tcPr>
          <w:p w14:paraId="09D59185" w14:textId="47AD9BEA" w:rsidR="002C5D82" w:rsidRPr="00EB497D" w:rsidRDefault="002C5D82" w:rsidP="0035145C">
            <w:pPr>
              <w:pStyle w:val="ATATopicHeading"/>
              <w:keepNext/>
              <w:keepLines/>
            </w:pPr>
            <w:r w:rsidRPr="00807F5D">
              <w:t>Topic</w:t>
            </w:r>
            <w:r w:rsidRPr="005C650F">
              <w:t xml:space="preserve">: </w:t>
            </w:r>
            <w:r w:rsidR="00623711">
              <w:t>Purpose of a Security Inspection and Validation Program</w:t>
            </w:r>
          </w:p>
        </w:tc>
        <w:tc>
          <w:tcPr>
            <w:tcW w:w="1261" w:type="dxa"/>
            <w:shd w:val="clear" w:color="auto" w:fill="auto"/>
            <w:vAlign w:val="center"/>
          </w:tcPr>
          <w:p w14:paraId="613C5888" w14:textId="3367F5A9" w:rsidR="002C5D82" w:rsidRPr="00EB497D" w:rsidRDefault="002E662F" w:rsidP="0035145C">
            <w:pPr>
              <w:pStyle w:val="ATATopicTime"/>
              <w:keepNext/>
              <w:keepLines/>
            </w:pPr>
            <w:r>
              <w:t>10</w:t>
            </w:r>
            <w:r w:rsidR="002C5D82" w:rsidRPr="00EB497D">
              <w:t xml:space="preserve"> Minutes</w:t>
            </w:r>
          </w:p>
        </w:tc>
      </w:tr>
    </w:tbl>
    <w:p w14:paraId="74910F0B" w14:textId="77777777" w:rsidR="002C5D82" w:rsidRDefault="002C5D82" w:rsidP="0035145C">
      <w:pPr>
        <w:pStyle w:val="ATABody"/>
        <w:keepNext/>
        <w:keepLines/>
      </w:pPr>
    </w:p>
    <w:p w14:paraId="7BFB17EC" w14:textId="77777777" w:rsidR="002C5D82" w:rsidRDefault="00F000FD" w:rsidP="0035145C">
      <w:pPr>
        <w:pStyle w:val="ATABody"/>
        <w:keepNext/>
        <w:keepLines/>
      </w:pPr>
      <w:r>
        <w:t>Enabling Learning Objective</w:t>
      </w:r>
      <w:r w:rsidR="002C5D82">
        <w:t>:</w:t>
      </w:r>
    </w:p>
    <w:p w14:paraId="6EA9A8CA" w14:textId="77777777" w:rsidR="00623711" w:rsidRPr="00623711" w:rsidRDefault="00623711" w:rsidP="0035145C">
      <w:pPr>
        <w:pStyle w:val="ATABulletLevel01BodySlide"/>
        <w:keepNext/>
        <w:keepLines/>
      </w:pPr>
      <w:r w:rsidRPr="00623711">
        <w:t>Describe the purpose of a security inspection and validation program.</w:t>
      </w:r>
    </w:p>
    <w:p w14:paraId="08F5F4DB"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19CC9A2D" w14:textId="77777777" w:rsidTr="008E600B">
        <w:trPr>
          <w:trHeight w:val="432"/>
        </w:trPr>
        <w:tc>
          <w:tcPr>
            <w:tcW w:w="3968" w:type="pct"/>
            <w:shd w:val="clear" w:color="auto" w:fill="DDDDDD"/>
            <w:vAlign w:val="center"/>
          </w:tcPr>
          <w:p w14:paraId="5EBF1E18" w14:textId="34CEB5C8" w:rsidR="002C5D82" w:rsidRPr="00D4655D" w:rsidRDefault="002C5D82" w:rsidP="007E6B72">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4</w:t>
            </w:r>
            <w:r w:rsidR="0060458D">
              <w:rPr>
                <w:noProof/>
              </w:rPr>
              <w:fldChar w:fldCharType="end"/>
            </w:r>
            <w:r>
              <w:rPr>
                <w:noProof/>
              </w:rPr>
              <w:t xml:space="preserve"> </w:t>
            </w:r>
            <w:r w:rsidR="007E6B72" w:rsidRPr="007E6B72">
              <w:t>Purpose of a Security Inspection and Validation Program</w:t>
            </w:r>
          </w:p>
        </w:tc>
        <w:tc>
          <w:tcPr>
            <w:tcW w:w="344" w:type="pct"/>
            <w:shd w:val="clear" w:color="auto" w:fill="DDDDDD"/>
            <w:vAlign w:val="center"/>
          </w:tcPr>
          <w:p w14:paraId="64F262D2" w14:textId="77777777" w:rsidR="002C5D82" w:rsidRPr="005D57E5" w:rsidRDefault="002C5D82" w:rsidP="008E600B"/>
        </w:tc>
        <w:tc>
          <w:tcPr>
            <w:tcW w:w="345" w:type="pct"/>
            <w:shd w:val="clear" w:color="auto" w:fill="DDDDDD"/>
            <w:vAlign w:val="center"/>
          </w:tcPr>
          <w:p w14:paraId="41C605E7" w14:textId="77777777" w:rsidR="002C5D82" w:rsidRPr="00DF2552" w:rsidRDefault="002C5D82" w:rsidP="008E600B">
            <w:pPr>
              <w:jc w:val="center"/>
            </w:pPr>
          </w:p>
        </w:tc>
        <w:tc>
          <w:tcPr>
            <w:tcW w:w="344" w:type="pct"/>
            <w:shd w:val="clear" w:color="auto" w:fill="DDDDDD"/>
            <w:vAlign w:val="center"/>
          </w:tcPr>
          <w:p w14:paraId="64DD532C" w14:textId="77777777" w:rsidR="002C5D82" w:rsidRPr="005D57E5" w:rsidRDefault="002C5D82" w:rsidP="008E600B">
            <w:pPr>
              <w:jc w:val="center"/>
            </w:pPr>
          </w:p>
        </w:tc>
      </w:tr>
      <w:tr w:rsidR="002C5D82" w:rsidRPr="00F61D07" w14:paraId="45091C9A" w14:textId="77777777" w:rsidTr="008E600B">
        <w:tc>
          <w:tcPr>
            <w:tcW w:w="5000" w:type="pct"/>
            <w:gridSpan w:val="4"/>
            <w:shd w:val="clear" w:color="auto" w:fill="EAEAEA"/>
            <w:tcMar>
              <w:left w:w="72" w:type="dxa"/>
              <w:right w:w="72" w:type="dxa"/>
            </w:tcMar>
          </w:tcPr>
          <w:p w14:paraId="594365FF" w14:textId="1E9964B9" w:rsidR="002C5D82" w:rsidRPr="00AE1456" w:rsidRDefault="006456CB" w:rsidP="00AE1456">
            <w:pPr>
              <w:pStyle w:val="ATABulletLevel01BodySlide"/>
            </w:pPr>
            <w:r w:rsidRPr="00AE1456">
              <w:t xml:space="preserve">Provides management with a means to evaluate the effectiveness of an existing physical protection </w:t>
            </w:r>
            <w:r w:rsidR="00A25F27" w:rsidRPr="00AE1456">
              <w:t>system</w:t>
            </w:r>
          </w:p>
          <w:p w14:paraId="43D7B35F" w14:textId="48D1058A" w:rsidR="002C5D82" w:rsidRPr="00B7142E" w:rsidRDefault="006456CB" w:rsidP="00AE1456">
            <w:pPr>
              <w:pStyle w:val="ATABulletLevel01BodySlide"/>
            </w:pPr>
            <w:r w:rsidRPr="00AE1456">
              <w:t xml:space="preserve">Evaluates all aspects of the </w:t>
            </w:r>
            <w:r w:rsidR="00F04A9E" w:rsidRPr="00AE1456">
              <w:t xml:space="preserve">critical </w:t>
            </w:r>
            <w:r w:rsidRPr="00AE1456">
              <w:t>infrastructure’s assets including personnel, processes, equipment, and information</w:t>
            </w:r>
          </w:p>
        </w:tc>
      </w:tr>
      <w:tr w:rsidR="002C5D82" w:rsidRPr="00F61D07" w14:paraId="1E0DE7A2" w14:textId="77777777" w:rsidTr="00E1334A">
        <w:tc>
          <w:tcPr>
            <w:tcW w:w="5000" w:type="pct"/>
            <w:gridSpan w:val="4"/>
            <w:shd w:val="clear" w:color="auto" w:fill="EAEAEA"/>
            <w:vAlign w:val="center"/>
          </w:tcPr>
          <w:p w14:paraId="099B18AA" w14:textId="3BA1A099" w:rsidR="002C5D82" w:rsidRPr="0020077B" w:rsidRDefault="00613861" w:rsidP="00A31BB2">
            <w:pPr>
              <w:pStyle w:val="ATAGraphicDescription"/>
            </w:pPr>
            <w:r>
              <w:t>Graphic Description: No Graphic</w:t>
            </w:r>
          </w:p>
        </w:tc>
      </w:tr>
    </w:tbl>
    <w:p w14:paraId="167BFC55" w14:textId="77777777" w:rsidR="002C5D82" w:rsidRDefault="002C5D82" w:rsidP="002C5D82">
      <w:pPr>
        <w:pStyle w:val="ATABody"/>
      </w:pPr>
    </w:p>
    <w:p w14:paraId="4CF0982A" w14:textId="77777777" w:rsidR="00DA7631" w:rsidRDefault="007E6B72" w:rsidP="007E6B72">
      <w:pPr>
        <w:pStyle w:val="ATABulletLevel01BodySlide"/>
      </w:pPr>
      <w:r w:rsidRPr="007E6B72">
        <w:t>Explain that the purpose of a security inspection and validation program is to provide management with a means to evaluate the effectiveness of an existing physical protection system.</w:t>
      </w:r>
      <w:r w:rsidR="00DA7631" w:rsidRPr="00DA7631">
        <w:t xml:space="preserve"> </w:t>
      </w:r>
    </w:p>
    <w:p w14:paraId="60627F83" w14:textId="56462D3C" w:rsidR="00A31BB2" w:rsidRDefault="00F97817" w:rsidP="00F97817">
      <w:pPr>
        <w:pStyle w:val="ATABulletLevel01BodySlide"/>
      </w:pPr>
      <w:r>
        <w:t xml:space="preserve">Tell </w:t>
      </w:r>
      <w:r w:rsidR="00C20DB7">
        <w:t>participants</w:t>
      </w:r>
      <w:r>
        <w:t xml:space="preserve"> that a</w:t>
      </w:r>
      <w:r w:rsidR="00DA7631">
        <w:t xml:space="preserve"> security inspection and validation program evaluates all aspects of the </w:t>
      </w:r>
      <w:r w:rsidR="009B30A4">
        <w:t>critical infrastructure</w:t>
      </w:r>
      <w:r w:rsidR="00DA7631">
        <w:t>’s activities toward protecting their security interests, including personnel, processes, equipment, and information.</w:t>
      </w:r>
    </w:p>
    <w:p w14:paraId="6FB1C335" w14:textId="37058D42" w:rsidR="00A31BB2" w:rsidRDefault="00F97817" w:rsidP="003559B1">
      <w:pPr>
        <w:pStyle w:val="ATABulletLevel01BodySlide"/>
      </w:pPr>
      <w:r>
        <w:t>Explain that the</w:t>
      </w:r>
      <w:r w:rsidR="00A31BB2">
        <w:t xml:space="preserve"> goals of the security inspection and val</w:t>
      </w:r>
      <w:r w:rsidR="003559B1">
        <w:t>idation</w:t>
      </w:r>
      <w:r w:rsidR="00A10022">
        <w:t xml:space="preserve"> program</w:t>
      </w:r>
      <w:r w:rsidR="003559B1">
        <w:t xml:space="preserve"> include determining if t</w:t>
      </w:r>
      <w:r>
        <w:t>he physical protection system</w:t>
      </w:r>
      <w:r w:rsidR="003559B1">
        <w:t>:</w:t>
      </w:r>
    </w:p>
    <w:p w14:paraId="119AAF5C" w14:textId="58977A31" w:rsidR="00A31BB2" w:rsidRDefault="003559B1" w:rsidP="003559B1">
      <w:pPr>
        <w:pStyle w:val="ATABulletLevel02BodySlide"/>
      </w:pPr>
      <w:r>
        <w:t>P</w:t>
      </w:r>
      <w:r w:rsidR="00A31BB2">
        <w:t>erform</w:t>
      </w:r>
      <w:r w:rsidR="00F97817">
        <w:t>s</w:t>
      </w:r>
      <w:r w:rsidR="00A31BB2">
        <w:t xml:space="preserve"> as required by the policies and procedures issued by the agency or country</w:t>
      </w:r>
      <w:r w:rsidR="00F63412">
        <w:t>.</w:t>
      </w:r>
    </w:p>
    <w:p w14:paraId="76460D7F" w14:textId="46378211" w:rsidR="00A31BB2" w:rsidRDefault="00F97817" w:rsidP="003559B1">
      <w:pPr>
        <w:pStyle w:val="ATABulletLevel02BodySlide"/>
      </w:pPr>
      <w:r>
        <w:t>Is e</w:t>
      </w:r>
      <w:r w:rsidR="00A31BB2">
        <w:t xml:space="preserve">ffective in protecting the </w:t>
      </w:r>
      <w:r w:rsidR="009B30A4">
        <w:t>critical infrastructure</w:t>
      </w:r>
      <w:r w:rsidR="00A31BB2">
        <w:t xml:space="preserve"> against a range of terrorist threats</w:t>
      </w:r>
      <w:r w:rsidR="00F63412">
        <w:t>.</w:t>
      </w:r>
    </w:p>
    <w:p w14:paraId="05370189" w14:textId="34714051" w:rsidR="00A31BB2" w:rsidRDefault="003559B1" w:rsidP="003559B1">
      <w:pPr>
        <w:pStyle w:val="ATABulletLevel01BodySlide"/>
      </w:pPr>
      <w:r>
        <w:t>Tell participants that a</w:t>
      </w:r>
      <w:r w:rsidR="00A31BB2" w:rsidRPr="003559B1">
        <w:t>dditional</w:t>
      </w:r>
      <w:r w:rsidR="00A31BB2">
        <w:t xml:space="preserve"> assistance is needed for senior managers to provide effective and efficient management of the physical protection system program objectives</w:t>
      </w:r>
      <w:r>
        <w:t>.</w:t>
      </w:r>
    </w:p>
    <w:p w14:paraId="6C532218" w14:textId="77777777" w:rsidR="00A31BB2" w:rsidRDefault="00A31BB2" w:rsidP="00A31BB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31BB2" w:rsidRPr="00F61D07" w14:paraId="08E620FB" w14:textId="77777777" w:rsidTr="00C738C9">
        <w:trPr>
          <w:trHeight w:val="432"/>
        </w:trPr>
        <w:tc>
          <w:tcPr>
            <w:tcW w:w="3968" w:type="pct"/>
            <w:shd w:val="clear" w:color="auto" w:fill="DDDDDD"/>
            <w:vAlign w:val="center"/>
          </w:tcPr>
          <w:p w14:paraId="0ECC48D6" w14:textId="608789B9" w:rsidR="00A31BB2" w:rsidRPr="00D4655D" w:rsidRDefault="00A31BB2" w:rsidP="00A31BB2">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5</w:t>
            </w:r>
            <w:r w:rsidR="0060458D">
              <w:rPr>
                <w:noProof/>
              </w:rPr>
              <w:fldChar w:fldCharType="end"/>
            </w:r>
            <w:r>
              <w:rPr>
                <w:noProof/>
              </w:rPr>
              <w:t xml:space="preserve"> </w:t>
            </w:r>
            <w:r>
              <w:t>Discussion Questions</w:t>
            </w:r>
          </w:p>
        </w:tc>
        <w:tc>
          <w:tcPr>
            <w:tcW w:w="344" w:type="pct"/>
            <w:shd w:val="clear" w:color="auto" w:fill="DDDDDD"/>
            <w:vAlign w:val="center"/>
          </w:tcPr>
          <w:p w14:paraId="4E12FA41" w14:textId="77777777" w:rsidR="00A31BB2" w:rsidRPr="005D57E5" w:rsidRDefault="00A31BB2" w:rsidP="00C738C9"/>
        </w:tc>
        <w:tc>
          <w:tcPr>
            <w:tcW w:w="345" w:type="pct"/>
            <w:shd w:val="clear" w:color="auto" w:fill="DDDDDD"/>
            <w:vAlign w:val="center"/>
          </w:tcPr>
          <w:p w14:paraId="49177883" w14:textId="77777777" w:rsidR="00A31BB2" w:rsidRPr="00DF2552" w:rsidRDefault="00A31BB2" w:rsidP="00C738C9">
            <w:pPr>
              <w:jc w:val="center"/>
            </w:pPr>
          </w:p>
        </w:tc>
        <w:tc>
          <w:tcPr>
            <w:tcW w:w="344" w:type="pct"/>
            <w:shd w:val="clear" w:color="auto" w:fill="DDDDDD"/>
            <w:vAlign w:val="center"/>
          </w:tcPr>
          <w:p w14:paraId="24771ED2" w14:textId="77777777" w:rsidR="00A31BB2" w:rsidRPr="005D57E5" w:rsidRDefault="00A31BB2" w:rsidP="00C738C9">
            <w:pPr>
              <w:jc w:val="center"/>
            </w:pPr>
          </w:p>
        </w:tc>
      </w:tr>
      <w:tr w:rsidR="00A31BB2" w:rsidRPr="00F61D07" w14:paraId="329C4D97" w14:textId="77777777" w:rsidTr="00075E6B">
        <w:trPr>
          <w:cantSplit/>
        </w:trPr>
        <w:tc>
          <w:tcPr>
            <w:tcW w:w="5000" w:type="pct"/>
            <w:gridSpan w:val="4"/>
            <w:shd w:val="clear" w:color="auto" w:fill="EAEAEA"/>
            <w:tcMar>
              <w:left w:w="72" w:type="dxa"/>
              <w:right w:w="72" w:type="dxa"/>
            </w:tcMar>
          </w:tcPr>
          <w:p w14:paraId="2610A8F1" w14:textId="7F04598B" w:rsidR="00A31BB2" w:rsidRDefault="00A31BB2" w:rsidP="00A31BB2">
            <w:pPr>
              <w:pStyle w:val="ATABulletLevel01BodySlide"/>
            </w:pPr>
            <w:r w:rsidRPr="00A31BB2">
              <w:t xml:space="preserve">Have evaluators ever come to your </w:t>
            </w:r>
            <w:r w:rsidR="00F63412">
              <w:t>agency</w:t>
            </w:r>
            <w:r w:rsidRPr="00A31BB2">
              <w:t xml:space="preserve"> to conduct an inspection of security? </w:t>
            </w:r>
          </w:p>
          <w:p w14:paraId="46B71BFE" w14:textId="77777777" w:rsidR="00A31BB2" w:rsidRDefault="00A31BB2" w:rsidP="00075E6B">
            <w:pPr>
              <w:pStyle w:val="ATABulletLevel02BodySlide"/>
            </w:pPr>
            <w:r w:rsidRPr="00A31BB2">
              <w:t xml:space="preserve">If so, what did they do? </w:t>
            </w:r>
          </w:p>
          <w:p w14:paraId="30510039" w14:textId="3B0C15CE" w:rsidR="00A10022" w:rsidRDefault="00A10022" w:rsidP="00075E6B">
            <w:pPr>
              <w:pStyle w:val="ATABulletLevel02BodySlide"/>
            </w:pPr>
            <w:r w:rsidRPr="00A31BB2">
              <w:t>What questions did they ask?</w:t>
            </w:r>
          </w:p>
          <w:p w14:paraId="34A82B92" w14:textId="1E2A86A9" w:rsidR="00A31BB2" w:rsidRPr="00A31BB2" w:rsidRDefault="00A31BB2" w:rsidP="00075E6B">
            <w:pPr>
              <w:pStyle w:val="ATABulletLevel02BodySlide"/>
            </w:pPr>
            <w:r w:rsidRPr="00A31BB2">
              <w:t xml:space="preserve">What types of documents did they review? </w:t>
            </w:r>
          </w:p>
        </w:tc>
      </w:tr>
      <w:tr w:rsidR="00A31BB2" w:rsidRPr="00F61D07" w14:paraId="4FB56577" w14:textId="77777777" w:rsidTr="00C738C9">
        <w:tc>
          <w:tcPr>
            <w:tcW w:w="5000" w:type="pct"/>
            <w:gridSpan w:val="4"/>
            <w:shd w:val="clear" w:color="auto" w:fill="EAEAEA"/>
            <w:vAlign w:val="center"/>
          </w:tcPr>
          <w:p w14:paraId="3159739F" w14:textId="34ABDC29" w:rsidR="00A31BB2" w:rsidRPr="0020077B" w:rsidRDefault="00613861" w:rsidP="00A31BB2">
            <w:pPr>
              <w:pStyle w:val="ATAGraphicDescription"/>
            </w:pPr>
            <w:r>
              <w:t>Graphic Description: No Graphic</w:t>
            </w:r>
          </w:p>
        </w:tc>
      </w:tr>
    </w:tbl>
    <w:p w14:paraId="2E5B8532" w14:textId="77777777" w:rsidR="00A31BB2" w:rsidRDefault="00A31BB2" w:rsidP="003559B1">
      <w:pPr>
        <w:pStyle w:val="ATABulletLevel01BodySlide"/>
        <w:numPr>
          <w:ilvl w:val="0"/>
          <w:numId w:val="0"/>
        </w:numPr>
      </w:pPr>
    </w:p>
    <w:p w14:paraId="3A0C94B5" w14:textId="77777777" w:rsidR="00AA7D50" w:rsidRDefault="00A31BB2" w:rsidP="00A31BB2">
      <w:pPr>
        <w:pStyle w:val="ATABulletLevel01BodySlide"/>
      </w:pPr>
      <w:r w:rsidRPr="007E6B72">
        <w:t xml:space="preserve">Ask participants: </w:t>
      </w:r>
    </w:p>
    <w:p w14:paraId="77BD256F" w14:textId="1DBA1FC3" w:rsidR="003559B1" w:rsidRPr="005E0DB6" w:rsidRDefault="00A31BB2" w:rsidP="00AA7D50">
      <w:pPr>
        <w:pStyle w:val="ATABulletLevel02BodySlide"/>
        <w:rPr>
          <w:rStyle w:val="ATAEmphasis"/>
          <w:b w:val="0"/>
        </w:rPr>
      </w:pPr>
      <w:r w:rsidRPr="00397C94">
        <w:rPr>
          <w:rStyle w:val="ATAEmphasis"/>
        </w:rPr>
        <w:t xml:space="preserve">Have evaluators ever come to your </w:t>
      </w:r>
      <w:r w:rsidR="00F63412">
        <w:rPr>
          <w:rStyle w:val="ATAEmphasis"/>
        </w:rPr>
        <w:t>agency</w:t>
      </w:r>
      <w:r w:rsidRPr="00397C94">
        <w:rPr>
          <w:rStyle w:val="ATAEmphasis"/>
        </w:rPr>
        <w:t xml:space="preserve"> to conduct an inspection of security? </w:t>
      </w:r>
    </w:p>
    <w:p w14:paraId="6C1B04C4" w14:textId="77777777" w:rsidR="005E0DB6" w:rsidRDefault="005E0DB6" w:rsidP="005E0DB6">
      <w:pPr>
        <w:pStyle w:val="ATABulletLevel01BodySlide"/>
      </w:pPr>
      <w:r w:rsidRPr="000D7D97">
        <w:t xml:space="preserve">Acknowledge responses. </w:t>
      </w:r>
      <w:r w:rsidRPr="00BC2C0C">
        <w:rPr>
          <w:rStyle w:val="ATAAnswers"/>
        </w:rPr>
        <w:t>Responses will vary.</w:t>
      </w:r>
    </w:p>
    <w:p w14:paraId="1DE95209" w14:textId="61202775" w:rsidR="003559B1" w:rsidRPr="005E0DB6" w:rsidRDefault="00A31BB2" w:rsidP="00AA7D50">
      <w:pPr>
        <w:pStyle w:val="ATABulletLevel02BodySlide"/>
        <w:rPr>
          <w:rStyle w:val="ATAEmphasis"/>
          <w:b w:val="0"/>
        </w:rPr>
      </w:pPr>
      <w:r w:rsidRPr="00397C94">
        <w:rPr>
          <w:rStyle w:val="ATAEmphasis"/>
        </w:rPr>
        <w:t xml:space="preserve">If so, what did they do? </w:t>
      </w:r>
    </w:p>
    <w:p w14:paraId="44F4238C" w14:textId="77777777" w:rsidR="005E0DB6" w:rsidRDefault="005E0DB6" w:rsidP="005E0DB6">
      <w:pPr>
        <w:pStyle w:val="ATABulletLevel01BodySlide"/>
      </w:pPr>
      <w:r w:rsidRPr="000D7D97">
        <w:lastRenderedPageBreak/>
        <w:t xml:space="preserve">Acknowledge responses. </w:t>
      </w:r>
      <w:r w:rsidRPr="00BC2C0C">
        <w:rPr>
          <w:rStyle w:val="ATAAnswers"/>
        </w:rPr>
        <w:t>Responses will vary.</w:t>
      </w:r>
    </w:p>
    <w:p w14:paraId="65D1A6C0" w14:textId="77777777" w:rsidR="00A10022" w:rsidRPr="005E0DB6" w:rsidRDefault="00A10022" w:rsidP="00A10022">
      <w:pPr>
        <w:pStyle w:val="ATABulletLevel02BodySlide"/>
        <w:rPr>
          <w:rStyle w:val="ATAEmphasis"/>
          <w:b w:val="0"/>
        </w:rPr>
      </w:pPr>
      <w:r w:rsidRPr="00397C94">
        <w:rPr>
          <w:rStyle w:val="ATAEmphasis"/>
        </w:rPr>
        <w:t>What questions did they ask?</w:t>
      </w:r>
    </w:p>
    <w:p w14:paraId="6C567140" w14:textId="77777777" w:rsidR="005E0DB6" w:rsidRDefault="005E0DB6" w:rsidP="005E0DB6">
      <w:pPr>
        <w:pStyle w:val="ATABulletLevel01BodySlide"/>
      </w:pPr>
      <w:r w:rsidRPr="000D7D97">
        <w:t xml:space="preserve">Acknowledge responses. </w:t>
      </w:r>
      <w:r w:rsidRPr="00BC2C0C">
        <w:rPr>
          <w:rStyle w:val="ATAAnswers"/>
        </w:rPr>
        <w:t>Responses will vary.</w:t>
      </w:r>
    </w:p>
    <w:p w14:paraId="742E27DF" w14:textId="02F405EA" w:rsidR="003559B1" w:rsidRPr="003559B1" w:rsidRDefault="00A31BB2" w:rsidP="00AA7D50">
      <w:pPr>
        <w:pStyle w:val="ATABulletLevel02BodySlide"/>
        <w:rPr>
          <w:rStyle w:val="ATAEmphasis"/>
          <w:b w:val="0"/>
        </w:rPr>
      </w:pPr>
      <w:r w:rsidRPr="00397C94">
        <w:rPr>
          <w:rStyle w:val="ATAEmphasis"/>
        </w:rPr>
        <w:t xml:space="preserve">What types of documents did they review? </w:t>
      </w:r>
    </w:p>
    <w:p w14:paraId="31C9AA7B" w14:textId="77DCEEE2" w:rsidR="00A31BB2" w:rsidRDefault="00A31BB2" w:rsidP="00F97817">
      <w:pPr>
        <w:pStyle w:val="ATABulletLevel01BodySlide"/>
      </w:pPr>
      <w:r w:rsidRPr="000D7D97">
        <w:t xml:space="preserve">Acknowledge responses. </w:t>
      </w:r>
      <w:r w:rsidR="00F97817" w:rsidRPr="00BC2C0C">
        <w:rPr>
          <w:rStyle w:val="ATAAnswers"/>
        </w:rPr>
        <w:t>Responses will vary.</w:t>
      </w:r>
    </w:p>
    <w:p w14:paraId="71879C42" w14:textId="77777777" w:rsidR="002C5D82" w:rsidRPr="00456C29" w:rsidRDefault="002C5D82"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0360FFF" w14:textId="77777777" w:rsidTr="008E600B">
        <w:trPr>
          <w:trHeight w:val="432"/>
        </w:trPr>
        <w:tc>
          <w:tcPr>
            <w:tcW w:w="8109" w:type="dxa"/>
            <w:shd w:val="clear" w:color="auto" w:fill="auto"/>
            <w:vAlign w:val="center"/>
          </w:tcPr>
          <w:p w14:paraId="7A82847D" w14:textId="743B453C" w:rsidR="002C5D82" w:rsidRPr="00EB497D" w:rsidRDefault="002C5D82" w:rsidP="006A43E2">
            <w:pPr>
              <w:pStyle w:val="ATATopicHeading"/>
              <w:keepNext/>
            </w:pPr>
            <w:r w:rsidRPr="00807F5D">
              <w:t>Topic</w:t>
            </w:r>
            <w:r w:rsidRPr="005C650F">
              <w:t xml:space="preserve">: </w:t>
            </w:r>
            <w:r w:rsidR="00867A0C" w:rsidRPr="00867A0C">
              <w:t>Elements of a Security Inspection and Validation Program</w:t>
            </w:r>
          </w:p>
        </w:tc>
        <w:tc>
          <w:tcPr>
            <w:tcW w:w="1261" w:type="dxa"/>
            <w:shd w:val="clear" w:color="auto" w:fill="auto"/>
            <w:vAlign w:val="center"/>
          </w:tcPr>
          <w:p w14:paraId="7C219AA1" w14:textId="5C2DFD02" w:rsidR="002C5D82" w:rsidRPr="00EB497D" w:rsidRDefault="002E662F" w:rsidP="002E662F">
            <w:pPr>
              <w:pStyle w:val="ATATopicTime"/>
              <w:keepNext/>
            </w:pPr>
            <w:r>
              <w:t xml:space="preserve">20 </w:t>
            </w:r>
            <w:r w:rsidR="002C5D82" w:rsidRPr="00EB497D">
              <w:t>Minutes</w:t>
            </w:r>
          </w:p>
        </w:tc>
      </w:tr>
    </w:tbl>
    <w:p w14:paraId="251066B5" w14:textId="77777777" w:rsidR="00176DBF" w:rsidRDefault="00176DBF" w:rsidP="006A43E2">
      <w:pPr>
        <w:pStyle w:val="ATABody"/>
        <w:keepNext/>
      </w:pPr>
    </w:p>
    <w:p w14:paraId="0140E2A8" w14:textId="77777777" w:rsidR="00176DBF" w:rsidRDefault="00176DBF" w:rsidP="006A43E2">
      <w:pPr>
        <w:pStyle w:val="ATABody"/>
        <w:keepNext/>
      </w:pPr>
      <w:r>
        <w:t>Enabling Learning Objective:</w:t>
      </w:r>
    </w:p>
    <w:p w14:paraId="5A69B588" w14:textId="77777777" w:rsidR="00867A0C" w:rsidRPr="00867A0C" w:rsidRDefault="00867A0C" w:rsidP="006A43E2">
      <w:pPr>
        <w:pStyle w:val="ATABulletLevel01BodySlide"/>
        <w:keepNext/>
      </w:pPr>
      <w:r w:rsidRPr="00867A0C">
        <w:t>Explain the elements of a security inspection and validation program for each of the security countermeasures.</w:t>
      </w:r>
    </w:p>
    <w:p w14:paraId="194CCF20"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01461" w:rsidRPr="00F61D07" w14:paraId="2BB186FF" w14:textId="77777777" w:rsidTr="008E600B">
        <w:trPr>
          <w:trHeight w:val="432"/>
        </w:trPr>
        <w:tc>
          <w:tcPr>
            <w:tcW w:w="3968" w:type="pct"/>
            <w:shd w:val="clear" w:color="auto" w:fill="DDDDDD"/>
            <w:vAlign w:val="center"/>
          </w:tcPr>
          <w:p w14:paraId="50BC71C5" w14:textId="78C18444" w:rsidR="00C01461" w:rsidRPr="00D4655D" w:rsidRDefault="00C01461" w:rsidP="008E600B">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6</w:t>
            </w:r>
            <w:r w:rsidR="0060458D">
              <w:rPr>
                <w:noProof/>
              </w:rPr>
              <w:fldChar w:fldCharType="end"/>
            </w:r>
            <w:r>
              <w:rPr>
                <w:noProof/>
              </w:rPr>
              <w:t xml:space="preserve"> </w:t>
            </w:r>
            <w:r w:rsidR="00392D48" w:rsidRPr="00392D48">
              <w:t>Elements of a Security Inspection and Validation Program</w:t>
            </w:r>
          </w:p>
        </w:tc>
        <w:tc>
          <w:tcPr>
            <w:tcW w:w="344" w:type="pct"/>
            <w:shd w:val="clear" w:color="auto" w:fill="DDDDDD"/>
            <w:vAlign w:val="center"/>
          </w:tcPr>
          <w:p w14:paraId="68656B6E" w14:textId="77777777" w:rsidR="00C01461" w:rsidRPr="005D57E5" w:rsidRDefault="00C01461" w:rsidP="008E600B"/>
        </w:tc>
        <w:tc>
          <w:tcPr>
            <w:tcW w:w="345" w:type="pct"/>
            <w:shd w:val="clear" w:color="auto" w:fill="DDDDDD"/>
            <w:vAlign w:val="center"/>
          </w:tcPr>
          <w:p w14:paraId="15D74523" w14:textId="77777777" w:rsidR="00C01461" w:rsidRPr="00DF2552" w:rsidRDefault="00C01461" w:rsidP="008E600B">
            <w:pPr>
              <w:jc w:val="center"/>
            </w:pPr>
          </w:p>
        </w:tc>
        <w:tc>
          <w:tcPr>
            <w:tcW w:w="344" w:type="pct"/>
            <w:shd w:val="clear" w:color="auto" w:fill="DDDDDD"/>
            <w:vAlign w:val="center"/>
          </w:tcPr>
          <w:p w14:paraId="7E8411F3" w14:textId="77777777" w:rsidR="00C01461" w:rsidRPr="005D57E5" w:rsidRDefault="00C01461" w:rsidP="008E600B">
            <w:pPr>
              <w:jc w:val="center"/>
            </w:pPr>
          </w:p>
        </w:tc>
      </w:tr>
      <w:tr w:rsidR="00C01461" w:rsidRPr="00F61D07" w14:paraId="4636B224" w14:textId="77777777" w:rsidTr="008E600B">
        <w:tc>
          <w:tcPr>
            <w:tcW w:w="5000" w:type="pct"/>
            <w:gridSpan w:val="4"/>
            <w:shd w:val="clear" w:color="auto" w:fill="EAEAEA"/>
            <w:tcMar>
              <w:left w:w="72" w:type="dxa"/>
              <w:right w:w="72" w:type="dxa"/>
            </w:tcMar>
          </w:tcPr>
          <w:p w14:paraId="5494B7E2" w14:textId="63475B08" w:rsidR="00C01461" w:rsidRDefault="00392D48" w:rsidP="00AE1456">
            <w:pPr>
              <w:pStyle w:val="ATABulletLevel01BodySlide"/>
            </w:pPr>
            <w:r>
              <w:t xml:space="preserve">This section will </w:t>
            </w:r>
            <w:r w:rsidRPr="00AE1456">
              <w:t>cover</w:t>
            </w:r>
            <w:r>
              <w:t xml:space="preserve">: </w:t>
            </w:r>
          </w:p>
          <w:p w14:paraId="1A2C261B" w14:textId="77777777" w:rsidR="00392D48" w:rsidRDefault="00392D48" w:rsidP="00392D48">
            <w:pPr>
              <w:pStyle w:val="ATABulletLevel02BodySlide"/>
            </w:pPr>
            <w:r>
              <w:t>Introduction</w:t>
            </w:r>
          </w:p>
          <w:p w14:paraId="2ABE9574" w14:textId="77777777" w:rsidR="00392D48" w:rsidRDefault="00392D48" w:rsidP="00392D48">
            <w:pPr>
              <w:pStyle w:val="ATABulletLevel02BodySlide"/>
            </w:pPr>
            <w:r>
              <w:t xml:space="preserve">Reference list </w:t>
            </w:r>
          </w:p>
          <w:p w14:paraId="6C784D18" w14:textId="6D73064B" w:rsidR="00392D48" w:rsidRDefault="003235CA" w:rsidP="00392D48">
            <w:pPr>
              <w:pStyle w:val="ATABulletLevel02BodySlide"/>
            </w:pPr>
            <w:r>
              <w:t>D</w:t>
            </w:r>
            <w:r w:rsidR="00392D48">
              <w:t>efinitions</w:t>
            </w:r>
            <w:r>
              <w:t xml:space="preserve"> list</w:t>
            </w:r>
          </w:p>
          <w:p w14:paraId="5E327645" w14:textId="77777777" w:rsidR="00392D48" w:rsidRDefault="00392D48" w:rsidP="00392D48">
            <w:pPr>
              <w:pStyle w:val="ATABulletLevel02BodySlide"/>
            </w:pPr>
            <w:r>
              <w:t>How to conduct the program</w:t>
            </w:r>
          </w:p>
          <w:p w14:paraId="260FC649" w14:textId="3CA6D430" w:rsidR="00C01461" w:rsidRPr="00B7142E" w:rsidRDefault="00392D48" w:rsidP="00392D48">
            <w:pPr>
              <w:pStyle w:val="ATABulletLevel02BodySlide"/>
            </w:pPr>
            <w:r>
              <w:t xml:space="preserve">Responsibilities of senior managers </w:t>
            </w:r>
          </w:p>
        </w:tc>
      </w:tr>
      <w:tr w:rsidR="00C01461" w:rsidRPr="00F61D07" w14:paraId="74B6E42E" w14:textId="77777777" w:rsidTr="008E600B">
        <w:tc>
          <w:tcPr>
            <w:tcW w:w="5000" w:type="pct"/>
            <w:gridSpan w:val="4"/>
            <w:shd w:val="clear" w:color="auto" w:fill="EAEAEA"/>
            <w:vAlign w:val="center"/>
          </w:tcPr>
          <w:p w14:paraId="3B5CDDD4" w14:textId="4A861995" w:rsidR="00C01461" w:rsidRPr="0020077B" w:rsidRDefault="00613861" w:rsidP="00613861">
            <w:pPr>
              <w:pStyle w:val="ATAGraphicDescription"/>
            </w:pPr>
            <w:r>
              <w:t xml:space="preserve">Graphic Description: No Graphic </w:t>
            </w:r>
          </w:p>
        </w:tc>
      </w:tr>
    </w:tbl>
    <w:p w14:paraId="14DAC734" w14:textId="77777777" w:rsidR="00C01461" w:rsidRDefault="00C01461" w:rsidP="002C5D82">
      <w:pPr>
        <w:pStyle w:val="ATABody"/>
      </w:pPr>
    </w:p>
    <w:p w14:paraId="7EAE3A51" w14:textId="77777777" w:rsidR="00D13C86" w:rsidRDefault="00D13C86" w:rsidP="00346ACE">
      <w:pPr>
        <w:pStyle w:val="ATABulletLevel01BodySlide"/>
      </w:pPr>
      <w:r>
        <w:t xml:space="preserve">Explain that the </w:t>
      </w:r>
      <w:r w:rsidR="00346ACE">
        <w:t xml:space="preserve">security inspection and validation program must include systematic processes for demonstrating the adequacy and functional reliability of the physical protection system. </w:t>
      </w:r>
    </w:p>
    <w:p w14:paraId="1EBDD585" w14:textId="1CBCDC53" w:rsidR="00BC2C0C" w:rsidRDefault="00D13C86" w:rsidP="00346ACE">
      <w:pPr>
        <w:pStyle w:val="ATABulletLevel01BodySlide"/>
      </w:pPr>
      <w:r>
        <w:t>Tell participants that t</w:t>
      </w:r>
      <w:r w:rsidR="00346ACE">
        <w:t>hese processes should be recorded in one comprehensive document so all parties concerned understand the purpose of the security inspection and validation</w:t>
      </w:r>
      <w:r w:rsidR="003235CA">
        <w:t xml:space="preserve"> program</w:t>
      </w:r>
      <w:r w:rsidR="00346ACE">
        <w:t xml:space="preserve">. </w:t>
      </w:r>
    </w:p>
    <w:p w14:paraId="7D9FB6F9" w14:textId="145D2237" w:rsidR="00346ACE" w:rsidRDefault="00BC2C0C" w:rsidP="001215E3">
      <w:pPr>
        <w:pStyle w:val="ATABulletLevel01BodySlide"/>
        <w:keepNext/>
      </w:pPr>
      <w:r>
        <w:t>Tell participants that a</w:t>
      </w:r>
      <w:r w:rsidR="00346ACE">
        <w:t xml:space="preserve">t a minimum, the documentation for the security inspection and validation program should include the following elements: </w:t>
      </w:r>
    </w:p>
    <w:p w14:paraId="49170651" w14:textId="77777777" w:rsidR="00346ACE" w:rsidRDefault="00346ACE" w:rsidP="001215E3">
      <w:pPr>
        <w:pStyle w:val="ATABulletLevel02BodySlide"/>
        <w:keepNext/>
      </w:pPr>
      <w:r>
        <w:t>Introduction</w:t>
      </w:r>
    </w:p>
    <w:p w14:paraId="135A3828" w14:textId="77777777" w:rsidR="00346ACE" w:rsidRDefault="00346ACE" w:rsidP="00D13C86">
      <w:pPr>
        <w:pStyle w:val="ATABulletLevel02BodySlide"/>
      </w:pPr>
      <w:r>
        <w:t xml:space="preserve">Reference list of policies and procedures </w:t>
      </w:r>
    </w:p>
    <w:p w14:paraId="07290B22" w14:textId="0E14A98C" w:rsidR="00346ACE" w:rsidRDefault="003235CA" w:rsidP="00D13C86">
      <w:pPr>
        <w:pStyle w:val="ATABulletLevel02BodySlide"/>
      </w:pPr>
      <w:r>
        <w:t>D</w:t>
      </w:r>
      <w:r w:rsidR="00346ACE">
        <w:t>efinitions</w:t>
      </w:r>
      <w:r>
        <w:t xml:space="preserve"> list of unfamiliar terms or acronyms</w:t>
      </w:r>
    </w:p>
    <w:p w14:paraId="4C9CDE75" w14:textId="77777777" w:rsidR="00346ACE" w:rsidRDefault="00346ACE" w:rsidP="00D13C86">
      <w:pPr>
        <w:pStyle w:val="ATABulletLevel02BodySlide"/>
      </w:pPr>
      <w:r>
        <w:t>How to conduct the security inspection and validation program</w:t>
      </w:r>
    </w:p>
    <w:p w14:paraId="12EAB0AF" w14:textId="44BEDA4B" w:rsidR="00346ACE" w:rsidRDefault="00346ACE" w:rsidP="00D13C86">
      <w:pPr>
        <w:pStyle w:val="ATABulletLevel02BodySlide"/>
      </w:pPr>
      <w:r>
        <w:t xml:space="preserve">Responsibilities of senior managers </w:t>
      </w:r>
      <w:r w:rsidR="003235CA">
        <w:t>for ensuring the success of the</w:t>
      </w:r>
      <w:r>
        <w:t xml:space="preserve"> security inspection and validation program</w:t>
      </w:r>
    </w:p>
    <w:p w14:paraId="2F78F633" w14:textId="051E83AD" w:rsidR="00346ACE" w:rsidRDefault="00D13C86" w:rsidP="00D13C86">
      <w:pPr>
        <w:pStyle w:val="ATABulletLevel01BodySlide"/>
      </w:pPr>
      <w:r>
        <w:t>Tell participants that e</w:t>
      </w:r>
      <w:r w:rsidR="00346ACE">
        <w:t xml:space="preserve">ach of these elements is described in detail </w:t>
      </w:r>
      <w:r>
        <w:t>on the following slides.</w:t>
      </w:r>
    </w:p>
    <w:p w14:paraId="2818C3D3" w14:textId="77777777" w:rsidR="00C01461" w:rsidRDefault="00C01461"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32748" w:rsidRPr="00F61D07" w14:paraId="6B7635F8" w14:textId="77777777" w:rsidTr="008E600B">
        <w:trPr>
          <w:trHeight w:val="432"/>
        </w:trPr>
        <w:tc>
          <w:tcPr>
            <w:tcW w:w="3968" w:type="pct"/>
            <w:shd w:val="clear" w:color="auto" w:fill="DDDDDD"/>
            <w:vAlign w:val="center"/>
          </w:tcPr>
          <w:p w14:paraId="6CDA9EE4" w14:textId="0F565753" w:rsidR="00132748" w:rsidRPr="00D4655D" w:rsidRDefault="00132748" w:rsidP="00132748">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7</w:t>
            </w:r>
            <w:r w:rsidR="0060458D">
              <w:rPr>
                <w:noProof/>
              </w:rPr>
              <w:fldChar w:fldCharType="end"/>
            </w:r>
            <w:r>
              <w:rPr>
                <w:noProof/>
              </w:rPr>
              <w:t xml:space="preserve"> </w:t>
            </w:r>
            <w:r>
              <w:t>Introduction</w:t>
            </w:r>
          </w:p>
        </w:tc>
        <w:tc>
          <w:tcPr>
            <w:tcW w:w="344" w:type="pct"/>
            <w:shd w:val="clear" w:color="auto" w:fill="DDDDDD"/>
            <w:vAlign w:val="center"/>
          </w:tcPr>
          <w:p w14:paraId="1A0E8139" w14:textId="77777777" w:rsidR="00132748" w:rsidRPr="005D57E5" w:rsidRDefault="00132748" w:rsidP="00132748">
            <w:pPr>
              <w:keepNext/>
            </w:pPr>
          </w:p>
        </w:tc>
        <w:tc>
          <w:tcPr>
            <w:tcW w:w="345" w:type="pct"/>
            <w:shd w:val="clear" w:color="auto" w:fill="DDDDDD"/>
            <w:vAlign w:val="center"/>
          </w:tcPr>
          <w:p w14:paraId="39802CDE" w14:textId="77777777" w:rsidR="00132748" w:rsidRPr="00DF2552" w:rsidRDefault="00132748" w:rsidP="00132748">
            <w:pPr>
              <w:keepNext/>
              <w:jc w:val="center"/>
            </w:pPr>
          </w:p>
        </w:tc>
        <w:tc>
          <w:tcPr>
            <w:tcW w:w="344" w:type="pct"/>
            <w:shd w:val="clear" w:color="auto" w:fill="DDDDDD"/>
            <w:vAlign w:val="center"/>
          </w:tcPr>
          <w:p w14:paraId="05460D3B" w14:textId="77777777" w:rsidR="00132748" w:rsidRPr="005D57E5" w:rsidRDefault="00132748" w:rsidP="00132748">
            <w:pPr>
              <w:keepNext/>
              <w:jc w:val="center"/>
            </w:pPr>
          </w:p>
        </w:tc>
      </w:tr>
      <w:tr w:rsidR="00132748" w:rsidRPr="00F61D07" w14:paraId="65B502E5" w14:textId="77777777" w:rsidTr="008E600B">
        <w:tc>
          <w:tcPr>
            <w:tcW w:w="5000" w:type="pct"/>
            <w:gridSpan w:val="4"/>
            <w:shd w:val="clear" w:color="auto" w:fill="EAEAEA"/>
            <w:tcMar>
              <w:left w:w="72" w:type="dxa"/>
              <w:right w:w="72" w:type="dxa"/>
            </w:tcMar>
          </w:tcPr>
          <w:p w14:paraId="31016B5F" w14:textId="602D7BC8" w:rsidR="00132748" w:rsidRPr="00AE1456" w:rsidRDefault="00132748" w:rsidP="00AE1456">
            <w:pPr>
              <w:pStyle w:val="ATABulletLevel01BodySlide"/>
            </w:pPr>
            <w:r w:rsidRPr="00AE1456">
              <w:t>States the purpose of the inspection</w:t>
            </w:r>
          </w:p>
          <w:p w14:paraId="48865D45" w14:textId="70A8E481" w:rsidR="00132748" w:rsidRPr="00B7142E" w:rsidRDefault="00132748" w:rsidP="00F63412">
            <w:pPr>
              <w:pStyle w:val="ATABulletLevel01BodySlide"/>
            </w:pPr>
            <w:r w:rsidRPr="00AE1456">
              <w:t>Explain</w:t>
            </w:r>
            <w:r w:rsidR="00071CFA" w:rsidRPr="00AE1456">
              <w:t>s</w:t>
            </w:r>
            <w:r w:rsidRPr="00AE1456">
              <w:t xml:space="preserve"> </w:t>
            </w:r>
            <w:r w:rsidR="00F63412">
              <w:t xml:space="preserve">to </w:t>
            </w:r>
            <w:r w:rsidRPr="00AE1456">
              <w:t>who</w:t>
            </w:r>
            <w:r w:rsidR="00F63412">
              <w:t>m</w:t>
            </w:r>
            <w:r w:rsidRPr="00AE1456">
              <w:t xml:space="preserve"> the information applies</w:t>
            </w:r>
            <w:r>
              <w:t xml:space="preserve"> </w:t>
            </w:r>
          </w:p>
        </w:tc>
      </w:tr>
      <w:tr w:rsidR="00132748" w:rsidRPr="00F61D07" w14:paraId="7A86AEE8" w14:textId="77777777" w:rsidTr="008E600B">
        <w:tc>
          <w:tcPr>
            <w:tcW w:w="5000" w:type="pct"/>
            <w:gridSpan w:val="4"/>
            <w:shd w:val="clear" w:color="auto" w:fill="EAEAEA"/>
            <w:vAlign w:val="center"/>
          </w:tcPr>
          <w:p w14:paraId="6C3CFB6E" w14:textId="3C3951BF" w:rsidR="00132748" w:rsidRPr="0020077B" w:rsidRDefault="00613861" w:rsidP="00C738C9">
            <w:pPr>
              <w:pStyle w:val="ATAGraphicDescription"/>
            </w:pPr>
            <w:r>
              <w:t>Graphic Description: Officer conducting inspection</w:t>
            </w:r>
          </w:p>
        </w:tc>
      </w:tr>
    </w:tbl>
    <w:p w14:paraId="591D3664" w14:textId="77777777" w:rsidR="00C01461" w:rsidRDefault="00C01461" w:rsidP="002C5D82">
      <w:pPr>
        <w:pStyle w:val="ATABody"/>
      </w:pPr>
    </w:p>
    <w:p w14:paraId="36081DC7" w14:textId="77777777" w:rsidR="00C738C9" w:rsidRDefault="00132748" w:rsidP="00C738C9">
      <w:pPr>
        <w:pStyle w:val="ATABulletLevel01BodySlide"/>
      </w:pPr>
      <w:r w:rsidRPr="003752AB">
        <w:lastRenderedPageBreak/>
        <w:t xml:space="preserve">Explain </w:t>
      </w:r>
      <w:r w:rsidR="00C738C9">
        <w:t>that the security inspection and validation documentation should begin with an introduction that:</w:t>
      </w:r>
    </w:p>
    <w:p w14:paraId="648D54C0" w14:textId="40C275FC" w:rsidR="00C738C9" w:rsidRPr="00BC2C0C" w:rsidRDefault="00C738C9" w:rsidP="00C738C9">
      <w:pPr>
        <w:pStyle w:val="ATABulletLevel02BodySlide"/>
        <w:rPr>
          <w:rStyle w:val="ATABulletLevel02BodySlideChar"/>
          <w:rFonts w:eastAsia="Times New Roman"/>
        </w:rPr>
      </w:pPr>
      <w:r>
        <w:t>States the purpose of the inspection</w:t>
      </w:r>
      <w:r w:rsidR="00BC2C0C">
        <w:t>; f</w:t>
      </w:r>
      <w:r>
        <w:t>or example, this introduction states that the purpose is to:</w:t>
      </w:r>
      <w:r w:rsidRPr="00C738C9">
        <w:rPr>
          <w:rStyle w:val="ATABulletLevel02BodySlideChar"/>
        </w:rPr>
        <w:t xml:space="preserve"> establish policy, requirements, and responsibilities for a security inspection and validation program that encompasses systematic processes for demonstrating the adequacy and functional reliability of critical system elements and total systems employed to meet safeguards and physical protection system needs</w:t>
      </w:r>
      <w:r w:rsidR="002257E9">
        <w:rPr>
          <w:rStyle w:val="ATABulletLevel02BodySlideChar"/>
        </w:rPr>
        <w:t>.</w:t>
      </w:r>
    </w:p>
    <w:p w14:paraId="771DA4A0" w14:textId="64F9363C" w:rsidR="00C738C9" w:rsidRDefault="00C738C9" w:rsidP="00C738C9">
      <w:pPr>
        <w:pStyle w:val="ATABulletLevel02BodySlide"/>
      </w:pPr>
      <w:r>
        <w:t>Includes a brief explanation regarding to whom the information applies</w:t>
      </w:r>
      <w:r w:rsidR="002257E9">
        <w:t>.</w:t>
      </w:r>
    </w:p>
    <w:p w14:paraId="02B92652" w14:textId="77777777" w:rsidR="00842449" w:rsidRDefault="00842449" w:rsidP="00842449">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42449" w:rsidRPr="00F61D07" w14:paraId="534EE256" w14:textId="77777777" w:rsidTr="008E600B">
        <w:trPr>
          <w:trHeight w:val="432"/>
        </w:trPr>
        <w:tc>
          <w:tcPr>
            <w:tcW w:w="3968" w:type="pct"/>
            <w:shd w:val="clear" w:color="auto" w:fill="DDDDDD"/>
            <w:vAlign w:val="center"/>
          </w:tcPr>
          <w:p w14:paraId="58D3C32A" w14:textId="5ADC5E07" w:rsidR="00842449" w:rsidRPr="00D4655D" w:rsidRDefault="00842449" w:rsidP="001F74E6">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8</w:t>
            </w:r>
            <w:r w:rsidR="0060458D">
              <w:rPr>
                <w:noProof/>
              </w:rPr>
              <w:fldChar w:fldCharType="end"/>
            </w:r>
            <w:r>
              <w:rPr>
                <w:noProof/>
              </w:rPr>
              <w:t xml:space="preserve"> </w:t>
            </w:r>
            <w:r w:rsidR="001F74E6">
              <w:t>Reference List</w:t>
            </w:r>
          </w:p>
        </w:tc>
        <w:tc>
          <w:tcPr>
            <w:tcW w:w="344" w:type="pct"/>
            <w:shd w:val="clear" w:color="auto" w:fill="DDDDDD"/>
            <w:vAlign w:val="center"/>
          </w:tcPr>
          <w:p w14:paraId="4EF302D7" w14:textId="77777777" w:rsidR="00842449" w:rsidRPr="005D57E5" w:rsidRDefault="00842449" w:rsidP="008E600B">
            <w:pPr>
              <w:keepNext/>
            </w:pPr>
          </w:p>
        </w:tc>
        <w:tc>
          <w:tcPr>
            <w:tcW w:w="345" w:type="pct"/>
            <w:shd w:val="clear" w:color="auto" w:fill="DDDDDD"/>
            <w:vAlign w:val="center"/>
          </w:tcPr>
          <w:p w14:paraId="5BC0D11D" w14:textId="77777777" w:rsidR="00842449" w:rsidRPr="00DF2552" w:rsidRDefault="00842449" w:rsidP="008E600B">
            <w:pPr>
              <w:keepNext/>
              <w:jc w:val="center"/>
            </w:pPr>
          </w:p>
        </w:tc>
        <w:tc>
          <w:tcPr>
            <w:tcW w:w="344" w:type="pct"/>
            <w:shd w:val="clear" w:color="auto" w:fill="DDDDDD"/>
            <w:vAlign w:val="center"/>
          </w:tcPr>
          <w:p w14:paraId="0F232BAA" w14:textId="77777777" w:rsidR="00842449" w:rsidRPr="005D57E5" w:rsidRDefault="00842449" w:rsidP="008E600B">
            <w:pPr>
              <w:keepNext/>
              <w:jc w:val="center"/>
            </w:pPr>
          </w:p>
        </w:tc>
      </w:tr>
      <w:tr w:rsidR="00842449" w:rsidRPr="00F61D07" w14:paraId="78AA8496" w14:textId="77777777" w:rsidTr="008E600B">
        <w:tc>
          <w:tcPr>
            <w:tcW w:w="5000" w:type="pct"/>
            <w:gridSpan w:val="4"/>
            <w:shd w:val="clear" w:color="auto" w:fill="EAEAEA"/>
            <w:tcMar>
              <w:left w:w="72" w:type="dxa"/>
              <w:right w:w="72" w:type="dxa"/>
            </w:tcMar>
          </w:tcPr>
          <w:p w14:paraId="113DD640" w14:textId="77777777" w:rsidR="003B2EF6" w:rsidRPr="00AE1456" w:rsidRDefault="003B2EF6" w:rsidP="00AE1456">
            <w:pPr>
              <w:pStyle w:val="ATABulletLevel01BodySlide"/>
            </w:pPr>
            <w:r w:rsidRPr="00AE1456">
              <w:t>Cites all sources used to formulate the security inspection and validation program</w:t>
            </w:r>
          </w:p>
          <w:p w14:paraId="00C25450" w14:textId="58CBCF93" w:rsidR="003B2EF6" w:rsidRPr="00AE1456" w:rsidRDefault="003B2EF6" w:rsidP="00AE1456">
            <w:pPr>
              <w:pStyle w:val="ATABulletLevel01BodySlide"/>
            </w:pPr>
            <w:r w:rsidRPr="00AE1456">
              <w:t>Includes regulations, policies, and procedures</w:t>
            </w:r>
          </w:p>
          <w:p w14:paraId="0B6339BB" w14:textId="1A5A03D4" w:rsidR="00842449" w:rsidRPr="00B7142E" w:rsidRDefault="003B2EF6" w:rsidP="00AE1456">
            <w:pPr>
              <w:pStyle w:val="ATABulletLevel01BodySlide"/>
            </w:pPr>
            <w:r w:rsidRPr="00AE1456">
              <w:t>Allows evaluator</w:t>
            </w:r>
            <w:r w:rsidR="003235CA" w:rsidRPr="00AE1456">
              <w:t>s</w:t>
            </w:r>
            <w:r w:rsidR="00AE1456" w:rsidRPr="00AE1456">
              <w:t xml:space="preserve"> to easily locate documentation</w:t>
            </w:r>
          </w:p>
        </w:tc>
      </w:tr>
      <w:tr w:rsidR="00842449" w:rsidRPr="00F61D07" w14:paraId="55EA31F3" w14:textId="77777777" w:rsidTr="008E600B">
        <w:tc>
          <w:tcPr>
            <w:tcW w:w="5000" w:type="pct"/>
            <w:gridSpan w:val="4"/>
            <w:shd w:val="clear" w:color="auto" w:fill="EAEAEA"/>
            <w:vAlign w:val="center"/>
          </w:tcPr>
          <w:p w14:paraId="40AD5D89" w14:textId="04105ADB" w:rsidR="00842449" w:rsidRPr="0020077B" w:rsidRDefault="00613861" w:rsidP="00F63412">
            <w:pPr>
              <w:pStyle w:val="ATAGraphicDescription"/>
            </w:pPr>
            <w:r>
              <w:t>Graphic Description: Stack of</w:t>
            </w:r>
            <w:r w:rsidR="00F63412">
              <w:t xml:space="preserve"> file folders and </w:t>
            </w:r>
            <w:r>
              <w:t>documents</w:t>
            </w:r>
          </w:p>
        </w:tc>
      </w:tr>
    </w:tbl>
    <w:p w14:paraId="13FFCBDE" w14:textId="77777777" w:rsidR="00842449" w:rsidRDefault="00842449" w:rsidP="00842449">
      <w:pPr>
        <w:pStyle w:val="ATABulletLevel01BodySlide"/>
        <w:numPr>
          <w:ilvl w:val="0"/>
          <w:numId w:val="0"/>
        </w:numPr>
        <w:ind w:left="360"/>
      </w:pPr>
    </w:p>
    <w:p w14:paraId="00A329DD" w14:textId="604A3E47" w:rsidR="00C738C9" w:rsidRDefault="003B2EF6" w:rsidP="003B2EF6">
      <w:pPr>
        <w:pStyle w:val="ATABulletLevel01BodySlide"/>
      </w:pPr>
      <w:r w:rsidRPr="003B2EF6">
        <w:t xml:space="preserve">Explain that the </w:t>
      </w:r>
      <w:r w:rsidR="00C738C9">
        <w:t>security inspection and validation documentation must also include a reference list that:</w:t>
      </w:r>
    </w:p>
    <w:p w14:paraId="5FC957DC" w14:textId="77777777" w:rsidR="00C738C9" w:rsidRDefault="00C738C9" w:rsidP="00C738C9">
      <w:pPr>
        <w:pStyle w:val="ATABulletLevel02BodySlide"/>
      </w:pPr>
      <w:r>
        <w:t xml:space="preserve">Cites all sources that were used to formulate the security inspection and validation program. </w:t>
      </w:r>
    </w:p>
    <w:p w14:paraId="0ED41C19" w14:textId="5092A067" w:rsidR="00C738C9" w:rsidRDefault="00C738C9" w:rsidP="00C738C9">
      <w:pPr>
        <w:pStyle w:val="ATABulletLevel02BodySlide"/>
      </w:pPr>
      <w:r>
        <w:rPr>
          <w:rStyle w:val="ATABulletLevel02BodySlideChar"/>
        </w:rPr>
        <w:t>I</w:t>
      </w:r>
      <w:r w:rsidRPr="00C738C9">
        <w:rPr>
          <w:rStyle w:val="ATABulletLevel02BodySlideChar"/>
        </w:rPr>
        <w:t>nclude</w:t>
      </w:r>
      <w:r>
        <w:rPr>
          <w:rStyle w:val="ATABulletLevel02BodySlideChar"/>
        </w:rPr>
        <w:t>s</w:t>
      </w:r>
      <w:r>
        <w:t xml:space="preserve"> regulations or other documentation about the </w:t>
      </w:r>
      <w:r w:rsidR="009B30A4">
        <w:t>critical infrastructure</w:t>
      </w:r>
      <w:r>
        <w:t xml:space="preserve">’s policies and procedures for personnel, processes, equipment, and information. </w:t>
      </w:r>
    </w:p>
    <w:p w14:paraId="33F510AC" w14:textId="27833873" w:rsidR="00C738C9" w:rsidRDefault="00C738C9" w:rsidP="00C738C9">
      <w:pPr>
        <w:pStyle w:val="ATABulletLevel01BodySlide"/>
      </w:pPr>
      <w:r>
        <w:t>Tell participants that th</w:t>
      </w:r>
      <w:r w:rsidR="009274C9">
        <w:t xml:space="preserve">e reference list </w:t>
      </w:r>
      <w:r>
        <w:t>allows the evaluators to easily refer back and locate the documentation that provided the criteria for the security inspection and validation.</w:t>
      </w:r>
    </w:p>
    <w:p w14:paraId="56CB7F6A" w14:textId="1FABBABC" w:rsidR="00C738C9" w:rsidRDefault="00C738C9" w:rsidP="001215E3">
      <w:pPr>
        <w:pStyle w:val="ATABulletLevel01BodySlide"/>
        <w:keepNext/>
      </w:pPr>
      <w:r>
        <w:t>Provide an example</w:t>
      </w:r>
      <w:r w:rsidR="00BC2C0C">
        <w:t>, such as</w:t>
      </w:r>
      <w:r>
        <w:t>:</w:t>
      </w:r>
    </w:p>
    <w:p w14:paraId="12E54A82" w14:textId="2420679C" w:rsidR="00BC2C0C" w:rsidRDefault="00C738C9" w:rsidP="00C738C9">
      <w:pPr>
        <w:pStyle w:val="ATABulletLevel02BodySlide"/>
      </w:pPr>
      <w:r>
        <w:t xml:space="preserve">If you were creating a security inspection and validation program for a </w:t>
      </w:r>
      <w:r w:rsidR="009B30A4">
        <w:t>critical infrastructure</w:t>
      </w:r>
      <w:r>
        <w:t xml:space="preserve"> where the security force is required by regulation to shoot at a minimum of 80% accuracy to qualify on their handgun, you should include that regulation in your reference list. </w:t>
      </w:r>
    </w:p>
    <w:p w14:paraId="2EA7FA2C" w14:textId="016821CA" w:rsidR="00C738C9" w:rsidRDefault="00C738C9" w:rsidP="00F63412">
      <w:pPr>
        <w:pStyle w:val="ATABulletLevel02BodySlide"/>
      </w:pPr>
      <w:r>
        <w:t>This way, evaluators know that those criteria are based on a regulation and they can refer to that document, as needed, to determine if the security force is at 80% compliance.</w:t>
      </w:r>
    </w:p>
    <w:p w14:paraId="003E1E68" w14:textId="77777777" w:rsidR="00C738C9" w:rsidRDefault="00C738C9" w:rsidP="00C738C9">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C7F40" w:rsidRPr="00F61D07" w14:paraId="484727BD" w14:textId="77777777" w:rsidTr="008A1391">
        <w:trPr>
          <w:trHeight w:val="432"/>
        </w:trPr>
        <w:tc>
          <w:tcPr>
            <w:tcW w:w="3968" w:type="pct"/>
            <w:shd w:val="clear" w:color="auto" w:fill="DDDDDD"/>
            <w:vAlign w:val="center"/>
          </w:tcPr>
          <w:p w14:paraId="627F71FD" w14:textId="77777777" w:rsidR="00AC7F40" w:rsidRPr="00D4655D" w:rsidRDefault="00AC7F40" w:rsidP="009B30A4">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9</w:t>
            </w:r>
            <w:r w:rsidR="0060458D">
              <w:rPr>
                <w:noProof/>
              </w:rPr>
              <w:fldChar w:fldCharType="end"/>
            </w:r>
            <w:r>
              <w:rPr>
                <w:noProof/>
              </w:rPr>
              <w:t xml:space="preserve"> </w:t>
            </w:r>
            <w:r>
              <w:t>Discussion Question</w:t>
            </w:r>
          </w:p>
        </w:tc>
        <w:tc>
          <w:tcPr>
            <w:tcW w:w="344" w:type="pct"/>
            <w:shd w:val="clear" w:color="auto" w:fill="DDDDDD"/>
            <w:vAlign w:val="center"/>
          </w:tcPr>
          <w:p w14:paraId="4E44EB7F" w14:textId="77777777" w:rsidR="00AC7F40" w:rsidRPr="005D57E5" w:rsidRDefault="00AC7F40" w:rsidP="009B30A4">
            <w:pPr>
              <w:keepNext/>
            </w:pPr>
          </w:p>
        </w:tc>
        <w:tc>
          <w:tcPr>
            <w:tcW w:w="345" w:type="pct"/>
            <w:shd w:val="clear" w:color="auto" w:fill="DDDDDD"/>
            <w:vAlign w:val="center"/>
          </w:tcPr>
          <w:p w14:paraId="450B5941" w14:textId="77777777" w:rsidR="00AC7F40" w:rsidRPr="00DF2552" w:rsidRDefault="00AC7F40">
            <w:pPr>
              <w:keepNext/>
              <w:jc w:val="center"/>
            </w:pPr>
          </w:p>
        </w:tc>
        <w:tc>
          <w:tcPr>
            <w:tcW w:w="344" w:type="pct"/>
            <w:shd w:val="clear" w:color="auto" w:fill="DDDDDD"/>
            <w:vAlign w:val="center"/>
          </w:tcPr>
          <w:p w14:paraId="5F6BDE97" w14:textId="77777777" w:rsidR="00AC7F40" w:rsidRPr="005D57E5" w:rsidRDefault="00AC7F40">
            <w:pPr>
              <w:keepNext/>
              <w:jc w:val="center"/>
            </w:pPr>
          </w:p>
        </w:tc>
      </w:tr>
      <w:tr w:rsidR="00AC7F40" w:rsidRPr="00F61D07" w14:paraId="4EDF92A6" w14:textId="77777777" w:rsidTr="008A1391">
        <w:tc>
          <w:tcPr>
            <w:tcW w:w="5000" w:type="pct"/>
            <w:gridSpan w:val="4"/>
            <w:shd w:val="clear" w:color="auto" w:fill="EAEAEA"/>
            <w:tcMar>
              <w:left w:w="72" w:type="dxa"/>
              <w:right w:w="72" w:type="dxa"/>
            </w:tcMar>
          </w:tcPr>
          <w:p w14:paraId="51D76236" w14:textId="4889458C" w:rsidR="00AC7F40" w:rsidRPr="009B30A4" w:rsidRDefault="00AC7F40" w:rsidP="00FF20CA">
            <w:pPr>
              <w:pStyle w:val="ATABulletLevel01BodySlide"/>
              <w:keepNext/>
            </w:pPr>
            <w:r w:rsidRPr="009B30A4">
              <w:t>What types of policies and procedures c</w:t>
            </w:r>
            <w:r w:rsidR="00C20DB7" w:rsidRPr="009B30A4">
              <w:t>an you use</w:t>
            </w:r>
            <w:r w:rsidRPr="009B30A4">
              <w:t xml:space="preserve"> to formulate a security inspection and validation program? </w:t>
            </w:r>
          </w:p>
        </w:tc>
      </w:tr>
      <w:tr w:rsidR="00AC7F40" w:rsidRPr="00F61D07" w14:paraId="7D01223D" w14:textId="77777777" w:rsidTr="008A1391">
        <w:tc>
          <w:tcPr>
            <w:tcW w:w="5000" w:type="pct"/>
            <w:gridSpan w:val="4"/>
            <w:shd w:val="clear" w:color="auto" w:fill="EAEAEA"/>
            <w:vAlign w:val="center"/>
          </w:tcPr>
          <w:p w14:paraId="7209CCC2" w14:textId="3A33985E" w:rsidR="00AC7F40" w:rsidRPr="0020077B" w:rsidRDefault="00613861" w:rsidP="008A1391">
            <w:pPr>
              <w:pStyle w:val="ATAGraphicDescription"/>
            </w:pPr>
            <w:r>
              <w:t>Graphic Description: No Graphic</w:t>
            </w:r>
          </w:p>
        </w:tc>
      </w:tr>
    </w:tbl>
    <w:p w14:paraId="759DB931" w14:textId="44C19594" w:rsidR="00AC7F40" w:rsidRPr="00AC7F40" w:rsidRDefault="00AC7F40" w:rsidP="00AC7F40">
      <w:pPr>
        <w:pStyle w:val="ATABulletLevel03BodySlide"/>
        <w:keepNext/>
        <w:numPr>
          <w:ilvl w:val="0"/>
          <w:numId w:val="0"/>
        </w:numPr>
      </w:pPr>
    </w:p>
    <w:p w14:paraId="28AD0ED2" w14:textId="3E8F9A1B" w:rsidR="00DF7D14" w:rsidRDefault="003B2EF6" w:rsidP="00AC7F40">
      <w:pPr>
        <w:pStyle w:val="ATABulletLevel01BodySlide"/>
      </w:pPr>
      <w:r w:rsidRPr="003B2EF6">
        <w:t xml:space="preserve">Ask participants: </w:t>
      </w:r>
      <w:r w:rsidR="00AC7F40" w:rsidRPr="00FF20CA">
        <w:rPr>
          <w:rStyle w:val="ATAEmphasis"/>
        </w:rPr>
        <w:t>What types of policies and procedures c</w:t>
      </w:r>
      <w:r w:rsidR="00C20DB7" w:rsidRPr="00FF20CA">
        <w:rPr>
          <w:rStyle w:val="ATAEmphasis"/>
        </w:rPr>
        <w:t>an you use</w:t>
      </w:r>
      <w:r w:rsidR="00AC7F40" w:rsidRPr="00FF20CA">
        <w:rPr>
          <w:rStyle w:val="ATAEmphasis"/>
        </w:rPr>
        <w:t xml:space="preserve"> to formulate a security inspection and validation program?</w:t>
      </w:r>
      <w:r w:rsidR="00AC7F40" w:rsidRPr="000D7D97">
        <w:t xml:space="preserve"> </w:t>
      </w:r>
    </w:p>
    <w:p w14:paraId="401D3C14" w14:textId="792DD219" w:rsidR="00DF7D14" w:rsidRPr="00E161CD" w:rsidRDefault="003B2EF6" w:rsidP="00AC7F40">
      <w:pPr>
        <w:pStyle w:val="ATABulletLevel01BodySlide"/>
        <w:rPr>
          <w:rStyle w:val="ATAAnswers"/>
        </w:rPr>
      </w:pPr>
      <w:r w:rsidRPr="003B2EF6">
        <w:t>A</w:t>
      </w:r>
      <w:r w:rsidR="00DF7D14">
        <w:t xml:space="preserve">cknowledge responses. </w:t>
      </w:r>
      <w:r w:rsidR="00DF7D14" w:rsidRPr="00E161CD">
        <w:rPr>
          <w:rStyle w:val="ATAAnswers"/>
        </w:rPr>
        <w:t xml:space="preserve">If not </w:t>
      </w:r>
      <w:r w:rsidR="009B30A4">
        <w:rPr>
          <w:rStyle w:val="ATAAnswers"/>
        </w:rPr>
        <w:t>provided</w:t>
      </w:r>
      <w:r w:rsidR="009B30A4" w:rsidRPr="00E161CD">
        <w:rPr>
          <w:rStyle w:val="ATAAnswers"/>
        </w:rPr>
        <w:t xml:space="preserve"> </w:t>
      </w:r>
      <w:r w:rsidR="00DF7D14" w:rsidRPr="00E161CD">
        <w:rPr>
          <w:rStyle w:val="ATAAnswers"/>
        </w:rPr>
        <w:t xml:space="preserve">by participants, add the following: </w:t>
      </w:r>
    </w:p>
    <w:p w14:paraId="3FB29133" w14:textId="001D6DE2" w:rsidR="00B307A8" w:rsidRDefault="00B307A8" w:rsidP="00AC7F40">
      <w:pPr>
        <w:pStyle w:val="ATABulletLevel02BodySlide"/>
        <w:rPr>
          <w:rStyle w:val="ATAAnswers"/>
        </w:rPr>
      </w:pPr>
      <w:r>
        <w:rPr>
          <w:rStyle w:val="ATAAnswers"/>
        </w:rPr>
        <w:t>Human rights policy</w:t>
      </w:r>
    </w:p>
    <w:p w14:paraId="407914BD" w14:textId="040D14B4" w:rsidR="00B307A8" w:rsidRDefault="00B307A8" w:rsidP="00AC7F40">
      <w:pPr>
        <w:pStyle w:val="ATABulletLevel02BodySlide"/>
        <w:rPr>
          <w:rStyle w:val="ATAAnswers"/>
        </w:rPr>
      </w:pPr>
      <w:r>
        <w:rPr>
          <w:rStyle w:val="ATAAnswers"/>
        </w:rPr>
        <w:lastRenderedPageBreak/>
        <w:t>Ethics policy</w:t>
      </w:r>
    </w:p>
    <w:p w14:paraId="5C180C81" w14:textId="77777777" w:rsidR="00DF7D14" w:rsidRPr="00E161CD" w:rsidRDefault="003B2EF6" w:rsidP="00AC7F40">
      <w:pPr>
        <w:pStyle w:val="ATABulletLevel02BodySlide"/>
        <w:rPr>
          <w:rStyle w:val="ATAAnswers"/>
        </w:rPr>
      </w:pPr>
      <w:r w:rsidRPr="00E161CD">
        <w:rPr>
          <w:rStyle w:val="ATAAnswers"/>
        </w:rPr>
        <w:t>Security force response orders</w:t>
      </w:r>
    </w:p>
    <w:p w14:paraId="1A9124C4" w14:textId="152A996C" w:rsidR="00DF7D14" w:rsidRPr="00E161CD" w:rsidRDefault="00DF7D14" w:rsidP="00AC7F40">
      <w:pPr>
        <w:pStyle w:val="ATABulletLevel02BodySlide"/>
        <w:rPr>
          <w:rStyle w:val="ATAAnswers"/>
        </w:rPr>
      </w:pPr>
      <w:r w:rsidRPr="00E161CD">
        <w:rPr>
          <w:rStyle w:val="ATAAnswers"/>
        </w:rPr>
        <w:t>S</w:t>
      </w:r>
      <w:r w:rsidR="003B2EF6" w:rsidRPr="00E161CD">
        <w:rPr>
          <w:rStyle w:val="ATAAnswers"/>
        </w:rPr>
        <w:t>ecurity post orders</w:t>
      </w:r>
    </w:p>
    <w:p w14:paraId="5A2695A6" w14:textId="2D8F7795" w:rsidR="00C738C9" w:rsidRPr="00E161CD" w:rsidRDefault="00F04A9E" w:rsidP="00AC7F40">
      <w:pPr>
        <w:pStyle w:val="ATABulletLevel02BodySlide"/>
        <w:rPr>
          <w:rStyle w:val="ATAAnswers"/>
        </w:rPr>
      </w:pPr>
      <w:r w:rsidRPr="00E161CD">
        <w:rPr>
          <w:rStyle w:val="ATAAnswers"/>
        </w:rPr>
        <w:t xml:space="preserve">Critical </w:t>
      </w:r>
      <w:r w:rsidR="003B2EF6" w:rsidRPr="00E161CD">
        <w:rPr>
          <w:rStyle w:val="ATAAnswers"/>
        </w:rPr>
        <w:t>infrastructur</w:t>
      </w:r>
      <w:r w:rsidR="00C20DB7">
        <w:rPr>
          <w:rStyle w:val="ATAAnswers"/>
        </w:rPr>
        <w:t>e standard operating procedures</w:t>
      </w:r>
    </w:p>
    <w:p w14:paraId="397DB6A5" w14:textId="77777777" w:rsidR="00842449" w:rsidRDefault="00842449" w:rsidP="00842449">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42449" w:rsidRPr="00F61D07" w14:paraId="120F28B9" w14:textId="77777777" w:rsidTr="008E600B">
        <w:trPr>
          <w:trHeight w:val="432"/>
        </w:trPr>
        <w:tc>
          <w:tcPr>
            <w:tcW w:w="3968" w:type="pct"/>
            <w:shd w:val="clear" w:color="auto" w:fill="DDDDDD"/>
            <w:vAlign w:val="center"/>
          </w:tcPr>
          <w:p w14:paraId="46B84E38" w14:textId="26134CB0" w:rsidR="00842449" w:rsidRPr="00D4655D" w:rsidRDefault="00842449" w:rsidP="003235CA">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10</w:t>
            </w:r>
            <w:r w:rsidR="0060458D">
              <w:rPr>
                <w:noProof/>
              </w:rPr>
              <w:fldChar w:fldCharType="end"/>
            </w:r>
            <w:r>
              <w:rPr>
                <w:noProof/>
              </w:rPr>
              <w:t xml:space="preserve"> </w:t>
            </w:r>
            <w:r w:rsidR="00614F2F">
              <w:t xml:space="preserve">Definitions </w:t>
            </w:r>
            <w:r w:rsidR="003235CA">
              <w:t>List</w:t>
            </w:r>
          </w:p>
        </w:tc>
        <w:tc>
          <w:tcPr>
            <w:tcW w:w="344" w:type="pct"/>
            <w:shd w:val="clear" w:color="auto" w:fill="DDDDDD"/>
            <w:vAlign w:val="center"/>
          </w:tcPr>
          <w:p w14:paraId="279D9442" w14:textId="77777777" w:rsidR="00842449" w:rsidRPr="005D57E5" w:rsidRDefault="00842449" w:rsidP="008E600B">
            <w:pPr>
              <w:keepNext/>
            </w:pPr>
          </w:p>
        </w:tc>
        <w:tc>
          <w:tcPr>
            <w:tcW w:w="345" w:type="pct"/>
            <w:shd w:val="clear" w:color="auto" w:fill="DDDDDD"/>
            <w:vAlign w:val="center"/>
          </w:tcPr>
          <w:p w14:paraId="634D809D" w14:textId="77777777" w:rsidR="00842449" w:rsidRPr="00DF2552" w:rsidRDefault="00842449" w:rsidP="008E600B">
            <w:pPr>
              <w:keepNext/>
              <w:jc w:val="center"/>
            </w:pPr>
          </w:p>
        </w:tc>
        <w:tc>
          <w:tcPr>
            <w:tcW w:w="344" w:type="pct"/>
            <w:shd w:val="clear" w:color="auto" w:fill="DDDDDD"/>
            <w:vAlign w:val="center"/>
          </w:tcPr>
          <w:p w14:paraId="2F4C02AB" w14:textId="77777777" w:rsidR="00842449" w:rsidRPr="005D57E5" w:rsidRDefault="00842449" w:rsidP="008E600B">
            <w:pPr>
              <w:keepNext/>
              <w:jc w:val="center"/>
            </w:pPr>
          </w:p>
        </w:tc>
      </w:tr>
      <w:tr w:rsidR="00842449" w:rsidRPr="00F61D07" w14:paraId="7E1C70FD" w14:textId="77777777" w:rsidTr="008E600B">
        <w:tc>
          <w:tcPr>
            <w:tcW w:w="5000" w:type="pct"/>
            <w:gridSpan w:val="4"/>
            <w:shd w:val="clear" w:color="auto" w:fill="EAEAEA"/>
            <w:tcMar>
              <w:left w:w="72" w:type="dxa"/>
              <w:right w:w="72" w:type="dxa"/>
            </w:tcMar>
          </w:tcPr>
          <w:p w14:paraId="6A9A0970" w14:textId="3DF2377E" w:rsidR="00842449" w:rsidRPr="009B30A4" w:rsidRDefault="00614F2F" w:rsidP="00FF20CA">
            <w:pPr>
              <w:pStyle w:val="ATABulletLevel01BodySlide"/>
            </w:pPr>
            <w:r w:rsidRPr="009B30A4">
              <w:t>Provides comprehensive list of unfamiliar terms or acronyms</w:t>
            </w:r>
          </w:p>
          <w:p w14:paraId="6FEE4098" w14:textId="2230F66A" w:rsidR="00614F2F" w:rsidRPr="009B30A4" w:rsidRDefault="00614F2F" w:rsidP="00FF20CA">
            <w:pPr>
              <w:pStyle w:val="ATABulletLevel01BodySlide"/>
            </w:pPr>
            <w:r w:rsidRPr="009B30A4">
              <w:t>Helps ensure all evaluators understand all terms</w:t>
            </w:r>
          </w:p>
          <w:p w14:paraId="3268EB6D" w14:textId="50C2B881" w:rsidR="00842449" w:rsidRPr="00B7142E" w:rsidRDefault="00614F2F" w:rsidP="00FF20CA">
            <w:pPr>
              <w:pStyle w:val="ATABulletLevel01BodySlide"/>
            </w:pPr>
            <w:r w:rsidRPr="009B30A4">
              <w:t>Clarifies how terms are used within context of a security inspection and validation program</w:t>
            </w:r>
            <w:r w:rsidR="00842449" w:rsidRPr="009B30A4">
              <w:t xml:space="preserve"> </w:t>
            </w:r>
          </w:p>
        </w:tc>
      </w:tr>
      <w:tr w:rsidR="00842449" w:rsidRPr="00F61D07" w14:paraId="1AE083DC" w14:textId="77777777" w:rsidTr="008E600B">
        <w:tc>
          <w:tcPr>
            <w:tcW w:w="5000" w:type="pct"/>
            <w:gridSpan w:val="4"/>
            <w:shd w:val="clear" w:color="auto" w:fill="EAEAEA"/>
            <w:vAlign w:val="center"/>
          </w:tcPr>
          <w:p w14:paraId="24278330" w14:textId="2161726D" w:rsidR="00842449" w:rsidRPr="0020077B" w:rsidRDefault="00613861" w:rsidP="008E600B">
            <w:pPr>
              <w:pStyle w:val="ATAGraphicDescription"/>
            </w:pPr>
            <w:r>
              <w:t>Graphic Description: No Graphic</w:t>
            </w:r>
          </w:p>
        </w:tc>
      </w:tr>
    </w:tbl>
    <w:p w14:paraId="26D4A485" w14:textId="77777777" w:rsidR="00842449" w:rsidRDefault="00842449" w:rsidP="00842449">
      <w:pPr>
        <w:pStyle w:val="ATABulletLevel01BodySlide"/>
        <w:numPr>
          <w:ilvl w:val="0"/>
          <w:numId w:val="0"/>
        </w:numPr>
        <w:ind w:left="360"/>
      </w:pPr>
    </w:p>
    <w:p w14:paraId="080681B6" w14:textId="77777777" w:rsidR="0032154A" w:rsidRPr="009B30A4" w:rsidRDefault="00E36068" w:rsidP="009B30A4">
      <w:pPr>
        <w:pStyle w:val="ATABulletLevel01BodySlide"/>
      </w:pPr>
      <w:r w:rsidRPr="009B30A4">
        <w:t xml:space="preserve">Explain that </w:t>
      </w:r>
      <w:r w:rsidR="0032154A" w:rsidRPr="009B30A4">
        <w:t xml:space="preserve">the next element included in the security inspection and validation documentation is a list of definitions. </w:t>
      </w:r>
    </w:p>
    <w:p w14:paraId="0C575056" w14:textId="77777777" w:rsidR="005B68E4" w:rsidRPr="009B30A4" w:rsidRDefault="0032154A">
      <w:pPr>
        <w:pStyle w:val="ATABulletLevel01BodySlide"/>
      </w:pPr>
      <w:r w:rsidRPr="009B30A4">
        <w:t xml:space="preserve">Explain that </w:t>
      </w:r>
      <w:r w:rsidR="00FC6B33" w:rsidRPr="009B30A4">
        <w:t xml:space="preserve">the definitions list is a comprehensive list of unfamiliar terms or acronyms (words formed from the initial letters or groups of letters of words, such as SIV for security inspection and validation) along with a corresponding explanation of their meaning. </w:t>
      </w:r>
    </w:p>
    <w:p w14:paraId="57929566" w14:textId="0F7F22E6" w:rsidR="00C20DB7" w:rsidRPr="009B30A4" w:rsidRDefault="005B68E4">
      <w:pPr>
        <w:pStyle w:val="ATABulletLevel01BodySlide"/>
      </w:pPr>
      <w:r w:rsidRPr="009B30A4">
        <w:t>Explain that i</w:t>
      </w:r>
      <w:r w:rsidR="00FC6B33" w:rsidRPr="009B30A4">
        <w:t xml:space="preserve">t is important to include a definitions </w:t>
      </w:r>
      <w:r w:rsidR="003235CA">
        <w:t xml:space="preserve">list </w:t>
      </w:r>
      <w:r w:rsidR="00FC6B33" w:rsidRPr="009B30A4">
        <w:t xml:space="preserve">because all the terms </w:t>
      </w:r>
      <w:r w:rsidR="008B677A">
        <w:t xml:space="preserve">and acronyms </w:t>
      </w:r>
      <w:r w:rsidR="00FC6B33" w:rsidRPr="009B30A4">
        <w:t>used in the security inspection and validation</w:t>
      </w:r>
      <w:r w:rsidR="003235CA">
        <w:t xml:space="preserve"> program</w:t>
      </w:r>
      <w:r w:rsidR="00FC6B33" w:rsidRPr="009B30A4">
        <w:t xml:space="preserve"> may not be familiar to all the evaluators. </w:t>
      </w:r>
    </w:p>
    <w:p w14:paraId="5E7B69F7" w14:textId="62F3D941" w:rsidR="00BC2C0C" w:rsidRPr="009B30A4" w:rsidRDefault="005B68E4">
      <w:pPr>
        <w:pStyle w:val="ATABulletLevel01BodySlide"/>
      </w:pPr>
      <w:r w:rsidRPr="009B30A4">
        <w:t xml:space="preserve">Tell participants that </w:t>
      </w:r>
      <w:r w:rsidR="00E161CD" w:rsidRPr="009B30A4">
        <w:t>the definiti</w:t>
      </w:r>
      <w:r w:rsidR="00C20DB7" w:rsidRPr="009B30A4">
        <w:t>ons list will clarify how to use the te</w:t>
      </w:r>
      <w:r w:rsidR="00E161CD" w:rsidRPr="009B30A4">
        <w:t xml:space="preserve">rms </w:t>
      </w:r>
      <w:r w:rsidR="008B677A">
        <w:t xml:space="preserve">and acronyms </w:t>
      </w:r>
      <w:r w:rsidR="00E161CD" w:rsidRPr="009B30A4">
        <w:t>within the context of the security inspection and validation program since some terms</w:t>
      </w:r>
      <w:r w:rsidR="008B677A">
        <w:t xml:space="preserve"> and acronyms</w:t>
      </w:r>
      <w:r w:rsidR="00E161CD" w:rsidRPr="009B30A4">
        <w:t xml:space="preserve"> may have multiple meanings. </w:t>
      </w:r>
    </w:p>
    <w:p w14:paraId="3838D5D7" w14:textId="03329560" w:rsidR="00BC2C0C" w:rsidRDefault="001157BD" w:rsidP="00BC2C0C">
      <w:pPr>
        <w:pStyle w:val="ATABulletLevel02BodySlide"/>
      </w:pPr>
      <w:r>
        <w:t xml:space="preserve">For example, </w:t>
      </w:r>
      <w:r w:rsidR="00AA7D50">
        <w:t xml:space="preserve">in this </w:t>
      </w:r>
      <w:r w:rsidR="00CD586E">
        <w:t>module</w:t>
      </w:r>
      <w:r w:rsidR="00AA7D50">
        <w:t xml:space="preserve"> </w:t>
      </w:r>
      <w:r w:rsidR="00E161CD">
        <w:t xml:space="preserve">the acronym </w:t>
      </w:r>
      <w:r w:rsidR="00CD586E">
        <w:t>“</w:t>
      </w:r>
      <w:r w:rsidR="00E161CD">
        <w:t>SIV</w:t>
      </w:r>
      <w:r w:rsidR="00CD586E">
        <w:t>”</w:t>
      </w:r>
      <w:r w:rsidR="00E161CD">
        <w:t xml:space="preserve"> </w:t>
      </w:r>
      <w:r w:rsidR="008B677A">
        <w:t xml:space="preserve">would </w:t>
      </w:r>
      <w:r w:rsidR="00E161CD">
        <w:t xml:space="preserve">refer to </w:t>
      </w:r>
      <w:r w:rsidR="008B677A">
        <w:t>“</w:t>
      </w:r>
      <w:r w:rsidR="00E161CD">
        <w:t>security inspection and validation.</w:t>
      </w:r>
      <w:r w:rsidR="008B677A">
        <w:t>”</w:t>
      </w:r>
      <w:r w:rsidR="00E161CD">
        <w:t xml:space="preserve"> </w:t>
      </w:r>
    </w:p>
    <w:p w14:paraId="2E0AF5B4" w14:textId="44C5F747" w:rsidR="00BC2C0C" w:rsidRDefault="00E161CD" w:rsidP="00BC2C0C">
      <w:pPr>
        <w:pStyle w:val="ATABulletLevel02BodySlide"/>
      </w:pPr>
      <w:r>
        <w:t xml:space="preserve">However, to a mechanic, SIV would more likely mean </w:t>
      </w:r>
      <w:r w:rsidR="008B677A">
        <w:t>“</w:t>
      </w:r>
      <w:r>
        <w:t>speed increase valve,</w:t>
      </w:r>
      <w:r w:rsidR="008B677A">
        <w:t>”</w:t>
      </w:r>
      <w:r>
        <w:t xml:space="preserve"> while to someone in the financial field SIV means </w:t>
      </w:r>
      <w:r w:rsidR="008B677A">
        <w:t>“</w:t>
      </w:r>
      <w:r>
        <w:t>special investment vehicle.</w:t>
      </w:r>
      <w:r w:rsidR="008B677A">
        <w:t>”</w:t>
      </w:r>
      <w:r>
        <w:t xml:space="preserve"> </w:t>
      </w:r>
    </w:p>
    <w:p w14:paraId="0F6E13E8" w14:textId="7580BBA6" w:rsidR="00E161CD" w:rsidRDefault="00E161CD" w:rsidP="00BC2C0C">
      <w:pPr>
        <w:pStyle w:val="ATABulletLevel02BodySlide"/>
      </w:pPr>
      <w:r>
        <w:t>Clarifying all the definitions and acronyms in one consolidated list will help avoid any confusion over the meaning of the terms.</w:t>
      </w:r>
    </w:p>
    <w:p w14:paraId="59CA0842" w14:textId="5FE47E8C" w:rsidR="00CD586E" w:rsidRDefault="00CD586E" w:rsidP="00BC2C0C">
      <w:pPr>
        <w:pStyle w:val="ATABulletLevel02BodySlide"/>
      </w:pPr>
      <w:r>
        <w:t xml:space="preserve">Note: if the class is not taught in English, work with the translators to help convey this concept to the participants. </w:t>
      </w:r>
    </w:p>
    <w:p w14:paraId="34D5ACAA" w14:textId="77777777" w:rsidR="00842449" w:rsidRDefault="00842449" w:rsidP="00842449">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42449" w:rsidRPr="00F61D07" w14:paraId="4CDE7054" w14:textId="77777777" w:rsidTr="008E600B">
        <w:trPr>
          <w:trHeight w:val="432"/>
        </w:trPr>
        <w:tc>
          <w:tcPr>
            <w:tcW w:w="3968" w:type="pct"/>
            <w:shd w:val="clear" w:color="auto" w:fill="DDDDDD"/>
            <w:vAlign w:val="center"/>
          </w:tcPr>
          <w:p w14:paraId="379238B9" w14:textId="009749CF" w:rsidR="00842449" w:rsidRPr="00D4655D" w:rsidRDefault="00842449" w:rsidP="00044E02">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11</w:t>
            </w:r>
            <w:r w:rsidR="0060458D">
              <w:rPr>
                <w:noProof/>
              </w:rPr>
              <w:fldChar w:fldCharType="end"/>
            </w:r>
            <w:r>
              <w:rPr>
                <w:noProof/>
              </w:rPr>
              <w:t xml:space="preserve"> </w:t>
            </w:r>
            <w:r w:rsidR="003C2708">
              <w:rPr>
                <w:noProof/>
              </w:rPr>
              <w:t>Conducting Inspections</w:t>
            </w:r>
          </w:p>
        </w:tc>
        <w:tc>
          <w:tcPr>
            <w:tcW w:w="344" w:type="pct"/>
            <w:shd w:val="clear" w:color="auto" w:fill="DDDDDD"/>
            <w:vAlign w:val="center"/>
          </w:tcPr>
          <w:p w14:paraId="7F96D277" w14:textId="77777777" w:rsidR="00842449" w:rsidRPr="005D57E5" w:rsidRDefault="00842449" w:rsidP="00044E02">
            <w:pPr>
              <w:keepNext/>
            </w:pPr>
          </w:p>
        </w:tc>
        <w:tc>
          <w:tcPr>
            <w:tcW w:w="345" w:type="pct"/>
            <w:shd w:val="clear" w:color="auto" w:fill="DDDDDD"/>
            <w:vAlign w:val="center"/>
          </w:tcPr>
          <w:p w14:paraId="58152773" w14:textId="77777777" w:rsidR="00842449" w:rsidRPr="00DF2552" w:rsidRDefault="00842449" w:rsidP="00044E02">
            <w:pPr>
              <w:keepNext/>
              <w:jc w:val="center"/>
            </w:pPr>
          </w:p>
        </w:tc>
        <w:tc>
          <w:tcPr>
            <w:tcW w:w="344" w:type="pct"/>
            <w:shd w:val="clear" w:color="auto" w:fill="DDDDDD"/>
            <w:vAlign w:val="center"/>
          </w:tcPr>
          <w:p w14:paraId="3E974929" w14:textId="77777777" w:rsidR="00842449" w:rsidRPr="005D57E5" w:rsidRDefault="00842449" w:rsidP="00044E02">
            <w:pPr>
              <w:keepNext/>
              <w:jc w:val="center"/>
            </w:pPr>
          </w:p>
        </w:tc>
      </w:tr>
      <w:tr w:rsidR="00842449" w:rsidRPr="00F61D07" w14:paraId="3B2F89C2" w14:textId="77777777" w:rsidTr="008E600B">
        <w:tc>
          <w:tcPr>
            <w:tcW w:w="5000" w:type="pct"/>
            <w:gridSpan w:val="4"/>
            <w:shd w:val="clear" w:color="auto" w:fill="EAEAEA"/>
            <w:tcMar>
              <w:left w:w="72" w:type="dxa"/>
              <w:right w:w="72" w:type="dxa"/>
            </w:tcMar>
          </w:tcPr>
          <w:p w14:paraId="0C881678" w14:textId="56DF4B7B" w:rsidR="00842449" w:rsidRPr="009B30A4" w:rsidRDefault="003C2708" w:rsidP="00044E02">
            <w:pPr>
              <w:pStyle w:val="ATABulletLevel01BodySlide"/>
              <w:keepNext/>
            </w:pPr>
            <w:r w:rsidRPr="009B30A4">
              <w:t>Includes a detailed description of how inspections should be conducted</w:t>
            </w:r>
          </w:p>
          <w:p w14:paraId="2DCF24B9" w14:textId="77777777" w:rsidR="003C2708" w:rsidRPr="009B30A4" w:rsidRDefault="003C2708" w:rsidP="00044E02">
            <w:pPr>
              <w:pStyle w:val="ATABulletLevel01BodySlide"/>
              <w:keepNext/>
            </w:pPr>
            <w:r w:rsidRPr="009B30A4">
              <w:t xml:space="preserve">Should include the following roles: </w:t>
            </w:r>
          </w:p>
          <w:p w14:paraId="3F9BCB9E" w14:textId="520FFF04" w:rsidR="00842449" w:rsidRDefault="003C2708" w:rsidP="00044E02">
            <w:pPr>
              <w:pStyle w:val="ATABulletLevel02BodySlide"/>
              <w:keepNext/>
            </w:pPr>
            <w:r>
              <w:t>Team leader</w:t>
            </w:r>
          </w:p>
          <w:p w14:paraId="4FFA1554" w14:textId="77777777" w:rsidR="003C2708" w:rsidRDefault="003C2708" w:rsidP="00044E02">
            <w:pPr>
              <w:pStyle w:val="ATABulletLevel02BodySlide"/>
              <w:keepNext/>
            </w:pPr>
            <w:r>
              <w:t>Technical writer or editor</w:t>
            </w:r>
          </w:p>
          <w:p w14:paraId="5BD2A5CD" w14:textId="481112EE" w:rsidR="003C2708" w:rsidRPr="00B7142E" w:rsidRDefault="003C2708" w:rsidP="00044E02">
            <w:pPr>
              <w:pStyle w:val="ATABulletLevel02BodySlide"/>
              <w:keepNext/>
            </w:pPr>
            <w:r>
              <w:t>Subject matter experts</w:t>
            </w:r>
          </w:p>
        </w:tc>
      </w:tr>
      <w:tr w:rsidR="00842449" w:rsidRPr="00F61D07" w14:paraId="766C4948" w14:textId="77777777" w:rsidTr="008E600B">
        <w:tc>
          <w:tcPr>
            <w:tcW w:w="5000" w:type="pct"/>
            <w:gridSpan w:val="4"/>
            <w:shd w:val="clear" w:color="auto" w:fill="EAEAEA"/>
            <w:vAlign w:val="center"/>
          </w:tcPr>
          <w:p w14:paraId="29C49A9D" w14:textId="3E7E0FB5" w:rsidR="00842449" w:rsidRPr="0020077B" w:rsidRDefault="00613861" w:rsidP="00613861">
            <w:pPr>
              <w:pStyle w:val="ATAGraphicDescription"/>
            </w:pPr>
            <w:r>
              <w:t>Graphic Description: Man conducting inspection</w:t>
            </w:r>
          </w:p>
        </w:tc>
      </w:tr>
    </w:tbl>
    <w:p w14:paraId="044DCBDB" w14:textId="77777777" w:rsidR="00842449" w:rsidRDefault="00842449" w:rsidP="00CD586E">
      <w:pPr>
        <w:pStyle w:val="ATABody"/>
      </w:pPr>
    </w:p>
    <w:p w14:paraId="029C15BB" w14:textId="4DED3BCC" w:rsidR="00C21B14" w:rsidRDefault="00C9077F" w:rsidP="00C21B14">
      <w:pPr>
        <w:pStyle w:val="ATABulletLevel01BodySlide"/>
      </w:pPr>
      <w:r w:rsidRPr="00C9077F">
        <w:t xml:space="preserve">Explain that </w:t>
      </w:r>
      <w:r w:rsidR="00C21B14">
        <w:t xml:space="preserve">after the </w:t>
      </w:r>
      <w:r w:rsidR="003235CA">
        <w:t>definitions list</w:t>
      </w:r>
      <w:r w:rsidR="00C21B14">
        <w:t xml:space="preserve">, the security inspection and validation documentation must include a detailed description of how the inspections should be </w:t>
      </w:r>
      <w:r w:rsidR="00C21B14">
        <w:lastRenderedPageBreak/>
        <w:t>conducted.</w:t>
      </w:r>
      <w:r w:rsidR="00BC2C0C">
        <w:t xml:space="preserve"> </w:t>
      </w:r>
      <w:r w:rsidR="00C21B14">
        <w:t>For example</w:t>
      </w:r>
      <w:r w:rsidR="00C20DB7">
        <w:t>,</w:t>
      </w:r>
      <w:r w:rsidR="00C21B14">
        <w:t xml:space="preserve"> for operations</w:t>
      </w:r>
      <w:r w:rsidR="00C20DB7">
        <w:t>,</w:t>
      </w:r>
      <w:r w:rsidR="00C21B14">
        <w:t xml:space="preserve"> the description should include the steps for planning the inspection, conducting the inspection on-site, and finalizing (closing-out) the inspection. </w:t>
      </w:r>
    </w:p>
    <w:p w14:paraId="03D74CDC" w14:textId="770F1470" w:rsidR="00C21B14" w:rsidRDefault="00C21B14" w:rsidP="00C21B14">
      <w:pPr>
        <w:pStyle w:val="ATABulletLevel01BodySlide"/>
      </w:pPr>
      <w:r>
        <w:t xml:space="preserve">Explain that for a security inspection and validation program to be successful it is imperative that the individuals performing the analysis understand their specific role in how the inspection will be conducted, as well as, understand what is expected of them. </w:t>
      </w:r>
    </w:p>
    <w:p w14:paraId="6ACF01A9" w14:textId="28C4A804" w:rsidR="00C21B14" w:rsidRDefault="00C21B14" w:rsidP="00C21B14">
      <w:pPr>
        <w:pStyle w:val="ATABulletLevel01BodySlide"/>
      </w:pPr>
      <w:r>
        <w:t>Tell participants that at minimum, the security inspection and validation team should include the following roles</w:t>
      </w:r>
      <w:r w:rsidR="00FD55B5">
        <w:t>:</w:t>
      </w:r>
    </w:p>
    <w:p w14:paraId="227F91BB" w14:textId="0315B245" w:rsidR="00C21B14" w:rsidRDefault="00C21B14" w:rsidP="00C21B14">
      <w:pPr>
        <w:pStyle w:val="ATABulletLevel02BodySlide"/>
      </w:pPr>
      <w:r>
        <w:t>Security inspection and validation team leader</w:t>
      </w:r>
    </w:p>
    <w:p w14:paraId="1306649D" w14:textId="099A64B2" w:rsidR="00C21B14" w:rsidRDefault="00C21B14" w:rsidP="00C21B14">
      <w:pPr>
        <w:pStyle w:val="ATABulletLevel02BodySlide"/>
      </w:pPr>
      <w:r>
        <w:t>Technical writer or editor</w:t>
      </w:r>
    </w:p>
    <w:p w14:paraId="1D5F6B3D" w14:textId="0172BED8" w:rsidR="00C21B14" w:rsidRDefault="00C21B14" w:rsidP="00C21B14">
      <w:pPr>
        <w:pStyle w:val="ATABulletLevel02BodySlide"/>
      </w:pPr>
      <w:r>
        <w:t>Subject matter experts</w:t>
      </w:r>
    </w:p>
    <w:p w14:paraId="3992F468" w14:textId="74DA9ACA" w:rsidR="00FD55B5" w:rsidRDefault="00FD55B5" w:rsidP="00FD55B5">
      <w:pPr>
        <w:pStyle w:val="ATABulletLevel01BodySlide"/>
      </w:pPr>
      <w:r>
        <w:t xml:space="preserve">Tell </w:t>
      </w:r>
      <w:r w:rsidR="00C20DB7">
        <w:t>participants</w:t>
      </w:r>
      <w:r>
        <w:t xml:space="preserve"> that some members of the security inspection and validation team may fulfill more than one role.</w:t>
      </w:r>
    </w:p>
    <w:p w14:paraId="25A2AD2F" w14:textId="67BBC014" w:rsidR="00132748" w:rsidRDefault="00C21B14" w:rsidP="00C21B14">
      <w:pPr>
        <w:pStyle w:val="ATABulletLevel01BodySlide"/>
      </w:pPr>
      <w:r>
        <w:t xml:space="preserve">Tell participants that </w:t>
      </w:r>
      <w:r w:rsidR="00FD55B5">
        <w:t>the</w:t>
      </w:r>
      <w:r>
        <w:t xml:space="preserve"> phases </w:t>
      </w:r>
      <w:r w:rsidR="00FD55B5">
        <w:t xml:space="preserve">of conducting inspections </w:t>
      </w:r>
      <w:r w:rsidRPr="00C9077F">
        <w:t>will be discussed within this section.</w:t>
      </w:r>
    </w:p>
    <w:p w14:paraId="20C48745" w14:textId="77777777" w:rsidR="00C21B14" w:rsidRDefault="00C21B14" w:rsidP="00C21B14">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E66721" w:rsidRPr="00F61D07" w14:paraId="3A61C76C" w14:textId="77777777" w:rsidTr="000D7D97">
        <w:trPr>
          <w:trHeight w:val="432"/>
        </w:trPr>
        <w:tc>
          <w:tcPr>
            <w:tcW w:w="3968" w:type="pct"/>
            <w:shd w:val="clear" w:color="auto" w:fill="DDDDDD"/>
            <w:vAlign w:val="center"/>
          </w:tcPr>
          <w:p w14:paraId="6153C28D" w14:textId="516B3F8B" w:rsidR="00E66721" w:rsidRPr="00D4655D" w:rsidRDefault="00E66721" w:rsidP="000D7D97">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12</w:t>
            </w:r>
            <w:r w:rsidR="0060458D">
              <w:rPr>
                <w:noProof/>
              </w:rPr>
              <w:fldChar w:fldCharType="end"/>
            </w:r>
            <w:r>
              <w:rPr>
                <w:noProof/>
              </w:rPr>
              <w:t xml:space="preserve"> Conducting Inspections</w:t>
            </w:r>
            <w:r w:rsidR="001B6D4A">
              <w:rPr>
                <w:noProof/>
              </w:rPr>
              <w:t xml:space="preserve"> </w:t>
            </w:r>
            <w:r w:rsidRPr="00E66721">
              <w:rPr>
                <w:noProof/>
              </w:rPr>
              <w:t>—</w:t>
            </w:r>
            <w:r w:rsidR="001B6D4A">
              <w:rPr>
                <w:noProof/>
              </w:rPr>
              <w:t xml:space="preserve"> </w:t>
            </w:r>
            <w:r w:rsidRPr="00E66721">
              <w:rPr>
                <w:noProof/>
              </w:rPr>
              <w:t>Team Leader (1 of 2)</w:t>
            </w:r>
          </w:p>
        </w:tc>
        <w:tc>
          <w:tcPr>
            <w:tcW w:w="344" w:type="pct"/>
            <w:shd w:val="clear" w:color="auto" w:fill="DDDDDD"/>
            <w:vAlign w:val="center"/>
          </w:tcPr>
          <w:p w14:paraId="655B8DA3" w14:textId="77777777" w:rsidR="00E66721" w:rsidRPr="005D57E5" w:rsidRDefault="00E66721" w:rsidP="000D7D97">
            <w:pPr>
              <w:keepNext/>
            </w:pPr>
          </w:p>
        </w:tc>
        <w:tc>
          <w:tcPr>
            <w:tcW w:w="345" w:type="pct"/>
            <w:shd w:val="clear" w:color="auto" w:fill="DDDDDD"/>
            <w:vAlign w:val="center"/>
          </w:tcPr>
          <w:p w14:paraId="04558E12" w14:textId="77777777" w:rsidR="00E66721" w:rsidRPr="00DF2552" w:rsidRDefault="00E66721" w:rsidP="000D7D97">
            <w:pPr>
              <w:keepNext/>
              <w:jc w:val="center"/>
            </w:pPr>
          </w:p>
        </w:tc>
        <w:tc>
          <w:tcPr>
            <w:tcW w:w="344" w:type="pct"/>
            <w:shd w:val="clear" w:color="auto" w:fill="DDDDDD"/>
            <w:vAlign w:val="center"/>
          </w:tcPr>
          <w:p w14:paraId="6137F292" w14:textId="77777777" w:rsidR="00E66721" w:rsidRPr="005D57E5" w:rsidRDefault="00E66721" w:rsidP="000D7D97">
            <w:pPr>
              <w:keepNext/>
              <w:jc w:val="center"/>
            </w:pPr>
          </w:p>
        </w:tc>
      </w:tr>
      <w:tr w:rsidR="00E66721" w:rsidRPr="00F61D07" w14:paraId="4E95F96C" w14:textId="77777777" w:rsidTr="000D7D97">
        <w:tc>
          <w:tcPr>
            <w:tcW w:w="5000" w:type="pct"/>
            <w:gridSpan w:val="4"/>
            <w:shd w:val="clear" w:color="auto" w:fill="EAEAEA"/>
            <w:tcMar>
              <w:left w:w="72" w:type="dxa"/>
              <w:right w:w="72" w:type="dxa"/>
            </w:tcMar>
          </w:tcPr>
          <w:p w14:paraId="72FED9FB" w14:textId="1C439CF2" w:rsidR="00E66721" w:rsidRPr="00AE1456" w:rsidRDefault="00E66721" w:rsidP="00AE1456">
            <w:pPr>
              <w:pStyle w:val="ATABulletLevel01BodySlide"/>
            </w:pPr>
            <w:r w:rsidRPr="00AE1456">
              <w:t xml:space="preserve">Meet with representatives from </w:t>
            </w:r>
            <w:r w:rsidR="00F04A9E" w:rsidRPr="00AE1456">
              <w:t>critical</w:t>
            </w:r>
            <w:r w:rsidRPr="00AE1456">
              <w:t xml:space="preserve"> infrastructure</w:t>
            </w:r>
          </w:p>
          <w:p w14:paraId="35FD7024" w14:textId="77777777" w:rsidR="00E66721" w:rsidRPr="00AE1456" w:rsidRDefault="00E66721" w:rsidP="00AE1456">
            <w:pPr>
              <w:pStyle w:val="ATABulletLevel01BodySlide"/>
            </w:pPr>
            <w:r w:rsidRPr="00AE1456">
              <w:t>Determine required skill set for team and selecting members</w:t>
            </w:r>
          </w:p>
          <w:p w14:paraId="56C3D597" w14:textId="77777777" w:rsidR="00E66721" w:rsidRPr="00AE1456" w:rsidRDefault="00E66721" w:rsidP="00AE1456">
            <w:pPr>
              <w:pStyle w:val="ATABulletLevel01BodySlide"/>
            </w:pPr>
            <w:r w:rsidRPr="00AE1456">
              <w:t>Establish activity schedules</w:t>
            </w:r>
          </w:p>
          <w:p w14:paraId="30EB512D" w14:textId="5C6BD357" w:rsidR="00E66721" w:rsidRPr="00E66721" w:rsidRDefault="00E66721" w:rsidP="00AE1456">
            <w:pPr>
              <w:pStyle w:val="ATABulletLevel01BodySlide"/>
            </w:pPr>
            <w:r w:rsidRPr="00AE1456">
              <w:t>Conduct team meetings</w:t>
            </w:r>
          </w:p>
        </w:tc>
      </w:tr>
      <w:tr w:rsidR="00E66721" w:rsidRPr="00F61D07" w14:paraId="79141EB9" w14:textId="77777777" w:rsidTr="000D7D97">
        <w:tc>
          <w:tcPr>
            <w:tcW w:w="5000" w:type="pct"/>
            <w:gridSpan w:val="4"/>
            <w:shd w:val="clear" w:color="auto" w:fill="EAEAEA"/>
            <w:vAlign w:val="center"/>
          </w:tcPr>
          <w:p w14:paraId="6A8E8869" w14:textId="7BA58B39" w:rsidR="00E66721" w:rsidRPr="0020077B" w:rsidRDefault="00613861" w:rsidP="000D7D97">
            <w:pPr>
              <w:pStyle w:val="ATAGraphicDescription"/>
            </w:pPr>
            <w:r>
              <w:t>Graphic Description: No Graphic</w:t>
            </w:r>
          </w:p>
        </w:tc>
      </w:tr>
    </w:tbl>
    <w:p w14:paraId="4378E918" w14:textId="77777777" w:rsidR="00E66721" w:rsidRDefault="00E66721" w:rsidP="002C5D82">
      <w:pPr>
        <w:pStyle w:val="ATABody"/>
      </w:pPr>
    </w:p>
    <w:p w14:paraId="48D60AD6" w14:textId="77777777" w:rsidR="008B677A" w:rsidRDefault="008B677A" w:rsidP="008B677A">
      <w:pPr>
        <w:pStyle w:val="ATABulletLevel01BodySlide"/>
      </w:pPr>
      <w:r>
        <w:t>Explain that the responsibilities of the security inspection and validation team leader include:</w:t>
      </w:r>
    </w:p>
    <w:p w14:paraId="566A9081" w14:textId="590D765B" w:rsidR="008B677A" w:rsidRDefault="008B677A" w:rsidP="008B677A">
      <w:pPr>
        <w:pStyle w:val="ATABulletLevel02BodySlide"/>
      </w:pPr>
      <w:r>
        <w:t>Meeting with representatives from the critical infrastructure to determine scope of the security inspection and validation, the goals and objectives, and establish any parameters that may exist</w:t>
      </w:r>
      <w:r w:rsidR="003D6959">
        <w:t>.</w:t>
      </w:r>
    </w:p>
    <w:p w14:paraId="513679C2" w14:textId="748277BE" w:rsidR="008B677A" w:rsidRDefault="008B677A" w:rsidP="008B677A">
      <w:pPr>
        <w:pStyle w:val="ATABulletLevel02BodySlide"/>
      </w:pPr>
      <w:r>
        <w:t>Determining the skill set required of security inspection and validation team members and select team members</w:t>
      </w:r>
      <w:r w:rsidR="003D6959">
        <w:t>.</w:t>
      </w:r>
    </w:p>
    <w:p w14:paraId="31E9D999" w14:textId="4C38A970" w:rsidR="008B677A" w:rsidRDefault="008B677A" w:rsidP="00CD586E">
      <w:pPr>
        <w:pStyle w:val="ATABulletLevel02BodySlide"/>
        <w:keepNext/>
      </w:pPr>
      <w:r>
        <w:t>Establishing activity schedules for the security inspection and validation program and ensuring that changes are annotated and disseminated to everyone involved</w:t>
      </w:r>
      <w:r w:rsidR="003D6959">
        <w:t>.</w:t>
      </w:r>
    </w:p>
    <w:p w14:paraId="79AC47B1" w14:textId="34C8F971" w:rsidR="008B677A" w:rsidRDefault="008B677A" w:rsidP="008B677A">
      <w:pPr>
        <w:pStyle w:val="ATABulletLevel02BodySlide"/>
      </w:pPr>
      <w:r>
        <w:t>Conducting security inspection and validation team meetings to include location and time of meeting and assigning someone to record the meeting minutes and resulting actions and decisions</w:t>
      </w:r>
      <w:r w:rsidR="003D6959">
        <w:t>.</w:t>
      </w:r>
    </w:p>
    <w:p w14:paraId="03E9A7BD" w14:textId="77777777" w:rsidR="008B677A" w:rsidRDefault="008B677A" w:rsidP="008B677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E66721" w:rsidRPr="00F61D07" w14:paraId="5A28A1FD" w14:textId="77777777" w:rsidTr="000D7D97">
        <w:trPr>
          <w:trHeight w:val="432"/>
        </w:trPr>
        <w:tc>
          <w:tcPr>
            <w:tcW w:w="3968" w:type="pct"/>
            <w:shd w:val="clear" w:color="auto" w:fill="DDDDDD"/>
            <w:vAlign w:val="center"/>
          </w:tcPr>
          <w:p w14:paraId="1E550987" w14:textId="147C43EA" w:rsidR="00E66721" w:rsidRPr="00D4655D" w:rsidRDefault="00E66721" w:rsidP="00E66721">
            <w:pPr>
              <w:pStyle w:val="ATASlideNoteHeading"/>
            </w:pPr>
            <w:r w:rsidRPr="00AA3B58">
              <w:t>Slide</w:t>
            </w:r>
            <w:r>
              <w:t xml:space="preserve"> </w:t>
            </w:r>
            <w:r w:rsidR="0060458D">
              <w:fldChar w:fldCharType="begin"/>
            </w:r>
            <w:r w:rsidR="0060458D">
              <w:instrText xml:space="preserve"> SEQ ataslide </w:instrText>
            </w:r>
            <w:r w:rsidR="0060458D">
              <w:instrText xml:space="preserve">\s </w:instrText>
            </w:r>
            <w:r w:rsidR="0060458D">
              <w:fldChar w:fldCharType="separate"/>
            </w:r>
            <w:r w:rsidR="00075E6B">
              <w:rPr>
                <w:noProof/>
              </w:rPr>
              <w:t>13</w:t>
            </w:r>
            <w:r w:rsidR="0060458D">
              <w:rPr>
                <w:noProof/>
              </w:rPr>
              <w:fldChar w:fldCharType="end"/>
            </w:r>
            <w:r>
              <w:rPr>
                <w:noProof/>
              </w:rPr>
              <w:t xml:space="preserve"> Conducting Inspections</w:t>
            </w:r>
            <w:r w:rsidR="001B6D4A">
              <w:rPr>
                <w:noProof/>
              </w:rPr>
              <w:t xml:space="preserve"> </w:t>
            </w:r>
            <w:r w:rsidRPr="00E66721">
              <w:rPr>
                <w:noProof/>
              </w:rPr>
              <w:t>—</w:t>
            </w:r>
            <w:r w:rsidR="001B6D4A">
              <w:rPr>
                <w:noProof/>
              </w:rPr>
              <w:t xml:space="preserve"> </w:t>
            </w:r>
            <w:r w:rsidRPr="00E66721">
              <w:rPr>
                <w:noProof/>
              </w:rPr>
              <w:t>Team Leader (</w:t>
            </w:r>
            <w:r>
              <w:rPr>
                <w:noProof/>
              </w:rPr>
              <w:t>2</w:t>
            </w:r>
            <w:r w:rsidRPr="00E66721">
              <w:rPr>
                <w:noProof/>
              </w:rPr>
              <w:t xml:space="preserve"> of 2)</w:t>
            </w:r>
          </w:p>
        </w:tc>
        <w:tc>
          <w:tcPr>
            <w:tcW w:w="344" w:type="pct"/>
            <w:shd w:val="clear" w:color="auto" w:fill="DDDDDD"/>
            <w:vAlign w:val="center"/>
          </w:tcPr>
          <w:p w14:paraId="3F5B3E29" w14:textId="77777777" w:rsidR="00E66721" w:rsidRPr="005D57E5" w:rsidRDefault="00E66721" w:rsidP="000D7D97">
            <w:pPr>
              <w:keepNext/>
            </w:pPr>
          </w:p>
        </w:tc>
        <w:tc>
          <w:tcPr>
            <w:tcW w:w="345" w:type="pct"/>
            <w:shd w:val="clear" w:color="auto" w:fill="DDDDDD"/>
            <w:vAlign w:val="center"/>
          </w:tcPr>
          <w:p w14:paraId="2A6C74A0" w14:textId="77777777" w:rsidR="00E66721" w:rsidRPr="00DF2552" w:rsidRDefault="00E66721" w:rsidP="000D7D97">
            <w:pPr>
              <w:keepNext/>
              <w:jc w:val="center"/>
            </w:pPr>
          </w:p>
        </w:tc>
        <w:tc>
          <w:tcPr>
            <w:tcW w:w="344" w:type="pct"/>
            <w:shd w:val="clear" w:color="auto" w:fill="DDDDDD"/>
            <w:vAlign w:val="center"/>
          </w:tcPr>
          <w:p w14:paraId="1DC2EDC7" w14:textId="77777777" w:rsidR="00E66721" w:rsidRPr="005D57E5" w:rsidRDefault="00E66721" w:rsidP="000D7D97">
            <w:pPr>
              <w:keepNext/>
              <w:jc w:val="center"/>
            </w:pPr>
          </w:p>
        </w:tc>
      </w:tr>
      <w:tr w:rsidR="00E66721" w:rsidRPr="00F61D07" w14:paraId="41A5BA4E" w14:textId="77777777" w:rsidTr="008B677A">
        <w:trPr>
          <w:cantSplit/>
        </w:trPr>
        <w:tc>
          <w:tcPr>
            <w:tcW w:w="5000" w:type="pct"/>
            <w:gridSpan w:val="4"/>
            <w:shd w:val="clear" w:color="auto" w:fill="EAEAEA"/>
            <w:tcMar>
              <w:left w:w="72" w:type="dxa"/>
              <w:right w:w="72" w:type="dxa"/>
            </w:tcMar>
          </w:tcPr>
          <w:p w14:paraId="58762B4E" w14:textId="0FD2E101" w:rsidR="00E66721" w:rsidRPr="00AE1456" w:rsidRDefault="008B677A" w:rsidP="00AE1456">
            <w:pPr>
              <w:pStyle w:val="ATABulletLevel01BodySlide"/>
            </w:pPr>
            <w:r>
              <w:t>Monitor</w:t>
            </w:r>
            <w:r w:rsidR="00E66721" w:rsidRPr="00AE1456">
              <w:t xml:space="preserve"> the progress of team assignments </w:t>
            </w:r>
          </w:p>
          <w:p w14:paraId="48682B1F" w14:textId="77777777" w:rsidR="00E66721" w:rsidRPr="00AE1456" w:rsidRDefault="00E66721" w:rsidP="00AE1456">
            <w:pPr>
              <w:pStyle w:val="ATABulletLevel01BodySlide"/>
            </w:pPr>
            <w:r w:rsidRPr="00AE1456">
              <w:t>Gather information required to complete security inspection and validation process</w:t>
            </w:r>
          </w:p>
          <w:p w14:paraId="5F4B31A8" w14:textId="77777777" w:rsidR="00E66721" w:rsidRPr="00AE1456" w:rsidRDefault="00E66721" w:rsidP="00AE1456">
            <w:pPr>
              <w:pStyle w:val="ATABulletLevel01BodySlide"/>
            </w:pPr>
            <w:r w:rsidRPr="00AE1456">
              <w:t>Coordinate all activities with representatives</w:t>
            </w:r>
          </w:p>
          <w:p w14:paraId="63835D78" w14:textId="62BCDB5C" w:rsidR="00E66721" w:rsidRPr="00E66721" w:rsidRDefault="00E66721" w:rsidP="00AE1456">
            <w:pPr>
              <w:pStyle w:val="ATABulletLevel01BodySlide"/>
            </w:pPr>
            <w:r w:rsidRPr="00AE1456">
              <w:t>Ensure all required briefings and reports are written</w:t>
            </w:r>
          </w:p>
        </w:tc>
      </w:tr>
      <w:tr w:rsidR="00E66721" w:rsidRPr="00F61D07" w14:paraId="44F8C45A" w14:textId="77777777" w:rsidTr="000D7D97">
        <w:tc>
          <w:tcPr>
            <w:tcW w:w="5000" w:type="pct"/>
            <w:gridSpan w:val="4"/>
            <w:shd w:val="clear" w:color="auto" w:fill="EAEAEA"/>
            <w:vAlign w:val="center"/>
          </w:tcPr>
          <w:p w14:paraId="0DE929E4" w14:textId="27C44E0C" w:rsidR="00E66721" w:rsidRPr="0020077B" w:rsidRDefault="00613861" w:rsidP="000D7D97">
            <w:pPr>
              <w:pStyle w:val="ATAGraphicDescription"/>
            </w:pPr>
            <w:r>
              <w:t>Graphic Description: No Graphic</w:t>
            </w:r>
          </w:p>
        </w:tc>
      </w:tr>
    </w:tbl>
    <w:p w14:paraId="518B63FC" w14:textId="77777777" w:rsidR="00F679A8" w:rsidRDefault="00F679A8" w:rsidP="002C5D82">
      <w:pPr>
        <w:pStyle w:val="ATABody"/>
      </w:pPr>
    </w:p>
    <w:p w14:paraId="28DDA453" w14:textId="1D163008" w:rsidR="00FD55B5" w:rsidRDefault="008B677A" w:rsidP="00FD55B5">
      <w:pPr>
        <w:pStyle w:val="ATABulletLevel02BodySlide"/>
      </w:pPr>
      <w:r>
        <w:t xml:space="preserve">Monitoring </w:t>
      </w:r>
      <w:r w:rsidR="00FD55B5">
        <w:t>the progress of assignments and mitigate any potential problems</w:t>
      </w:r>
      <w:r w:rsidR="003D6959">
        <w:t>.</w:t>
      </w:r>
    </w:p>
    <w:p w14:paraId="4666A10F" w14:textId="773D5D6C" w:rsidR="00FD55B5" w:rsidRDefault="00FD55B5" w:rsidP="00FD55B5">
      <w:pPr>
        <w:pStyle w:val="ATABulletLevel02BodySlide"/>
      </w:pPr>
      <w:r>
        <w:t>Gathering information required to complete the security inspection and validation process</w:t>
      </w:r>
      <w:r w:rsidR="003D6959">
        <w:t>.</w:t>
      </w:r>
    </w:p>
    <w:p w14:paraId="6A3DA3FF" w14:textId="0835F31F" w:rsidR="00FD55B5" w:rsidRDefault="00FD55B5" w:rsidP="00FD55B5">
      <w:pPr>
        <w:pStyle w:val="ATABulletLevel02BodySlide"/>
      </w:pPr>
      <w:r>
        <w:t xml:space="preserve">Coordinating all activities with representatives from the </w:t>
      </w:r>
      <w:r w:rsidR="009B30A4">
        <w:t>critical infrastructure</w:t>
      </w:r>
      <w:r w:rsidR="003D6959">
        <w:t>.</w:t>
      </w:r>
    </w:p>
    <w:p w14:paraId="63C1E850" w14:textId="18BC9B8B" w:rsidR="00FD55B5" w:rsidRDefault="00FD55B5" w:rsidP="00FD55B5">
      <w:pPr>
        <w:pStyle w:val="ATABulletLevel02BodySlide"/>
      </w:pPr>
      <w:r>
        <w:t>Ensuring that all required briefings and reports are written</w:t>
      </w:r>
      <w:r w:rsidR="003D6959">
        <w:t>.</w:t>
      </w:r>
    </w:p>
    <w:p w14:paraId="4AD277E6" w14:textId="77777777" w:rsidR="00415583" w:rsidRDefault="00415583" w:rsidP="0078292D">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E54217" w:rsidRPr="00F61D07" w14:paraId="5632BFDE" w14:textId="77777777" w:rsidTr="000D7D97">
        <w:trPr>
          <w:trHeight w:val="432"/>
        </w:trPr>
        <w:tc>
          <w:tcPr>
            <w:tcW w:w="3968" w:type="pct"/>
            <w:shd w:val="clear" w:color="auto" w:fill="DDDDDD"/>
            <w:vAlign w:val="center"/>
          </w:tcPr>
          <w:p w14:paraId="1A2B535F" w14:textId="62FAF152" w:rsidR="00E54217" w:rsidRPr="00D4655D" w:rsidRDefault="00E54217" w:rsidP="00E54217">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14</w:t>
            </w:r>
            <w:r w:rsidR="0060458D">
              <w:rPr>
                <w:noProof/>
              </w:rPr>
              <w:fldChar w:fldCharType="end"/>
            </w:r>
            <w:r>
              <w:rPr>
                <w:noProof/>
              </w:rPr>
              <w:t xml:space="preserve"> Conducting Inspections</w:t>
            </w:r>
            <w:r w:rsidR="001B6D4A">
              <w:rPr>
                <w:noProof/>
              </w:rPr>
              <w:t xml:space="preserve"> </w:t>
            </w:r>
            <w:r w:rsidRPr="00E66721">
              <w:rPr>
                <w:noProof/>
              </w:rPr>
              <w:t>—</w:t>
            </w:r>
            <w:r w:rsidR="001B6D4A">
              <w:rPr>
                <w:noProof/>
              </w:rPr>
              <w:t xml:space="preserve"> </w:t>
            </w:r>
            <w:r w:rsidRPr="00E66721">
              <w:rPr>
                <w:noProof/>
              </w:rPr>
              <w:t>Te</w:t>
            </w:r>
            <w:r>
              <w:rPr>
                <w:noProof/>
              </w:rPr>
              <w:t>chnical Writer</w:t>
            </w:r>
            <w:r w:rsidRPr="00E66721">
              <w:rPr>
                <w:noProof/>
              </w:rPr>
              <w:t xml:space="preserve"> (</w:t>
            </w:r>
            <w:r>
              <w:rPr>
                <w:noProof/>
              </w:rPr>
              <w:t>1</w:t>
            </w:r>
            <w:r w:rsidRPr="00E66721">
              <w:rPr>
                <w:noProof/>
              </w:rPr>
              <w:t xml:space="preserve"> of 2)</w:t>
            </w:r>
          </w:p>
        </w:tc>
        <w:tc>
          <w:tcPr>
            <w:tcW w:w="344" w:type="pct"/>
            <w:shd w:val="clear" w:color="auto" w:fill="DDDDDD"/>
            <w:vAlign w:val="center"/>
          </w:tcPr>
          <w:p w14:paraId="0B2A1A70" w14:textId="77777777" w:rsidR="00E54217" w:rsidRPr="005D57E5" w:rsidRDefault="00E54217" w:rsidP="000D7D97">
            <w:pPr>
              <w:keepNext/>
            </w:pPr>
          </w:p>
        </w:tc>
        <w:tc>
          <w:tcPr>
            <w:tcW w:w="345" w:type="pct"/>
            <w:shd w:val="clear" w:color="auto" w:fill="DDDDDD"/>
            <w:vAlign w:val="center"/>
          </w:tcPr>
          <w:p w14:paraId="6944F3A1" w14:textId="77777777" w:rsidR="00E54217" w:rsidRPr="00DF2552" w:rsidRDefault="00E54217" w:rsidP="000D7D97">
            <w:pPr>
              <w:keepNext/>
              <w:jc w:val="center"/>
            </w:pPr>
          </w:p>
        </w:tc>
        <w:tc>
          <w:tcPr>
            <w:tcW w:w="344" w:type="pct"/>
            <w:shd w:val="clear" w:color="auto" w:fill="DDDDDD"/>
            <w:vAlign w:val="center"/>
          </w:tcPr>
          <w:p w14:paraId="1543697E" w14:textId="77777777" w:rsidR="00E54217" w:rsidRPr="005D57E5" w:rsidRDefault="00E54217" w:rsidP="000D7D97">
            <w:pPr>
              <w:keepNext/>
              <w:jc w:val="center"/>
            </w:pPr>
          </w:p>
        </w:tc>
      </w:tr>
      <w:tr w:rsidR="00E54217" w:rsidRPr="00F61D07" w14:paraId="7891DC1B" w14:textId="77777777" w:rsidTr="000D7D97">
        <w:tc>
          <w:tcPr>
            <w:tcW w:w="5000" w:type="pct"/>
            <w:gridSpan w:val="4"/>
            <w:shd w:val="clear" w:color="auto" w:fill="EAEAEA"/>
            <w:tcMar>
              <w:left w:w="72" w:type="dxa"/>
              <w:right w:w="72" w:type="dxa"/>
            </w:tcMar>
          </w:tcPr>
          <w:p w14:paraId="6235D7E3" w14:textId="77777777" w:rsidR="00415583" w:rsidRDefault="00415583" w:rsidP="00415583">
            <w:pPr>
              <w:pStyle w:val="ATABulletLevel01BodySlide"/>
            </w:pPr>
            <w:r>
              <w:t>Ensure the current required report format is used in written report</w:t>
            </w:r>
            <w:r>
              <w:tab/>
            </w:r>
          </w:p>
          <w:p w14:paraId="46A7FCE6" w14:textId="77777777" w:rsidR="00415583" w:rsidRDefault="00415583" w:rsidP="00415583">
            <w:pPr>
              <w:pStyle w:val="ATABulletLevel01BodySlide"/>
            </w:pPr>
            <w:r>
              <w:t>Attend meetings and maintain a record of the decisions made and actions to be taken</w:t>
            </w:r>
          </w:p>
          <w:p w14:paraId="41CD35B3" w14:textId="505DA7A7" w:rsidR="00E54217" w:rsidRPr="00E66721" w:rsidRDefault="00415583" w:rsidP="00415583">
            <w:pPr>
              <w:pStyle w:val="ATABulletLevel01BodySlide"/>
            </w:pPr>
            <w:r>
              <w:t>Ensure the report is properly classified and marked in accordance with specific guidelines</w:t>
            </w:r>
          </w:p>
        </w:tc>
      </w:tr>
      <w:tr w:rsidR="00E54217" w:rsidRPr="00F61D07" w14:paraId="74772E2A" w14:textId="77777777" w:rsidTr="000D7D97">
        <w:tc>
          <w:tcPr>
            <w:tcW w:w="5000" w:type="pct"/>
            <w:gridSpan w:val="4"/>
            <w:shd w:val="clear" w:color="auto" w:fill="EAEAEA"/>
            <w:vAlign w:val="center"/>
          </w:tcPr>
          <w:p w14:paraId="0EB5EDF9" w14:textId="74A8235C" w:rsidR="00E54217" w:rsidRPr="0020077B" w:rsidRDefault="00613861" w:rsidP="000D7D97">
            <w:pPr>
              <w:pStyle w:val="ATAGraphicDescription"/>
            </w:pPr>
            <w:r>
              <w:t>Graphic Description: No Graphic</w:t>
            </w:r>
          </w:p>
        </w:tc>
      </w:tr>
    </w:tbl>
    <w:p w14:paraId="050736E7" w14:textId="77777777" w:rsidR="00415583" w:rsidRDefault="00415583" w:rsidP="00E54217">
      <w:pPr>
        <w:pStyle w:val="ATABulletLevel01BodySlide"/>
        <w:numPr>
          <w:ilvl w:val="0"/>
          <w:numId w:val="0"/>
        </w:numPr>
        <w:ind w:left="360" w:hanging="288"/>
      </w:pPr>
    </w:p>
    <w:p w14:paraId="01484588" w14:textId="77777777" w:rsidR="008B677A" w:rsidRDefault="008B677A" w:rsidP="008B677A">
      <w:pPr>
        <w:pStyle w:val="ATABulletLevel01BodySlide"/>
        <w:keepNext/>
      </w:pPr>
      <w:r w:rsidRPr="00966EB7">
        <w:t xml:space="preserve">Explain the roles and responsibilities of the </w:t>
      </w:r>
      <w:r>
        <w:t>technical writer include:</w:t>
      </w:r>
    </w:p>
    <w:p w14:paraId="4CA011CD" w14:textId="16A7EE94" w:rsidR="008B677A" w:rsidRDefault="008B677A" w:rsidP="008B677A">
      <w:pPr>
        <w:pStyle w:val="ATABulletLevel02BodySlide"/>
      </w:pPr>
      <w:r>
        <w:t>Ensuring the current required report format is used in developing the written repor</w:t>
      </w:r>
      <w:r w:rsidR="003D6959">
        <w:t>.</w:t>
      </w:r>
      <w:r>
        <w:t>t</w:t>
      </w:r>
    </w:p>
    <w:p w14:paraId="33D7CEEF" w14:textId="43785764" w:rsidR="008B677A" w:rsidRDefault="008B677A" w:rsidP="008B677A">
      <w:pPr>
        <w:pStyle w:val="ATABulletLevel02BodySlide"/>
      </w:pPr>
      <w:r>
        <w:t>Attending meetings and maintaining a record of the decisions made and actions to be taken</w:t>
      </w:r>
      <w:r w:rsidR="003D6959">
        <w:t>.</w:t>
      </w:r>
    </w:p>
    <w:p w14:paraId="27F6009A" w14:textId="7ABD76EF" w:rsidR="008B677A" w:rsidRDefault="008B677A" w:rsidP="008B677A">
      <w:pPr>
        <w:pStyle w:val="ATABulletLevel02BodySlide"/>
      </w:pPr>
      <w:r>
        <w:t>Ensuring the report is properly classified and marked in accordance with specific guidelines</w:t>
      </w:r>
      <w:r w:rsidR="003D6959">
        <w:t>.</w:t>
      </w:r>
    </w:p>
    <w:p w14:paraId="6C100887" w14:textId="77777777" w:rsidR="008B677A" w:rsidRDefault="008B677A" w:rsidP="008B677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F73BB" w:rsidRPr="00F61D07" w14:paraId="7CF490B4" w14:textId="77777777" w:rsidTr="000D7D97">
        <w:trPr>
          <w:trHeight w:val="432"/>
        </w:trPr>
        <w:tc>
          <w:tcPr>
            <w:tcW w:w="3968" w:type="pct"/>
            <w:shd w:val="clear" w:color="auto" w:fill="DDDDDD"/>
            <w:vAlign w:val="center"/>
          </w:tcPr>
          <w:p w14:paraId="5FC998CA" w14:textId="7A5B4BEA" w:rsidR="006F73BB" w:rsidRPr="00D4655D" w:rsidRDefault="006F73BB" w:rsidP="006F73BB">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15</w:t>
            </w:r>
            <w:r w:rsidR="0060458D">
              <w:rPr>
                <w:noProof/>
              </w:rPr>
              <w:fldChar w:fldCharType="end"/>
            </w:r>
            <w:r>
              <w:rPr>
                <w:noProof/>
              </w:rPr>
              <w:t xml:space="preserve"> Conducting Inspections</w:t>
            </w:r>
            <w:r w:rsidR="001B6D4A">
              <w:rPr>
                <w:noProof/>
              </w:rPr>
              <w:t xml:space="preserve"> </w:t>
            </w:r>
            <w:r w:rsidRPr="00E66721">
              <w:rPr>
                <w:noProof/>
              </w:rPr>
              <w:t>—</w:t>
            </w:r>
            <w:r w:rsidR="001B6D4A">
              <w:rPr>
                <w:noProof/>
              </w:rPr>
              <w:t xml:space="preserve"> </w:t>
            </w:r>
            <w:r w:rsidRPr="00E66721">
              <w:rPr>
                <w:noProof/>
              </w:rPr>
              <w:t>Te</w:t>
            </w:r>
            <w:r>
              <w:rPr>
                <w:noProof/>
              </w:rPr>
              <w:t>chnical Writer</w:t>
            </w:r>
            <w:r w:rsidRPr="00E66721">
              <w:rPr>
                <w:noProof/>
              </w:rPr>
              <w:t xml:space="preserve"> (</w:t>
            </w:r>
            <w:r>
              <w:rPr>
                <w:noProof/>
              </w:rPr>
              <w:t>2</w:t>
            </w:r>
            <w:r w:rsidRPr="00E66721">
              <w:rPr>
                <w:noProof/>
              </w:rPr>
              <w:t xml:space="preserve"> of 2)</w:t>
            </w:r>
          </w:p>
        </w:tc>
        <w:tc>
          <w:tcPr>
            <w:tcW w:w="344" w:type="pct"/>
            <w:shd w:val="clear" w:color="auto" w:fill="DDDDDD"/>
            <w:vAlign w:val="center"/>
          </w:tcPr>
          <w:p w14:paraId="53F755C3" w14:textId="77777777" w:rsidR="006F73BB" w:rsidRPr="005D57E5" w:rsidRDefault="006F73BB" w:rsidP="000D7D97">
            <w:pPr>
              <w:keepNext/>
            </w:pPr>
          </w:p>
        </w:tc>
        <w:tc>
          <w:tcPr>
            <w:tcW w:w="345" w:type="pct"/>
            <w:shd w:val="clear" w:color="auto" w:fill="DDDDDD"/>
            <w:vAlign w:val="center"/>
          </w:tcPr>
          <w:p w14:paraId="52A1E9F0" w14:textId="77777777" w:rsidR="006F73BB" w:rsidRPr="00DF2552" w:rsidRDefault="006F73BB" w:rsidP="000D7D97">
            <w:pPr>
              <w:keepNext/>
              <w:jc w:val="center"/>
            </w:pPr>
          </w:p>
        </w:tc>
        <w:tc>
          <w:tcPr>
            <w:tcW w:w="344" w:type="pct"/>
            <w:shd w:val="clear" w:color="auto" w:fill="DDDDDD"/>
            <w:vAlign w:val="center"/>
          </w:tcPr>
          <w:p w14:paraId="28987CB2" w14:textId="77777777" w:rsidR="006F73BB" w:rsidRPr="005D57E5" w:rsidRDefault="006F73BB" w:rsidP="000D7D97">
            <w:pPr>
              <w:keepNext/>
              <w:jc w:val="center"/>
            </w:pPr>
          </w:p>
        </w:tc>
      </w:tr>
      <w:tr w:rsidR="006F73BB" w:rsidRPr="00F61D07" w14:paraId="32760CAD" w14:textId="77777777" w:rsidTr="000D7D97">
        <w:tc>
          <w:tcPr>
            <w:tcW w:w="5000" w:type="pct"/>
            <w:gridSpan w:val="4"/>
            <w:shd w:val="clear" w:color="auto" w:fill="EAEAEA"/>
            <w:tcMar>
              <w:left w:w="72" w:type="dxa"/>
              <w:right w:w="72" w:type="dxa"/>
            </w:tcMar>
          </w:tcPr>
          <w:p w14:paraId="3FCDFD62" w14:textId="77777777" w:rsidR="00415583" w:rsidRDefault="00415583" w:rsidP="00415583">
            <w:pPr>
              <w:pStyle w:val="ATABulletLevel01BodySlide"/>
            </w:pPr>
            <w:r>
              <w:t>Review data collected with the security inspection and validation team</w:t>
            </w:r>
          </w:p>
          <w:p w14:paraId="5C7E6135" w14:textId="4923907D" w:rsidR="00415583" w:rsidRDefault="00415583" w:rsidP="00415583">
            <w:pPr>
              <w:pStyle w:val="ATABulletLevel01BodySlide"/>
            </w:pPr>
            <w:r>
              <w:t>Coll</w:t>
            </w:r>
            <w:r w:rsidR="008B677A">
              <w:t>ect facility data and organize</w:t>
            </w:r>
            <w:r>
              <w:t xml:space="preserve"> it into reference files for use</w:t>
            </w:r>
            <w:r>
              <w:tab/>
            </w:r>
          </w:p>
          <w:p w14:paraId="147DA029" w14:textId="09044CE9" w:rsidR="006F73BB" w:rsidRPr="00E66721" w:rsidRDefault="00415583" w:rsidP="00415583">
            <w:pPr>
              <w:pStyle w:val="ATABulletLevel01BodySlide"/>
            </w:pPr>
            <w:r>
              <w:t>Ensure that the appropriate individuals review all documentation for classification purposes</w:t>
            </w:r>
          </w:p>
        </w:tc>
      </w:tr>
      <w:tr w:rsidR="006F73BB" w:rsidRPr="00F61D07" w14:paraId="733DCAD5" w14:textId="77777777" w:rsidTr="000D7D97">
        <w:tc>
          <w:tcPr>
            <w:tcW w:w="5000" w:type="pct"/>
            <w:gridSpan w:val="4"/>
            <w:shd w:val="clear" w:color="auto" w:fill="EAEAEA"/>
            <w:vAlign w:val="center"/>
          </w:tcPr>
          <w:p w14:paraId="75D12322" w14:textId="7209ABDE" w:rsidR="006F73BB" w:rsidRPr="0020077B" w:rsidRDefault="00613861" w:rsidP="00633348">
            <w:pPr>
              <w:pStyle w:val="ATAGraphicDescription"/>
            </w:pPr>
            <w:r>
              <w:t xml:space="preserve">Graphic Description: </w:t>
            </w:r>
            <w:r w:rsidR="00633348">
              <w:t>Team leader providing direction to technical writer</w:t>
            </w:r>
          </w:p>
        </w:tc>
      </w:tr>
    </w:tbl>
    <w:p w14:paraId="4A0CBA61" w14:textId="77777777" w:rsidR="00F679A8" w:rsidRDefault="00F679A8" w:rsidP="002C5D82">
      <w:pPr>
        <w:pStyle w:val="ATABody"/>
      </w:pPr>
    </w:p>
    <w:p w14:paraId="357C3704" w14:textId="5188A656" w:rsidR="00415583" w:rsidRDefault="008B677A" w:rsidP="00415583">
      <w:pPr>
        <w:pStyle w:val="ATABulletLevel02BodySlide"/>
      </w:pPr>
      <w:r>
        <w:t>Reviewing data collected with the security inspection and validation team to ensure accuracy and applicability to the report</w:t>
      </w:r>
      <w:r w:rsidR="003D6959">
        <w:t>.</w:t>
      </w:r>
    </w:p>
    <w:p w14:paraId="028F029A" w14:textId="0262004C" w:rsidR="00415583" w:rsidRDefault="00415583" w:rsidP="00433707">
      <w:pPr>
        <w:pStyle w:val="ATABulletLevel02BodySlide"/>
      </w:pPr>
      <w:r>
        <w:t>Collecting facility data and organizing it into reference files for use during the security inspection and validation</w:t>
      </w:r>
      <w:r w:rsidR="003D6959">
        <w:t>.</w:t>
      </w:r>
    </w:p>
    <w:p w14:paraId="15568C3E" w14:textId="04B208ED" w:rsidR="00415583" w:rsidRPr="00966EB7" w:rsidRDefault="00415583" w:rsidP="00415583">
      <w:pPr>
        <w:pStyle w:val="ATABulletLevel02BodySlide"/>
      </w:pPr>
      <w:r>
        <w:t>Ensuring that the appropriate individuals review all documentation for classification purposes; the protecting of classified material is the responsibility of every team member</w:t>
      </w:r>
      <w:r w:rsidR="003D6959">
        <w:t>.</w:t>
      </w:r>
    </w:p>
    <w:p w14:paraId="6556FE11" w14:textId="17602F7C" w:rsidR="00F679A8" w:rsidRDefault="00F679A8" w:rsidP="00966EB7">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F0573E" w:rsidRPr="00F61D07" w14:paraId="34FE142C" w14:textId="77777777" w:rsidTr="000D7D97">
        <w:trPr>
          <w:trHeight w:val="432"/>
        </w:trPr>
        <w:tc>
          <w:tcPr>
            <w:tcW w:w="3968" w:type="pct"/>
            <w:shd w:val="clear" w:color="auto" w:fill="DDDDDD"/>
            <w:vAlign w:val="center"/>
          </w:tcPr>
          <w:p w14:paraId="36C222B8" w14:textId="55C9ED32" w:rsidR="00F0573E" w:rsidRPr="00D4655D" w:rsidRDefault="00F0573E" w:rsidP="00F0573E">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16</w:t>
            </w:r>
            <w:r w:rsidR="0060458D">
              <w:rPr>
                <w:noProof/>
              </w:rPr>
              <w:fldChar w:fldCharType="end"/>
            </w:r>
            <w:r>
              <w:rPr>
                <w:noProof/>
              </w:rPr>
              <w:t xml:space="preserve"> Conducting Inspections</w:t>
            </w:r>
            <w:r w:rsidR="001B6D4A">
              <w:rPr>
                <w:noProof/>
              </w:rPr>
              <w:t xml:space="preserve"> </w:t>
            </w:r>
            <w:r w:rsidRPr="00E66721">
              <w:rPr>
                <w:noProof/>
              </w:rPr>
              <w:t>—</w:t>
            </w:r>
            <w:r w:rsidR="001B6D4A">
              <w:rPr>
                <w:noProof/>
              </w:rPr>
              <w:t xml:space="preserve"> </w:t>
            </w:r>
            <w:r>
              <w:rPr>
                <w:noProof/>
              </w:rPr>
              <w:t>S</w:t>
            </w:r>
            <w:r w:rsidR="00415583">
              <w:rPr>
                <w:noProof/>
              </w:rPr>
              <w:t xml:space="preserve">ubject </w:t>
            </w:r>
            <w:r>
              <w:rPr>
                <w:noProof/>
              </w:rPr>
              <w:t>M</w:t>
            </w:r>
            <w:r w:rsidR="00415583">
              <w:rPr>
                <w:noProof/>
              </w:rPr>
              <w:t xml:space="preserve">atter </w:t>
            </w:r>
            <w:r>
              <w:rPr>
                <w:noProof/>
              </w:rPr>
              <w:t>E</w:t>
            </w:r>
            <w:r w:rsidR="00415583">
              <w:rPr>
                <w:noProof/>
              </w:rPr>
              <w:t>xpert</w:t>
            </w:r>
            <w:r w:rsidRPr="00E66721">
              <w:rPr>
                <w:noProof/>
              </w:rPr>
              <w:t xml:space="preserve"> (</w:t>
            </w:r>
            <w:r>
              <w:rPr>
                <w:noProof/>
              </w:rPr>
              <w:t>1</w:t>
            </w:r>
            <w:r w:rsidRPr="00E66721">
              <w:rPr>
                <w:noProof/>
              </w:rPr>
              <w:t xml:space="preserve"> of 2)</w:t>
            </w:r>
          </w:p>
        </w:tc>
        <w:tc>
          <w:tcPr>
            <w:tcW w:w="344" w:type="pct"/>
            <w:shd w:val="clear" w:color="auto" w:fill="DDDDDD"/>
            <w:vAlign w:val="center"/>
          </w:tcPr>
          <w:p w14:paraId="50BABA8B" w14:textId="77777777" w:rsidR="00F0573E" w:rsidRPr="005D57E5" w:rsidRDefault="00F0573E" w:rsidP="000D7D97">
            <w:pPr>
              <w:keepNext/>
            </w:pPr>
          </w:p>
        </w:tc>
        <w:tc>
          <w:tcPr>
            <w:tcW w:w="345" w:type="pct"/>
            <w:shd w:val="clear" w:color="auto" w:fill="DDDDDD"/>
            <w:vAlign w:val="center"/>
          </w:tcPr>
          <w:p w14:paraId="26934E33" w14:textId="77777777" w:rsidR="00F0573E" w:rsidRPr="00DF2552" w:rsidRDefault="00F0573E" w:rsidP="000D7D97">
            <w:pPr>
              <w:keepNext/>
              <w:jc w:val="center"/>
            </w:pPr>
          </w:p>
        </w:tc>
        <w:tc>
          <w:tcPr>
            <w:tcW w:w="344" w:type="pct"/>
            <w:shd w:val="clear" w:color="auto" w:fill="DDDDDD"/>
            <w:vAlign w:val="center"/>
          </w:tcPr>
          <w:p w14:paraId="7C2BBCFC" w14:textId="77777777" w:rsidR="00F0573E" w:rsidRPr="005D57E5" w:rsidRDefault="00F0573E" w:rsidP="000D7D97">
            <w:pPr>
              <w:keepNext/>
              <w:jc w:val="center"/>
            </w:pPr>
          </w:p>
        </w:tc>
      </w:tr>
      <w:tr w:rsidR="00F0573E" w:rsidRPr="00F61D07" w14:paraId="2435D51B" w14:textId="77777777" w:rsidTr="000D7D97">
        <w:tc>
          <w:tcPr>
            <w:tcW w:w="5000" w:type="pct"/>
            <w:gridSpan w:val="4"/>
            <w:shd w:val="clear" w:color="auto" w:fill="EAEAEA"/>
            <w:tcMar>
              <w:left w:w="72" w:type="dxa"/>
              <w:right w:w="72" w:type="dxa"/>
            </w:tcMar>
          </w:tcPr>
          <w:p w14:paraId="66618BF0" w14:textId="3C074C2A" w:rsidR="00F0573E" w:rsidRPr="00AE1456" w:rsidRDefault="00F0573E" w:rsidP="00AE1456">
            <w:pPr>
              <w:pStyle w:val="ATABulletLevel01BodySlide"/>
            </w:pPr>
            <w:r w:rsidRPr="00AE1456">
              <w:t>Collect security inspection and validation data based on area of expertise</w:t>
            </w:r>
          </w:p>
          <w:p w14:paraId="7B270D4A" w14:textId="41A2142D" w:rsidR="00F0573E" w:rsidRPr="00E66721" w:rsidRDefault="00F0573E" w:rsidP="00AE1456">
            <w:pPr>
              <w:pStyle w:val="ATABulletLevel01BodySlide"/>
            </w:pPr>
            <w:r w:rsidRPr="00AE1456">
              <w:t xml:space="preserve">Research documentation of </w:t>
            </w:r>
            <w:r w:rsidR="008B677A">
              <w:t>past performance and identify</w:t>
            </w:r>
            <w:r w:rsidRPr="00AE1456">
              <w:t xml:space="preserve"> what changes, if any, have occurred</w:t>
            </w:r>
          </w:p>
        </w:tc>
      </w:tr>
      <w:tr w:rsidR="00F0573E" w:rsidRPr="00F61D07" w14:paraId="098CE2D3" w14:textId="77777777" w:rsidTr="000D7D97">
        <w:tc>
          <w:tcPr>
            <w:tcW w:w="5000" w:type="pct"/>
            <w:gridSpan w:val="4"/>
            <w:shd w:val="clear" w:color="auto" w:fill="EAEAEA"/>
            <w:vAlign w:val="center"/>
          </w:tcPr>
          <w:p w14:paraId="403D4500" w14:textId="719969EE" w:rsidR="00F0573E" w:rsidRPr="0020077B" w:rsidRDefault="00613861" w:rsidP="000D7D97">
            <w:pPr>
              <w:pStyle w:val="ATAGraphicDescription"/>
            </w:pPr>
            <w:r>
              <w:t>Graphic Description: No Graphic</w:t>
            </w:r>
          </w:p>
        </w:tc>
      </w:tr>
    </w:tbl>
    <w:p w14:paraId="3449A17F" w14:textId="77777777" w:rsidR="00F0573E" w:rsidRDefault="00F0573E" w:rsidP="008B677A">
      <w:pPr>
        <w:pStyle w:val="ATABody"/>
      </w:pPr>
    </w:p>
    <w:p w14:paraId="7F19C35E" w14:textId="77777777" w:rsidR="008B677A" w:rsidRDefault="008B677A" w:rsidP="008B677A">
      <w:pPr>
        <w:pStyle w:val="ATABulletLevel01BodySlide"/>
      </w:pPr>
      <w:r w:rsidRPr="00966EB7">
        <w:t xml:space="preserve">Explain </w:t>
      </w:r>
      <w:r>
        <w:t>s</w:t>
      </w:r>
      <w:r w:rsidRPr="00F0565F">
        <w:t xml:space="preserve">ubject matter experts may come from a variety of areas such as </w:t>
      </w:r>
      <w:r>
        <w:t>:</w:t>
      </w:r>
    </w:p>
    <w:p w14:paraId="1A68E868" w14:textId="77777777" w:rsidR="008B677A" w:rsidRDefault="008B677A" w:rsidP="008B677A">
      <w:pPr>
        <w:pStyle w:val="ATABulletLevel02BodySlide"/>
      </w:pPr>
      <w:r>
        <w:t>Sensor and delay technologies</w:t>
      </w:r>
    </w:p>
    <w:p w14:paraId="45A8AFFA" w14:textId="77777777" w:rsidR="008B677A" w:rsidRDefault="008B677A" w:rsidP="008B677A">
      <w:pPr>
        <w:pStyle w:val="ATABulletLevel02BodySlide"/>
      </w:pPr>
      <w:r>
        <w:t>T</w:t>
      </w:r>
      <w:r w:rsidRPr="00F0565F">
        <w:t xml:space="preserve">actical or </w:t>
      </w:r>
      <w:r w:rsidRPr="008E6CEA">
        <w:t>security force</w:t>
      </w:r>
      <w:r>
        <w:t xml:space="preserve"> response</w:t>
      </w:r>
    </w:p>
    <w:p w14:paraId="7373ED9F" w14:textId="77777777" w:rsidR="008B677A" w:rsidRDefault="008B677A" w:rsidP="008B677A">
      <w:pPr>
        <w:pStyle w:val="ATABulletLevel02BodySlide"/>
      </w:pPr>
      <w:r>
        <w:t>Facility managers</w:t>
      </w:r>
    </w:p>
    <w:p w14:paraId="416FEADE" w14:textId="77777777" w:rsidR="008B677A" w:rsidRDefault="008B677A" w:rsidP="008B677A">
      <w:pPr>
        <w:pStyle w:val="ATABulletLevel02BodySlide"/>
      </w:pPr>
      <w:r>
        <w:t>Physical security specialists</w:t>
      </w:r>
    </w:p>
    <w:p w14:paraId="7D921518" w14:textId="77777777" w:rsidR="008B677A" w:rsidRDefault="008B677A" w:rsidP="008B677A">
      <w:pPr>
        <w:pStyle w:val="ATABulletLevel02BodySlide"/>
      </w:pPr>
      <w:r>
        <w:t>M</w:t>
      </w:r>
      <w:r w:rsidRPr="00F0565F">
        <w:t>aterial control and accountability</w:t>
      </w:r>
    </w:p>
    <w:p w14:paraId="684040BD" w14:textId="77777777" w:rsidR="008B677A" w:rsidRDefault="008B677A" w:rsidP="008B677A">
      <w:pPr>
        <w:pStyle w:val="ATABulletLevel02BodySlide"/>
      </w:pPr>
      <w:r>
        <w:t>R</w:t>
      </w:r>
      <w:r w:rsidRPr="00F0565F">
        <w:t>adiological specialists</w:t>
      </w:r>
    </w:p>
    <w:p w14:paraId="040078CB" w14:textId="77777777" w:rsidR="008B677A" w:rsidRPr="00F0565F" w:rsidRDefault="008B677A" w:rsidP="008B677A">
      <w:pPr>
        <w:pStyle w:val="ATABulletLevel01BodySlide"/>
      </w:pPr>
      <w:r>
        <w:t>Tell participants that e</w:t>
      </w:r>
      <w:r w:rsidRPr="00F0565F">
        <w:t xml:space="preserve">ach </w:t>
      </w:r>
      <w:r>
        <w:t>subject matter expert</w:t>
      </w:r>
      <w:r w:rsidRPr="00F0565F">
        <w:t xml:space="preserve"> will be responsible for:</w:t>
      </w:r>
    </w:p>
    <w:p w14:paraId="2126A6F7" w14:textId="3D0D311C" w:rsidR="008B677A" w:rsidRPr="00F0565F" w:rsidRDefault="008B677A" w:rsidP="008B677A">
      <w:pPr>
        <w:pStyle w:val="ATABulletLevel02BodySlide"/>
      </w:pPr>
      <w:r w:rsidRPr="00F0565F">
        <w:t xml:space="preserve">Collecting data for use in the </w:t>
      </w:r>
      <w:r>
        <w:t>security inspection and validation</w:t>
      </w:r>
      <w:r w:rsidRPr="00F0565F">
        <w:t xml:space="preserve"> based on </w:t>
      </w:r>
      <w:r>
        <w:t xml:space="preserve">his or her </w:t>
      </w:r>
      <w:r w:rsidRPr="00F0565F">
        <w:t>individual area of expertise</w:t>
      </w:r>
      <w:r w:rsidR="003D6959">
        <w:t>.</w:t>
      </w:r>
    </w:p>
    <w:p w14:paraId="01ECD466" w14:textId="3E21D4CE" w:rsidR="008B677A" w:rsidRDefault="008B677A" w:rsidP="008B677A">
      <w:pPr>
        <w:pStyle w:val="ATABulletLevel02BodySlide"/>
      </w:pPr>
      <w:r w:rsidRPr="00F0565F">
        <w:t>Researching any documentation of past performance and identifying what changes</w:t>
      </w:r>
      <w:r>
        <w:t>,</w:t>
      </w:r>
      <w:r w:rsidRPr="00F0565F">
        <w:t xml:space="preserve"> if any</w:t>
      </w:r>
      <w:r>
        <w:t>,</w:t>
      </w:r>
      <w:r w:rsidRPr="00F0565F">
        <w:t xml:space="preserve"> have occurred since the last </w:t>
      </w:r>
      <w:r>
        <w:t xml:space="preserve">security inspection and </w:t>
      </w:r>
      <w:r w:rsidRPr="00F0565F">
        <w:t>evaluation</w:t>
      </w:r>
      <w:r w:rsidR="003D6959">
        <w:t>.</w:t>
      </w:r>
    </w:p>
    <w:p w14:paraId="4956BB5B" w14:textId="77777777" w:rsidR="008B677A" w:rsidRDefault="008B677A" w:rsidP="008B677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F0573E" w:rsidRPr="00F61D07" w14:paraId="0EE712EF" w14:textId="77777777" w:rsidTr="000D7D97">
        <w:trPr>
          <w:trHeight w:val="432"/>
        </w:trPr>
        <w:tc>
          <w:tcPr>
            <w:tcW w:w="3968" w:type="pct"/>
            <w:shd w:val="clear" w:color="auto" w:fill="DDDDDD"/>
            <w:vAlign w:val="center"/>
          </w:tcPr>
          <w:p w14:paraId="658F57DB" w14:textId="3E9D7A85" w:rsidR="00F0573E" w:rsidRPr="00D4655D" w:rsidRDefault="00F0573E" w:rsidP="00967FDB">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17</w:t>
            </w:r>
            <w:r w:rsidR="0060458D">
              <w:rPr>
                <w:noProof/>
              </w:rPr>
              <w:fldChar w:fldCharType="end"/>
            </w:r>
            <w:r>
              <w:rPr>
                <w:noProof/>
              </w:rPr>
              <w:t xml:space="preserve"> Conducting Inspections</w:t>
            </w:r>
            <w:r w:rsidR="001B6D4A">
              <w:rPr>
                <w:noProof/>
              </w:rPr>
              <w:t xml:space="preserve"> </w:t>
            </w:r>
            <w:r w:rsidRPr="00E66721">
              <w:rPr>
                <w:noProof/>
              </w:rPr>
              <w:t>—</w:t>
            </w:r>
            <w:r w:rsidR="00415583">
              <w:rPr>
                <w:noProof/>
              </w:rPr>
              <w:t xml:space="preserve"> Subject Matter Expert</w:t>
            </w:r>
            <w:r w:rsidRPr="00E66721">
              <w:rPr>
                <w:noProof/>
              </w:rPr>
              <w:t xml:space="preserve"> (</w:t>
            </w:r>
            <w:r>
              <w:rPr>
                <w:noProof/>
              </w:rPr>
              <w:t>2</w:t>
            </w:r>
            <w:r w:rsidRPr="00E66721">
              <w:rPr>
                <w:noProof/>
              </w:rPr>
              <w:t xml:space="preserve"> of 2)</w:t>
            </w:r>
          </w:p>
        </w:tc>
        <w:tc>
          <w:tcPr>
            <w:tcW w:w="344" w:type="pct"/>
            <w:shd w:val="clear" w:color="auto" w:fill="DDDDDD"/>
            <w:vAlign w:val="center"/>
          </w:tcPr>
          <w:p w14:paraId="472A54EF" w14:textId="77777777" w:rsidR="00F0573E" w:rsidRPr="005D57E5" w:rsidRDefault="00F0573E" w:rsidP="00967FDB">
            <w:pPr>
              <w:keepNext/>
            </w:pPr>
          </w:p>
        </w:tc>
        <w:tc>
          <w:tcPr>
            <w:tcW w:w="345" w:type="pct"/>
            <w:shd w:val="clear" w:color="auto" w:fill="DDDDDD"/>
            <w:vAlign w:val="center"/>
          </w:tcPr>
          <w:p w14:paraId="3E092FA3" w14:textId="77777777" w:rsidR="00F0573E" w:rsidRPr="00DF2552" w:rsidRDefault="00F0573E" w:rsidP="00967FDB">
            <w:pPr>
              <w:keepNext/>
              <w:jc w:val="center"/>
            </w:pPr>
          </w:p>
        </w:tc>
        <w:tc>
          <w:tcPr>
            <w:tcW w:w="344" w:type="pct"/>
            <w:shd w:val="clear" w:color="auto" w:fill="DDDDDD"/>
            <w:vAlign w:val="center"/>
          </w:tcPr>
          <w:p w14:paraId="01755FC1" w14:textId="77777777" w:rsidR="00F0573E" w:rsidRPr="005D57E5" w:rsidRDefault="00F0573E" w:rsidP="00967FDB">
            <w:pPr>
              <w:keepNext/>
              <w:jc w:val="center"/>
            </w:pPr>
          </w:p>
        </w:tc>
      </w:tr>
      <w:tr w:rsidR="00F0573E" w:rsidRPr="00F61D07" w14:paraId="6804C8C8" w14:textId="77777777" w:rsidTr="000D7D97">
        <w:tc>
          <w:tcPr>
            <w:tcW w:w="5000" w:type="pct"/>
            <w:gridSpan w:val="4"/>
            <w:shd w:val="clear" w:color="auto" w:fill="EAEAEA"/>
            <w:tcMar>
              <w:left w:w="72" w:type="dxa"/>
              <w:right w:w="72" w:type="dxa"/>
            </w:tcMar>
          </w:tcPr>
          <w:p w14:paraId="40FE6D37" w14:textId="77777777" w:rsidR="00AA3D9C" w:rsidRPr="00AE1456" w:rsidRDefault="00AA3D9C" w:rsidP="00AE1456">
            <w:pPr>
              <w:pStyle w:val="ATABulletLevel01BodySlide"/>
            </w:pPr>
            <w:r w:rsidRPr="00AE1456">
              <w:t>Coordinate activities with site safety and security personnel prior to conducting any performance testing or site visits</w:t>
            </w:r>
          </w:p>
          <w:p w14:paraId="51CE078F" w14:textId="7BB09D43" w:rsidR="00F0573E" w:rsidRPr="00E66721" w:rsidRDefault="00AA3D9C" w:rsidP="00AE1456">
            <w:pPr>
              <w:pStyle w:val="ATABulletLevel01BodySlide"/>
            </w:pPr>
            <w:r w:rsidRPr="00AE1456">
              <w:t>Attend scheduled meetings and provide adequate documentation to the team leader and technical writer</w:t>
            </w:r>
          </w:p>
        </w:tc>
      </w:tr>
      <w:tr w:rsidR="00F0573E" w:rsidRPr="00F61D07" w14:paraId="463C6702" w14:textId="77777777" w:rsidTr="000D7D97">
        <w:tc>
          <w:tcPr>
            <w:tcW w:w="5000" w:type="pct"/>
            <w:gridSpan w:val="4"/>
            <w:shd w:val="clear" w:color="auto" w:fill="EAEAEA"/>
            <w:vAlign w:val="center"/>
          </w:tcPr>
          <w:p w14:paraId="1A97A25C" w14:textId="7DF1D68E" w:rsidR="00F0573E" w:rsidRPr="0020077B" w:rsidRDefault="00613861" w:rsidP="000D7D97">
            <w:pPr>
              <w:pStyle w:val="ATAGraphicDescription"/>
            </w:pPr>
            <w:r>
              <w:t>Graphic Description: No Graphic</w:t>
            </w:r>
          </w:p>
        </w:tc>
      </w:tr>
    </w:tbl>
    <w:p w14:paraId="07C54C53" w14:textId="77777777" w:rsidR="00F0573E" w:rsidRDefault="00F0573E" w:rsidP="00966EB7">
      <w:pPr>
        <w:pStyle w:val="ATABulletLevel01BodySlide"/>
        <w:numPr>
          <w:ilvl w:val="0"/>
          <w:numId w:val="0"/>
        </w:numPr>
        <w:ind w:left="360"/>
      </w:pPr>
    </w:p>
    <w:p w14:paraId="7373A2ED" w14:textId="32EDC4FE" w:rsidR="00415583" w:rsidRPr="00F0565F" w:rsidRDefault="00415583" w:rsidP="003D6075">
      <w:pPr>
        <w:pStyle w:val="ATABulletLevel02BodySlide"/>
      </w:pPr>
      <w:r w:rsidRPr="00F0565F">
        <w:t xml:space="preserve">Coordinating </w:t>
      </w:r>
      <w:r>
        <w:t>security inspection and validation</w:t>
      </w:r>
      <w:r w:rsidRPr="00F0565F">
        <w:t xml:space="preserve"> activities with site safety and security personnel prior to conducting any performance testing or site visits</w:t>
      </w:r>
      <w:r w:rsidR="003D6959">
        <w:t>.</w:t>
      </w:r>
    </w:p>
    <w:p w14:paraId="29DBB575" w14:textId="66AB1C2A" w:rsidR="00415583" w:rsidRPr="00966EB7" w:rsidRDefault="00415583" w:rsidP="003D6075">
      <w:pPr>
        <w:pStyle w:val="ATABulletLevel02BodySlide"/>
      </w:pPr>
      <w:r w:rsidRPr="00F0565F">
        <w:t xml:space="preserve">Attending scheduled meetings and providing adequate documentation to the </w:t>
      </w:r>
      <w:r>
        <w:t>security inspection and validation</w:t>
      </w:r>
      <w:r w:rsidRPr="00F0565F">
        <w:t xml:space="preserve"> team leader and technical writer as required</w:t>
      </w:r>
      <w:r w:rsidR="003D6959">
        <w:t>.</w:t>
      </w:r>
    </w:p>
    <w:p w14:paraId="555DC26B" w14:textId="77777777" w:rsidR="00F679A8" w:rsidRDefault="00F679A8"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9639EB" w:rsidRPr="00F61D07" w14:paraId="23779FC1" w14:textId="77777777" w:rsidTr="00C763CB">
        <w:trPr>
          <w:trHeight w:val="432"/>
        </w:trPr>
        <w:tc>
          <w:tcPr>
            <w:tcW w:w="3968" w:type="pct"/>
            <w:shd w:val="clear" w:color="auto" w:fill="DDDDDD"/>
            <w:vAlign w:val="center"/>
          </w:tcPr>
          <w:p w14:paraId="0D7A81C5" w14:textId="0CE5B4EC" w:rsidR="009639EB" w:rsidRPr="00D4655D" w:rsidRDefault="009639EB" w:rsidP="009639EB">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18</w:t>
            </w:r>
            <w:r w:rsidR="0060458D">
              <w:rPr>
                <w:noProof/>
              </w:rPr>
              <w:fldChar w:fldCharType="end"/>
            </w:r>
            <w:r>
              <w:rPr>
                <w:noProof/>
              </w:rPr>
              <w:t xml:space="preserve"> Senior Management Responsibilities</w:t>
            </w:r>
          </w:p>
        </w:tc>
        <w:tc>
          <w:tcPr>
            <w:tcW w:w="344" w:type="pct"/>
            <w:shd w:val="clear" w:color="auto" w:fill="DDDDDD"/>
            <w:vAlign w:val="center"/>
          </w:tcPr>
          <w:p w14:paraId="2FD10975" w14:textId="77777777" w:rsidR="009639EB" w:rsidRPr="005D57E5" w:rsidRDefault="009639EB" w:rsidP="00C763CB">
            <w:pPr>
              <w:keepNext/>
            </w:pPr>
          </w:p>
        </w:tc>
        <w:tc>
          <w:tcPr>
            <w:tcW w:w="345" w:type="pct"/>
            <w:shd w:val="clear" w:color="auto" w:fill="DDDDDD"/>
            <w:vAlign w:val="center"/>
          </w:tcPr>
          <w:p w14:paraId="01648B66" w14:textId="77777777" w:rsidR="009639EB" w:rsidRPr="00DF2552" w:rsidRDefault="009639EB" w:rsidP="00C763CB">
            <w:pPr>
              <w:keepNext/>
              <w:jc w:val="center"/>
            </w:pPr>
          </w:p>
        </w:tc>
        <w:tc>
          <w:tcPr>
            <w:tcW w:w="344" w:type="pct"/>
            <w:shd w:val="clear" w:color="auto" w:fill="DDDDDD"/>
            <w:vAlign w:val="center"/>
          </w:tcPr>
          <w:p w14:paraId="09447CE2" w14:textId="77777777" w:rsidR="009639EB" w:rsidRPr="005D57E5" w:rsidRDefault="009639EB" w:rsidP="00C763CB">
            <w:pPr>
              <w:keepNext/>
              <w:jc w:val="center"/>
            </w:pPr>
          </w:p>
        </w:tc>
      </w:tr>
      <w:tr w:rsidR="009639EB" w:rsidRPr="00F61D07" w14:paraId="2B05204F" w14:textId="77777777" w:rsidTr="001215E3">
        <w:trPr>
          <w:cantSplit/>
        </w:trPr>
        <w:tc>
          <w:tcPr>
            <w:tcW w:w="5000" w:type="pct"/>
            <w:gridSpan w:val="4"/>
            <w:shd w:val="clear" w:color="auto" w:fill="EAEAEA"/>
            <w:tcMar>
              <w:left w:w="72" w:type="dxa"/>
              <w:right w:w="72" w:type="dxa"/>
            </w:tcMar>
          </w:tcPr>
          <w:p w14:paraId="74459D8E" w14:textId="1CE6D97D" w:rsidR="009639EB" w:rsidRDefault="0068061F" w:rsidP="00AE1456">
            <w:pPr>
              <w:pStyle w:val="ATABulletLevel01BodySlide"/>
            </w:pPr>
            <w:r w:rsidRPr="00AE1456">
              <w:t>A</w:t>
            </w:r>
            <w:r w:rsidR="003D6959">
              <w:t>ddress</w:t>
            </w:r>
            <w:r w:rsidR="0055453A" w:rsidRPr="0055453A">
              <w:t xml:space="preserve"> observations and findings of the security inspection and validation program</w:t>
            </w:r>
            <w:r w:rsidR="00C31312">
              <w:t>:</w:t>
            </w:r>
          </w:p>
          <w:p w14:paraId="7B299278" w14:textId="77777777" w:rsidR="00C31312" w:rsidRDefault="00C31312" w:rsidP="00C31312">
            <w:pPr>
              <w:pStyle w:val="ATABulletLevel02BodySlide"/>
            </w:pPr>
            <w:r>
              <w:t>What to do after the security inspection and validation is completed</w:t>
            </w:r>
          </w:p>
          <w:p w14:paraId="1D965344" w14:textId="7BF6050F" w:rsidR="00C31312" w:rsidRPr="00B7142E" w:rsidRDefault="003D6959" w:rsidP="00C31312">
            <w:pPr>
              <w:pStyle w:val="ATABulletLevel02BodySlide"/>
            </w:pPr>
            <w:r>
              <w:t>Specify w</w:t>
            </w:r>
            <w:r w:rsidR="00C31312">
              <w:t>hich positions are responsible for which corrective actions</w:t>
            </w:r>
          </w:p>
        </w:tc>
      </w:tr>
      <w:tr w:rsidR="009639EB" w:rsidRPr="00F61D07" w14:paraId="0CEDEF29" w14:textId="77777777" w:rsidTr="00C763CB">
        <w:tc>
          <w:tcPr>
            <w:tcW w:w="5000" w:type="pct"/>
            <w:gridSpan w:val="4"/>
            <w:shd w:val="clear" w:color="auto" w:fill="EAEAEA"/>
            <w:vAlign w:val="center"/>
          </w:tcPr>
          <w:p w14:paraId="7EB550E9" w14:textId="25E53E19" w:rsidR="009639EB" w:rsidRPr="0020077B" w:rsidRDefault="00613861" w:rsidP="00C763CB">
            <w:pPr>
              <w:pStyle w:val="ATAGraphicDescription"/>
            </w:pPr>
            <w:r>
              <w:t>Graphic Description: No Graphic</w:t>
            </w:r>
          </w:p>
        </w:tc>
      </w:tr>
    </w:tbl>
    <w:p w14:paraId="3B26C9C7" w14:textId="77777777" w:rsidR="009639EB" w:rsidRDefault="009639EB" w:rsidP="002C5D82">
      <w:pPr>
        <w:pStyle w:val="ATABody"/>
      </w:pPr>
    </w:p>
    <w:p w14:paraId="1C701C02" w14:textId="704C288D" w:rsidR="00C31312" w:rsidRDefault="00C74091" w:rsidP="00C31312">
      <w:pPr>
        <w:pStyle w:val="ATABulletLevel01BodySlide"/>
      </w:pPr>
      <w:r w:rsidRPr="00C74091">
        <w:t xml:space="preserve">Explain that </w:t>
      </w:r>
      <w:r w:rsidR="00C31312">
        <w:t>the last element in the security inspection and validation documentation explains the responsibilities of senior managers in addressing the observations and findings of the security inspection and validation program:</w:t>
      </w:r>
    </w:p>
    <w:p w14:paraId="176B6EF2" w14:textId="2B842ED0" w:rsidR="00B719F9" w:rsidRDefault="00C31312" w:rsidP="00C31312">
      <w:pPr>
        <w:pStyle w:val="ATABulletLevel02BodySlide"/>
      </w:pPr>
      <w:r>
        <w:t>What to do after the security inspection and validation is completed</w:t>
      </w:r>
      <w:r w:rsidR="00B57121">
        <w:t>:</w:t>
      </w:r>
      <w:r>
        <w:t xml:space="preserve"> </w:t>
      </w:r>
    </w:p>
    <w:p w14:paraId="36BE23E6" w14:textId="77777777" w:rsidR="00B719F9" w:rsidRDefault="00C31312" w:rsidP="00B719F9">
      <w:pPr>
        <w:pStyle w:val="ATABulletLevel03BodySlide"/>
      </w:pPr>
      <w:r>
        <w:t xml:space="preserve">It is not enough for the security inspection and validation findings to document that an area is lacking adequate security protection. </w:t>
      </w:r>
    </w:p>
    <w:p w14:paraId="3C4DFB0B" w14:textId="443C5475" w:rsidR="00C31312" w:rsidRDefault="00C20DB7" w:rsidP="00B719F9">
      <w:pPr>
        <w:pStyle w:val="ATABulletLevel03BodySlide"/>
      </w:pPr>
      <w:r>
        <w:t>Be sure to provide s</w:t>
      </w:r>
      <w:r w:rsidR="00C31312">
        <w:t xml:space="preserve">enior managers with guidance on how to follow up on the documented issues to ensure required changes are implemented in a timely and effective manner. </w:t>
      </w:r>
    </w:p>
    <w:p w14:paraId="13EF3173" w14:textId="28EFAFC8" w:rsidR="00C31312" w:rsidRDefault="003D6959" w:rsidP="00C31312">
      <w:pPr>
        <w:pStyle w:val="ATABulletLevel02BodySlide"/>
      </w:pPr>
      <w:r>
        <w:t>S</w:t>
      </w:r>
      <w:r w:rsidR="00C31312">
        <w:t xml:space="preserve">pecify which senior management positions are responsible for which corrective actions. For example, the document may state that the security inspection and </w:t>
      </w:r>
      <w:r w:rsidR="00C31312">
        <w:lastRenderedPageBreak/>
        <w:t xml:space="preserve">validation program chief provides oversight, while the </w:t>
      </w:r>
      <w:r w:rsidR="009B30A4">
        <w:t>critical infrastructure</w:t>
      </w:r>
      <w:r w:rsidR="00C31312">
        <w:t xml:space="preserve"> security chief is responsible for developing a corrective action plan.</w:t>
      </w:r>
    </w:p>
    <w:p w14:paraId="4B62B27B" w14:textId="77777777" w:rsidR="009639EB" w:rsidRDefault="009639EB"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B03A6" w:rsidRPr="00F61D07" w14:paraId="14B4F83E" w14:textId="77777777" w:rsidTr="00C763CB">
        <w:trPr>
          <w:trHeight w:val="432"/>
        </w:trPr>
        <w:tc>
          <w:tcPr>
            <w:tcW w:w="3968" w:type="pct"/>
            <w:shd w:val="clear" w:color="auto" w:fill="DDDDDD"/>
            <w:vAlign w:val="center"/>
          </w:tcPr>
          <w:p w14:paraId="4C55FE66" w14:textId="008B982B" w:rsidR="007B03A6" w:rsidRPr="00D4655D" w:rsidRDefault="007B03A6" w:rsidP="00D04CB9">
            <w:pPr>
              <w:pStyle w:val="ATASlideNoteHeading"/>
            </w:pPr>
            <w:r w:rsidRPr="00AA3B58">
              <w:t>Slide</w:t>
            </w:r>
            <w:r>
              <w:t xml:space="preserve"> </w:t>
            </w:r>
            <w:r w:rsidR="0060458D">
              <w:fldChar w:fldCharType="begin"/>
            </w:r>
            <w:r w:rsidR="0060458D">
              <w:instrText xml:space="preserve"> SEQ ataslide</w:instrText>
            </w:r>
            <w:r w:rsidR="0060458D">
              <w:instrText xml:space="preserve"> \s </w:instrText>
            </w:r>
            <w:r w:rsidR="0060458D">
              <w:fldChar w:fldCharType="separate"/>
            </w:r>
            <w:r w:rsidR="00075E6B">
              <w:rPr>
                <w:noProof/>
              </w:rPr>
              <w:t>19</w:t>
            </w:r>
            <w:r w:rsidR="0060458D">
              <w:rPr>
                <w:noProof/>
              </w:rPr>
              <w:fldChar w:fldCharType="end"/>
            </w:r>
            <w:r>
              <w:rPr>
                <w:noProof/>
              </w:rPr>
              <w:t xml:space="preserve"> Documenting Elements in Standard Operating Procedure</w:t>
            </w:r>
            <w:r w:rsidR="00B57121">
              <w:rPr>
                <w:noProof/>
              </w:rPr>
              <w:t>s</w:t>
            </w:r>
          </w:p>
        </w:tc>
        <w:tc>
          <w:tcPr>
            <w:tcW w:w="344" w:type="pct"/>
            <w:shd w:val="clear" w:color="auto" w:fill="DDDDDD"/>
            <w:vAlign w:val="center"/>
          </w:tcPr>
          <w:p w14:paraId="1A0D7DA7" w14:textId="77777777" w:rsidR="007B03A6" w:rsidRPr="005D57E5" w:rsidRDefault="007B03A6" w:rsidP="00C763CB">
            <w:pPr>
              <w:keepNext/>
            </w:pPr>
          </w:p>
        </w:tc>
        <w:tc>
          <w:tcPr>
            <w:tcW w:w="345" w:type="pct"/>
            <w:shd w:val="clear" w:color="auto" w:fill="DDDDDD"/>
            <w:vAlign w:val="center"/>
          </w:tcPr>
          <w:p w14:paraId="129A270B" w14:textId="77777777" w:rsidR="007B03A6" w:rsidRPr="00DF2552" w:rsidRDefault="007B03A6" w:rsidP="00C763CB">
            <w:pPr>
              <w:keepNext/>
              <w:jc w:val="center"/>
            </w:pPr>
          </w:p>
        </w:tc>
        <w:tc>
          <w:tcPr>
            <w:tcW w:w="344" w:type="pct"/>
            <w:shd w:val="clear" w:color="auto" w:fill="DDDDDD"/>
            <w:vAlign w:val="center"/>
          </w:tcPr>
          <w:p w14:paraId="3ED88D64" w14:textId="77777777" w:rsidR="007B03A6" w:rsidRPr="005D57E5" w:rsidRDefault="007B03A6" w:rsidP="00C763CB">
            <w:pPr>
              <w:keepNext/>
              <w:jc w:val="center"/>
            </w:pPr>
          </w:p>
        </w:tc>
      </w:tr>
      <w:tr w:rsidR="007B03A6" w:rsidRPr="00F61D07" w14:paraId="1C1AA218" w14:textId="77777777" w:rsidTr="00C763CB">
        <w:tc>
          <w:tcPr>
            <w:tcW w:w="5000" w:type="pct"/>
            <w:gridSpan w:val="4"/>
            <w:shd w:val="clear" w:color="auto" w:fill="EAEAEA"/>
            <w:tcMar>
              <w:left w:w="72" w:type="dxa"/>
              <w:right w:w="72" w:type="dxa"/>
            </w:tcMar>
          </w:tcPr>
          <w:p w14:paraId="5D6C9F3F" w14:textId="282D08C9" w:rsidR="00AD66A9" w:rsidRPr="00AE1456" w:rsidRDefault="00AD66A9" w:rsidP="00AE1456">
            <w:pPr>
              <w:pStyle w:val="ATABulletLevel01BodySlide"/>
            </w:pPr>
            <w:r w:rsidRPr="00AE1456">
              <w:t>Creates a comprehensive plan by documenting all elements in standard operating procedure</w:t>
            </w:r>
            <w:r w:rsidR="00B57121" w:rsidRPr="00AE1456">
              <w:t>s</w:t>
            </w:r>
            <w:r w:rsidR="003D6959">
              <w:t xml:space="preserve"> manual</w:t>
            </w:r>
          </w:p>
          <w:p w14:paraId="7DA41DDD" w14:textId="028BD267" w:rsidR="00AD66A9" w:rsidRPr="00B7142E" w:rsidRDefault="00AD66A9" w:rsidP="00AE1456">
            <w:pPr>
              <w:pStyle w:val="ATABulletLevel01BodySlide"/>
            </w:pPr>
            <w:r w:rsidRPr="00AE1456">
              <w:t>Promotes consistency and accuracy for the security inspection and validation team</w:t>
            </w:r>
          </w:p>
        </w:tc>
      </w:tr>
      <w:tr w:rsidR="007B03A6" w:rsidRPr="00F61D07" w14:paraId="77E16EC2" w14:textId="77777777" w:rsidTr="00C763CB">
        <w:tc>
          <w:tcPr>
            <w:tcW w:w="5000" w:type="pct"/>
            <w:gridSpan w:val="4"/>
            <w:shd w:val="clear" w:color="auto" w:fill="EAEAEA"/>
            <w:vAlign w:val="center"/>
          </w:tcPr>
          <w:p w14:paraId="44C94178" w14:textId="26EA4829" w:rsidR="007B03A6" w:rsidRPr="0020077B" w:rsidRDefault="00613861" w:rsidP="00C763CB">
            <w:pPr>
              <w:pStyle w:val="ATAGraphicDescription"/>
            </w:pPr>
            <w:r>
              <w:t>Graphic Description: No Graphic</w:t>
            </w:r>
          </w:p>
        </w:tc>
      </w:tr>
    </w:tbl>
    <w:p w14:paraId="1BD66594" w14:textId="77777777" w:rsidR="007B03A6" w:rsidRDefault="007B03A6" w:rsidP="002C5D82">
      <w:pPr>
        <w:pStyle w:val="ATABody"/>
      </w:pPr>
    </w:p>
    <w:p w14:paraId="0B56F938" w14:textId="77777777" w:rsidR="001710D5" w:rsidRDefault="001710D5" w:rsidP="001710D5">
      <w:pPr>
        <w:pStyle w:val="ATABulletLevel01BodySlide"/>
      </w:pPr>
      <w:r>
        <w:t xml:space="preserve">Remind participants that </w:t>
      </w:r>
      <w:r w:rsidRPr="001710D5">
        <w:rPr>
          <w:i/>
        </w:rPr>
        <w:t xml:space="preserve">Module 11: Policies and Procedures </w:t>
      </w:r>
      <w:r>
        <w:t>emphasized the importance of written standard operating procedure documents to provide direction and help ensure consistency in performance.</w:t>
      </w:r>
    </w:p>
    <w:p w14:paraId="584C7ACE" w14:textId="62B6D611" w:rsidR="001710D5" w:rsidRDefault="001710D5" w:rsidP="001710D5">
      <w:pPr>
        <w:pStyle w:val="ATABulletLevel01BodySlide"/>
      </w:pPr>
      <w:r>
        <w:t xml:space="preserve">Explain that all of the elements of the security inspection and validation program should be recorded in a standard operating procedure document </w:t>
      </w:r>
      <w:r w:rsidR="003D6959">
        <w:t xml:space="preserve">or manual </w:t>
      </w:r>
      <w:r>
        <w:t>as a guide for completing a government authorized security inspection</w:t>
      </w:r>
      <w:r w:rsidR="00AE1456">
        <w:t xml:space="preserve"> and validation of a facility. </w:t>
      </w:r>
      <w:r>
        <w:t>Having this guide:</w:t>
      </w:r>
    </w:p>
    <w:p w14:paraId="695E738C" w14:textId="1B3F3C38" w:rsidR="001710D5" w:rsidRDefault="001710D5" w:rsidP="001710D5">
      <w:pPr>
        <w:pStyle w:val="ATABulletLevel02BodySlide"/>
      </w:pPr>
      <w:r>
        <w:t>Creates a comprehensive plan by documenting all elements in standard operating procedure</w:t>
      </w:r>
      <w:r w:rsidR="00B57121">
        <w:t>s</w:t>
      </w:r>
      <w:r w:rsidR="003D6959">
        <w:t xml:space="preserve"> manual</w:t>
      </w:r>
    </w:p>
    <w:p w14:paraId="671FCA0E" w14:textId="6783B386" w:rsidR="001710D5" w:rsidRDefault="001710D5" w:rsidP="001710D5">
      <w:pPr>
        <w:pStyle w:val="ATABulletLevel02BodySlide"/>
      </w:pPr>
      <w:r w:rsidRPr="00AD66A9">
        <w:t>Promotes consistency and accuracy for the security inspection and validation team</w:t>
      </w:r>
    </w:p>
    <w:p w14:paraId="5BD62EA9" w14:textId="15541E92" w:rsidR="00FE247C" w:rsidRDefault="001710D5" w:rsidP="008A1391">
      <w:pPr>
        <w:pStyle w:val="ATABulletLevel01BodySlide"/>
      </w:pPr>
      <w:r w:rsidRPr="003344B3">
        <w:t xml:space="preserve">Ask participants </w:t>
      </w:r>
      <w:r w:rsidR="00B57121">
        <w:t>whether</w:t>
      </w:r>
      <w:r w:rsidR="00B57121" w:rsidRPr="003344B3">
        <w:t xml:space="preserve"> </w:t>
      </w:r>
      <w:r w:rsidRPr="003344B3">
        <w:t>they have any questions on anything covered thus far.</w:t>
      </w:r>
    </w:p>
    <w:p w14:paraId="50D29127" w14:textId="77777777" w:rsidR="004D64E4" w:rsidRDefault="004D64E4" w:rsidP="00186442">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A5554" w:rsidRPr="00F61D07" w14:paraId="7E8057C0" w14:textId="77777777" w:rsidTr="000D7D97">
        <w:trPr>
          <w:trHeight w:val="432"/>
        </w:trPr>
        <w:tc>
          <w:tcPr>
            <w:tcW w:w="3968" w:type="pct"/>
            <w:shd w:val="clear" w:color="auto" w:fill="DDDDDD"/>
            <w:vAlign w:val="center"/>
          </w:tcPr>
          <w:p w14:paraId="3BF930A5" w14:textId="77777777" w:rsidR="008A1391" w:rsidRDefault="002A5554" w:rsidP="008A1391">
            <w:pPr>
              <w:pStyle w:val="ATASlideNoteHeading"/>
              <w:rPr>
                <w:noProof/>
              </w:rPr>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20</w:t>
            </w:r>
            <w:r w:rsidR="0060458D">
              <w:rPr>
                <w:noProof/>
              </w:rPr>
              <w:fldChar w:fldCharType="end"/>
            </w:r>
            <w:r>
              <w:rPr>
                <w:noProof/>
              </w:rPr>
              <w:t xml:space="preserve"> </w:t>
            </w:r>
            <w:r w:rsidRPr="008E0DE0">
              <w:rPr>
                <w:noProof/>
              </w:rPr>
              <w:t xml:space="preserve">Security Inspection and Validation </w:t>
            </w:r>
            <w:r>
              <w:rPr>
                <w:noProof/>
              </w:rPr>
              <w:t xml:space="preserve">Program </w:t>
            </w:r>
            <w:r w:rsidR="00186442">
              <w:rPr>
                <w:noProof/>
              </w:rPr>
              <w:t xml:space="preserve">Directive </w:t>
            </w:r>
          </w:p>
          <w:p w14:paraId="2403FD66" w14:textId="53E839AD" w:rsidR="002A5554" w:rsidRPr="00D4655D" w:rsidRDefault="002A5554" w:rsidP="006B5E3C">
            <w:pPr>
              <w:pStyle w:val="ATASlideNoteHeading"/>
              <w:rPr>
                <w:noProof/>
              </w:rPr>
            </w:pPr>
            <w:r>
              <w:rPr>
                <w:noProof/>
              </w:rPr>
              <w:t xml:space="preserve">(1 of 2) </w:t>
            </w:r>
            <w:r>
              <w:t>(</w:t>
            </w:r>
            <w:r w:rsidR="006B5E3C">
              <w:t>Workbook</w:t>
            </w:r>
            <w:r>
              <w:t xml:space="preserve"> 14.1)</w:t>
            </w:r>
          </w:p>
        </w:tc>
        <w:tc>
          <w:tcPr>
            <w:tcW w:w="344" w:type="pct"/>
            <w:shd w:val="clear" w:color="auto" w:fill="DDDDDD"/>
            <w:vAlign w:val="center"/>
          </w:tcPr>
          <w:p w14:paraId="481D0347" w14:textId="77777777" w:rsidR="002A5554" w:rsidRPr="005D57E5" w:rsidRDefault="002A5554" w:rsidP="000D7D97"/>
        </w:tc>
        <w:tc>
          <w:tcPr>
            <w:tcW w:w="345" w:type="pct"/>
            <w:shd w:val="clear" w:color="auto" w:fill="DDDDDD"/>
            <w:vAlign w:val="center"/>
          </w:tcPr>
          <w:p w14:paraId="1C1390BD" w14:textId="77777777" w:rsidR="002A5554" w:rsidRPr="00DF2552" w:rsidRDefault="002A5554" w:rsidP="000D7D97">
            <w:pPr>
              <w:jc w:val="center"/>
            </w:pPr>
          </w:p>
        </w:tc>
        <w:tc>
          <w:tcPr>
            <w:tcW w:w="343" w:type="pct"/>
            <w:shd w:val="clear" w:color="auto" w:fill="DDDDDD"/>
            <w:vAlign w:val="center"/>
          </w:tcPr>
          <w:p w14:paraId="35A46340" w14:textId="6C87103B" w:rsidR="002A5554" w:rsidRPr="005D57E5" w:rsidRDefault="006B5E3C" w:rsidP="000D7D97">
            <w:pPr>
              <w:jc w:val="center"/>
            </w:pPr>
            <w:r>
              <w:rPr>
                <w:noProof/>
              </w:rPr>
              <w:drawing>
                <wp:inline distT="0" distB="0" distL="0" distR="0" wp14:anchorId="14869A60" wp14:editId="0ADD20EE">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2A5554" w:rsidRPr="00F61D07" w14:paraId="733740D1" w14:textId="77777777" w:rsidTr="001215E3">
        <w:trPr>
          <w:cantSplit/>
        </w:trPr>
        <w:tc>
          <w:tcPr>
            <w:tcW w:w="5000" w:type="pct"/>
            <w:gridSpan w:val="4"/>
            <w:shd w:val="clear" w:color="auto" w:fill="EAEAEA"/>
            <w:tcMar>
              <w:left w:w="72" w:type="dxa"/>
              <w:right w:w="72" w:type="dxa"/>
            </w:tcMar>
          </w:tcPr>
          <w:p w14:paraId="0E481A1B" w14:textId="2878DC81" w:rsidR="002A5554" w:rsidRPr="00B57121" w:rsidRDefault="002A5554" w:rsidP="00FF20CA">
            <w:pPr>
              <w:pStyle w:val="ATABulletLevel01BodySlide"/>
            </w:pPr>
            <w:r w:rsidRPr="00B57121">
              <w:t xml:space="preserve">A written order for implementing and conducting the program </w:t>
            </w:r>
          </w:p>
          <w:p w14:paraId="7F1E41FD" w14:textId="5AED4E91" w:rsidR="002A5554" w:rsidRPr="003F5912" w:rsidRDefault="002A5554" w:rsidP="00FF20CA">
            <w:pPr>
              <w:pStyle w:val="ATABulletLevel01BodySlide"/>
            </w:pPr>
            <w:r w:rsidRPr="0033653D">
              <w:t>Provides information</w:t>
            </w:r>
            <w:r w:rsidRPr="003F5912">
              <w:t xml:space="preserve"> for:</w:t>
            </w:r>
          </w:p>
          <w:p w14:paraId="46D6925A" w14:textId="795D6AE1" w:rsidR="002A5554" w:rsidRDefault="002A5554" w:rsidP="002A5554">
            <w:pPr>
              <w:pStyle w:val="ATABulletLevel02BodySlide"/>
            </w:pPr>
            <w:r>
              <w:t xml:space="preserve">Reason for </w:t>
            </w:r>
            <w:r w:rsidR="002E662F">
              <w:t>the order</w:t>
            </w:r>
          </w:p>
          <w:p w14:paraId="30B961E2" w14:textId="77777777" w:rsidR="002A5554" w:rsidRDefault="002A5554" w:rsidP="002A5554">
            <w:pPr>
              <w:pStyle w:val="ATABulletLevel02BodySlide"/>
            </w:pPr>
            <w:r>
              <w:t>Manner in which the inspection will be conducted</w:t>
            </w:r>
          </w:p>
          <w:p w14:paraId="52ECF71D" w14:textId="77777777" w:rsidR="002A5554" w:rsidRDefault="002A5554" w:rsidP="002A5554">
            <w:pPr>
              <w:pStyle w:val="ATABulletLevel02BodySlide"/>
            </w:pPr>
            <w:r>
              <w:t>Required format for findings and observations</w:t>
            </w:r>
          </w:p>
          <w:p w14:paraId="363A3CB2" w14:textId="557FC9ED" w:rsidR="002A5554" w:rsidRPr="002A5554" w:rsidRDefault="002A5554" w:rsidP="002A5554">
            <w:pPr>
              <w:pStyle w:val="ATABulletLevel02BodySlide"/>
            </w:pPr>
            <w:r>
              <w:t>Description of corrective action plan</w:t>
            </w:r>
          </w:p>
        </w:tc>
      </w:tr>
      <w:tr w:rsidR="002A5554" w:rsidRPr="00F61D07" w14:paraId="0E82F2F7" w14:textId="77777777" w:rsidTr="000D7D97">
        <w:tc>
          <w:tcPr>
            <w:tcW w:w="5000" w:type="pct"/>
            <w:gridSpan w:val="4"/>
            <w:shd w:val="clear" w:color="auto" w:fill="EAEAEA"/>
            <w:vAlign w:val="center"/>
          </w:tcPr>
          <w:p w14:paraId="29BE8F0F" w14:textId="2246000F" w:rsidR="002A5554" w:rsidRPr="0020077B" w:rsidRDefault="00613861" w:rsidP="000D7D97">
            <w:pPr>
              <w:pStyle w:val="ATAGraphicDescription"/>
            </w:pPr>
            <w:r>
              <w:t>Graphic Description: No Graphic</w:t>
            </w:r>
          </w:p>
        </w:tc>
      </w:tr>
    </w:tbl>
    <w:p w14:paraId="5CD3D592" w14:textId="77777777" w:rsidR="000C1441" w:rsidRDefault="000C1441" w:rsidP="008A1391">
      <w:pPr>
        <w:pStyle w:val="ATABulletLevel01BodySlide"/>
        <w:numPr>
          <w:ilvl w:val="0"/>
          <w:numId w:val="0"/>
        </w:numPr>
      </w:pPr>
    </w:p>
    <w:p w14:paraId="5C696242" w14:textId="77777777" w:rsidR="0091775C" w:rsidRDefault="00186442" w:rsidP="009B3BDA">
      <w:pPr>
        <w:pStyle w:val="ATABulletLevel01BodySlide"/>
      </w:pPr>
      <w:r>
        <w:t xml:space="preserve">Define </w:t>
      </w:r>
      <w:r w:rsidR="0082684A" w:rsidRPr="00186442">
        <w:rPr>
          <w:b/>
        </w:rPr>
        <w:t>security inspection and validation program directive</w:t>
      </w:r>
      <w:r>
        <w:t>: a</w:t>
      </w:r>
      <w:r w:rsidRPr="00FE3BF6">
        <w:t xml:space="preserve"> written order for implementing and conducting a security inspection and validation program</w:t>
      </w:r>
      <w:r w:rsidR="0091775C">
        <w:t>.</w:t>
      </w:r>
    </w:p>
    <w:p w14:paraId="3C2C9D07" w14:textId="52EFA62A" w:rsidR="00186442" w:rsidRDefault="00186442" w:rsidP="00186442">
      <w:pPr>
        <w:pStyle w:val="ATABulletLevel01BodySlide"/>
      </w:pPr>
      <w:r>
        <w:t xml:space="preserve">Explain that documenting elements of the security inspection and validation program in standard operating procedures should contain a security inspection and validation program directive. </w:t>
      </w:r>
    </w:p>
    <w:p w14:paraId="0F2C9182" w14:textId="5CA91F36" w:rsidR="00186442" w:rsidRDefault="00186442" w:rsidP="00186442">
      <w:pPr>
        <w:pStyle w:val="ATABulletLevel01BodySlide"/>
      </w:pPr>
      <w:r>
        <w:t>Tell participants that the directive also provides the:</w:t>
      </w:r>
    </w:p>
    <w:p w14:paraId="7AE20003" w14:textId="0D2AF56A" w:rsidR="00186442" w:rsidRDefault="00186442" w:rsidP="00186442">
      <w:pPr>
        <w:pStyle w:val="ATABulletLevel02BodySlide"/>
      </w:pPr>
      <w:r>
        <w:t xml:space="preserve">Reason for </w:t>
      </w:r>
      <w:r w:rsidR="002E662F">
        <w:t>the order</w:t>
      </w:r>
    </w:p>
    <w:p w14:paraId="4ACD69C9" w14:textId="77777777" w:rsidR="00186442" w:rsidRDefault="00186442" w:rsidP="00186442">
      <w:pPr>
        <w:pStyle w:val="ATABulletLevel02BodySlide"/>
      </w:pPr>
      <w:r>
        <w:t>Manner in which the inspection will be conducted</w:t>
      </w:r>
    </w:p>
    <w:p w14:paraId="71B95473" w14:textId="77777777" w:rsidR="00186442" w:rsidRDefault="00186442" w:rsidP="00186442">
      <w:pPr>
        <w:pStyle w:val="ATABulletLevel02BodySlide"/>
      </w:pPr>
      <w:r>
        <w:t>Required format for any findings and observations that will be reported</w:t>
      </w:r>
    </w:p>
    <w:p w14:paraId="015421A1" w14:textId="1C6138E9" w:rsidR="0082684A" w:rsidRDefault="00186442" w:rsidP="00186442">
      <w:pPr>
        <w:pStyle w:val="ATABulletLevel02BodySlide"/>
      </w:pPr>
      <w:r>
        <w:t>Description of the corrective action plan</w:t>
      </w:r>
    </w:p>
    <w:p w14:paraId="3446F14D" w14:textId="13784735" w:rsidR="0082684A" w:rsidRDefault="0082684A" w:rsidP="0082684A">
      <w:pPr>
        <w:pStyle w:val="ATABulletLevel01BodySlide"/>
      </w:pPr>
      <w:r>
        <w:t xml:space="preserve">Refer participants to </w:t>
      </w:r>
      <w:r w:rsidR="006B5E3C">
        <w:rPr>
          <w:b/>
        </w:rPr>
        <w:t>Workbook</w:t>
      </w:r>
      <w:r w:rsidRPr="002547F1">
        <w:rPr>
          <w:b/>
        </w:rPr>
        <w:t xml:space="preserve"> 1</w:t>
      </w:r>
      <w:r w:rsidR="004B0C8A" w:rsidRPr="002547F1">
        <w:rPr>
          <w:b/>
        </w:rPr>
        <w:t>4</w:t>
      </w:r>
      <w:r w:rsidRPr="002547F1">
        <w:rPr>
          <w:b/>
        </w:rPr>
        <w:t>.1: Security Inspection and Validation Program Directive</w:t>
      </w:r>
      <w:r>
        <w:t>.</w:t>
      </w:r>
    </w:p>
    <w:p w14:paraId="0E1645B7" w14:textId="32574F13" w:rsidR="00186442" w:rsidRDefault="00186442" w:rsidP="00186442">
      <w:pPr>
        <w:pStyle w:val="ATABulletLevel01BodySlide"/>
      </w:pPr>
      <w:r>
        <w:lastRenderedPageBreak/>
        <w:t xml:space="preserve">Explain that the addendum is a </w:t>
      </w:r>
      <w:r w:rsidRPr="00186442">
        <w:t xml:space="preserve">simplified example of a </w:t>
      </w:r>
      <w:r w:rsidR="009B3BDA" w:rsidRPr="00186442">
        <w:t>security inspection and validation program directive</w:t>
      </w:r>
      <w:r w:rsidR="009B3BDA">
        <w:t>.</w:t>
      </w:r>
    </w:p>
    <w:p w14:paraId="029A931B" w14:textId="0423A2E2" w:rsidR="00186442" w:rsidRDefault="00B719F9" w:rsidP="00186442">
      <w:pPr>
        <w:pStyle w:val="ATABulletLevel01BodySlide"/>
      </w:pPr>
      <w:r>
        <w:t>Allow</w:t>
      </w:r>
      <w:r w:rsidR="009B3BDA">
        <w:t xml:space="preserve"> </w:t>
      </w:r>
      <w:r w:rsidR="0082684A">
        <w:t>participants</w:t>
      </w:r>
      <w:r>
        <w:t xml:space="preserve"> </w:t>
      </w:r>
      <w:r w:rsidR="00C948CB">
        <w:t>five</w:t>
      </w:r>
      <w:r>
        <w:t xml:space="preserve"> minutes </w:t>
      </w:r>
      <w:r w:rsidR="0082684A">
        <w:t>to read the security inspection and validation program directive example</w:t>
      </w:r>
      <w:r w:rsidR="006D1839">
        <w:t>.</w:t>
      </w:r>
    </w:p>
    <w:p w14:paraId="405FBFF9" w14:textId="77777777" w:rsidR="009B3BDA" w:rsidRDefault="009B3BDA" w:rsidP="009B3BDA">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9B3BDA" w:rsidRPr="00F61D07" w14:paraId="5253ED3D" w14:textId="77777777" w:rsidTr="008A1391">
        <w:trPr>
          <w:trHeight w:val="432"/>
        </w:trPr>
        <w:tc>
          <w:tcPr>
            <w:tcW w:w="3968" w:type="pct"/>
            <w:shd w:val="clear" w:color="auto" w:fill="DDDDDD"/>
            <w:vAlign w:val="center"/>
          </w:tcPr>
          <w:p w14:paraId="5593DC30" w14:textId="138A2BB3" w:rsidR="009B3BDA" w:rsidRPr="00D4655D" w:rsidRDefault="009B3BDA" w:rsidP="006B5E3C">
            <w:pPr>
              <w:pStyle w:val="ATASlideNoteHeading"/>
              <w:rPr>
                <w:noProof/>
              </w:rPr>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21</w:t>
            </w:r>
            <w:r w:rsidR="0060458D">
              <w:rPr>
                <w:noProof/>
              </w:rPr>
              <w:fldChar w:fldCharType="end"/>
            </w:r>
            <w:r>
              <w:rPr>
                <w:noProof/>
              </w:rPr>
              <w:t xml:space="preserve"> </w:t>
            </w:r>
            <w:r w:rsidRPr="008E0DE0">
              <w:rPr>
                <w:noProof/>
              </w:rPr>
              <w:t xml:space="preserve">Security Inspection and Validation </w:t>
            </w:r>
            <w:r>
              <w:rPr>
                <w:noProof/>
              </w:rPr>
              <w:t xml:space="preserve">Program Directive (2 of 2) </w:t>
            </w:r>
            <w:r>
              <w:t>(</w:t>
            </w:r>
            <w:r w:rsidR="006B5E3C">
              <w:t>Workbook</w:t>
            </w:r>
            <w:r>
              <w:t xml:space="preserve"> 14.1)</w:t>
            </w:r>
          </w:p>
        </w:tc>
        <w:tc>
          <w:tcPr>
            <w:tcW w:w="344" w:type="pct"/>
            <w:shd w:val="clear" w:color="auto" w:fill="DDDDDD"/>
            <w:vAlign w:val="center"/>
          </w:tcPr>
          <w:p w14:paraId="2472F34F" w14:textId="77777777" w:rsidR="009B3BDA" w:rsidRPr="005D57E5" w:rsidRDefault="009B3BDA" w:rsidP="008A1391"/>
        </w:tc>
        <w:tc>
          <w:tcPr>
            <w:tcW w:w="345" w:type="pct"/>
            <w:shd w:val="clear" w:color="auto" w:fill="DDDDDD"/>
            <w:vAlign w:val="center"/>
          </w:tcPr>
          <w:p w14:paraId="68ECD751" w14:textId="77777777" w:rsidR="009B3BDA" w:rsidRPr="00DF2552" w:rsidRDefault="009B3BDA" w:rsidP="008A1391">
            <w:pPr>
              <w:jc w:val="center"/>
            </w:pPr>
          </w:p>
        </w:tc>
        <w:tc>
          <w:tcPr>
            <w:tcW w:w="343" w:type="pct"/>
            <w:shd w:val="clear" w:color="auto" w:fill="DDDDDD"/>
            <w:vAlign w:val="center"/>
          </w:tcPr>
          <w:p w14:paraId="610D326A" w14:textId="466962B7" w:rsidR="009B3BDA" w:rsidRPr="005D57E5" w:rsidRDefault="006B5E3C" w:rsidP="008A1391">
            <w:pPr>
              <w:jc w:val="center"/>
            </w:pPr>
            <w:r>
              <w:rPr>
                <w:noProof/>
              </w:rPr>
              <w:drawing>
                <wp:inline distT="0" distB="0" distL="0" distR="0" wp14:anchorId="53FCD48E" wp14:editId="25732FC4">
                  <wp:extent cx="272233" cy="2743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9B3BDA" w:rsidRPr="00F61D07" w14:paraId="382B355A" w14:textId="77777777" w:rsidTr="008A1391">
        <w:tc>
          <w:tcPr>
            <w:tcW w:w="5000" w:type="pct"/>
            <w:gridSpan w:val="4"/>
            <w:shd w:val="clear" w:color="auto" w:fill="EAEAEA"/>
            <w:tcMar>
              <w:left w:w="72" w:type="dxa"/>
              <w:right w:w="72" w:type="dxa"/>
            </w:tcMar>
          </w:tcPr>
          <w:p w14:paraId="78C12A1A" w14:textId="77777777" w:rsidR="009B3BDA" w:rsidRDefault="009B3BDA" w:rsidP="00AE1456">
            <w:pPr>
              <w:pStyle w:val="ATABulletLevel01BodySlide"/>
            </w:pPr>
            <w:r>
              <w:t xml:space="preserve">Discussion </w:t>
            </w:r>
            <w:r w:rsidRPr="00AE1456">
              <w:t>questions</w:t>
            </w:r>
            <w:r>
              <w:t>:</w:t>
            </w:r>
          </w:p>
          <w:p w14:paraId="25792BB2" w14:textId="77777777" w:rsidR="009B3BDA" w:rsidRDefault="009B3BDA" w:rsidP="008A1391">
            <w:pPr>
              <w:pStyle w:val="ATABulletLevel02BodySlide"/>
            </w:pPr>
            <w:r>
              <w:t>What is the purpose of this program?</w:t>
            </w:r>
          </w:p>
          <w:p w14:paraId="348E1612" w14:textId="77777777" w:rsidR="009B3BDA" w:rsidRDefault="009B3BDA" w:rsidP="008A1391">
            <w:pPr>
              <w:pStyle w:val="ATABulletLevel02BodySlide"/>
            </w:pPr>
            <w:r>
              <w:t>How many references were considered for this program?</w:t>
            </w:r>
          </w:p>
          <w:p w14:paraId="49F1722D" w14:textId="0F21BD28" w:rsidR="009B3BDA" w:rsidRDefault="0091775C" w:rsidP="008A1391">
            <w:pPr>
              <w:pStyle w:val="ATABulletLevel02BodySlide"/>
            </w:pPr>
            <w:r>
              <w:t>What would initiate a program update</w:t>
            </w:r>
            <w:r w:rsidR="009B3BDA">
              <w:t>?</w:t>
            </w:r>
          </w:p>
          <w:p w14:paraId="4EB606AF" w14:textId="77777777" w:rsidR="009B3BDA" w:rsidRPr="002A5554" w:rsidRDefault="009B3BDA" w:rsidP="008A1391">
            <w:pPr>
              <w:pStyle w:val="ATABulletLevel02BodySlide"/>
            </w:pPr>
            <w:r>
              <w:t>What responsibilities are assigned to the critical infrastructure security manager?</w:t>
            </w:r>
          </w:p>
        </w:tc>
      </w:tr>
      <w:tr w:rsidR="009B3BDA" w:rsidRPr="00F61D07" w14:paraId="64E392B4" w14:textId="77777777" w:rsidTr="008A1391">
        <w:tc>
          <w:tcPr>
            <w:tcW w:w="5000" w:type="pct"/>
            <w:gridSpan w:val="4"/>
            <w:shd w:val="clear" w:color="auto" w:fill="EAEAEA"/>
            <w:vAlign w:val="center"/>
          </w:tcPr>
          <w:p w14:paraId="6CAA8600" w14:textId="3F1B78C9" w:rsidR="009B3BDA" w:rsidRPr="0020077B" w:rsidRDefault="00613861" w:rsidP="008A1391">
            <w:pPr>
              <w:pStyle w:val="ATAGraphicDescription"/>
            </w:pPr>
            <w:r>
              <w:t>Graphic Description: No Graphic</w:t>
            </w:r>
          </w:p>
        </w:tc>
      </w:tr>
    </w:tbl>
    <w:p w14:paraId="345499EC" w14:textId="77777777" w:rsidR="009B3BDA" w:rsidRDefault="009B3BDA" w:rsidP="009B3BDA">
      <w:pPr>
        <w:pStyle w:val="ATABulletLevel01BodySlide"/>
        <w:numPr>
          <w:ilvl w:val="0"/>
          <w:numId w:val="0"/>
        </w:numPr>
        <w:ind w:left="360" w:hanging="288"/>
      </w:pPr>
    </w:p>
    <w:p w14:paraId="48637014" w14:textId="7E55E6BF" w:rsidR="006D1839" w:rsidRPr="009B3BDA" w:rsidRDefault="006D1839" w:rsidP="00B719F9">
      <w:pPr>
        <w:pStyle w:val="ATABulletLevel01BodySlide"/>
        <w:rPr>
          <w:rStyle w:val="ATAEmphasis"/>
        </w:rPr>
      </w:pPr>
      <w:r>
        <w:t>A</w:t>
      </w:r>
      <w:r w:rsidR="0082684A">
        <w:t xml:space="preserve">sk </w:t>
      </w:r>
      <w:r w:rsidR="009B3BDA">
        <w:t>participants</w:t>
      </w:r>
      <w:r w:rsidR="0082684A">
        <w:t>:</w:t>
      </w:r>
      <w:r w:rsidR="009B3BDA" w:rsidRPr="009B3BDA">
        <w:t xml:space="preserve"> </w:t>
      </w:r>
      <w:r w:rsidR="009B3BDA" w:rsidRPr="009B3BDA">
        <w:rPr>
          <w:rStyle w:val="ATAEmphasis"/>
        </w:rPr>
        <w:t>What is the purpose of this security inspection and validation program</w:t>
      </w:r>
      <w:r w:rsidR="009B3BDA">
        <w:rPr>
          <w:rStyle w:val="ATAEmphasis"/>
        </w:rPr>
        <w:t>?</w:t>
      </w:r>
    </w:p>
    <w:p w14:paraId="2C12338F" w14:textId="63DFA91C" w:rsidR="0082684A" w:rsidRPr="00B719F9" w:rsidRDefault="006D1839" w:rsidP="00B719F9">
      <w:pPr>
        <w:pStyle w:val="ATABulletLevel01BodySlide"/>
        <w:rPr>
          <w:rStyle w:val="ATAAnswers"/>
        </w:rPr>
      </w:pPr>
      <w:r w:rsidRPr="006D1839">
        <w:t xml:space="preserve">Acknowledge responses. </w:t>
      </w:r>
      <w:r w:rsidR="009B3BDA" w:rsidRPr="009B3BDA">
        <w:rPr>
          <w:rStyle w:val="ATAAnswers"/>
        </w:rPr>
        <w:t>If not provided by participants, add the following:</w:t>
      </w:r>
      <w:r w:rsidR="00AA7D50">
        <w:rPr>
          <w:rStyle w:val="ATAAnswers"/>
        </w:rPr>
        <w:t xml:space="preserve"> p</w:t>
      </w:r>
      <w:r w:rsidR="0082684A" w:rsidRPr="00B719F9">
        <w:rPr>
          <w:rStyle w:val="ATAAnswers"/>
        </w:rPr>
        <w:t xml:space="preserve">rovide guidance to security inspection and validation teams, vulnerability analysis teams, and other related security audit groups who are charged with the responsibility to ensure that </w:t>
      </w:r>
      <w:r w:rsidR="00F04A9E" w:rsidRPr="00B719F9">
        <w:rPr>
          <w:rStyle w:val="ATAAnswers"/>
        </w:rPr>
        <w:t>critical</w:t>
      </w:r>
      <w:r w:rsidR="0082684A" w:rsidRPr="00B719F9">
        <w:rPr>
          <w:rStyle w:val="ATAAnswers"/>
        </w:rPr>
        <w:t xml:space="preserve"> infrastructure facilities possess effective and efficient security measures.</w:t>
      </w:r>
    </w:p>
    <w:p w14:paraId="1C6F2417" w14:textId="7451B9E8" w:rsidR="006D1839" w:rsidRPr="006D1839" w:rsidRDefault="009B3BDA" w:rsidP="00B719F9">
      <w:pPr>
        <w:pStyle w:val="ATABulletLevel01BodySlide"/>
      </w:pPr>
      <w:r>
        <w:t>Ask participants:</w:t>
      </w:r>
      <w:r w:rsidRPr="009B3BDA">
        <w:t xml:space="preserve"> </w:t>
      </w:r>
      <w:r w:rsidR="0082684A" w:rsidRPr="00B719F9">
        <w:rPr>
          <w:rStyle w:val="ATAEmphasis"/>
        </w:rPr>
        <w:t xml:space="preserve">How many references were considered for this security inspection and validation program? </w:t>
      </w:r>
    </w:p>
    <w:p w14:paraId="716E04E2" w14:textId="6A423B45" w:rsidR="0082684A" w:rsidRPr="00B719F9" w:rsidRDefault="00C840A2" w:rsidP="00B719F9">
      <w:pPr>
        <w:pStyle w:val="ATABulletLevel01BodySlide"/>
        <w:rPr>
          <w:rStyle w:val="ATAAnswers"/>
        </w:rPr>
      </w:pPr>
      <w:r w:rsidRPr="006D1839">
        <w:t xml:space="preserve">Acknowledge responses. </w:t>
      </w:r>
      <w:r w:rsidR="009B3BDA" w:rsidRPr="009B3BDA">
        <w:rPr>
          <w:rStyle w:val="ATAAnswers"/>
        </w:rPr>
        <w:t xml:space="preserve">If not provided by </w:t>
      </w:r>
      <w:r w:rsidR="00775E0E">
        <w:rPr>
          <w:rStyle w:val="ATAAnswers"/>
        </w:rPr>
        <w:t>participants, add the following: t</w:t>
      </w:r>
      <w:r w:rsidR="0082684A" w:rsidRPr="00B719F9">
        <w:rPr>
          <w:rStyle w:val="ATAAnswers"/>
        </w:rPr>
        <w:t>hree</w:t>
      </w:r>
      <w:r w:rsidR="00775E0E">
        <w:rPr>
          <w:rStyle w:val="ATAAnswers"/>
        </w:rPr>
        <w:t>.</w:t>
      </w:r>
    </w:p>
    <w:p w14:paraId="16A6A0C8" w14:textId="1FCF6E93" w:rsidR="006D1839" w:rsidRPr="006D1839" w:rsidRDefault="009B3BDA" w:rsidP="00B719F9">
      <w:pPr>
        <w:pStyle w:val="ATABulletLevel01BodySlide"/>
      </w:pPr>
      <w:r>
        <w:t>Ask participants:</w:t>
      </w:r>
      <w:r w:rsidRPr="009B3BDA">
        <w:t xml:space="preserve"> </w:t>
      </w:r>
      <w:r w:rsidR="005E0DB6">
        <w:rPr>
          <w:rStyle w:val="ATAEmphasis"/>
        </w:rPr>
        <w:t>What</w:t>
      </w:r>
      <w:r w:rsidR="0082684A" w:rsidRPr="00B719F9">
        <w:rPr>
          <w:rStyle w:val="ATAEmphasis"/>
        </w:rPr>
        <w:t xml:space="preserve"> </w:t>
      </w:r>
      <w:r w:rsidR="0091775C">
        <w:rPr>
          <w:rStyle w:val="ATAEmphasis"/>
        </w:rPr>
        <w:t>would initiate a program update</w:t>
      </w:r>
      <w:r w:rsidR="0082684A" w:rsidRPr="00B719F9">
        <w:rPr>
          <w:rStyle w:val="ATAEmphasis"/>
        </w:rPr>
        <w:t>?</w:t>
      </w:r>
    </w:p>
    <w:p w14:paraId="459C7C37" w14:textId="2A05872A" w:rsidR="0082684A" w:rsidRPr="009B3BDA" w:rsidRDefault="00C25DD4" w:rsidP="0091775C">
      <w:pPr>
        <w:pStyle w:val="ATABulletLevel01BodySlide"/>
        <w:rPr>
          <w:rStyle w:val="ATAAnswers"/>
        </w:rPr>
      </w:pPr>
      <w:r w:rsidRPr="006D1839">
        <w:t xml:space="preserve">Acknowledge responses. </w:t>
      </w:r>
      <w:r w:rsidR="009B3BDA" w:rsidRPr="009B3BDA">
        <w:rPr>
          <w:rStyle w:val="ATAAnswers"/>
        </w:rPr>
        <w:t>If not provided by participants, add the following:</w:t>
      </w:r>
      <w:r w:rsidR="0091775C" w:rsidRPr="0091775C">
        <w:rPr>
          <w:rStyle w:val="ATAAnswers"/>
        </w:rPr>
        <w:t xml:space="preserve"> the </w:t>
      </w:r>
      <w:r w:rsidR="0091775C">
        <w:rPr>
          <w:rStyle w:val="ATAAnswers"/>
        </w:rPr>
        <w:t>program</w:t>
      </w:r>
      <w:r w:rsidR="0091775C" w:rsidRPr="0091775C">
        <w:rPr>
          <w:rStyle w:val="ATAAnswers"/>
        </w:rPr>
        <w:t xml:space="preserve"> should be updated as needed any time there are substantial changes to the facility, including changing threats</w:t>
      </w:r>
      <w:r w:rsidR="0091775C">
        <w:rPr>
          <w:rStyle w:val="ATAAnswers"/>
        </w:rPr>
        <w:t xml:space="preserve"> or</w:t>
      </w:r>
      <w:r w:rsidR="0091775C" w:rsidRPr="0091775C">
        <w:rPr>
          <w:rStyle w:val="ATAAnswers"/>
        </w:rPr>
        <w:t xml:space="preserve"> technology, or substantial changes to the structure itself.</w:t>
      </w:r>
    </w:p>
    <w:p w14:paraId="09D72A13" w14:textId="0C14CBB4" w:rsidR="006D1839" w:rsidRPr="006D1839" w:rsidRDefault="009B3BDA" w:rsidP="00775E0E">
      <w:pPr>
        <w:pStyle w:val="ATABulletLevel01BodySlide"/>
      </w:pPr>
      <w:r>
        <w:t>Ask participants:</w:t>
      </w:r>
      <w:r w:rsidRPr="009B3BDA">
        <w:t xml:space="preserve"> </w:t>
      </w:r>
      <w:r w:rsidR="0082684A" w:rsidRPr="00775E0E">
        <w:rPr>
          <w:rStyle w:val="ATAEmphasis"/>
        </w:rPr>
        <w:t xml:space="preserve">What responsibilities are assigned to the </w:t>
      </w:r>
      <w:r w:rsidR="00F04A9E" w:rsidRPr="00775E0E">
        <w:rPr>
          <w:rStyle w:val="ATAEmphasis"/>
        </w:rPr>
        <w:t xml:space="preserve">critical </w:t>
      </w:r>
      <w:r w:rsidR="0082684A" w:rsidRPr="00775E0E">
        <w:rPr>
          <w:rStyle w:val="ATAEmphasis"/>
        </w:rPr>
        <w:t>infrastructure security manager?</w:t>
      </w:r>
    </w:p>
    <w:p w14:paraId="6F16973E" w14:textId="3018A0E6" w:rsidR="00553034" w:rsidRPr="00775E0E" w:rsidRDefault="009B3BDA" w:rsidP="000C0A02">
      <w:pPr>
        <w:pStyle w:val="ATABulletLevel01BodySlide"/>
        <w:rPr>
          <w:i/>
        </w:rPr>
      </w:pPr>
      <w:r w:rsidRPr="006D1839">
        <w:t xml:space="preserve">Acknowledge responses. </w:t>
      </w:r>
      <w:r w:rsidRPr="009B3BDA">
        <w:rPr>
          <w:rStyle w:val="ATAAnswers"/>
        </w:rPr>
        <w:t>If not provided by participants, add the following:</w:t>
      </w:r>
      <w:r w:rsidR="00775E0E">
        <w:rPr>
          <w:rStyle w:val="ATAAnswers"/>
        </w:rPr>
        <w:t xml:space="preserve"> d</w:t>
      </w:r>
      <w:r w:rsidR="0082684A" w:rsidRPr="00775E0E">
        <w:rPr>
          <w:i/>
        </w:rPr>
        <w:t xml:space="preserve">eveloping a corrective action plan that depicts the observations and findings from the inspection, </w:t>
      </w:r>
      <w:r w:rsidR="0018460D" w:rsidRPr="00775E0E">
        <w:rPr>
          <w:i/>
        </w:rPr>
        <w:t xml:space="preserve">including </w:t>
      </w:r>
      <w:r w:rsidR="0082684A" w:rsidRPr="00775E0E">
        <w:rPr>
          <w:i/>
        </w:rPr>
        <w:t>recommendations on how deficiencies will be addressed.</w:t>
      </w:r>
    </w:p>
    <w:p w14:paraId="10384593" w14:textId="77777777" w:rsidR="002C5D82" w:rsidRDefault="002C5D82" w:rsidP="006A43E2">
      <w:pPr>
        <w:pStyle w:val="ATABody"/>
        <w:keepNext/>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0F92C356" w14:textId="77777777" w:rsidTr="008E600B">
        <w:trPr>
          <w:trHeight w:val="432"/>
        </w:trPr>
        <w:tc>
          <w:tcPr>
            <w:tcW w:w="8109" w:type="dxa"/>
            <w:shd w:val="clear" w:color="auto" w:fill="auto"/>
            <w:vAlign w:val="center"/>
          </w:tcPr>
          <w:p w14:paraId="59D1D17F" w14:textId="60A172EE" w:rsidR="002C5D82" w:rsidRPr="00EB497D" w:rsidRDefault="002C5D82" w:rsidP="00501E13">
            <w:pPr>
              <w:pStyle w:val="ATATopicHeading"/>
              <w:keepNext/>
            </w:pPr>
            <w:r w:rsidRPr="00807F5D">
              <w:t>Topic</w:t>
            </w:r>
            <w:r w:rsidRPr="005C650F">
              <w:t xml:space="preserve">: </w:t>
            </w:r>
            <w:r w:rsidR="0000290A" w:rsidRPr="0000290A">
              <w:t>Phases of the Security Inspection and Validation Program</w:t>
            </w:r>
          </w:p>
        </w:tc>
        <w:tc>
          <w:tcPr>
            <w:tcW w:w="1261" w:type="dxa"/>
            <w:shd w:val="clear" w:color="auto" w:fill="auto"/>
            <w:vAlign w:val="center"/>
          </w:tcPr>
          <w:p w14:paraId="615EDEB5" w14:textId="4BCD34F3" w:rsidR="002C5D82" w:rsidRPr="00EB497D" w:rsidRDefault="002E662F" w:rsidP="002E662F">
            <w:pPr>
              <w:pStyle w:val="ATATopicTime"/>
              <w:keepNext/>
            </w:pPr>
            <w:r>
              <w:t>75</w:t>
            </w:r>
            <w:r w:rsidR="002C5D82" w:rsidRPr="00EB497D">
              <w:t xml:space="preserve"> Minutes</w:t>
            </w:r>
          </w:p>
        </w:tc>
      </w:tr>
    </w:tbl>
    <w:p w14:paraId="0C5C7E35" w14:textId="77777777" w:rsidR="002C5D82" w:rsidRDefault="002C5D82" w:rsidP="00501E13">
      <w:pPr>
        <w:pStyle w:val="ATABody"/>
        <w:keepNext/>
      </w:pPr>
    </w:p>
    <w:p w14:paraId="53626110" w14:textId="77777777" w:rsidR="002C5D82" w:rsidRDefault="001A49AA" w:rsidP="006A43E2">
      <w:pPr>
        <w:pStyle w:val="ATABody"/>
        <w:keepNext/>
      </w:pPr>
      <w:r>
        <w:t>Enabling Learning Objective</w:t>
      </w:r>
      <w:r w:rsidR="002C5D82">
        <w:t>:</w:t>
      </w:r>
    </w:p>
    <w:p w14:paraId="04D767C3" w14:textId="19235898" w:rsidR="00B4043F" w:rsidRPr="00B4043F" w:rsidRDefault="00B4043F" w:rsidP="006A43E2">
      <w:pPr>
        <w:pStyle w:val="ATABulletLevel01BodySlide"/>
        <w:keepNext/>
      </w:pPr>
      <w:r w:rsidRPr="00B4043F">
        <w:t>Explain the three phases of a security inspection and validation program.</w:t>
      </w:r>
    </w:p>
    <w:p w14:paraId="2DF00CCE" w14:textId="77777777" w:rsidR="002C5D82" w:rsidRDefault="002C5D82" w:rsidP="006A43E2">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06ECF" w:rsidRPr="00F61D07" w14:paraId="7395C383" w14:textId="77777777" w:rsidTr="00206ECF">
        <w:trPr>
          <w:trHeight w:val="432"/>
        </w:trPr>
        <w:tc>
          <w:tcPr>
            <w:tcW w:w="3968" w:type="pct"/>
            <w:shd w:val="clear" w:color="auto" w:fill="DDDDDD"/>
            <w:vAlign w:val="center"/>
          </w:tcPr>
          <w:p w14:paraId="3B70B648" w14:textId="6A140A74" w:rsidR="00206ECF" w:rsidRPr="00D4655D" w:rsidRDefault="00206ECF" w:rsidP="00F80A68">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22</w:t>
            </w:r>
            <w:r w:rsidR="0060458D">
              <w:rPr>
                <w:noProof/>
              </w:rPr>
              <w:fldChar w:fldCharType="end"/>
            </w:r>
            <w:r>
              <w:rPr>
                <w:noProof/>
              </w:rPr>
              <w:t xml:space="preserve"> </w:t>
            </w:r>
            <w:r w:rsidRPr="00206ECF">
              <w:t>Phases of the Security Inspection and Validation Program</w:t>
            </w:r>
          </w:p>
        </w:tc>
        <w:tc>
          <w:tcPr>
            <w:tcW w:w="344" w:type="pct"/>
            <w:shd w:val="clear" w:color="auto" w:fill="DDDDDD"/>
            <w:vAlign w:val="center"/>
          </w:tcPr>
          <w:p w14:paraId="6E0DBE52" w14:textId="77777777" w:rsidR="00206ECF" w:rsidRPr="005D57E5" w:rsidRDefault="00206ECF" w:rsidP="00F80A68">
            <w:pPr>
              <w:keepNext/>
            </w:pPr>
          </w:p>
        </w:tc>
        <w:tc>
          <w:tcPr>
            <w:tcW w:w="345" w:type="pct"/>
            <w:shd w:val="clear" w:color="auto" w:fill="DDDDDD"/>
            <w:vAlign w:val="center"/>
          </w:tcPr>
          <w:p w14:paraId="204B4BA6" w14:textId="77777777" w:rsidR="00206ECF" w:rsidRPr="00DF2552" w:rsidRDefault="00206ECF" w:rsidP="00F80A68">
            <w:pPr>
              <w:keepNext/>
              <w:jc w:val="center"/>
            </w:pPr>
          </w:p>
        </w:tc>
        <w:tc>
          <w:tcPr>
            <w:tcW w:w="344" w:type="pct"/>
            <w:shd w:val="clear" w:color="auto" w:fill="DDDDDD"/>
            <w:vAlign w:val="center"/>
          </w:tcPr>
          <w:p w14:paraId="03A1DC86" w14:textId="77777777" w:rsidR="00206ECF" w:rsidRPr="005D57E5" w:rsidRDefault="00206ECF" w:rsidP="00F80A68">
            <w:pPr>
              <w:keepNext/>
              <w:jc w:val="center"/>
            </w:pPr>
          </w:p>
        </w:tc>
      </w:tr>
      <w:tr w:rsidR="00206ECF" w:rsidRPr="00F61D07" w14:paraId="0DF019D3" w14:textId="77777777" w:rsidTr="00C763CB">
        <w:tc>
          <w:tcPr>
            <w:tcW w:w="5000" w:type="pct"/>
            <w:gridSpan w:val="4"/>
            <w:shd w:val="clear" w:color="auto" w:fill="EAEAEA"/>
            <w:tcMar>
              <w:left w:w="72" w:type="dxa"/>
              <w:right w:w="72" w:type="dxa"/>
            </w:tcMar>
          </w:tcPr>
          <w:p w14:paraId="537A79B1" w14:textId="713DF2F4" w:rsidR="00206ECF" w:rsidRDefault="001F4CF9" w:rsidP="00AE1456">
            <w:pPr>
              <w:pStyle w:val="ATABulletLevel01BodySlide"/>
            </w:pPr>
            <w:r>
              <w:t xml:space="preserve">This </w:t>
            </w:r>
            <w:r w:rsidRPr="00AE1456">
              <w:t>section</w:t>
            </w:r>
            <w:r>
              <w:t xml:space="preserve"> will cover:</w:t>
            </w:r>
          </w:p>
          <w:p w14:paraId="04B22D3F" w14:textId="77777777" w:rsidR="00206ECF" w:rsidRDefault="00206ECF" w:rsidP="00F80A68">
            <w:pPr>
              <w:pStyle w:val="ATABulletLevel02BodySlide"/>
              <w:keepNext/>
            </w:pPr>
            <w:r>
              <w:t>P</w:t>
            </w:r>
            <w:r w:rsidR="001F4CF9">
              <w:t>hase 1: Inspection planning</w:t>
            </w:r>
          </w:p>
          <w:p w14:paraId="6954B202" w14:textId="77777777" w:rsidR="001F4CF9" w:rsidRDefault="001F4CF9" w:rsidP="00F80A68">
            <w:pPr>
              <w:pStyle w:val="ATABulletLevel02BodySlide"/>
              <w:keepNext/>
            </w:pPr>
            <w:r>
              <w:t>Phase 2: Conducting inspection</w:t>
            </w:r>
          </w:p>
          <w:p w14:paraId="1C9B53F2" w14:textId="709E80FC" w:rsidR="001F4CF9" w:rsidRPr="00B7142E" w:rsidRDefault="001F4CF9" w:rsidP="00F80A68">
            <w:pPr>
              <w:pStyle w:val="ATABulletLevel02BodySlide"/>
              <w:keepNext/>
            </w:pPr>
            <w:r>
              <w:t>Phase 3: Close-out</w:t>
            </w:r>
          </w:p>
        </w:tc>
      </w:tr>
      <w:tr w:rsidR="00206ECF" w:rsidRPr="00F61D07" w14:paraId="67A1020F" w14:textId="77777777" w:rsidTr="00C763CB">
        <w:tc>
          <w:tcPr>
            <w:tcW w:w="5000" w:type="pct"/>
            <w:gridSpan w:val="4"/>
            <w:shd w:val="clear" w:color="auto" w:fill="EAEAEA"/>
            <w:vAlign w:val="center"/>
          </w:tcPr>
          <w:p w14:paraId="4F1B5BE3" w14:textId="37D70D2E" w:rsidR="00206ECF" w:rsidRPr="0020077B" w:rsidRDefault="00613861" w:rsidP="00C763CB">
            <w:pPr>
              <w:pStyle w:val="ATAGraphicDescription"/>
            </w:pPr>
            <w:r>
              <w:lastRenderedPageBreak/>
              <w:t>Graphic Description: No Graphic</w:t>
            </w:r>
          </w:p>
        </w:tc>
      </w:tr>
    </w:tbl>
    <w:p w14:paraId="2B14F745" w14:textId="77777777" w:rsidR="00206ECF" w:rsidRDefault="00206ECF" w:rsidP="002C5D82">
      <w:pPr>
        <w:pStyle w:val="ATABody"/>
      </w:pPr>
    </w:p>
    <w:p w14:paraId="6693964A" w14:textId="170A519A" w:rsidR="00206ECF" w:rsidRDefault="001F4CF9" w:rsidP="001F4CF9">
      <w:pPr>
        <w:pStyle w:val="ATABulletLevel01BodySlide"/>
      </w:pPr>
      <w:r w:rsidRPr="001F4CF9">
        <w:t>Explain that this section will cover the phases of the security inspection and validation program in detail, including inspection planning, conducting the inspection, and close-out of the inspection.</w:t>
      </w:r>
    </w:p>
    <w:p w14:paraId="6D04CC86" w14:textId="77777777" w:rsidR="00550CD8" w:rsidRDefault="00550CD8" w:rsidP="00550CD8">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50CD8" w:rsidRPr="00F61D07" w14:paraId="66E19C34" w14:textId="77777777" w:rsidTr="000D7D97">
        <w:trPr>
          <w:trHeight w:val="432"/>
        </w:trPr>
        <w:tc>
          <w:tcPr>
            <w:tcW w:w="3968" w:type="pct"/>
            <w:shd w:val="clear" w:color="auto" w:fill="DDDDDD"/>
            <w:vAlign w:val="center"/>
          </w:tcPr>
          <w:p w14:paraId="73D3B0B3" w14:textId="43952908" w:rsidR="00550CD8" w:rsidRPr="00D4655D" w:rsidRDefault="00550CD8" w:rsidP="00550CD8">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23</w:t>
            </w:r>
            <w:r w:rsidR="0060458D">
              <w:rPr>
                <w:noProof/>
              </w:rPr>
              <w:fldChar w:fldCharType="end"/>
            </w:r>
            <w:r>
              <w:rPr>
                <w:noProof/>
              </w:rPr>
              <w:t xml:space="preserve"> </w:t>
            </w:r>
            <w:r w:rsidRPr="00550CD8">
              <w:t>Phase 1: Inspection Planning</w:t>
            </w:r>
            <w:r>
              <w:t xml:space="preserve"> (1 of 2)</w:t>
            </w:r>
          </w:p>
        </w:tc>
        <w:tc>
          <w:tcPr>
            <w:tcW w:w="344" w:type="pct"/>
            <w:shd w:val="clear" w:color="auto" w:fill="DDDDDD"/>
            <w:vAlign w:val="center"/>
          </w:tcPr>
          <w:p w14:paraId="1B2EBCCA" w14:textId="77777777" w:rsidR="00550CD8" w:rsidRPr="005D57E5" w:rsidRDefault="00550CD8" w:rsidP="00550CD8">
            <w:pPr>
              <w:keepNext/>
            </w:pPr>
          </w:p>
        </w:tc>
        <w:tc>
          <w:tcPr>
            <w:tcW w:w="345" w:type="pct"/>
            <w:shd w:val="clear" w:color="auto" w:fill="DDDDDD"/>
            <w:vAlign w:val="center"/>
          </w:tcPr>
          <w:p w14:paraId="6B0D4B4D" w14:textId="77777777" w:rsidR="00550CD8" w:rsidRPr="00DF2552" w:rsidRDefault="00550CD8" w:rsidP="00550CD8">
            <w:pPr>
              <w:keepNext/>
              <w:jc w:val="center"/>
            </w:pPr>
          </w:p>
        </w:tc>
        <w:tc>
          <w:tcPr>
            <w:tcW w:w="344" w:type="pct"/>
            <w:shd w:val="clear" w:color="auto" w:fill="DDDDDD"/>
            <w:vAlign w:val="center"/>
          </w:tcPr>
          <w:p w14:paraId="780EB278" w14:textId="77777777" w:rsidR="00550CD8" w:rsidRPr="005D57E5" w:rsidRDefault="00550CD8" w:rsidP="00550CD8">
            <w:pPr>
              <w:keepNext/>
              <w:jc w:val="center"/>
            </w:pPr>
          </w:p>
        </w:tc>
      </w:tr>
      <w:tr w:rsidR="00550CD8" w:rsidRPr="00F61D07" w14:paraId="222BA636" w14:textId="77777777" w:rsidTr="000D7D97">
        <w:tc>
          <w:tcPr>
            <w:tcW w:w="5000" w:type="pct"/>
            <w:gridSpan w:val="4"/>
            <w:shd w:val="clear" w:color="auto" w:fill="EAEAEA"/>
            <w:tcMar>
              <w:left w:w="72" w:type="dxa"/>
              <w:right w:w="72" w:type="dxa"/>
            </w:tcMar>
          </w:tcPr>
          <w:p w14:paraId="23DE6139" w14:textId="77777777" w:rsidR="00550CD8" w:rsidRPr="00AE1456" w:rsidRDefault="00550CD8" w:rsidP="00AE1456">
            <w:pPr>
              <w:pStyle w:val="ATABulletLevel01BodySlide"/>
            </w:pPr>
            <w:r w:rsidRPr="00AE1456">
              <w:t xml:space="preserve">Gather and review primary documents </w:t>
            </w:r>
          </w:p>
          <w:p w14:paraId="254487B3" w14:textId="77777777" w:rsidR="00550CD8" w:rsidRPr="00AE1456" w:rsidRDefault="00550CD8" w:rsidP="00AE1456">
            <w:pPr>
              <w:pStyle w:val="ATABulletLevel01BodySlide"/>
            </w:pPr>
            <w:r w:rsidRPr="00AE1456">
              <w:t>Identify records and other documents that will be reviewed on-site</w:t>
            </w:r>
          </w:p>
          <w:p w14:paraId="5AA25F37" w14:textId="7861B136" w:rsidR="00550CD8" w:rsidRPr="00B7142E" w:rsidRDefault="00550CD8" w:rsidP="00AE1456">
            <w:pPr>
              <w:pStyle w:val="ATABulletLevel01BodySlide"/>
            </w:pPr>
            <w:r w:rsidRPr="00AE1456">
              <w:t xml:space="preserve">Identify assets associated with the </w:t>
            </w:r>
            <w:r w:rsidR="00F04A9E" w:rsidRPr="00AE1456">
              <w:t xml:space="preserve">critical </w:t>
            </w:r>
            <w:r w:rsidRPr="00AE1456">
              <w:t>infrastructure</w:t>
            </w:r>
          </w:p>
        </w:tc>
      </w:tr>
      <w:tr w:rsidR="00550CD8" w:rsidRPr="00F61D07" w14:paraId="71DB0522" w14:textId="77777777" w:rsidTr="000D7D97">
        <w:tc>
          <w:tcPr>
            <w:tcW w:w="5000" w:type="pct"/>
            <w:gridSpan w:val="4"/>
            <w:shd w:val="clear" w:color="auto" w:fill="EAEAEA"/>
            <w:vAlign w:val="center"/>
          </w:tcPr>
          <w:p w14:paraId="7F94284D" w14:textId="182BC3E0" w:rsidR="00550CD8" w:rsidRPr="0020077B" w:rsidRDefault="00613861" w:rsidP="00D17253">
            <w:pPr>
              <w:pStyle w:val="ATAGraphicDescription"/>
            </w:pPr>
            <w:r>
              <w:t xml:space="preserve">Graphic Description: </w:t>
            </w:r>
            <w:r w:rsidR="003D5B2E">
              <w:t>Group planning inspection</w:t>
            </w:r>
          </w:p>
        </w:tc>
      </w:tr>
    </w:tbl>
    <w:p w14:paraId="6C271F45" w14:textId="77777777" w:rsidR="00550CD8" w:rsidRDefault="00550CD8" w:rsidP="006E0EF0">
      <w:pPr>
        <w:pStyle w:val="ATABody"/>
      </w:pPr>
    </w:p>
    <w:p w14:paraId="45574C42" w14:textId="77777777" w:rsidR="006E0EF0" w:rsidRPr="003B3B0E" w:rsidRDefault="006E0EF0" w:rsidP="006E0EF0">
      <w:pPr>
        <w:pStyle w:val="ATABulletLevel01BodySlide"/>
      </w:pPr>
      <w:r>
        <w:t xml:space="preserve">Tell participants that the first phase of the security inspection and validation program is inspection planning. </w:t>
      </w:r>
    </w:p>
    <w:p w14:paraId="41155EE9" w14:textId="77777777" w:rsidR="006E0EF0" w:rsidRDefault="006E0EF0" w:rsidP="006E0EF0">
      <w:pPr>
        <w:pStyle w:val="ATABulletLevel01BodySlide"/>
      </w:pPr>
      <w:r w:rsidRPr="003B3B0E">
        <w:t xml:space="preserve">Explain </w:t>
      </w:r>
      <w:r>
        <w:t xml:space="preserve">that the goal of the inspection planning phase is to prepare for the security inspection and validation so evaluators can evaluate the security of a specified critical infrastructure. </w:t>
      </w:r>
    </w:p>
    <w:p w14:paraId="6BE6EFCD" w14:textId="77777777" w:rsidR="006E0EF0" w:rsidRDefault="006E0EF0" w:rsidP="006E0EF0">
      <w:pPr>
        <w:pStyle w:val="ATABulletLevel01BodySlide"/>
      </w:pPr>
      <w:r>
        <w:t xml:space="preserve">Tell participants that, in order to achieve this goal, the security inspection and validation team must accomplish the following </w:t>
      </w:r>
      <w:r w:rsidRPr="003B3B0E">
        <w:t>steps</w:t>
      </w:r>
      <w:r>
        <w:t>:</w:t>
      </w:r>
    </w:p>
    <w:p w14:paraId="158A7F8A" w14:textId="77777777" w:rsidR="006E0EF0" w:rsidRDefault="006E0EF0" w:rsidP="006E0EF0">
      <w:pPr>
        <w:pStyle w:val="ATABulletLevel02BodySlide"/>
      </w:pPr>
      <w:r>
        <w:t xml:space="preserve">Gather and review pertinent documents describing the site to be inspected, such as building locations, crucial asset locations, and security force response routes. </w:t>
      </w:r>
    </w:p>
    <w:p w14:paraId="7D4B928B" w14:textId="77777777" w:rsidR="006E0EF0" w:rsidRDefault="006E0EF0" w:rsidP="006E0EF0">
      <w:pPr>
        <w:pStyle w:val="ATABulletLevel02BodySlide"/>
      </w:pPr>
      <w:r>
        <w:t xml:space="preserve">Identify records and other documents that will be reviewed on site, such as classified crucial assets, vital process plans to include sensitive material or document listings. </w:t>
      </w:r>
    </w:p>
    <w:p w14:paraId="675DC533" w14:textId="5741CE4A" w:rsidR="006E0EF0" w:rsidRDefault="006E0EF0" w:rsidP="006E0EF0">
      <w:pPr>
        <w:pStyle w:val="ATABulletLevel02BodySlide"/>
      </w:pPr>
      <w:r>
        <w:t xml:space="preserve">Identify specific assets associated with the critical infrastructure being inspected. This should also include the threats to those assets and the security force responses to those threats. Recall from </w:t>
      </w:r>
      <w:r w:rsidRPr="00FF20CA">
        <w:rPr>
          <w:i/>
        </w:rPr>
        <w:t>Module 10: Analyzing the Threat</w:t>
      </w:r>
      <w:r>
        <w:t xml:space="preserve"> how to gather this type of data.</w:t>
      </w:r>
    </w:p>
    <w:p w14:paraId="13632DF1" w14:textId="77777777" w:rsidR="006E0EF0" w:rsidRDefault="006E0EF0" w:rsidP="006E0EF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50CD8" w:rsidRPr="00F61D07" w14:paraId="6EFF8E40" w14:textId="77777777" w:rsidTr="000D7D97">
        <w:trPr>
          <w:trHeight w:val="432"/>
        </w:trPr>
        <w:tc>
          <w:tcPr>
            <w:tcW w:w="3968" w:type="pct"/>
            <w:shd w:val="clear" w:color="auto" w:fill="DDDDDD"/>
            <w:vAlign w:val="center"/>
          </w:tcPr>
          <w:p w14:paraId="49300A9F" w14:textId="21566933" w:rsidR="00550CD8" w:rsidRPr="00D4655D" w:rsidRDefault="00550CD8" w:rsidP="00550CD8">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24</w:t>
            </w:r>
            <w:r w:rsidR="0060458D">
              <w:rPr>
                <w:noProof/>
              </w:rPr>
              <w:fldChar w:fldCharType="end"/>
            </w:r>
            <w:r>
              <w:rPr>
                <w:noProof/>
              </w:rPr>
              <w:t xml:space="preserve"> </w:t>
            </w:r>
            <w:r w:rsidRPr="00550CD8">
              <w:t>Phase 1: Inspection Planning</w:t>
            </w:r>
            <w:r>
              <w:t xml:space="preserve"> (2 of 2)</w:t>
            </w:r>
          </w:p>
        </w:tc>
        <w:tc>
          <w:tcPr>
            <w:tcW w:w="344" w:type="pct"/>
            <w:shd w:val="clear" w:color="auto" w:fill="DDDDDD"/>
            <w:vAlign w:val="center"/>
          </w:tcPr>
          <w:p w14:paraId="53144B67" w14:textId="77777777" w:rsidR="00550CD8" w:rsidRPr="005D57E5" w:rsidRDefault="00550CD8" w:rsidP="000D7D97">
            <w:pPr>
              <w:keepNext/>
            </w:pPr>
          </w:p>
        </w:tc>
        <w:tc>
          <w:tcPr>
            <w:tcW w:w="345" w:type="pct"/>
            <w:shd w:val="clear" w:color="auto" w:fill="DDDDDD"/>
            <w:vAlign w:val="center"/>
          </w:tcPr>
          <w:p w14:paraId="4C9D9FDC" w14:textId="77777777" w:rsidR="00550CD8" w:rsidRPr="00DF2552" w:rsidRDefault="00550CD8" w:rsidP="000D7D97">
            <w:pPr>
              <w:keepNext/>
              <w:jc w:val="center"/>
            </w:pPr>
          </w:p>
        </w:tc>
        <w:tc>
          <w:tcPr>
            <w:tcW w:w="344" w:type="pct"/>
            <w:shd w:val="clear" w:color="auto" w:fill="DDDDDD"/>
            <w:vAlign w:val="center"/>
          </w:tcPr>
          <w:p w14:paraId="560A94E9" w14:textId="77777777" w:rsidR="00550CD8" w:rsidRPr="005D57E5" w:rsidRDefault="00550CD8" w:rsidP="000D7D97">
            <w:pPr>
              <w:keepNext/>
              <w:jc w:val="center"/>
            </w:pPr>
          </w:p>
        </w:tc>
      </w:tr>
      <w:tr w:rsidR="00550CD8" w:rsidRPr="00F61D07" w14:paraId="6903D13C" w14:textId="77777777" w:rsidTr="006E0EF0">
        <w:trPr>
          <w:cantSplit/>
        </w:trPr>
        <w:tc>
          <w:tcPr>
            <w:tcW w:w="5000" w:type="pct"/>
            <w:gridSpan w:val="4"/>
            <w:shd w:val="clear" w:color="auto" w:fill="EAEAEA"/>
            <w:tcMar>
              <w:left w:w="72" w:type="dxa"/>
              <w:right w:w="72" w:type="dxa"/>
            </w:tcMar>
          </w:tcPr>
          <w:p w14:paraId="4526D19D" w14:textId="77777777" w:rsidR="00550CD8" w:rsidRPr="00AE1456" w:rsidRDefault="00550CD8" w:rsidP="00AE1456">
            <w:pPr>
              <w:pStyle w:val="ATABulletLevel01BodySlide"/>
            </w:pPr>
            <w:r w:rsidRPr="00AE1456">
              <w:t>Familiarize team members with the site</w:t>
            </w:r>
          </w:p>
          <w:p w14:paraId="7D444D92" w14:textId="5C2ECB7F" w:rsidR="00550CD8" w:rsidRPr="00AE1456" w:rsidRDefault="00550CD8" w:rsidP="00AE1456">
            <w:pPr>
              <w:pStyle w:val="ATABulletLevel01BodySlide"/>
            </w:pPr>
            <w:r w:rsidRPr="00AE1456">
              <w:t xml:space="preserve">Determine the </w:t>
            </w:r>
            <w:r w:rsidR="00C948CB" w:rsidRPr="00AE1456">
              <w:t>extent of</w:t>
            </w:r>
            <w:r w:rsidRPr="00AE1456">
              <w:t xml:space="preserve"> the inspection</w:t>
            </w:r>
          </w:p>
          <w:p w14:paraId="4060DC90" w14:textId="77777777" w:rsidR="00550CD8" w:rsidRPr="00AE1456" w:rsidRDefault="00550CD8" w:rsidP="00AE1456">
            <w:pPr>
              <w:pStyle w:val="ATABulletLevel01BodySlide"/>
            </w:pPr>
            <w:r w:rsidRPr="00AE1456">
              <w:t>Identify essential personnel to be interviewed</w:t>
            </w:r>
          </w:p>
          <w:p w14:paraId="6FF6C581" w14:textId="5EFA6A2F" w:rsidR="00550CD8" w:rsidRPr="00B7142E" w:rsidRDefault="00550CD8" w:rsidP="00AE1456">
            <w:pPr>
              <w:pStyle w:val="ATABulletLevel01BodySlide"/>
            </w:pPr>
            <w:r w:rsidRPr="00AE1456">
              <w:t>Identify systems performance tests</w:t>
            </w:r>
          </w:p>
        </w:tc>
      </w:tr>
      <w:tr w:rsidR="00550CD8" w:rsidRPr="00F61D07" w14:paraId="65F99F7C" w14:textId="77777777" w:rsidTr="000D7D97">
        <w:tc>
          <w:tcPr>
            <w:tcW w:w="5000" w:type="pct"/>
            <w:gridSpan w:val="4"/>
            <w:shd w:val="clear" w:color="auto" w:fill="EAEAEA"/>
            <w:vAlign w:val="center"/>
          </w:tcPr>
          <w:p w14:paraId="527ECFE0" w14:textId="0A2566E6" w:rsidR="00550CD8" w:rsidRPr="0020077B" w:rsidRDefault="00613861" w:rsidP="00D17253">
            <w:pPr>
              <w:pStyle w:val="ATAGraphicDescription"/>
            </w:pPr>
            <w:r>
              <w:t xml:space="preserve">Graphic Description: </w:t>
            </w:r>
            <w:r w:rsidR="00D17253">
              <w:t xml:space="preserve">Group talking with </w:t>
            </w:r>
            <w:r w:rsidR="00C20DB7">
              <w:t>stakeholder</w:t>
            </w:r>
            <w:r w:rsidR="00D17253">
              <w:t xml:space="preserve"> about inspection</w:t>
            </w:r>
          </w:p>
        </w:tc>
      </w:tr>
    </w:tbl>
    <w:p w14:paraId="5E5EE649" w14:textId="77777777" w:rsidR="00206ECF" w:rsidRDefault="00206ECF" w:rsidP="002C5D82">
      <w:pPr>
        <w:pStyle w:val="ATABody"/>
      </w:pPr>
    </w:p>
    <w:p w14:paraId="3A8F822F" w14:textId="2B6B6DF7" w:rsidR="000C0A02" w:rsidRDefault="000C0A02" w:rsidP="00B229FC">
      <w:pPr>
        <w:pStyle w:val="ATABulletLevel02BodySlide"/>
      </w:pPr>
      <w:r>
        <w:t xml:space="preserve">Familiarize team members with the site by conducting a pre-official tour of the facility as well as reviewing other related documentation provided by the facility management, such as maps of the facility, maps of the area, and pictures. </w:t>
      </w:r>
    </w:p>
    <w:p w14:paraId="2E8217B9" w14:textId="4E5A310C" w:rsidR="000C0A02" w:rsidRDefault="000C0A02" w:rsidP="00B32F10">
      <w:pPr>
        <w:pStyle w:val="ATABulletLevel02BodySlide"/>
      </w:pPr>
      <w:r w:rsidRPr="00B32F10">
        <w:rPr>
          <w:rStyle w:val="ATABulletLevel02BodySlideChar"/>
        </w:rPr>
        <w:t xml:space="preserve">Determine the </w:t>
      </w:r>
      <w:r w:rsidR="00C948CB">
        <w:rPr>
          <w:rStyle w:val="ATABulletLevel02BodySlideChar"/>
        </w:rPr>
        <w:t xml:space="preserve">extent </w:t>
      </w:r>
      <w:r w:rsidRPr="00B32F10">
        <w:rPr>
          <w:rStyle w:val="ATABulletLevel02BodySlideChar"/>
        </w:rPr>
        <w:t>of the inspection. This will help reduce the time on-site an</w:t>
      </w:r>
      <w:r>
        <w:t>d provide a focus for the inspection. As an example, if a previous inspection found deficiencies in security force response to emergencies, then this item would be an area to focus on.</w:t>
      </w:r>
    </w:p>
    <w:p w14:paraId="4FD4D518" w14:textId="0FD72C70" w:rsidR="000C0A02" w:rsidRDefault="000C0A02" w:rsidP="00B32F10">
      <w:pPr>
        <w:pStyle w:val="ATABulletLevel02BodySlide"/>
      </w:pPr>
      <w:r>
        <w:lastRenderedPageBreak/>
        <w:t xml:space="preserve">Identify essential personnel to be interviewed. Typically, these personnel should </w:t>
      </w:r>
      <w:r w:rsidR="00A81ADA">
        <w:t>h</w:t>
      </w:r>
      <w:r>
        <w:t xml:space="preserve">ave management responsibilities in the areas to be inspected, such as the Chief of Security, security command staff, the manager of crucial assets, and the </w:t>
      </w:r>
      <w:r w:rsidR="009B30A4">
        <w:t>critical infrastructure</w:t>
      </w:r>
      <w:r>
        <w:t xml:space="preserve"> site manager.</w:t>
      </w:r>
    </w:p>
    <w:p w14:paraId="0E862733" w14:textId="77777777" w:rsidR="00A81ADA" w:rsidRDefault="000C0A02" w:rsidP="00B32F10">
      <w:pPr>
        <w:pStyle w:val="ATABulletLevel02BodySlide"/>
      </w:pPr>
      <w:r>
        <w:t xml:space="preserve">Identify systems performance tests, which will provide an indication that the physical protection system is operating effectively. </w:t>
      </w:r>
    </w:p>
    <w:p w14:paraId="4B7C85B7" w14:textId="4CD07E3B" w:rsidR="00A81ADA" w:rsidRDefault="000C0A02" w:rsidP="00A81ADA">
      <w:pPr>
        <w:pStyle w:val="ATABulletLevel03BodySlide"/>
      </w:pPr>
      <w:r>
        <w:t xml:space="preserve">As an example, a </w:t>
      </w:r>
      <w:r w:rsidR="009B30A4">
        <w:t>critical infrastructure</w:t>
      </w:r>
      <w:r>
        <w:t xml:space="preserve"> may have sensors and closed-circuit television mounted on the perimeter fence. </w:t>
      </w:r>
    </w:p>
    <w:p w14:paraId="63F3D55A" w14:textId="77777777" w:rsidR="00A81ADA" w:rsidRDefault="000C0A02" w:rsidP="00A81ADA">
      <w:pPr>
        <w:pStyle w:val="ATABulletLevel03BodySlide"/>
      </w:pPr>
      <w:r>
        <w:t xml:space="preserve">If the security inspection and validation team has noted through the document review that there is a high false alarm rate, they should test the performance of the system to identify problems related to the high false alarm rate. </w:t>
      </w:r>
    </w:p>
    <w:p w14:paraId="48F88B1D" w14:textId="77777777" w:rsidR="00A81ADA" w:rsidRDefault="000C0A02" w:rsidP="00A81ADA">
      <w:pPr>
        <w:pStyle w:val="ATABulletLevel03BodySlide"/>
      </w:pPr>
      <w:r>
        <w:t xml:space="preserve">Such problems could include poor technology application or security force operator error. </w:t>
      </w:r>
    </w:p>
    <w:p w14:paraId="4683CC25" w14:textId="01FDAD68" w:rsidR="000C0A02" w:rsidRPr="003B3B0E" w:rsidRDefault="000C0A02" w:rsidP="00A81ADA">
      <w:pPr>
        <w:pStyle w:val="ATABulletLevel03BodySlide"/>
      </w:pPr>
      <w:r>
        <w:t>You will learn more about performance tests later in the module.</w:t>
      </w:r>
    </w:p>
    <w:p w14:paraId="3DFD083B" w14:textId="77777777" w:rsidR="00206ECF" w:rsidRDefault="00206ECF"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B3B0E" w:rsidRPr="00F61D07" w14:paraId="0FF825E5" w14:textId="77777777" w:rsidTr="00C763CB">
        <w:trPr>
          <w:trHeight w:val="432"/>
        </w:trPr>
        <w:tc>
          <w:tcPr>
            <w:tcW w:w="3968" w:type="pct"/>
            <w:shd w:val="clear" w:color="auto" w:fill="DDDDDD"/>
            <w:vAlign w:val="center"/>
          </w:tcPr>
          <w:p w14:paraId="798E0843" w14:textId="06F118A8" w:rsidR="003B3B0E" w:rsidRPr="00D4655D" w:rsidRDefault="003B3B0E" w:rsidP="003B3B0E">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25</w:t>
            </w:r>
            <w:r w:rsidR="0060458D">
              <w:rPr>
                <w:noProof/>
              </w:rPr>
              <w:fldChar w:fldCharType="end"/>
            </w:r>
            <w:r>
              <w:rPr>
                <w:noProof/>
              </w:rPr>
              <w:t xml:space="preserve"> </w:t>
            </w:r>
            <w:r w:rsidRPr="00206ECF">
              <w:t>Phase</w:t>
            </w:r>
            <w:r>
              <w:t xml:space="preserve"> 2: Conducting the Inspection</w:t>
            </w:r>
          </w:p>
        </w:tc>
        <w:tc>
          <w:tcPr>
            <w:tcW w:w="344" w:type="pct"/>
            <w:shd w:val="clear" w:color="auto" w:fill="DDDDDD"/>
            <w:vAlign w:val="center"/>
          </w:tcPr>
          <w:p w14:paraId="58DFDF36" w14:textId="77777777" w:rsidR="003B3B0E" w:rsidRPr="005D57E5" w:rsidRDefault="003B3B0E" w:rsidP="00C763CB">
            <w:pPr>
              <w:keepNext/>
            </w:pPr>
          </w:p>
        </w:tc>
        <w:tc>
          <w:tcPr>
            <w:tcW w:w="345" w:type="pct"/>
            <w:shd w:val="clear" w:color="auto" w:fill="DDDDDD"/>
            <w:vAlign w:val="center"/>
          </w:tcPr>
          <w:p w14:paraId="1F82F19C" w14:textId="77777777" w:rsidR="003B3B0E" w:rsidRPr="00DF2552" w:rsidRDefault="003B3B0E" w:rsidP="00C763CB">
            <w:pPr>
              <w:keepNext/>
              <w:jc w:val="center"/>
            </w:pPr>
          </w:p>
        </w:tc>
        <w:tc>
          <w:tcPr>
            <w:tcW w:w="344" w:type="pct"/>
            <w:shd w:val="clear" w:color="auto" w:fill="DDDDDD"/>
            <w:vAlign w:val="center"/>
          </w:tcPr>
          <w:p w14:paraId="7D7BC316" w14:textId="77777777" w:rsidR="003B3B0E" w:rsidRPr="005D57E5" w:rsidRDefault="003B3B0E" w:rsidP="00C763CB">
            <w:pPr>
              <w:keepNext/>
              <w:jc w:val="center"/>
            </w:pPr>
          </w:p>
        </w:tc>
      </w:tr>
      <w:tr w:rsidR="003B3B0E" w:rsidRPr="00F61D07" w14:paraId="32EB824C" w14:textId="77777777" w:rsidTr="00C763CB">
        <w:tc>
          <w:tcPr>
            <w:tcW w:w="5000" w:type="pct"/>
            <w:gridSpan w:val="4"/>
            <w:shd w:val="clear" w:color="auto" w:fill="EAEAEA"/>
            <w:tcMar>
              <w:left w:w="72" w:type="dxa"/>
              <w:right w:w="72" w:type="dxa"/>
            </w:tcMar>
          </w:tcPr>
          <w:p w14:paraId="15C17A41" w14:textId="77777777" w:rsidR="0092376C" w:rsidRPr="00AE1456" w:rsidRDefault="0092376C" w:rsidP="00AE1456">
            <w:pPr>
              <w:pStyle w:val="ATABulletLevel01BodySlide"/>
            </w:pPr>
            <w:r w:rsidRPr="00AE1456">
              <w:t>Conduct data collection and analysis</w:t>
            </w:r>
          </w:p>
          <w:p w14:paraId="3A7BBBD2" w14:textId="77777777" w:rsidR="0092376C" w:rsidRPr="00AE1456" w:rsidRDefault="0092376C" w:rsidP="00AE1456">
            <w:pPr>
              <w:pStyle w:val="ATABulletLevel01BodySlide"/>
            </w:pPr>
            <w:r w:rsidRPr="00AE1456">
              <w:t>Review all pertinent records and documents</w:t>
            </w:r>
          </w:p>
          <w:p w14:paraId="37E14793" w14:textId="77777777" w:rsidR="0092376C" w:rsidRPr="00AE1456" w:rsidRDefault="0092376C" w:rsidP="00AE1456">
            <w:pPr>
              <w:pStyle w:val="ATABulletLevel01BodySlide"/>
            </w:pPr>
            <w:r w:rsidRPr="00AE1456">
              <w:t>Interview essential personnel</w:t>
            </w:r>
          </w:p>
          <w:p w14:paraId="58839589" w14:textId="77777777" w:rsidR="0092376C" w:rsidRPr="00AE1456" w:rsidRDefault="0092376C" w:rsidP="00AE1456">
            <w:pPr>
              <w:pStyle w:val="ATABulletLevel01BodySlide"/>
            </w:pPr>
            <w:r w:rsidRPr="00AE1456">
              <w:t xml:space="preserve">Tour facility and observe employees </w:t>
            </w:r>
          </w:p>
          <w:p w14:paraId="213CC202" w14:textId="4B0C9F61" w:rsidR="0092376C" w:rsidRPr="00B7142E" w:rsidRDefault="0092376C" w:rsidP="00AE1456">
            <w:pPr>
              <w:pStyle w:val="ATABulletLevel01BodySlide"/>
            </w:pPr>
            <w:r w:rsidRPr="00AE1456">
              <w:t>Conduct limited scope performance testing</w:t>
            </w:r>
          </w:p>
        </w:tc>
      </w:tr>
      <w:tr w:rsidR="003B3B0E" w:rsidRPr="00F61D07" w14:paraId="60708FE4" w14:textId="77777777" w:rsidTr="00C763CB">
        <w:tc>
          <w:tcPr>
            <w:tcW w:w="5000" w:type="pct"/>
            <w:gridSpan w:val="4"/>
            <w:shd w:val="clear" w:color="auto" w:fill="EAEAEA"/>
            <w:vAlign w:val="center"/>
          </w:tcPr>
          <w:p w14:paraId="0FF26099" w14:textId="558DE17C" w:rsidR="003B3B0E" w:rsidRPr="0020077B" w:rsidRDefault="00613861" w:rsidP="00D17253">
            <w:pPr>
              <w:pStyle w:val="ATAGraphicDescription"/>
            </w:pPr>
            <w:r>
              <w:t xml:space="preserve">Graphic Description: </w:t>
            </w:r>
            <w:r w:rsidR="00D17253">
              <w:t>Man conducting inspection</w:t>
            </w:r>
          </w:p>
        </w:tc>
      </w:tr>
    </w:tbl>
    <w:p w14:paraId="2F3197ED" w14:textId="77777777" w:rsidR="00206ECF" w:rsidRDefault="00206ECF" w:rsidP="002C5D82">
      <w:pPr>
        <w:pStyle w:val="ATABody"/>
      </w:pPr>
    </w:p>
    <w:p w14:paraId="3EF3415F" w14:textId="7017B3F9" w:rsidR="0092376C" w:rsidRDefault="007A4E99" w:rsidP="0092376C">
      <w:pPr>
        <w:pStyle w:val="ATABulletLevel01BodySlide"/>
      </w:pPr>
      <w:r>
        <w:t xml:space="preserve">Tell participants </w:t>
      </w:r>
      <w:r w:rsidR="0092376C" w:rsidRPr="0092376C">
        <w:t xml:space="preserve">that Phase 2 of the security inspection and validation program is conducting the inspection. </w:t>
      </w:r>
    </w:p>
    <w:p w14:paraId="1404C50D" w14:textId="77777777" w:rsidR="00A81ADA" w:rsidRDefault="007A4E99" w:rsidP="002C4585">
      <w:pPr>
        <w:pStyle w:val="ATABulletLevel01BodySlide"/>
      </w:pPr>
      <w:r>
        <w:t>Explain</w:t>
      </w:r>
      <w:r w:rsidR="000956CE">
        <w:t xml:space="preserve"> that</w:t>
      </w:r>
      <w:r>
        <w:t xml:space="preserve"> the </w:t>
      </w:r>
      <w:r w:rsidR="000956CE">
        <w:t xml:space="preserve">inspection process </w:t>
      </w:r>
      <w:r w:rsidR="000956CE" w:rsidRPr="00F0565F">
        <w:t>consists of two interrelated activities, data collection and analysis</w:t>
      </w:r>
      <w:r w:rsidR="002C4585">
        <w:t>.</w:t>
      </w:r>
      <w:r w:rsidR="002C4585" w:rsidRPr="002C4585">
        <w:t xml:space="preserve"> </w:t>
      </w:r>
    </w:p>
    <w:p w14:paraId="58627CD8" w14:textId="5FB18478" w:rsidR="007A4E99" w:rsidRDefault="00A81ADA" w:rsidP="002C4585">
      <w:pPr>
        <w:pStyle w:val="ATABulletLevel01BodySlide"/>
      </w:pPr>
      <w:r>
        <w:t xml:space="preserve">Tell </w:t>
      </w:r>
      <w:r w:rsidR="00C20DB7">
        <w:t>participants</w:t>
      </w:r>
      <w:r>
        <w:t xml:space="preserve"> that the o</w:t>
      </w:r>
      <w:r w:rsidR="002C4585" w:rsidRPr="00EB1E1D">
        <w:t>n-site inspection include</w:t>
      </w:r>
      <w:r w:rsidR="002C4585">
        <w:t>s:</w:t>
      </w:r>
    </w:p>
    <w:p w14:paraId="379B32D0" w14:textId="536666E9" w:rsidR="002C4585" w:rsidRDefault="002C4585" w:rsidP="002C4585">
      <w:pPr>
        <w:pStyle w:val="ATABulletLevel02BodySlide"/>
      </w:pPr>
      <w:r>
        <w:t>R</w:t>
      </w:r>
      <w:r w:rsidRPr="00EB1E1D">
        <w:t xml:space="preserve">eview </w:t>
      </w:r>
      <w:r w:rsidR="000956CE" w:rsidRPr="00EB1E1D">
        <w:t>of all pertinent records and other documents as previously discussed</w:t>
      </w:r>
      <w:r w:rsidR="006E0EF0">
        <w:t>.</w:t>
      </w:r>
    </w:p>
    <w:p w14:paraId="048A3E9B" w14:textId="1A86CBBE" w:rsidR="002C4585" w:rsidRDefault="002C4585" w:rsidP="002C4585">
      <w:pPr>
        <w:pStyle w:val="ATABulletLevel02BodySlide"/>
      </w:pPr>
      <w:r>
        <w:t>I</w:t>
      </w:r>
      <w:r w:rsidR="000956CE" w:rsidRPr="00EB1E1D">
        <w:t xml:space="preserve">nterviews with essential personnel who understand the security operations </w:t>
      </w:r>
      <w:r w:rsidR="000956CE">
        <w:t>and</w:t>
      </w:r>
      <w:r w:rsidR="000956CE" w:rsidRPr="00EB1E1D">
        <w:t xml:space="preserve"> assets at the </w:t>
      </w:r>
      <w:r w:rsidR="009B30A4">
        <w:t>critical infrastructure</w:t>
      </w:r>
      <w:r w:rsidR="006E0EF0">
        <w:t>.</w:t>
      </w:r>
    </w:p>
    <w:p w14:paraId="0B02371D" w14:textId="75186BC7" w:rsidR="002C4585" w:rsidRDefault="002C4585" w:rsidP="002C4585">
      <w:pPr>
        <w:pStyle w:val="ATABulletLevel02BodySlide"/>
      </w:pPr>
      <w:r>
        <w:t>T</w:t>
      </w:r>
      <w:r w:rsidR="000956CE" w:rsidRPr="00EB1E1D">
        <w:t>ours</w:t>
      </w:r>
      <w:r>
        <w:t xml:space="preserve"> of the facility </w:t>
      </w:r>
      <w:r w:rsidR="000956CE" w:rsidRPr="00EB1E1D">
        <w:t xml:space="preserve">and job observation opportunities </w:t>
      </w:r>
      <w:r>
        <w:t>of</w:t>
      </w:r>
      <w:r w:rsidR="000956CE" w:rsidRPr="00EB1E1D">
        <w:t xml:space="preserve"> security inspection and validation team members</w:t>
      </w:r>
      <w:r>
        <w:t>.</w:t>
      </w:r>
      <w:r w:rsidRPr="002C4585">
        <w:t xml:space="preserve"> </w:t>
      </w:r>
      <w:r>
        <w:t>For example</w:t>
      </w:r>
      <w:r w:rsidR="00C948CB">
        <w:t>,</w:t>
      </w:r>
      <w:r>
        <w:t xml:space="preserve"> providing a security inspection and validation</w:t>
      </w:r>
      <w:r w:rsidRPr="00F0565F">
        <w:t xml:space="preserve"> team member to ride with a designated </w:t>
      </w:r>
      <w:r w:rsidRPr="008E6CEA">
        <w:t>security force</w:t>
      </w:r>
      <w:r>
        <w:t xml:space="preserve"> patrol during a shift</w:t>
      </w:r>
      <w:r w:rsidRPr="00F0565F">
        <w:t xml:space="preserve"> to observe what the officer does during </w:t>
      </w:r>
      <w:r>
        <w:t>the</w:t>
      </w:r>
      <w:r w:rsidRPr="00F0565F">
        <w:t xml:space="preserve"> shift.</w:t>
      </w:r>
    </w:p>
    <w:p w14:paraId="1BCECEF2" w14:textId="77777777" w:rsidR="002C4585" w:rsidRDefault="002C4585" w:rsidP="002C4585">
      <w:pPr>
        <w:pStyle w:val="ATABulletLevel02BodySlide"/>
      </w:pPr>
      <w:r>
        <w:t>C</w:t>
      </w:r>
      <w:r w:rsidR="000956CE" w:rsidRPr="00EB1E1D">
        <w:t>onduct</w:t>
      </w:r>
      <w:r>
        <w:t>ing</w:t>
      </w:r>
      <w:r w:rsidR="000956CE" w:rsidRPr="00EB1E1D">
        <w:t xml:space="preserve"> limited scope perfo</w:t>
      </w:r>
      <w:r>
        <w:t>rmance tests as required.</w:t>
      </w:r>
    </w:p>
    <w:p w14:paraId="2A5E29EE" w14:textId="3A19EF4E" w:rsidR="000956CE" w:rsidRDefault="002C4585" w:rsidP="002C4585">
      <w:pPr>
        <w:pStyle w:val="ATABulletLevel01BodySlide"/>
      </w:pPr>
      <w:r>
        <w:t>Explain that a</w:t>
      </w:r>
      <w:r w:rsidR="000956CE" w:rsidRPr="00F0565F">
        <w:t>ll notes derived from interviews, tours</w:t>
      </w:r>
      <w:r w:rsidR="000956CE">
        <w:t>,</w:t>
      </w:r>
      <w:r w:rsidR="000956CE" w:rsidRPr="00F0565F">
        <w:t xml:space="preserve"> and job observation opportunities should be kept and used for documenting the final report, which will be discussed later in the module. </w:t>
      </w:r>
    </w:p>
    <w:p w14:paraId="63384651" w14:textId="77777777" w:rsidR="00206ECF" w:rsidRDefault="00206ECF"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06ECF" w:rsidRPr="00F61D07" w14:paraId="205C5792" w14:textId="77777777" w:rsidTr="008E0DE0">
        <w:trPr>
          <w:trHeight w:val="432"/>
        </w:trPr>
        <w:tc>
          <w:tcPr>
            <w:tcW w:w="3968" w:type="pct"/>
            <w:shd w:val="clear" w:color="auto" w:fill="DDDDDD"/>
            <w:vAlign w:val="center"/>
          </w:tcPr>
          <w:p w14:paraId="737C1D83" w14:textId="77777777" w:rsidR="00160F84" w:rsidRDefault="00206ECF" w:rsidP="00942A06">
            <w:pPr>
              <w:pStyle w:val="ATASlideNoteHeading"/>
              <w:rPr>
                <w:noProof/>
              </w:rPr>
            </w:pPr>
            <w:r w:rsidRPr="00AA3B58">
              <w:lastRenderedPageBreak/>
              <w:t>Slide</w:t>
            </w:r>
            <w:r>
              <w:t xml:space="preserve"> </w:t>
            </w:r>
            <w:r w:rsidR="0060458D">
              <w:fldChar w:fldCharType="begin"/>
            </w:r>
            <w:r w:rsidR="0060458D">
              <w:instrText xml:space="preserve"> SEQ ataslide \s </w:instrText>
            </w:r>
            <w:r w:rsidR="0060458D">
              <w:fldChar w:fldCharType="separate"/>
            </w:r>
            <w:r w:rsidR="00075E6B">
              <w:rPr>
                <w:noProof/>
              </w:rPr>
              <w:t>26</w:t>
            </w:r>
            <w:r w:rsidR="0060458D">
              <w:rPr>
                <w:noProof/>
              </w:rPr>
              <w:fldChar w:fldCharType="end"/>
            </w:r>
            <w:r>
              <w:rPr>
                <w:noProof/>
              </w:rPr>
              <w:t xml:space="preserve"> </w:t>
            </w:r>
            <w:r w:rsidR="008E0DE0" w:rsidRPr="008E0DE0">
              <w:rPr>
                <w:noProof/>
              </w:rPr>
              <w:t>Security Inspection and Validation Checklists</w:t>
            </w:r>
            <w:r>
              <w:rPr>
                <w:noProof/>
              </w:rPr>
              <w:t xml:space="preserve"> </w:t>
            </w:r>
          </w:p>
          <w:p w14:paraId="4BAA4C37" w14:textId="11456A1F" w:rsidR="00206ECF" w:rsidRPr="00D4655D" w:rsidRDefault="00321351" w:rsidP="006B5E3C">
            <w:pPr>
              <w:pStyle w:val="ATASlideNoteHeading"/>
            </w:pPr>
            <w:r>
              <w:t xml:space="preserve"> (1 of 2)</w:t>
            </w:r>
            <w:r w:rsidR="00710E56">
              <w:t xml:space="preserve"> (</w:t>
            </w:r>
            <w:r w:rsidR="006B5E3C">
              <w:t>Workbook</w:t>
            </w:r>
            <w:r w:rsidR="00710E56">
              <w:t xml:space="preserve"> 14.2)</w:t>
            </w:r>
          </w:p>
        </w:tc>
        <w:tc>
          <w:tcPr>
            <w:tcW w:w="344" w:type="pct"/>
            <w:shd w:val="clear" w:color="auto" w:fill="DDDDDD"/>
            <w:vAlign w:val="center"/>
          </w:tcPr>
          <w:p w14:paraId="5F3AA55B" w14:textId="77777777" w:rsidR="00206ECF" w:rsidRPr="005D57E5" w:rsidRDefault="00206ECF" w:rsidP="00942A06">
            <w:pPr>
              <w:keepNext/>
            </w:pPr>
          </w:p>
        </w:tc>
        <w:tc>
          <w:tcPr>
            <w:tcW w:w="345" w:type="pct"/>
            <w:shd w:val="clear" w:color="auto" w:fill="DDDDDD"/>
            <w:vAlign w:val="center"/>
          </w:tcPr>
          <w:p w14:paraId="67E689EB" w14:textId="77777777" w:rsidR="00206ECF" w:rsidRPr="00DF2552" w:rsidRDefault="00206ECF" w:rsidP="00942A06">
            <w:pPr>
              <w:keepNext/>
              <w:jc w:val="center"/>
            </w:pPr>
          </w:p>
        </w:tc>
        <w:tc>
          <w:tcPr>
            <w:tcW w:w="343" w:type="pct"/>
            <w:shd w:val="clear" w:color="auto" w:fill="DDDDDD"/>
            <w:vAlign w:val="center"/>
          </w:tcPr>
          <w:p w14:paraId="1245F1DD" w14:textId="6A310058" w:rsidR="00206ECF" w:rsidRPr="005D57E5" w:rsidRDefault="006B5E3C" w:rsidP="00942A06">
            <w:pPr>
              <w:keepNext/>
              <w:jc w:val="center"/>
            </w:pPr>
            <w:r>
              <w:rPr>
                <w:noProof/>
              </w:rPr>
              <w:drawing>
                <wp:inline distT="0" distB="0" distL="0" distR="0" wp14:anchorId="74E725AE" wp14:editId="629D6BC3">
                  <wp:extent cx="272233" cy="274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206ECF" w:rsidRPr="00F61D07" w14:paraId="3B6D5D79" w14:textId="77777777" w:rsidTr="00C763CB">
        <w:tc>
          <w:tcPr>
            <w:tcW w:w="5000" w:type="pct"/>
            <w:gridSpan w:val="4"/>
            <w:shd w:val="clear" w:color="auto" w:fill="EAEAEA"/>
            <w:tcMar>
              <w:left w:w="72" w:type="dxa"/>
              <w:right w:w="72" w:type="dxa"/>
            </w:tcMar>
          </w:tcPr>
          <w:p w14:paraId="0F609058" w14:textId="63E9404D" w:rsidR="00FB7525" w:rsidRPr="00934E4D" w:rsidRDefault="00FB7525" w:rsidP="00942A06">
            <w:pPr>
              <w:pStyle w:val="ATABulletLevel01BodySlide"/>
              <w:keepNext/>
            </w:pPr>
            <w:r w:rsidRPr="00934E4D">
              <w:t xml:space="preserve">Quick reference and can be used </w:t>
            </w:r>
            <w:r w:rsidR="00C948CB">
              <w:t xml:space="preserve">by </w:t>
            </w:r>
            <w:r w:rsidRPr="00934E4D">
              <w:t>anyone on the security inspection and validation team</w:t>
            </w:r>
          </w:p>
          <w:p w14:paraId="241E59F2" w14:textId="2E377875" w:rsidR="00FB7525" w:rsidRPr="00B7142E" w:rsidRDefault="00FB7525" w:rsidP="00942A06">
            <w:pPr>
              <w:pStyle w:val="ATABulletLevel01BodySlide"/>
              <w:keepNext/>
            </w:pPr>
            <w:r w:rsidRPr="00934E4D">
              <w:t>Can provide pass or fail information for the report</w:t>
            </w:r>
          </w:p>
        </w:tc>
      </w:tr>
      <w:tr w:rsidR="00206ECF" w:rsidRPr="00F61D07" w14:paraId="595DAA76" w14:textId="77777777" w:rsidTr="00C763CB">
        <w:tc>
          <w:tcPr>
            <w:tcW w:w="5000" w:type="pct"/>
            <w:gridSpan w:val="4"/>
            <w:shd w:val="clear" w:color="auto" w:fill="EAEAEA"/>
            <w:vAlign w:val="center"/>
          </w:tcPr>
          <w:p w14:paraId="6DA7CC83" w14:textId="6FE95DBC" w:rsidR="00206ECF" w:rsidRPr="0020077B" w:rsidRDefault="00613861" w:rsidP="00C763CB">
            <w:pPr>
              <w:pStyle w:val="ATAGraphicDescription"/>
            </w:pPr>
            <w:r>
              <w:t>Graphic Description: No Graphic</w:t>
            </w:r>
          </w:p>
        </w:tc>
      </w:tr>
    </w:tbl>
    <w:p w14:paraId="47833DDE" w14:textId="77777777" w:rsidR="00321351" w:rsidRDefault="00321351" w:rsidP="0032135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21351" w:rsidRPr="00F61D07" w14:paraId="781F40DF" w14:textId="77777777" w:rsidTr="00442AE4">
        <w:trPr>
          <w:trHeight w:val="432"/>
        </w:trPr>
        <w:tc>
          <w:tcPr>
            <w:tcW w:w="3968" w:type="pct"/>
            <w:shd w:val="clear" w:color="auto" w:fill="DDDDDD"/>
            <w:vAlign w:val="center"/>
          </w:tcPr>
          <w:p w14:paraId="10E9502F" w14:textId="77777777" w:rsidR="00321351" w:rsidRDefault="00321351" w:rsidP="00442AE4">
            <w:pPr>
              <w:pStyle w:val="ATASlideNoteHeading"/>
              <w:rPr>
                <w:noProof/>
              </w:rPr>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27</w:t>
            </w:r>
            <w:r w:rsidR="0060458D">
              <w:rPr>
                <w:noProof/>
              </w:rPr>
              <w:fldChar w:fldCharType="end"/>
            </w:r>
            <w:r>
              <w:rPr>
                <w:noProof/>
              </w:rPr>
              <w:t xml:space="preserve"> </w:t>
            </w:r>
            <w:r w:rsidRPr="008E0DE0">
              <w:rPr>
                <w:noProof/>
              </w:rPr>
              <w:t>Security Inspection and Validation Checklists</w:t>
            </w:r>
            <w:r>
              <w:rPr>
                <w:noProof/>
              </w:rPr>
              <w:t xml:space="preserve"> </w:t>
            </w:r>
          </w:p>
          <w:p w14:paraId="61B5C914" w14:textId="6EFEA997" w:rsidR="00321351" w:rsidRPr="00D4655D" w:rsidRDefault="00321351" w:rsidP="006B5E3C">
            <w:pPr>
              <w:pStyle w:val="ATASlideNoteHeading"/>
            </w:pPr>
            <w:r>
              <w:t xml:space="preserve"> (2 of 2)</w:t>
            </w:r>
            <w:r w:rsidR="00710E56">
              <w:t xml:space="preserve"> (</w:t>
            </w:r>
            <w:r w:rsidR="006B5E3C">
              <w:t>Workbook</w:t>
            </w:r>
            <w:r w:rsidR="00710E56">
              <w:t xml:space="preserve"> 14.2)</w:t>
            </w:r>
          </w:p>
        </w:tc>
        <w:tc>
          <w:tcPr>
            <w:tcW w:w="344" w:type="pct"/>
            <w:shd w:val="clear" w:color="auto" w:fill="DDDDDD"/>
            <w:vAlign w:val="center"/>
          </w:tcPr>
          <w:p w14:paraId="15EFF257" w14:textId="77777777" w:rsidR="00321351" w:rsidRPr="005D57E5" w:rsidRDefault="00321351" w:rsidP="00442AE4"/>
        </w:tc>
        <w:tc>
          <w:tcPr>
            <w:tcW w:w="345" w:type="pct"/>
            <w:shd w:val="clear" w:color="auto" w:fill="DDDDDD"/>
            <w:vAlign w:val="center"/>
          </w:tcPr>
          <w:p w14:paraId="3130A090" w14:textId="77777777" w:rsidR="00321351" w:rsidRPr="00DF2552" w:rsidRDefault="00321351" w:rsidP="00442AE4">
            <w:pPr>
              <w:jc w:val="center"/>
            </w:pPr>
          </w:p>
        </w:tc>
        <w:tc>
          <w:tcPr>
            <w:tcW w:w="343" w:type="pct"/>
            <w:shd w:val="clear" w:color="auto" w:fill="DDDDDD"/>
            <w:vAlign w:val="center"/>
          </w:tcPr>
          <w:p w14:paraId="318C8D8E" w14:textId="32E16FD1" w:rsidR="00321351" w:rsidRPr="005D57E5" w:rsidRDefault="006B5E3C" w:rsidP="00442AE4">
            <w:pPr>
              <w:jc w:val="center"/>
            </w:pPr>
            <w:r>
              <w:rPr>
                <w:noProof/>
              </w:rPr>
              <w:drawing>
                <wp:inline distT="0" distB="0" distL="0" distR="0" wp14:anchorId="0D8B62BF" wp14:editId="3757E73E">
                  <wp:extent cx="272233" cy="2743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321351" w:rsidRPr="00F61D07" w14:paraId="177ED180" w14:textId="77777777" w:rsidTr="00442AE4">
        <w:tc>
          <w:tcPr>
            <w:tcW w:w="5000" w:type="pct"/>
            <w:gridSpan w:val="4"/>
            <w:shd w:val="clear" w:color="auto" w:fill="EAEAEA"/>
            <w:tcMar>
              <w:left w:w="72" w:type="dxa"/>
              <w:right w:w="72" w:type="dxa"/>
            </w:tcMar>
          </w:tcPr>
          <w:p w14:paraId="00BCF8D2" w14:textId="77777777" w:rsidR="00321351" w:rsidRDefault="00321351" w:rsidP="00AE1456">
            <w:pPr>
              <w:pStyle w:val="ATABulletLevel01BodySlide"/>
            </w:pPr>
            <w:r>
              <w:t>Used to assess each of the following areas:</w:t>
            </w:r>
          </w:p>
          <w:p w14:paraId="6CA23274" w14:textId="77777777" w:rsidR="00321351" w:rsidRDefault="00321351" w:rsidP="00442AE4">
            <w:pPr>
              <w:pStyle w:val="ATABulletLevel02BodySlide"/>
              <w:keepNext/>
            </w:pPr>
            <w:r>
              <w:t>Policies and procedures</w:t>
            </w:r>
          </w:p>
          <w:p w14:paraId="257685C1" w14:textId="77777777" w:rsidR="00321351" w:rsidRDefault="00321351" w:rsidP="00442AE4">
            <w:pPr>
              <w:pStyle w:val="ATABulletLevel02BodySlide"/>
              <w:keepNext/>
            </w:pPr>
            <w:r>
              <w:t>Technology</w:t>
            </w:r>
          </w:p>
          <w:p w14:paraId="4EF5F4A2" w14:textId="77777777" w:rsidR="00321351" w:rsidRDefault="00321351" w:rsidP="00442AE4">
            <w:pPr>
              <w:pStyle w:val="ATABulletLevel02BodySlide"/>
              <w:keepNext/>
            </w:pPr>
            <w:r>
              <w:t>Ability to delay access</w:t>
            </w:r>
          </w:p>
          <w:p w14:paraId="1E114488" w14:textId="3690F3CC" w:rsidR="00321351" w:rsidRPr="00B7142E" w:rsidRDefault="00321351" w:rsidP="00321351">
            <w:pPr>
              <w:pStyle w:val="ATABulletLevel03BodySlide"/>
              <w:ind w:left="651" w:hanging="270"/>
            </w:pPr>
            <w:r>
              <w:t>Security force</w:t>
            </w:r>
          </w:p>
        </w:tc>
      </w:tr>
      <w:tr w:rsidR="00321351" w:rsidRPr="00F61D07" w14:paraId="36EEB1BF" w14:textId="77777777" w:rsidTr="00442AE4">
        <w:tc>
          <w:tcPr>
            <w:tcW w:w="5000" w:type="pct"/>
            <w:gridSpan w:val="4"/>
            <w:shd w:val="clear" w:color="auto" w:fill="EAEAEA"/>
            <w:vAlign w:val="center"/>
          </w:tcPr>
          <w:p w14:paraId="7737E8E6" w14:textId="1EB9D5AF" w:rsidR="00321351" w:rsidRPr="0020077B" w:rsidRDefault="00613861" w:rsidP="00442AE4">
            <w:pPr>
              <w:pStyle w:val="ATAGraphicDescription"/>
            </w:pPr>
            <w:r>
              <w:t>Graphic Description: No Graphic</w:t>
            </w:r>
          </w:p>
        </w:tc>
      </w:tr>
    </w:tbl>
    <w:p w14:paraId="7E25BF54" w14:textId="77777777" w:rsidR="00321351" w:rsidRDefault="00321351" w:rsidP="00321351">
      <w:pPr>
        <w:pStyle w:val="ATABody"/>
      </w:pPr>
    </w:p>
    <w:p w14:paraId="2404C28D" w14:textId="77777777" w:rsidR="00FB7525" w:rsidRDefault="00FB7525" w:rsidP="00FB7525">
      <w:pPr>
        <w:pStyle w:val="ATABulletLevel01BodySlide"/>
      </w:pPr>
      <w:r w:rsidRPr="008E0DE0">
        <w:t xml:space="preserve">Explain </w:t>
      </w:r>
      <w:r>
        <w:t>that</w:t>
      </w:r>
      <w:r w:rsidRPr="008E0DE0">
        <w:t xml:space="preserve"> having checklists makes the security inspection and validation program process easier to complete since checklists are easy-to-use quick references for a typically complicated set of rules, policies, or regulations. </w:t>
      </w:r>
    </w:p>
    <w:p w14:paraId="3C3D8A3F" w14:textId="6FF0500C" w:rsidR="00FB7525" w:rsidRPr="008E0DE0" w:rsidRDefault="00934BF2" w:rsidP="00FB7525">
      <w:pPr>
        <w:pStyle w:val="ATABulletLevel01BodySlide"/>
      </w:pPr>
      <w:r>
        <w:t>Tell participants that c</w:t>
      </w:r>
      <w:r w:rsidR="00FB7525">
        <w:t xml:space="preserve">hecklists can be used by anyone on the security inspection and validation team and are most helpful when a team member from a different discipline is assisting another member acquire information about another discipline. As an example, a security force subject matter expert may assist the technology security measures inspector by evaluating sensors in a specified area. </w:t>
      </w:r>
    </w:p>
    <w:p w14:paraId="0F0C2A27" w14:textId="006A8187" w:rsidR="008E0DE0" w:rsidRDefault="00206ECF" w:rsidP="008E0DE0">
      <w:pPr>
        <w:pStyle w:val="ATABulletLevel01BodySlide"/>
        <w:rPr>
          <w:rStyle w:val="ATAEmphasis"/>
        </w:rPr>
      </w:pPr>
      <w:r>
        <w:t>Refer</w:t>
      </w:r>
      <w:r w:rsidR="00A81ADA">
        <w:t xml:space="preserve"> participants</w:t>
      </w:r>
      <w:r>
        <w:t xml:space="preserve"> to </w:t>
      </w:r>
      <w:r w:rsidR="006B5E3C">
        <w:rPr>
          <w:rStyle w:val="ATAEmphasis"/>
        </w:rPr>
        <w:t>Workbook</w:t>
      </w:r>
      <w:r w:rsidRPr="00F000FD">
        <w:rPr>
          <w:rStyle w:val="ATAEmphasis"/>
        </w:rPr>
        <w:t xml:space="preserve"> </w:t>
      </w:r>
      <w:r w:rsidR="008E0DE0">
        <w:rPr>
          <w:rStyle w:val="ATAEmphasis"/>
        </w:rPr>
        <w:t>14.2</w:t>
      </w:r>
      <w:r w:rsidRPr="00F000FD">
        <w:rPr>
          <w:rStyle w:val="ATAEmphasis"/>
        </w:rPr>
        <w:t xml:space="preserve">: </w:t>
      </w:r>
      <w:r w:rsidR="008E0DE0" w:rsidRPr="008E0DE0">
        <w:rPr>
          <w:rStyle w:val="ATAEmphasis"/>
        </w:rPr>
        <w:t>Security Inspection and Validation Checklists</w:t>
      </w:r>
      <w:r w:rsidR="00E5218C">
        <w:rPr>
          <w:rStyle w:val="ATAEmphasis"/>
        </w:rPr>
        <w:t>.</w:t>
      </w:r>
    </w:p>
    <w:p w14:paraId="3419D7D5" w14:textId="2F5CBEE6" w:rsidR="000834D2" w:rsidRDefault="00321351" w:rsidP="000834D2">
      <w:pPr>
        <w:pStyle w:val="ATABulletLevel01BodySlide"/>
      </w:pPr>
      <w:r>
        <w:rPr>
          <w:rStyle w:val="ATAEmphasis"/>
          <w:b w:val="0"/>
        </w:rPr>
        <w:t xml:space="preserve">Explain that the addendum </w:t>
      </w:r>
      <w:r>
        <w:t>includes example</w:t>
      </w:r>
      <w:r w:rsidR="000834D2">
        <w:t>s</w:t>
      </w:r>
      <w:r>
        <w:t xml:space="preserve"> </w:t>
      </w:r>
      <w:r w:rsidR="00435398">
        <w:t xml:space="preserve">of </w:t>
      </w:r>
      <w:r>
        <w:t>prepared security inspection and validation checklist</w:t>
      </w:r>
      <w:r w:rsidR="000834D2">
        <w:t>s</w:t>
      </w:r>
      <w:r>
        <w:t xml:space="preserve"> for</w:t>
      </w:r>
      <w:r w:rsidR="004F7BFF">
        <w:t xml:space="preserve"> the</w:t>
      </w:r>
      <w:r>
        <w:t xml:space="preserve"> </w:t>
      </w:r>
      <w:r w:rsidR="000834D2">
        <w:t xml:space="preserve">four critical areas on the slide. </w:t>
      </w:r>
    </w:p>
    <w:p w14:paraId="70D3DF8C" w14:textId="531BC421" w:rsidR="00E5218C" w:rsidRDefault="00A81ADA" w:rsidP="000834D2">
      <w:pPr>
        <w:pStyle w:val="ATABulletLevel01BodySlide"/>
      </w:pPr>
      <w:r>
        <w:t xml:space="preserve">Tell participants to follow along </w:t>
      </w:r>
      <w:r w:rsidR="005E0DB6">
        <w:t>with</w:t>
      </w:r>
      <w:r>
        <w:t xml:space="preserve"> the</w:t>
      </w:r>
      <w:r w:rsidR="000834D2">
        <w:t xml:space="preserve"> checklists in the addendum </w:t>
      </w:r>
      <w:r w:rsidR="00C20DB7">
        <w:t>as you discuss</w:t>
      </w:r>
      <w:r w:rsidR="000834D2">
        <w:t xml:space="preserve"> each area.</w:t>
      </w:r>
    </w:p>
    <w:p w14:paraId="121498F1" w14:textId="0E0E4BA1" w:rsidR="00A81ADA" w:rsidRDefault="00C66A8F" w:rsidP="00C66A8F">
      <w:pPr>
        <w:pStyle w:val="ATABulletLevel01BodySlide"/>
      </w:pPr>
      <w:r>
        <w:t xml:space="preserve">Explain the use of the </w:t>
      </w:r>
      <w:r w:rsidRPr="00C66A8F">
        <w:rPr>
          <w:b/>
        </w:rPr>
        <w:t>policies and p</w:t>
      </w:r>
      <w:r w:rsidR="00321351" w:rsidRPr="00C66A8F">
        <w:rPr>
          <w:b/>
        </w:rPr>
        <w:t>rocedures</w:t>
      </w:r>
      <w:r w:rsidR="00321351">
        <w:t xml:space="preserve"> </w:t>
      </w:r>
      <w:r>
        <w:t xml:space="preserve">checklist </w:t>
      </w:r>
      <w:r w:rsidR="000834D2">
        <w:t xml:space="preserve">— </w:t>
      </w:r>
      <w:r w:rsidR="00AE1456">
        <w:t>a</w:t>
      </w:r>
      <w:r w:rsidR="000834D2">
        <w:t xml:space="preserve">s part of the inspection, the security inspection and validation team needs to thoroughly review the policies and procedures documents identified in Phase 1. </w:t>
      </w:r>
    </w:p>
    <w:p w14:paraId="1B8EF773" w14:textId="77777777" w:rsidR="00A81ADA" w:rsidRDefault="000834D2" w:rsidP="00A81ADA">
      <w:pPr>
        <w:pStyle w:val="ATABulletLevel02BodySlide"/>
      </w:pPr>
      <w:r>
        <w:t xml:space="preserve">These will likely be found in a policies and procedures manual, which </w:t>
      </w:r>
      <w:proofErr w:type="gramStart"/>
      <w:r>
        <w:t>depicts</w:t>
      </w:r>
      <w:proofErr w:type="gramEnd"/>
      <w:r>
        <w:t xml:space="preserve"> the security standards for the facility. </w:t>
      </w:r>
    </w:p>
    <w:p w14:paraId="6110BA01" w14:textId="5E0EBBC9" w:rsidR="00A81ADA" w:rsidRDefault="000834D2" w:rsidP="00A81ADA">
      <w:pPr>
        <w:pStyle w:val="ATABulletLevel02BodySlide"/>
      </w:pPr>
      <w:r>
        <w:t xml:space="preserve">The manual may be limited </w:t>
      </w:r>
      <w:r w:rsidR="00B86AC3">
        <w:t>by</w:t>
      </w:r>
      <w:r>
        <w:t xml:space="preserve"> the size of the facility and the type of activity that occurs. </w:t>
      </w:r>
    </w:p>
    <w:p w14:paraId="02C06454" w14:textId="59BCAB3A" w:rsidR="00321351" w:rsidRDefault="000834D2" w:rsidP="00A81ADA">
      <w:pPr>
        <w:pStyle w:val="ATABulletLevel02BodySlide"/>
      </w:pPr>
      <w:r>
        <w:t xml:space="preserve">An inspection should ensure that the manual contains sections on: </w:t>
      </w:r>
    </w:p>
    <w:p w14:paraId="1EDE5CD4" w14:textId="1B233435" w:rsidR="00321351" w:rsidRPr="000834D2" w:rsidRDefault="00321351" w:rsidP="000834D2">
      <w:pPr>
        <w:pStyle w:val="ATABulletLevel03BodySlide"/>
      </w:pPr>
      <w:r w:rsidRPr="000834D2">
        <w:t>Evacuation procedures</w:t>
      </w:r>
    </w:p>
    <w:p w14:paraId="539BE4DE" w14:textId="3096A3B5" w:rsidR="00321351" w:rsidRPr="000834D2" w:rsidRDefault="00321351" w:rsidP="000834D2">
      <w:pPr>
        <w:pStyle w:val="ATABulletLevel03BodySlide"/>
      </w:pPr>
      <w:r w:rsidRPr="000834D2">
        <w:t>Bomb threat procedures</w:t>
      </w:r>
    </w:p>
    <w:p w14:paraId="1EA7FDCE" w14:textId="1E13110D" w:rsidR="00321351" w:rsidRPr="000834D2" w:rsidRDefault="00321351" w:rsidP="000834D2">
      <w:pPr>
        <w:pStyle w:val="ATABulletLevel03BodySlide"/>
      </w:pPr>
      <w:r w:rsidRPr="000834D2">
        <w:t>Alarm sensor response procedures</w:t>
      </w:r>
    </w:p>
    <w:p w14:paraId="2DC0838E" w14:textId="5C81DF56" w:rsidR="00321351" w:rsidRPr="000834D2" w:rsidRDefault="00321351" w:rsidP="000834D2">
      <w:pPr>
        <w:pStyle w:val="ATABulletLevel03BodySlide"/>
      </w:pPr>
      <w:r w:rsidRPr="000834D2">
        <w:t xml:space="preserve">Sign-in admittance </w:t>
      </w:r>
    </w:p>
    <w:p w14:paraId="4D83AF82" w14:textId="7D61C83F" w:rsidR="00321351" w:rsidRPr="000834D2" w:rsidRDefault="00321351" w:rsidP="000834D2">
      <w:pPr>
        <w:pStyle w:val="ATABulletLevel03BodySlide"/>
      </w:pPr>
      <w:r w:rsidRPr="000834D2">
        <w:t>Medical emergency response</w:t>
      </w:r>
    </w:p>
    <w:p w14:paraId="4FF0EEA9" w14:textId="2B4C0935" w:rsidR="00321351" w:rsidRPr="000834D2" w:rsidRDefault="00321351" w:rsidP="000834D2">
      <w:pPr>
        <w:pStyle w:val="ATABulletLevel03BodySlide"/>
      </w:pPr>
      <w:r w:rsidRPr="000834D2">
        <w:t>Property removal procedures</w:t>
      </w:r>
    </w:p>
    <w:p w14:paraId="69009A77" w14:textId="1F09F486" w:rsidR="00321351" w:rsidRPr="000834D2" w:rsidRDefault="00321351" w:rsidP="000834D2">
      <w:pPr>
        <w:pStyle w:val="ATABulletLevel03BodySlide"/>
      </w:pPr>
      <w:r w:rsidRPr="000834D2">
        <w:lastRenderedPageBreak/>
        <w:t>Property removal log or other audit items</w:t>
      </w:r>
    </w:p>
    <w:p w14:paraId="5732B599" w14:textId="713BC3FC" w:rsidR="00321351" w:rsidRPr="000834D2" w:rsidRDefault="009B30A4" w:rsidP="000834D2">
      <w:pPr>
        <w:pStyle w:val="ATABulletLevel03BodySlide"/>
      </w:pPr>
      <w:r>
        <w:t>Critical infrastructure</w:t>
      </w:r>
      <w:r w:rsidR="00321351" w:rsidRPr="000834D2">
        <w:t xml:space="preserve"> site specific identification authentication</w:t>
      </w:r>
    </w:p>
    <w:p w14:paraId="4F6D9DC6" w14:textId="6F12DDEF" w:rsidR="00321351" w:rsidRPr="000834D2" w:rsidRDefault="00321351" w:rsidP="000834D2">
      <w:pPr>
        <w:pStyle w:val="ATABulletLevel03BodySlide"/>
      </w:pPr>
      <w:r w:rsidRPr="000834D2">
        <w:t>Vehicle and parking registration procedures</w:t>
      </w:r>
    </w:p>
    <w:p w14:paraId="3B4AA40D" w14:textId="41D90C8A" w:rsidR="00321351" w:rsidRPr="000834D2" w:rsidRDefault="00321351" w:rsidP="000834D2">
      <w:pPr>
        <w:pStyle w:val="ATABulletLevel03BodySlide"/>
      </w:pPr>
      <w:r w:rsidRPr="000834D2">
        <w:t>Reporting unusual occurrence incidents</w:t>
      </w:r>
    </w:p>
    <w:p w14:paraId="39844883" w14:textId="3EC2E792" w:rsidR="00321351" w:rsidRPr="000834D2" w:rsidRDefault="00321351" w:rsidP="000834D2">
      <w:pPr>
        <w:pStyle w:val="ATABulletLevel03BodySlide"/>
      </w:pPr>
      <w:r w:rsidRPr="000834D2">
        <w:t>Post orders for security force members</w:t>
      </w:r>
    </w:p>
    <w:p w14:paraId="22DE8F80" w14:textId="563A92EC" w:rsidR="00321351" w:rsidRPr="000834D2" w:rsidRDefault="00321351" w:rsidP="000834D2">
      <w:pPr>
        <w:pStyle w:val="ATABulletLevel03BodySlide"/>
      </w:pPr>
      <w:r w:rsidRPr="000834D2">
        <w:t>Alarm activation logs maintained</w:t>
      </w:r>
    </w:p>
    <w:p w14:paraId="02654979" w14:textId="1D590E76" w:rsidR="00321351" w:rsidRDefault="00321351" w:rsidP="000834D2">
      <w:pPr>
        <w:pStyle w:val="ATABulletLevel03BodySlide"/>
      </w:pPr>
      <w:r w:rsidRPr="000834D2">
        <w:t>Key control and associated documentation</w:t>
      </w:r>
    </w:p>
    <w:p w14:paraId="621F4315" w14:textId="04E63DC0" w:rsidR="00C66A8F" w:rsidRDefault="00C66A8F" w:rsidP="00C66A8F">
      <w:pPr>
        <w:pStyle w:val="ATABulletLevel01BodySlide"/>
      </w:pPr>
      <w:r>
        <w:t>Explain that</w:t>
      </w:r>
      <w:r w:rsidR="0033653D">
        <w:t xml:space="preserve"> participants</w:t>
      </w:r>
      <w:r>
        <w:t xml:space="preserve"> </w:t>
      </w:r>
      <w:r w:rsidR="0033653D">
        <w:t xml:space="preserve">should consider </w:t>
      </w:r>
      <w:r>
        <w:t>the</w:t>
      </w:r>
      <w:r w:rsidR="0033653D">
        <w:t xml:space="preserve"> following </w:t>
      </w:r>
      <w:r>
        <w:t xml:space="preserve">important components when assessing security </w:t>
      </w:r>
      <w:r w:rsidRPr="00C66A8F">
        <w:rPr>
          <w:b/>
        </w:rPr>
        <w:t>technology</w:t>
      </w:r>
      <w:r>
        <w:t>:</w:t>
      </w:r>
    </w:p>
    <w:p w14:paraId="645D56D7" w14:textId="77777777" w:rsidR="00C66A8F" w:rsidRDefault="00C66A8F" w:rsidP="00C66A8F">
      <w:pPr>
        <w:pStyle w:val="ATABulletLevel02BodySlide"/>
      </w:pPr>
      <w:r>
        <w:t>Proper selection</w:t>
      </w:r>
    </w:p>
    <w:p w14:paraId="6BD96A9E" w14:textId="77777777" w:rsidR="00C66A8F" w:rsidRDefault="00C66A8F" w:rsidP="00C66A8F">
      <w:pPr>
        <w:pStyle w:val="ATABulletLevel02BodySlide"/>
      </w:pPr>
      <w:r>
        <w:t xml:space="preserve">Installation </w:t>
      </w:r>
    </w:p>
    <w:p w14:paraId="0EDC1A8D" w14:textId="77777777" w:rsidR="00C66A8F" w:rsidRDefault="00C66A8F" w:rsidP="00C66A8F">
      <w:pPr>
        <w:pStyle w:val="ATABulletLevel02BodySlide"/>
      </w:pPr>
      <w:r>
        <w:t>Maintenance</w:t>
      </w:r>
    </w:p>
    <w:p w14:paraId="60921298" w14:textId="093186FA" w:rsidR="00C66A8F" w:rsidRDefault="00C66A8F" w:rsidP="00C66A8F">
      <w:pPr>
        <w:pStyle w:val="ATABulletLevel01BodySlide"/>
      </w:pPr>
      <w:r>
        <w:t xml:space="preserve">Tell participants that the </w:t>
      </w:r>
      <w:r w:rsidRPr="00C66A8F">
        <w:rPr>
          <w:i/>
        </w:rPr>
        <w:t>Security Inspection and Validation Technology Checklist: Card Access and Alarm</w:t>
      </w:r>
      <w:r>
        <w:t xml:space="preserve"> and the </w:t>
      </w:r>
      <w:r w:rsidRPr="00C66A8F">
        <w:rPr>
          <w:i/>
        </w:rPr>
        <w:t>Security Inspection and Validation Technology Checklist: Closed-Circuit Television</w:t>
      </w:r>
      <w:r>
        <w:t xml:space="preserve"> </w:t>
      </w:r>
      <w:proofErr w:type="gramStart"/>
      <w:r>
        <w:t>are</w:t>
      </w:r>
      <w:proofErr w:type="gramEnd"/>
      <w:r>
        <w:t xml:space="preserve"> examples of comprehensive technology security inspection and validation checklists</w:t>
      </w:r>
      <w:r w:rsidR="0033653D">
        <w:t>.</w:t>
      </w:r>
    </w:p>
    <w:p w14:paraId="3C34B0E1" w14:textId="7E2665B1" w:rsidR="00C66A8F" w:rsidRDefault="00435398" w:rsidP="000834D2">
      <w:pPr>
        <w:pStyle w:val="ATABulletLevel01BodySlide"/>
      </w:pPr>
      <w:r>
        <w:t xml:space="preserve">Tell participants to ask the questions in the </w:t>
      </w:r>
      <w:r w:rsidRPr="00C66A8F">
        <w:rPr>
          <w:i/>
        </w:rPr>
        <w:t>Security Inspection and Validation Delaying Access Checklist: Perimeter Barriers</w:t>
      </w:r>
      <w:r w:rsidR="00C66A8F">
        <w:t xml:space="preserve"> </w:t>
      </w:r>
      <w:r>
        <w:t>to determine the facility’s</w:t>
      </w:r>
      <w:r w:rsidR="00C66A8F">
        <w:t xml:space="preserve"> </w:t>
      </w:r>
      <w:r w:rsidR="00C66A8F" w:rsidRPr="00C66A8F">
        <w:rPr>
          <w:b/>
        </w:rPr>
        <w:t>ability to delay access</w:t>
      </w:r>
      <w:r w:rsidR="00C66A8F">
        <w:t xml:space="preserve"> </w:t>
      </w:r>
      <w:r>
        <w:t>to the site</w:t>
      </w:r>
      <w:r w:rsidR="00C66A8F">
        <w:t xml:space="preserve">. </w:t>
      </w:r>
    </w:p>
    <w:p w14:paraId="7A813918" w14:textId="75701952" w:rsidR="00C66A8F" w:rsidRDefault="00C66A8F" w:rsidP="00C66A8F">
      <w:pPr>
        <w:pStyle w:val="ATABulletLevel02BodySlide"/>
      </w:pPr>
      <w:r>
        <w:t xml:space="preserve">The </w:t>
      </w:r>
      <w:r w:rsidR="000834D2">
        <w:t>objective of the physical protection system is to ensure that an adequate response force arrives in time to prevent</w:t>
      </w:r>
      <w:r w:rsidR="0033653D">
        <w:t xml:space="preserve"> terrorists</w:t>
      </w:r>
      <w:r w:rsidR="000834D2">
        <w:t xml:space="preserve"> from accomplishing their goal. </w:t>
      </w:r>
    </w:p>
    <w:p w14:paraId="237F6088" w14:textId="7216BB21" w:rsidR="00E5218C" w:rsidRDefault="000834D2" w:rsidP="00C66A8F">
      <w:pPr>
        <w:pStyle w:val="ATABulletLevel02BodySlide"/>
      </w:pPr>
      <w:r>
        <w:t>Passive barriers include perimeter fence</w:t>
      </w:r>
      <w:r w:rsidR="00C66A8F">
        <w:t>s, gates, and vehicle barriers.</w:t>
      </w:r>
    </w:p>
    <w:p w14:paraId="55A5E876" w14:textId="68885493" w:rsidR="00C66A8F" w:rsidRDefault="00C66A8F" w:rsidP="00C66A8F">
      <w:pPr>
        <w:pStyle w:val="ATABulletLevel01BodySlide"/>
      </w:pPr>
      <w:r>
        <w:t xml:space="preserve">Tell participants that </w:t>
      </w:r>
      <w:r w:rsidRPr="00C66A8F">
        <w:rPr>
          <w:b/>
        </w:rPr>
        <w:t>security f</w:t>
      </w:r>
      <w:r w:rsidR="00E5218C" w:rsidRPr="00C66A8F">
        <w:rPr>
          <w:b/>
        </w:rPr>
        <w:t>orce</w:t>
      </w:r>
      <w:r w:rsidR="000834D2" w:rsidRPr="000834D2">
        <w:t xml:space="preserve"> </w:t>
      </w:r>
      <w:r>
        <w:t>p</w:t>
      </w:r>
      <w:r w:rsidR="000834D2">
        <w:t xml:space="preserve">robability of interrupting and preventing </w:t>
      </w:r>
      <w:r w:rsidR="0033653D">
        <w:t xml:space="preserve">terrorists </w:t>
      </w:r>
      <w:r w:rsidR="000834D2">
        <w:t xml:space="preserve">from completing their mission is dependent upon the security force and law enforcements’ capabilities. </w:t>
      </w:r>
    </w:p>
    <w:p w14:paraId="3601BB5E" w14:textId="77777777" w:rsidR="00A81ADA" w:rsidRDefault="000834D2" w:rsidP="00B5436C">
      <w:pPr>
        <w:pStyle w:val="ATABulletLevel02BodySlide"/>
      </w:pPr>
      <w:r>
        <w:t xml:space="preserve">In determining their capabilities, </w:t>
      </w:r>
      <w:r w:rsidR="00C66A8F">
        <w:t>the inspection will include a</w:t>
      </w:r>
      <w:r>
        <w:t xml:space="preserve"> review</w:t>
      </w:r>
      <w:r w:rsidR="00C66A8F">
        <w:t xml:space="preserve"> of</w:t>
      </w:r>
      <w:r>
        <w:t xml:space="preserve"> the areas associated with the protection capabilities. </w:t>
      </w:r>
    </w:p>
    <w:p w14:paraId="6E61234F" w14:textId="7B7DE32E" w:rsidR="00FB7525" w:rsidRDefault="000834D2" w:rsidP="00B5436C">
      <w:pPr>
        <w:pStyle w:val="ATABulletLevel02BodySlide"/>
      </w:pPr>
      <w:r>
        <w:t xml:space="preserve">The questions in </w:t>
      </w:r>
      <w:r w:rsidRPr="00FF20CA">
        <w:t xml:space="preserve">the </w:t>
      </w:r>
      <w:r w:rsidRPr="00B5436C">
        <w:rPr>
          <w:i/>
        </w:rPr>
        <w:t>Security Inspection and Validation Security Force Checklist</w:t>
      </w:r>
      <w:r>
        <w:t xml:space="preserve"> can help with this task.</w:t>
      </w:r>
    </w:p>
    <w:p w14:paraId="318262F7" w14:textId="512179EC" w:rsidR="00FB7525" w:rsidRDefault="00B5436C" w:rsidP="00B5436C">
      <w:pPr>
        <w:pStyle w:val="ATABulletLevel01BodySlide"/>
      </w:pPr>
      <w:r>
        <w:t>Tell participants</w:t>
      </w:r>
      <w:r w:rsidR="00FB7525" w:rsidRPr="008E0DE0">
        <w:t xml:space="preserve"> that</w:t>
      </w:r>
      <w:r>
        <w:t xml:space="preserve"> </w:t>
      </w:r>
      <w:r w:rsidR="00C20DB7">
        <w:t xml:space="preserve">they </w:t>
      </w:r>
      <w:r w:rsidR="00C20DB7" w:rsidRPr="008E0DE0">
        <w:t>may</w:t>
      </w:r>
      <w:r w:rsidR="00FB7525" w:rsidRPr="008E0DE0">
        <w:t xml:space="preserve"> not have access to all the security technologies listed in the security inspection and validation checklist. The items are provided for reference only, and participants should use checklists relevant to the technology available at their </w:t>
      </w:r>
      <w:r w:rsidR="00FB7525">
        <w:t xml:space="preserve">critical </w:t>
      </w:r>
      <w:r w:rsidR="00FB7525" w:rsidRPr="008E0DE0">
        <w:t xml:space="preserve">infrastructure. </w:t>
      </w:r>
    </w:p>
    <w:p w14:paraId="721B7D30" w14:textId="34C06FE8" w:rsidR="00FB7525" w:rsidRDefault="00B5436C" w:rsidP="00FB7525">
      <w:pPr>
        <w:pStyle w:val="ATABulletLevel01BodySlide"/>
      </w:pPr>
      <w:r>
        <w:t>Explain that o</w:t>
      </w:r>
      <w:r w:rsidR="00FB7525">
        <w:t>ther checklist items could include weapons qualification standards, special response force requirements</w:t>
      </w:r>
      <w:r w:rsidR="00AF4A67">
        <w:t>,</w:t>
      </w:r>
      <w:r w:rsidR="00FB7525">
        <w:t xml:space="preserve"> and specialty area training requirements such as the security control center operator. </w:t>
      </w:r>
    </w:p>
    <w:p w14:paraId="7DA19226" w14:textId="77777777" w:rsidR="003C770E" w:rsidRDefault="003C770E" w:rsidP="0078292D">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C770E" w:rsidRPr="00F61D07" w14:paraId="156E9216" w14:textId="77777777" w:rsidTr="00442AE4">
        <w:trPr>
          <w:trHeight w:val="432"/>
        </w:trPr>
        <w:tc>
          <w:tcPr>
            <w:tcW w:w="3968" w:type="pct"/>
            <w:shd w:val="clear" w:color="auto" w:fill="DDDDDD"/>
            <w:vAlign w:val="center"/>
          </w:tcPr>
          <w:p w14:paraId="603E3714" w14:textId="487C7EF8" w:rsidR="003C770E" w:rsidRPr="00D4655D" w:rsidRDefault="003C770E" w:rsidP="003C770E">
            <w:pPr>
              <w:pStyle w:val="ATASlideNoteHeading"/>
            </w:pPr>
            <w:r w:rsidRPr="00AA3B58">
              <w:t>Slide</w:t>
            </w:r>
            <w:r>
              <w:t xml:space="preserve"> </w:t>
            </w:r>
            <w:r w:rsidR="0060458D">
              <w:fldChar w:fldCharType="begin"/>
            </w:r>
            <w:r w:rsidR="0060458D">
              <w:instrText xml:space="preserve"> SEQ a</w:instrText>
            </w:r>
            <w:r w:rsidR="0060458D">
              <w:instrText xml:space="preserve">taslide \s </w:instrText>
            </w:r>
            <w:r w:rsidR="0060458D">
              <w:fldChar w:fldCharType="separate"/>
            </w:r>
            <w:r w:rsidR="00075E6B">
              <w:rPr>
                <w:noProof/>
              </w:rPr>
              <w:t>28</w:t>
            </w:r>
            <w:r w:rsidR="0060458D">
              <w:rPr>
                <w:noProof/>
              </w:rPr>
              <w:fldChar w:fldCharType="end"/>
            </w:r>
            <w:r>
              <w:rPr>
                <w:noProof/>
              </w:rPr>
              <w:t xml:space="preserve"> </w:t>
            </w:r>
            <w:r w:rsidRPr="00180EB3">
              <w:t xml:space="preserve">Limited Scope Performance Testing </w:t>
            </w:r>
            <w:r>
              <w:t>Purpose</w:t>
            </w:r>
          </w:p>
        </w:tc>
        <w:tc>
          <w:tcPr>
            <w:tcW w:w="344" w:type="pct"/>
            <w:shd w:val="clear" w:color="auto" w:fill="DDDDDD"/>
            <w:vAlign w:val="center"/>
          </w:tcPr>
          <w:p w14:paraId="4DD3DDB2" w14:textId="77777777" w:rsidR="003C770E" w:rsidRPr="005D57E5" w:rsidRDefault="003C770E" w:rsidP="00442AE4">
            <w:pPr>
              <w:keepNext/>
            </w:pPr>
          </w:p>
        </w:tc>
        <w:tc>
          <w:tcPr>
            <w:tcW w:w="345" w:type="pct"/>
            <w:shd w:val="clear" w:color="auto" w:fill="DDDDDD"/>
            <w:vAlign w:val="center"/>
          </w:tcPr>
          <w:p w14:paraId="53ECD0ED" w14:textId="77777777" w:rsidR="003C770E" w:rsidRPr="00DF2552" w:rsidRDefault="003C770E" w:rsidP="00442AE4">
            <w:pPr>
              <w:keepNext/>
              <w:jc w:val="center"/>
            </w:pPr>
          </w:p>
        </w:tc>
        <w:tc>
          <w:tcPr>
            <w:tcW w:w="344" w:type="pct"/>
            <w:shd w:val="clear" w:color="auto" w:fill="DDDDDD"/>
            <w:vAlign w:val="center"/>
          </w:tcPr>
          <w:p w14:paraId="3F17F714" w14:textId="77777777" w:rsidR="003C770E" w:rsidRPr="005D57E5" w:rsidRDefault="003C770E" w:rsidP="00442AE4">
            <w:pPr>
              <w:keepNext/>
              <w:jc w:val="center"/>
            </w:pPr>
          </w:p>
        </w:tc>
      </w:tr>
      <w:tr w:rsidR="003C770E" w:rsidRPr="00F61D07" w14:paraId="16CC2AB8" w14:textId="77777777" w:rsidTr="00442AE4">
        <w:tc>
          <w:tcPr>
            <w:tcW w:w="5000" w:type="pct"/>
            <w:gridSpan w:val="4"/>
            <w:shd w:val="clear" w:color="auto" w:fill="EAEAEA"/>
            <w:tcMar>
              <w:left w:w="72" w:type="dxa"/>
              <w:right w:w="72" w:type="dxa"/>
            </w:tcMar>
          </w:tcPr>
          <w:p w14:paraId="6B62FD89" w14:textId="77777777" w:rsidR="003C770E" w:rsidRDefault="003C770E" w:rsidP="003C770E">
            <w:pPr>
              <w:pStyle w:val="ATABulletLevel01BodySlide"/>
              <w:keepNext/>
            </w:pPr>
            <w:r>
              <w:t xml:space="preserve">Ensure procedures are being followed as directed </w:t>
            </w:r>
          </w:p>
          <w:p w14:paraId="4FA55818" w14:textId="77777777" w:rsidR="003C770E" w:rsidRDefault="003C770E" w:rsidP="003C770E">
            <w:pPr>
              <w:pStyle w:val="ATABulletLevel01BodySlide"/>
              <w:keepNext/>
            </w:pPr>
            <w:r>
              <w:t>Verify that variances are documented</w:t>
            </w:r>
          </w:p>
          <w:p w14:paraId="4C0FD787" w14:textId="709FC683" w:rsidR="003C770E" w:rsidRPr="00B7142E" w:rsidRDefault="003C770E" w:rsidP="003C770E">
            <w:pPr>
              <w:pStyle w:val="ATABulletLevel01BodySlide"/>
              <w:keepNext/>
            </w:pPr>
            <w:r>
              <w:t>Confirm that the physical protection system is operating as expected</w:t>
            </w:r>
          </w:p>
        </w:tc>
      </w:tr>
      <w:tr w:rsidR="003C770E" w:rsidRPr="00F61D07" w14:paraId="6995ED28" w14:textId="77777777" w:rsidTr="00442AE4">
        <w:tc>
          <w:tcPr>
            <w:tcW w:w="5000" w:type="pct"/>
            <w:gridSpan w:val="4"/>
            <w:shd w:val="clear" w:color="auto" w:fill="EAEAEA"/>
            <w:vAlign w:val="center"/>
          </w:tcPr>
          <w:p w14:paraId="318F82B3" w14:textId="7D5BF0F3" w:rsidR="003C770E" w:rsidRPr="0020077B" w:rsidRDefault="00613861" w:rsidP="00442AE4">
            <w:pPr>
              <w:pStyle w:val="ATAGraphicDescription"/>
            </w:pPr>
            <w:r>
              <w:t>Graphic Description: No Graphic</w:t>
            </w:r>
          </w:p>
        </w:tc>
      </w:tr>
    </w:tbl>
    <w:p w14:paraId="3A70BD6E" w14:textId="77777777" w:rsidR="003C770E" w:rsidRDefault="003C770E" w:rsidP="002C4585">
      <w:pPr>
        <w:pStyle w:val="ATABulletLevel01BodySlide"/>
        <w:numPr>
          <w:ilvl w:val="0"/>
          <w:numId w:val="0"/>
        </w:numPr>
        <w:ind w:left="360" w:hanging="288"/>
      </w:pPr>
    </w:p>
    <w:p w14:paraId="0825AE6C" w14:textId="53D82A14" w:rsidR="003C770E" w:rsidRDefault="003C770E" w:rsidP="003C770E">
      <w:pPr>
        <w:pStyle w:val="ATABulletLevel01BodySlide"/>
        <w:keepNext/>
      </w:pPr>
      <w:r>
        <w:lastRenderedPageBreak/>
        <w:t xml:space="preserve">Explain that an important part of conducting the inspection includes conducting performance tests to: </w:t>
      </w:r>
    </w:p>
    <w:p w14:paraId="1B991A7E" w14:textId="0A3D8454" w:rsidR="003C770E" w:rsidRDefault="003C770E" w:rsidP="003C770E">
      <w:pPr>
        <w:pStyle w:val="ATABulletLevel02BodySlide"/>
      </w:pPr>
      <w:r>
        <w:t>Ensure procedures are being followed as directed</w:t>
      </w:r>
      <w:r w:rsidR="00F24EC3">
        <w:t>.</w:t>
      </w:r>
      <w:r>
        <w:t xml:space="preserve"> </w:t>
      </w:r>
    </w:p>
    <w:p w14:paraId="3E235908" w14:textId="750A4AF3" w:rsidR="003C770E" w:rsidRDefault="003C770E" w:rsidP="003C770E">
      <w:pPr>
        <w:pStyle w:val="ATABulletLevel02BodySlide"/>
      </w:pPr>
      <w:r>
        <w:t>Verify that variances are documented</w:t>
      </w:r>
      <w:r w:rsidR="00F24EC3">
        <w:t>.</w:t>
      </w:r>
    </w:p>
    <w:p w14:paraId="3D1FACAB" w14:textId="26EA5493" w:rsidR="003C770E" w:rsidRDefault="003C770E" w:rsidP="003C770E">
      <w:pPr>
        <w:pStyle w:val="ATABulletLevel02BodySlide"/>
      </w:pPr>
      <w:r>
        <w:t>Confirm that the physical protection system is operating as expected</w:t>
      </w:r>
      <w:r w:rsidR="00F24EC3">
        <w:t>.</w:t>
      </w:r>
    </w:p>
    <w:p w14:paraId="2281FACA" w14:textId="77777777" w:rsidR="00AF4A67" w:rsidRDefault="003C770E" w:rsidP="003C770E">
      <w:pPr>
        <w:pStyle w:val="ATABulletLevel01BodySlide"/>
      </w:pPr>
      <w:r>
        <w:t xml:space="preserve">Explain that </w:t>
      </w:r>
      <w:r w:rsidRPr="003C770E">
        <w:t>the</w:t>
      </w:r>
      <w:r>
        <w:t xml:space="preserve"> security inspection and validation team can observe or conduct system performance tests to evaluate all or selected portions of safeguards or security systems as they exist at the time of the test</w:t>
      </w:r>
      <w:r w:rsidR="00AF4A67">
        <w:t xml:space="preserve">. </w:t>
      </w:r>
    </w:p>
    <w:p w14:paraId="7A0300AF" w14:textId="53F7FA60" w:rsidR="003C770E" w:rsidRDefault="00AF4A67" w:rsidP="003C770E">
      <w:pPr>
        <w:pStyle w:val="ATABulletLevel01BodySlide"/>
      </w:pPr>
      <w:r>
        <w:t>Tell participants that the team</w:t>
      </w:r>
      <w:r w:rsidR="003C770E" w:rsidRPr="003C770E">
        <w:t xml:space="preserve"> </w:t>
      </w:r>
      <w:r>
        <w:t xml:space="preserve">documents </w:t>
      </w:r>
      <w:r w:rsidR="003C770E">
        <w:t>both the results of the tests and</w:t>
      </w:r>
      <w:r>
        <w:t>,</w:t>
      </w:r>
      <w:r w:rsidR="003C770E">
        <w:t xml:space="preserve"> while observing, any notes on the security force’s ability to conduct the tests.</w:t>
      </w:r>
    </w:p>
    <w:p w14:paraId="696A64FF" w14:textId="77777777" w:rsidR="003C770E" w:rsidRPr="002C4585" w:rsidRDefault="003C770E" w:rsidP="003C770E">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80EB3" w:rsidRPr="00F61D07" w14:paraId="25C0D618" w14:textId="77777777" w:rsidTr="003C770E">
        <w:trPr>
          <w:trHeight w:val="432"/>
        </w:trPr>
        <w:tc>
          <w:tcPr>
            <w:tcW w:w="3968" w:type="pct"/>
            <w:shd w:val="clear" w:color="auto" w:fill="DDDDDD"/>
            <w:vAlign w:val="center"/>
          </w:tcPr>
          <w:p w14:paraId="54049917" w14:textId="0DDFD823" w:rsidR="00180EB3" w:rsidRPr="00D4655D" w:rsidRDefault="00180EB3" w:rsidP="006B5E3C">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29</w:t>
            </w:r>
            <w:r w:rsidR="0060458D">
              <w:rPr>
                <w:noProof/>
              </w:rPr>
              <w:fldChar w:fldCharType="end"/>
            </w:r>
            <w:r>
              <w:rPr>
                <w:noProof/>
              </w:rPr>
              <w:t xml:space="preserve"> </w:t>
            </w:r>
            <w:r w:rsidRPr="00180EB3">
              <w:t xml:space="preserve">Limited Scope Performance Testing </w:t>
            </w:r>
            <w:r w:rsidR="003C770E">
              <w:t>Classes</w:t>
            </w:r>
            <w:r w:rsidR="00435398">
              <w:t xml:space="preserve"> (</w:t>
            </w:r>
            <w:r w:rsidR="006B5E3C">
              <w:t>Workbook</w:t>
            </w:r>
            <w:r w:rsidR="00435398">
              <w:t xml:space="preserve"> 14.3)</w:t>
            </w:r>
          </w:p>
        </w:tc>
        <w:tc>
          <w:tcPr>
            <w:tcW w:w="344" w:type="pct"/>
            <w:shd w:val="clear" w:color="auto" w:fill="DDDDDD"/>
            <w:vAlign w:val="center"/>
          </w:tcPr>
          <w:p w14:paraId="4F71F49A" w14:textId="77777777" w:rsidR="00180EB3" w:rsidRPr="005D57E5" w:rsidRDefault="00180EB3" w:rsidP="000D7D97">
            <w:pPr>
              <w:keepNext/>
            </w:pPr>
          </w:p>
        </w:tc>
        <w:tc>
          <w:tcPr>
            <w:tcW w:w="345" w:type="pct"/>
            <w:shd w:val="clear" w:color="auto" w:fill="DDDDDD"/>
            <w:vAlign w:val="center"/>
          </w:tcPr>
          <w:p w14:paraId="61C18B57" w14:textId="77777777" w:rsidR="00180EB3" w:rsidRPr="00DF2552" w:rsidRDefault="00180EB3" w:rsidP="000D7D97">
            <w:pPr>
              <w:keepNext/>
              <w:jc w:val="center"/>
            </w:pPr>
          </w:p>
        </w:tc>
        <w:tc>
          <w:tcPr>
            <w:tcW w:w="343" w:type="pct"/>
            <w:shd w:val="clear" w:color="auto" w:fill="DDDDDD"/>
            <w:vAlign w:val="center"/>
          </w:tcPr>
          <w:p w14:paraId="590B68D0" w14:textId="6D28F417" w:rsidR="00180EB3" w:rsidRPr="005D57E5" w:rsidRDefault="006B5E3C" w:rsidP="000D7D97">
            <w:pPr>
              <w:keepNext/>
              <w:jc w:val="center"/>
            </w:pPr>
            <w:r>
              <w:rPr>
                <w:noProof/>
              </w:rPr>
              <w:drawing>
                <wp:inline distT="0" distB="0" distL="0" distR="0" wp14:anchorId="57290E17" wp14:editId="5D0E6C62">
                  <wp:extent cx="272233" cy="2743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180EB3" w:rsidRPr="00F61D07" w14:paraId="0EA4E777" w14:textId="77777777" w:rsidTr="000D7D97">
        <w:tc>
          <w:tcPr>
            <w:tcW w:w="5000" w:type="pct"/>
            <w:gridSpan w:val="4"/>
            <w:shd w:val="clear" w:color="auto" w:fill="EAEAEA"/>
            <w:tcMar>
              <w:left w:w="72" w:type="dxa"/>
              <w:right w:w="72" w:type="dxa"/>
            </w:tcMar>
          </w:tcPr>
          <w:p w14:paraId="7F84DB00" w14:textId="77777777" w:rsidR="00180EB3" w:rsidRDefault="00180EB3" w:rsidP="00180EB3">
            <w:pPr>
              <w:pStyle w:val="ATABulletLevel01BodySlide"/>
            </w:pPr>
            <w:r>
              <w:t>Operability tests</w:t>
            </w:r>
          </w:p>
          <w:p w14:paraId="26D29041" w14:textId="77777777" w:rsidR="00180EB3" w:rsidRDefault="00180EB3" w:rsidP="00180EB3">
            <w:pPr>
              <w:pStyle w:val="ATABulletLevel01BodySlide"/>
            </w:pPr>
            <w:r>
              <w:t>Performance tests</w:t>
            </w:r>
          </w:p>
          <w:p w14:paraId="76F4CDD3" w14:textId="77777777" w:rsidR="00180EB3" w:rsidRDefault="00180EB3" w:rsidP="00180EB3">
            <w:pPr>
              <w:pStyle w:val="ATABulletLevel01BodySlide"/>
            </w:pPr>
            <w:r>
              <w:t>Post-maintenance tests</w:t>
            </w:r>
          </w:p>
          <w:p w14:paraId="28890B0B" w14:textId="77777777" w:rsidR="00180EB3" w:rsidRDefault="00180EB3" w:rsidP="00180EB3">
            <w:pPr>
              <w:pStyle w:val="ATABulletLevel01BodySlide"/>
            </w:pPr>
            <w:r>
              <w:t>Whole system and limited scope tests</w:t>
            </w:r>
          </w:p>
          <w:p w14:paraId="51E30E35" w14:textId="4A713B85" w:rsidR="00180EB3" w:rsidRPr="00B7142E" w:rsidRDefault="00180EB3" w:rsidP="00180EB3">
            <w:pPr>
              <w:pStyle w:val="ATABulletLevel01BodySlide"/>
            </w:pPr>
            <w:r>
              <w:t>Evaluation tests</w:t>
            </w:r>
          </w:p>
        </w:tc>
      </w:tr>
      <w:tr w:rsidR="00180EB3" w:rsidRPr="00F61D07" w14:paraId="15C1296D" w14:textId="77777777" w:rsidTr="000D7D97">
        <w:tc>
          <w:tcPr>
            <w:tcW w:w="5000" w:type="pct"/>
            <w:gridSpan w:val="4"/>
            <w:shd w:val="clear" w:color="auto" w:fill="EAEAEA"/>
            <w:vAlign w:val="center"/>
          </w:tcPr>
          <w:p w14:paraId="67507C65" w14:textId="3005C8A8" w:rsidR="00180EB3" w:rsidRPr="0020077B" w:rsidRDefault="00613861" w:rsidP="000D7D97">
            <w:pPr>
              <w:pStyle w:val="ATAGraphicDescription"/>
            </w:pPr>
            <w:r>
              <w:t>Graphic Description: No Graphic</w:t>
            </w:r>
          </w:p>
        </w:tc>
      </w:tr>
    </w:tbl>
    <w:p w14:paraId="305AB59D" w14:textId="77777777" w:rsidR="003C770E" w:rsidRDefault="003C770E" w:rsidP="003C770E">
      <w:pPr>
        <w:pStyle w:val="ATABulletLevel01BodySlide"/>
        <w:numPr>
          <w:ilvl w:val="0"/>
          <w:numId w:val="0"/>
        </w:numPr>
      </w:pPr>
    </w:p>
    <w:p w14:paraId="5DC5FD79" w14:textId="7C4E3A83" w:rsidR="00435398" w:rsidRDefault="00435398" w:rsidP="00435398">
      <w:pPr>
        <w:pStyle w:val="ATABulletLevel01BodySlide"/>
      </w:pPr>
      <w:r>
        <w:t xml:space="preserve">Refer participants to </w:t>
      </w:r>
      <w:r w:rsidRPr="00435398">
        <w:rPr>
          <w:rStyle w:val="ATAEmphasis"/>
        </w:rPr>
        <w:t>Addendum 14.3: Limited Scope Performance Testing</w:t>
      </w:r>
      <w:r>
        <w:t>.</w:t>
      </w:r>
    </w:p>
    <w:p w14:paraId="49DFF8DB" w14:textId="3E47103B" w:rsidR="003C770E" w:rsidRDefault="00F80FF6" w:rsidP="0035679E">
      <w:pPr>
        <w:pStyle w:val="ATABulletLevel01BodySlide"/>
      </w:pPr>
      <w:r>
        <w:t>Use the addendum to e</w:t>
      </w:r>
      <w:r w:rsidR="003C770E">
        <w:t xml:space="preserve">xplain </w:t>
      </w:r>
      <w:r>
        <w:t xml:space="preserve">the </w:t>
      </w:r>
      <w:r w:rsidR="001630BF">
        <w:t>different classes of l</w:t>
      </w:r>
      <w:r w:rsidR="003C770E">
        <w:t xml:space="preserve">imited </w:t>
      </w:r>
      <w:r w:rsidR="001630BF">
        <w:t>s</w:t>
      </w:r>
      <w:r w:rsidR="003C770E">
        <w:t xml:space="preserve">cope </w:t>
      </w:r>
      <w:r w:rsidR="001630BF">
        <w:t>p</w:t>
      </w:r>
      <w:r w:rsidR="003C770E">
        <w:t xml:space="preserve">erformance </w:t>
      </w:r>
      <w:r w:rsidR="001630BF">
        <w:t>t</w:t>
      </w:r>
      <w:r w:rsidR="003C770E">
        <w:t>esting</w:t>
      </w:r>
      <w:r w:rsidR="001630BF">
        <w:t xml:space="preserve"> </w:t>
      </w:r>
      <w:r>
        <w:t>that are shown on the slide.</w:t>
      </w:r>
      <w:r w:rsidR="003C770E">
        <w:t xml:space="preserve"> </w:t>
      </w:r>
    </w:p>
    <w:p w14:paraId="6052E53A" w14:textId="77777777" w:rsidR="003C770E" w:rsidRDefault="003C770E" w:rsidP="008E0DE0">
      <w:pPr>
        <w:pStyle w:val="ATABody"/>
        <w:rPr>
          <w:rFonts w:eastAsia="MS PGothic"/>
          <w:bCs/>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80EB3" w:rsidRPr="00F61D07" w14:paraId="10E370C1" w14:textId="77777777" w:rsidTr="000D7D97">
        <w:trPr>
          <w:trHeight w:val="432"/>
        </w:trPr>
        <w:tc>
          <w:tcPr>
            <w:tcW w:w="3968" w:type="pct"/>
            <w:shd w:val="clear" w:color="auto" w:fill="DDDDDD"/>
            <w:vAlign w:val="center"/>
          </w:tcPr>
          <w:p w14:paraId="24285D69" w14:textId="6EC812DB" w:rsidR="00180EB3" w:rsidRPr="00D4655D" w:rsidRDefault="00180EB3" w:rsidP="009D478D">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30</w:t>
            </w:r>
            <w:r w:rsidR="0060458D">
              <w:rPr>
                <w:noProof/>
              </w:rPr>
              <w:fldChar w:fldCharType="end"/>
            </w:r>
            <w:r>
              <w:rPr>
                <w:noProof/>
              </w:rPr>
              <w:t xml:space="preserve"> </w:t>
            </w:r>
            <w:r w:rsidRPr="00180EB3">
              <w:t xml:space="preserve">Limited Scope Performance Testing </w:t>
            </w:r>
            <w:r w:rsidR="009D478D">
              <w:t>Results</w:t>
            </w:r>
          </w:p>
        </w:tc>
        <w:tc>
          <w:tcPr>
            <w:tcW w:w="344" w:type="pct"/>
            <w:shd w:val="clear" w:color="auto" w:fill="DDDDDD"/>
            <w:vAlign w:val="center"/>
          </w:tcPr>
          <w:p w14:paraId="3B943F4A" w14:textId="77777777" w:rsidR="00180EB3" w:rsidRPr="005D57E5" w:rsidRDefault="00180EB3" w:rsidP="000D7D97">
            <w:pPr>
              <w:keepNext/>
            </w:pPr>
          </w:p>
        </w:tc>
        <w:tc>
          <w:tcPr>
            <w:tcW w:w="345" w:type="pct"/>
            <w:shd w:val="clear" w:color="auto" w:fill="DDDDDD"/>
            <w:vAlign w:val="center"/>
          </w:tcPr>
          <w:p w14:paraId="414CD1EC" w14:textId="77777777" w:rsidR="00180EB3" w:rsidRPr="00DF2552" w:rsidRDefault="00180EB3" w:rsidP="000D7D97">
            <w:pPr>
              <w:keepNext/>
              <w:jc w:val="center"/>
            </w:pPr>
          </w:p>
        </w:tc>
        <w:tc>
          <w:tcPr>
            <w:tcW w:w="344" w:type="pct"/>
            <w:shd w:val="clear" w:color="auto" w:fill="DDDDDD"/>
            <w:vAlign w:val="center"/>
          </w:tcPr>
          <w:p w14:paraId="3B1E34FC" w14:textId="77777777" w:rsidR="00180EB3" w:rsidRPr="005D57E5" w:rsidRDefault="00180EB3" w:rsidP="000D7D97">
            <w:pPr>
              <w:keepNext/>
              <w:jc w:val="center"/>
            </w:pPr>
          </w:p>
        </w:tc>
      </w:tr>
      <w:tr w:rsidR="00180EB3" w:rsidRPr="00F61D07" w14:paraId="65C866E0" w14:textId="77777777" w:rsidTr="000D7D97">
        <w:tc>
          <w:tcPr>
            <w:tcW w:w="5000" w:type="pct"/>
            <w:gridSpan w:val="4"/>
            <w:shd w:val="clear" w:color="auto" w:fill="EAEAEA"/>
            <w:tcMar>
              <w:left w:w="72" w:type="dxa"/>
              <w:right w:w="72" w:type="dxa"/>
            </w:tcMar>
          </w:tcPr>
          <w:p w14:paraId="22790DBA" w14:textId="77777777" w:rsidR="00180EB3" w:rsidRDefault="00180EB3" w:rsidP="00FF20CA">
            <w:pPr>
              <w:pStyle w:val="ATABulletLevel01BodySlide"/>
            </w:pPr>
            <w:r>
              <w:t>Recorded and later analyzed</w:t>
            </w:r>
          </w:p>
          <w:p w14:paraId="0069615A" w14:textId="263E809D" w:rsidR="00180EB3" w:rsidRPr="00B7142E" w:rsidRDefault="00180EB3" w:rsidP="00FF20CA">
            <w:pPr>
              <w:pStyle w:val="ATABulletLevel01BodySlide"/>
            </w:pPr>
            <w:r>
              <w:t>Used to assign a rating of the physical protection system</w:t>
            </w:r>
          </w:p>
        </w:tc>
      </w:tr>
      <w:tr w:rsidR="00180EB3" w:rsidRPr="00F61D07" w14:paraId="59850FFD" w14:textId="77777777" w:rsidTr="000D7D97">
        <w:tc>
          <w:tcPr>
            <w:tcW w:w="5000" w:type="pct"/>
            <w:gridSpan w:val="4"/>
            <w:shd w:val="clear" w:color="auto" w:fill="EAEAEA"/>
            <w:vAlign w:val="center"/>
          </w:tcPr>
          <w:p w14:paraId="541F8D85" w14:textId="4DAFD736" w:rsidR="00180EB3" w:rsidRPr="0020077B" w:rsidRDefault="00613861" w:rsidP="000D7D97">
            <w:pPr>
              <w:pStyle w:val="ATAGraphicDescription"/>
            </w:pPr>
            <w:r>
              <w:t>Graphic Description: No Graphic</w:t>
            </w:r>
          </w:p>
        </w:tc>
      </w:tr>
    </w:tbl>
    <w:p w14:paraId="0C8850E6" w14:textId="77777777" w:rsidR="009D478D" w:rsidRDefault="009D478D" w:rsidP="008E0DE0">
      <w:pPr>
        <w:pStyle w:val="ATABody"/>
        <w:rPr>
          <w:rFonts w:eastAsia="MS PGothic"/>
          <w:bCs/>
        </w:rPr>
      </w:pPr>
    </w:p>
    <w:p w14:paraId="3D16C8B5" w14:textId="77777777" w:rsidR="009D478D" w:rsidRDefault="009D478D" w:rsidP="008E0DE0">
      <w:pPr>
        <w:pStyle w:val="ATABulletLevel01BodySlide"/>
      </w:pPr>
      <w:r>
        <w:t>Explain that the test results will be:</w:t>
      </w:r>
    </w:p>
    <w:p w14:paraId="58E65910" w14:textId="5412261E" w:rsidR="009D478D" w:rsidRDefault="00AE1456" w:rsidP="009D478D">
      <w:pPr>
        <w:pStyle w:val="ATABulletLevel02BodySlide"/>
      </w:pPr>
      <w:r>
        <w:t xml:space="preserve">Recorded and </w:t>
      </w:r>
      <w:r w:rsidR="009D478D">
        <w:t>analyzed later</w:t>
      </w:r>
    </w:p>
    <w:p w14:paraId="28445594" w14:textId="0D3132E2" w:rsidR="009D478D" w:rsidRPr="009D478D" w:rsidRDefault="009D478D" w:rsidP="009D478D">
      <w:pPr>
        <w:pStyle w:val="ATABulletLevel02BodySlide"/>
      </w:pPr>
      <w:r>
        <w:t>Summarized in the final inspection phase to determine and assign an overall rating of the physical protection system</w:t>
      </w:r>
    </w:p>
    <w:p w14:paraId="6093C4CA" w14:textId="77777777" w:rsidR="009D478D" w:rsidRDefault="009D478D" w:rsidP="008E0DE0">
      <w:pPr>
        <w:pStyle w:val="ATABody"/>
        <w:rPr>
          <w:rFonts w:eastAsia="MS PGothic"/>
          <w:bCs/>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3"/>
        <w:gridCol w:w="643"/>
      </w:tblGrid>
      <w:tr w:rsidR="00BF02F5" w:rsidRPr="00F61D07" w14:paraId="47545C76" w14:textId="77777777" w:rsidTr="00BF02F5">
        <w:trPr>
          <w:trHeight w:val="432"/>
        </w:trPr>
        <w:tc>
          <w:tcPr>
            <w:tcW w:w="4657" w:type="pct"/>
            <w:shd w:val="clear" w:color="auto" w:fill="DDDDDD"/>
            <w:vAlign w:val="center"/>
          </w:tcPr>
          <w:p w14:paraId="5A9F2683" w14:textId="5754D143" w:rsidR="00BF02F5" w:rsidRPr="00DF2552" w:rsidRDefault="00BF02F5" w:rsidP="006B5E3C">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Pr>
                <w:noProof/>
              </w:rPr>
              <w:t>31</w:t>
            </w:r>
            <w:r w:rsidR="0060458D">
              <w:rPr>
                <w:noProof/>
              </w:rPr>
              <w:fldChar w:fldCharType="end"/>
            </w:r>
            <w:r>
              <w:rPr>
                <w:noProof/>
              </w:rPr>
              <w:t xml:space="preserve"> </w:t>
            </w:r>
            <w:r w:rsidRPr="00180EB3">
              <w:t xml:space="preserve">Limited Scope Performance Testing </w:t>
            </w:r>
            <w:r>
              <w:t>Rating System (</w:t>
            </w:r>
            <w:r w:rsidR="006B5E3C">
              <w:t>Workbook</w:t>
            </w:r>
            <w:r>
              <w:t xml:space="preserve"> 14.3)</w:t>
            </w:r>
          </w:p>
        </w:tc>
        <w:tc>
          <w:tcPr>
            <w:tcW w:w="343" w:type="pct"/>
            <w:shd w:val="clear" w:color="auto" w:fill="DDDDDD"/>
            <w:vAlign w:val="center"/>
          </w:tcPr>
          <w:p w14:paraId="269543BC" w14:textId="774701B3" w:rsidR="00BF02F5" w:rsidRPr="005D57E5" w:rsidRDefault="006B5E3C" w:rsidP="000D7D97">
            <w:pPr>
              <w:keepNext/>
              <w:jc w:val="center"/>
            </w:pPr>
            <w:r>
              <w:rPr>
                <w:noProof/>
              </w:rPr>
              <w:drawing>
                <wp:inline distT="0" distB="0" distL="0" distR="0" wp14:anchorId="7A1920A4" wp14:editId="31063415">
                  <wp:extent cx="272233" cy="2743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180EB3" w:rsidRPr="00F61D07" w14:paraId="6B77CB56" w14:textId="77777777" w:rsidTr="00F80FF6">
        <w:trPr>
          <w:cantSplit/>
        </w:trPr>
        <w:tc>
          <w:tcPr>
            <w:tcW w:w="5000" w:type="pct"/>
            <w:gridSpan w:val="2"/>
            <w:shd w:val="clear" w:color="auto" w:fill="EAEAEA"/>
            <w:tcMar>
              <w:left w:w="72" w:type="dxa"/>
              <w:right w:w="72" w:type="dxa"/>
            </w:tcMar>
          </w:tcPr>
          <w:p w14:paraId="42F5399E" w14:textId="77777777" w:rsidR="00180EB3" w:rsidRPr="00BF02F5" w:rsidRDefault="00180EB3" w:rsidP="00BF02F5">
            <w:pPr>
              <w:pStyle w:val="ATABulletLevel01BodySlide"/>
              <w:rPr>
                <w:rStyle w:val="ATAEmphasis"/>
                <w:b w:val="0"/>
              </w:rPr>
            </w:pPr>
            <w:r w:rsidRPr="00BF02F5">
              <w:rPr>
                <w:rStyle w:val="ATAEmphasis"/>
                <w:b w:val="0"/>
              </w:rPr>
              <w:t>Satisfactory</w:t>
            </w:r>
          </w:p>
          <w:p w14:paraId="54B03E7C" w14:textId="77777777" w:rsidR="00180EB3" w:rsidRPr="00BF02F5" w:rsidRDefault="00180EB3" w:rsidP="00BF02F5">
            <w:pPr>
              <w:pStyle w:val="ATABulletLevel01BodySlide"/>
              <w:rPr>
                <w:rStyle w:val="ATAEmphasis"/>
                <w:b w:val="0"/>
              </w:rPr>
            </w:pPr>
            <w:r w:rsidRPr="00BF02F5">
              <w:rPr>
                <w:rStyle w:val="ATAEmphasis"/>
                <w:b w:val="0"/>
              </w:rPr>
              <w:t>Marginal</w:t>
            </w:r>
          </w:p>
          <w:p w14:paraId="0A6BFA8E" w14:textId="0859FDF5" w:rsidR="00180EB3" w:rsidRPr="00B7142E" w:rsidRDefault="00180EB3" w:rsidP="00BF02F5">
            <w:pPr>
              <w:pStyle w:val="ATABulletLevel01BodySlide"/>
            </w:pPr>
            <w:r w:rsidRPr="00BF02F5">
              <w:rPr>
                <w:rStyle w:val="ATAEmphasis"/>
                <w:b w:val="0"/>
              </w:rPr>
              <w:t>Unsatisfactory</w:t>
            </w:r>
          </w:p>
        </w:tc>
      </w:tr>
      <w:tr w:rsidR="00180EB3" w:rsidRPr="00F61D07" w14:paraId="0FE5DB07" w14:textId="77777777" w:rsidTr="000D7D97">
        <w:tc>
          <w:tcPr>
            <w:tcW w:w="5000" w:type="pct"/>
            <w:gridSpan w:val="2"/>
            <w:shd w:val="clear" w:color="auto" w:fill="EAEAEA"/>
            <w:vAlign w:val="center"/>
          </w:tcPr>
          <w:p w14:paraId="6DC09375" w14:textId="258F581E" w:rsidR="00180EB3" w:rsidRPr="0020077B" w:rsidRDefault="00613861" w:rsidP="00D17253">
            <w:pPr>
              <w:pStyle w:val="ATAGraphicDescription"/>
            </w:pPr>
            <w:r>
              <w:t xml:space="preserve">Graphic Description: </w:t>
            </w:r>
            <w:r w:rsidR="00D17253">
              <w:t>Arrow showing progression from unsatisfactory to satisfactory</w:t>
            </w:r>
          </w:p>
        </w:tc>
      </w:tr>
    </w:tbl>
    <w:p w14:paraId="2F7AA492" w14:textId="77777777" w:rsidR="00206ECF" w:rsidRDefault="00206ECF" w:rsidP="00160F84">
      <w:pPr>
        <w:pStyle w:val="ATABulletLevel01BodySlide"/>
        <w:numPr>
          <w:ilvl w:val="0"/>
          <w:numId w:val="0"/>
        </w:numPr>
        <w:ind w:left="360"/>
      </w:pPr>
    </w:p>
    <w:p w14:paraId="33BE7B59" w14:textId="5355DDC2" w:rsidR="00BF02F5" w:rsidRDefault="00BF02F5" w:rsidP="0032234E">
      <w:pPr>
        <w:pStyle w:val="ATABulletLevel01BodySlide"/>
      </w:pPr>
      <w:r>
        <w:t xml:space="preserve">Refer participants to </w:t>
      </w:r>
      <w:r w:rsidR="006B5E3C">
        <w:rPr>
          <w:rStyle w:val="ATAEmphasis"/>
        </w:rPr>
        <w:t>Workbook</w:t>
      </w:r>
      <w:r w:rsidRPr="00435398">
        <w:rPr>
          <w:rStyle w:val="ATAEmphasis"/>
        </w:rPr>
        <w:t xml:space="preserve"> 14.3: Limited Scope Performance Testing</w:t>
      </w:r>
      <w:r>
        <w:t>.</w:t>
      </w:r>
    </w:p>
    <w:p w14:paraId="2CC63B8D" w14:textId="78D97D46" w:rsidR="003C770E" w:rsidRDefault="00BF02F5" w:rsidP="00A81ADA">
      <w:pPr>
        <w:pStyle w:val="ATABulletLevel01BodySlide"/>
      </w:pPr>
      <w:r>
        <w:t>Use the addendum to e</w:t>
      </w:r>
      <w:r w:rsidR="0032234E">
        <w:t xml:space="preserve">xplain </w:t>
      </w:r>
      <w:r>
        <w:t>each of the three ratings</w:t>
      </w:r>
      <w:r w:rsidR="0032234E">
        <w:t xml:space="preserve"> critical</w:t>
      </w:r>
      <w:r w:rsidR="009D478D">
        <w:t xml:space="preserve"> </w:t>
      </w:r>
      <w:proofErr w:type="gramStart"/>
      <w:r w:rsidR="009D478D">
        <w:t>infrastructure</w:t>
      </w:r>
      <w:proofErr w:type="gramEnd"/>
      <w:r w:rsidR="009D478D">
        <w:t xml:space="preserve"> may receive </w:t>
      </w:r>
      <w:r>
        <w:t xml:space="preserve">as shown on the slide. </w:t>
      </w:r>
    </w:p>
    <w:p w14:paraId="74976AA1" w14:textId="77777777" w:rsidR="00160F84" w:rsidRDefault="00160F84" w:rsidP="00160F84">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60F84" w:rsidRPr="00F61D07" w14:paraId="14BC3A85" w14:textId="77777777" w:rsidTr="00C763CB">
        <w:trPr>
          <w:trHeight w:val="432"/>
        </w:trPr>
        <w:tc>
          <w:tcPr>
            <w:tcW w:w="3968" w:type="pct"/>
            <w:shd w:val="clear" w:color="auto" w:fill="DDDDDD"/>
            <w:vAlign w:val="center"/>
          </w:tcPr>
          <w:p w14:paraId="017DC0D8" w14:textId="4ECD8747" w:rsidR="00160F84" w:rsidRPr="00D4655D" w:rsidRDefault="00160F84" w:rsidP="007E0328">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32</w:t>
            </w:r>
            <w:r w:rsidR="0060458D">
              <w:rPr>
                <w:noProof/>
              </w:rPr>
              <w:fldChar w:fldCharType="end"/>
            </w:r>
            <w:r>
              <w:rPr>
                <w:noProof/>
              </w:rPr>
              <w:t xml:space="preserve"> </w:t>
            </w:r>
            <w:r w:rsidRPr="00206ECF">
              <w:t>Phase</w:t>
            </w:r>
            <w:r>
              <w:t xml:space="preserve"> 3: Close-</w:t>
            </w:r>
            <w:r w:rsidR="007E0328">
              <w:t>Out</w:t>
            </w:r>
          </w:p>
        </w:tc>
        <w:tc>
          <w:tcPr>
            <w:tcW w:w="344" w:type="pct"/>
            <w:shd w:val="clear" w:color="auto" w:fill="DDDDDD"/>
            <w:vAlign w:val="center"/>
          </w:tcPr>
          <w:p w14:paraId="505BCF52" w14:textId="77777777" w:rsidR="00160F84" w:rsidRPr="005D57E5" w:rsidRDefault="00160F84" w:rsidP="00C763CB">
            <w:pPr>
              <w:keepNext/>
            </w:pPr>
          </w:p>
        </w:tc>
        <w:tc>
          <w:tcPr>
            <w:tcW w:w="345" w:type="pct"/>
            <w:shd w:val="clear" w:color="auto" w:fill="DDDDDD"/>
            <w:vAlign w:val="center"/>
          </w:tcPr>
          <w:p w14:paraId="6D2D671C" w14:textId="77777777" w:rsidR="00160F84" w:rsidRPr="00DF2552" w:rsidRDefault="00160F84" w:rsidP="00C763CB">
            <w:pPr>
              <w:keepNext/>
              <w:jc w:val="center"/>
            </w:pPr>
          </w:p>
        </w:tc>
        <w:tc>
          <w:tcPr>
            <w:tcW w:w="344" w:type="pct"/>
            <w:shd w:val="clear" w:color="auto" w:fill="DDDDDD"/>
            <w:vAlign w:val="center"/>
          </w:tcPr>
          <w:p w14:paraId="01D99F2D" w14:textId="77777777" w:rsidR="00160F84" w:rsidRPr="005D57E5" w:rsidRDefault="00160F84" w:rsidP="00C763CB">
            <w:pPr>
              <w:keepNext/>
              <w:jc w:val="center"/>
            </w:pPr>
          </w:p>
        </w:tc>
      </w:tr>
      <w:tr w:rsidR="00160F84" w:rsidRPr="00F61D07" w14:paraId="2FC9F2DF" w14:textId="77777777" w:rsidTr="00C763CB">
        <w:tc>
          <w:tcPr>
            <w:tcW w:w="5000" w:type="pct"/>
            <w:gridSpan w:val="4"/>
            <w:shd w:val="clear" w:color="auto" w:fill="EAEAEA"/>
            <w:tcMar>
              <w:left w:w="72" w:type="dxa"/>
              <w:right w:w="72" w:type="dxa"/>
            </w:tcMar>
          </w:tcPr>
          <w:p w14:paraId="03EB9E23" w14:textId="4DB78CE8" w:rsidR="00A13AB3" w:rsidRDefault="007B3694" w:rsidP="00A13AB3">
            <w:pPr>
              <w:pStyle w:val="ATABulletLevel01BodySlide"/>
            </w:pPr>
            <w:r>
              <w:t>Goals:</w:t>
            </w:r>
          </w:p>
          <w:p w14:paraId="6A87A89E" w14:textId="77777777" w:rsidR="00160F84" w:rsidRDefault="00160F84" w:rsidP="00A13AB3">
            <w:pPr>
              <w:pStyle w:val="ATABulletLevel02BodySlide"/>
            </w:pPr>
            <w:r>
              <w:t>Identify findings and observations</w:t>
            </w:r>
          </w:p>
          <w:p w14:paraId="715C93E1" w14:textId="5117CD5E" w:rsidR="00160F84" w:rsidRDefault="00160F84" w:rsidP="00A13AB3">
            <w:pPr>
              <w:pStyle w:val="ATABulletLevel02BodySlide"/>
            </w:pPr>
            <w:r>
              <w:t xml:space="preserve">Discuss the </w:t>
            </w:r>
            <w:r w:rsidR="00FF20CA">
              <w:t>effect</w:t>
            </w:r>
            <w:r>
              <w:t xml:space="preserve"> on the </w:t>
            </w:r>
            <w:r w:rsidR="00F04A9E">
              <w:t>critic</w:t>
            </w:r>
            <w:r>
              <w:t>al infrastructure</w:t>
            </w:r>
          </w:p>
          <w:p w14:paraId="05329594" w14:textId="77777777" w:rsidR="00160F84" w:rsidRDefault="00160F84" w:rsidP="00A13AB3">
            <w:pPr>
              <w:pStyle w:val="ATABulletLevel02BodySlide"/>
            </w:pPr>
            <w:r>
              <w:t>Assign a rating</w:t>
            </w:r>
          </w:p>
          <w:p w14:paraId="6F4DECD8" w14:textId="06F1D875" w:rsidR="00A13AB3" w:rsidRDefault="007B3694" w:rsidP="00A13AB3">
            <w:pPr>
              <w:pStyle w:val="ATABulletLevel01BodySlide"/>
            </w:pPr>
            <w:r>
              <w:t>Present findings</w:t>
            </w:r>
          </w:p>
          <w:p w14:paraId="33ADDB7C" w14:textId="19983DE0" w:rsidR="00217C28" w:rsidRPr="00B7142E" w:rsidRDefault="007B3694" w:rsidP="00A13AB3">
            <w:pPr>
              <w:pStyle w:val="ATABulletLevel01BodySlide"/>
            </w:pPr>
            <w:r>
              <w:t>Create a report</w:t>
            </w:r>
          </w:p>
        </w:tc>
      </w:tr>
      <w:tr w:rsidR="00160F84" w:rsidRPr="00F61D07" w14:paraId="04CBAD2E" w14:textId="77777777" w:rsidTr="00C763CB">
        <w:tc>
          <w:tcPr>
            <w:tcW w:w="5000" w:type="pct"/>
            <w:gridSpan w:val="4"/>
            <w:shd w:val="clear" w:color="auto" w:fill="EAEAEA"/>
            <w:vAlign w:val="center"/>
          </w:tcPr>
          <w:p w14:paraId="71773225" w14:textId="6E9A4F02" w:rsidR="00160F84" w:rsidRPr="0020077B" w:rsidRDefault="00613861" w:rsidP="00D17253">
            <w:pPr>
              <w:pStyle w:val="ATAGraphicDescription"/>
            </w:pPr>
            <w:r>
              <w:t xml:space="preserve">Graphic Description: </w:t>
            </w:r>
            <w:r w:rsidR="00D17253">
              <w:t>Man and women reading over report materials</w:t>
            </w:r>
          </w:p>
        </w:tc>
      </w:tr>
    </w:tbl>
    <w:p w14:paraId="7525E84F" w14:textId="77777777" w:rsidR="00160F84" w:rsidRDefault="00160F84" w:rsidP="002C5D82">
      <w:pPr>
        <w:pStyle w:val="ATABody"/>
      </w:pPr>
    </w:p>
    <w:p w14:paraId="1F81CE01" w14:textId="17F1FB47" w:rsidR="00A13AB3" w:rsidRDefault="00A13AB3" w:rsidP="00A13AB3">
      <w:pPr>
        <w:pStyle w:val="ATABulletLevel01BodySlide"/>
      </w:pPr>
      <w:r>
        <w:t>Tell participants</w:t>
      </w:r>
      <w:r w:rsidR="00160F84">
        <w:t xml:space="preserve"> that Phase 3 of the security inspection and validation program is closing out the inspection. </w:t>
      </w:r>
    </w:p>
    <w:p w14:paraId="6CBCB08A" w14:textId="317A676A" w:rsidR="005E0DB6" w:rsidRDefault="005E0DB6" w:rsidP="00A13AB3">
      <w:pPr>
        <w:pStyle w:val="ATABulletLevel01BodySlide"/>
      </w:pPr>
      <w:r>
        <w:t xml:space="preserve">Explain that the close-out phase </w:t>
      </w:r>
      <w:r w:rsidR="00160F84">
        <w:t>in</w:t>
      </w:r>
      <w:r>
        <w:t>cludes</w:t>
      </w:r>
      <w:r w:rsidR="00160F84">
        <w:t xml:space="preserve"> </w:t>
      </w:r>
      <w:r>
        <w:t>accomplishing team goals, presenting findings, and creating a report</w:t>
      </w:r>
      <w:r w:rsidR="00160F84">
        <w:t>.</w:t>
      </w:r>
      <w:r w:rsidR="00A13AB3" w:rsidRPr="00F0565F">
        <w:t xml:space="preserve"> </w:t>
      </w:r>
    </w:p>
    <w:p w14:paraId="462A9627" w14:textId="3FDE2579" w:rsidR="00A13AB3" w:rsidRPr="00F0565F" w:rsidRDefault="005E0DB6" w:rsidP="00A13AB3">
      <w:pPr>
        <w:pStyle w:val="ATABulletLevel01BodySlide"/>
      </w:pPr>
      <w:r>
        <w:t>Tell participants that in</w:t>
      </w:r>
      <w:r w:rsidR="00A13AB3" w:rsidRPr="00F0565F">
        <w:t xml:space="preserve"> this phase the </w:t>
      </w:r>
      <w:r w:rsidR="00A13AB3">
        <w:t>security inspection and validation</w:t>
      </w:r>
      <w:r w:rsidR="00A13AB3" w:rsidRPr="00F0565F">
        <w:t xml:space="preserve"> team has </w:t>
      </w:r>
      <w:r>
        <w:t>the following</w:t>
      </w:r>
      <w:r w:rsidR="00A13AB3" w:rsidRPr="00F0565F">
        <w:t xml:space="preserve"> primary goals:</w:t>
      </w:r>
    </w:p>
    <w:p w14:paraId="6ACF1F12" w14:textId="3EDADDF2" w:rsidR="00A13AB3" w:rsidRPr="00F0565F" w:rsidRDefault="00A13AB3" w:rsidP="00A13AB3">
      <w:pPr>
        <w:pStyle w:val="ataBullet"/>
        <w:keepNext/>
      </w:pPr>
      <w:r w:rsidRPr="00F0565F">
        <w:t>Identify findings and observations</w:t>
      </w:r>
      <w:r w:rsidR="00F24EC3">
        <w:t>.</w:t>
      </w:r>
    </w:p>
    <w:p w14:paraId="26E7EBA1" w14:textId="6D81603C" w:rsidR="00A13AB3" w:rsidRPr="00F0565F" w:rsidRDefault="00A13AB3" w:rsidP="00A13AB3">
      <w:pPr>
        <w:pStyle w:val="ataBullet"/>
        <w:keepLines/>
      </w:pPr>
      <w:r w:rsidRPr="00F0565F">
        <w:t xml:space="preserve">Discuss the </w:t>
      </w:r>
      <w:r w:rsidR="00FF20CA">
        <w:t>effect</w:t>
      </w:r>
      <w:r w:rsidRPr="00F0565F">
        <w:t xml:space="preserve"> of the findings and observations on the </w:t>
      </w:r>
      <w:r w:rsidR="009B30A4">
        <w:t>critical infrastructure</w:t>
      </w:r>
      <w:r w:rsidR="00F24EC3">
        <w:t>.</w:t>
      </w:r>
    </w:p>
    <w:p w14:paraId="0A01EDD1" w14:textId="1755C4AD" w:rsidR="00A13AB3" w:rsidRPr="00F0565F" w:rsidRDefault="00A13AB3" w:rsidP="00A13AB3">
      <w:pPr>
        <w:pStyle w:val="ataBullet"/>
        <w:keepLines/>
      </w:pPr>
      <w:r w:rsidRPr="00F0565F">
        <w:t>Assign a rating to the findings and observations</w:t>
      </w:r>
      <w:r w:rsidR="00F24EC3">
        <w:t>.</w:t>
      </w:r>
    </w:p>
    <w:p w14:paraId="3A2A9B0B" w14:textId="37F43905" w:rsidR="007E0328" w:rsidRDefault="007B3694" w:rsidP="0018570F">
      <w:pPr>
        <w:pStyle w:val="ATABulletLevel01BodySlide"/>
      </w:pPr>
      <w:r>
        <w:t>Explain that in the close-out phase of the security inspection and validation program, the security inspection and validation team presents findings and observations to the critical infrastructure management team, typically through a formalized briefing.</w:t>
      </w:r>
      <w:r w:rsidR="0018570F" w:rsidRPr="0018570F">
        <w:t xml:space="preserve"> </w:t>
      </w:r>
    </w:p>
    <w:p w14:paraId="56344D4F" w14:textId="05D6BA11" w:rsidR="007B3694" w:rsidRDefault="007E0328" w:rsidP="0018570F">
      <w:pPr>
        <w:pStyle w:val="ATABulletLevel01BodySlide"/>
      </w:pPr>
      <w:r>
        <w:t>Tell participants that t</w:t>
      </w:r>
      <w:r w:rsidR="0018570F">
        <w:t>his</w:t>
      </w:r>
      <w:r w:rsidR="0018570F" w:rsidRPr="00F0565F">
        <w:t xml:space="preserve"> close-out process offers the best opportunity for everyone to be involved in the process and hear the observations and findings presented directly by the </w:t>
      </w:r>
      <w:r w:rsidR="0018570F">
        <w:t>security inspection and validation</w:t>
      </w:r>
      <w:r w:rsidR="0018570F" w:rsidRPr="00F0565F">
        <w:t xml:space="preserve"> team.</w:t>
      </w:r>
    </w:p>
    <w:p w14:paraId="07D043EB" w14:textId="3D95542F" w:rsidR="007B3694" w:rsidRDefault="007B3694" w:rsidP="00075E6B">
      <w:pPr>
        <w:pStyle w:val="ATABulletLevel01BodySlide"/>
      </w:pPr>
      <w:r>
        <w:t xml:space="preserve">Tell </w:t>
      </w:r>
      <w:r w:rsidRPr="00075E6B">
        <w:t>participants</w:t>
      </w:r>
      <w:r>
        <w:t xml:space="preserve"> that the security inspection and validation team must prepare a written security inspection and validation report as part of closing out the security ins</w:t>
      </w:r>
      <w:r w:rsidR="0018570F">
        <w:t>pection and validation program.</w:t>
      </w:r>
    </w:p>
    <w:p w14:paraId="60D3EF6F" w14:textId="77777777" w:rsidR="00075E6B" w:rsidRDefault="00075E6B" w:rsidP="00075E6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80EB3" w:rsidRPr="00F61D07" w14:paraId="5F2350F4" w14:textId="77777777" w:rsidTr="007B3694">
        <w:trPr>
          <w:trHeight w:val="432"/>
        </w:trPr>
        <w:tc>
          <w:tcPr>
            <w:tcW w:w="3968" w:type="pct"/>
            <w:shd w:val="clear" w:color="auto" w:fill="DDDDDD"/>
            <w:vAlign w:val="center"/>
          </w:tcPr>
          <w:p w14:paraId="094FF9CF" w14:textId="2E66453B" w:rsidR="00180EB3" w:rsidRPr="00D4655D" w:rsidRDefault="00180EB3" w:rsidP="006B5E3C">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33</w:t>
            </w:r>
            <w:r w:rsidR="0060458D">
              <w:rPr>
                <w:noProof/>
              </w:rPr>
              <w:fldChar w:fldCharType="end"/>
            </w:r>
            <w:r>
              <w:rPr>
                <w:noProof/>
              </w:rPr>
              <w:t xml:space="preserve"> </w:t>
            </w:r>
            <w:r w:rsidRPr="00180EB3">
              <w:t>Security Inspection and Validation Report</w:t>
            </w:r>
            <w:r>
              <w:t xml:space="preserve"> (1 of 2)</w:t>
            </w:r>
            <w:r w:rsidR="005034F1">
              <w:t xml:space="preserve"> (</w:t>
            </w:r>
            <w:r w:rsidR="006B5E3C">
              <w:t>Workbook</w:t>
            </w:r>
            <w:r w:rsidR="005034F1">
              <w:t xml:space="preserve"> 14.4)</w:t>
            </w:r>
          </w:p>
        </w:tc>
        <w:tc>
          <w:tcPr>
            <w:tcW w:w="344" w:type="pct"/>
            <w:shd w:val="clear" w:color="auto" w:fill="DDDDDD"/>
            <w:vAlign w:val="center"/>
          </w:tcPr>
          <w:p w14:paraId="5C2F42BA" w14:textId="77777777" w:rsidR="00180EB3" w:rsidRPr="005D57E5" w:rsidRDefault="00180EB3" w:rsidP="000D7D97">
            <w:pPr>
              <w:keepNext/>
            </w:pPr>
          </w:p>
        </w:tc>
        <w:tc>
          <w:tcPr>
            <w:tcW w:w="345" w:type="pct"/>
            <w:shd w:val="clear" w:color="auto" w:fill="DDDDDD"/>
            <w:vAlign w:val="center"/>
          </w:tcPr>
          <w:p w14:paraId="1C1FD32E" w14:textId="77777777" w:rsidR="00180EB3" w:rsidRPr="00DF2552" w:rsidRDefault="00180EB3" w:rsidP="000D7D97">
            <w:pPr>
              <w:keepNext/>
              <w:jc w:val="center"/>
            </w:pPr>
          </w:p>
        </w:tc>
        <w:tc>
          <w:tcPr>
            <w:tcW w:w="343" w:type="pct"/>
            <w:shd w:val="clear" w:color="auto" w:fill="DDDDDD"/>
            <w:vAlign w:val="center"/>
          </w:tcPr>
          <w:p w14:paraId="0BF55DFC" w14:textId="13ACD26B" w:rsidR="00180EB3" w:rsidRPr="005D57E5" w:rsidRDefault="006B5E3C" w:rsidP="000D7D97">
            <w:pPr>
              <w:keepNext/>
              <w:jc w:val="center"/>
            </w:pPr>
            <w:r>
              <w:rPr>
                <w:noProof/>
              </w:rPr>
              <w:drawing>
                <wp:inline distT="0" distB="0" distL="0" distR="0" wp14:anchorId="6810FBB4" wp14:editId="6E95285E">
                  <wp:extent cx="272233" cy="2743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180EB3" w:rsidRPr="00F61D07" w14:paraId="689C1EFD" w14:textId="77777777" w:rsidTr="002D56C6">
        <w:trPr>
          <w:cantSplit/>
        </w:trPr>
        <w:tc>
          <w:tcPr>
            <w:tcW w:w="5000" w:type="pct"/>
            <w:gridSpan w:val="4"/>
            <w:shd w:val="clear" w:color="auto" w:fill="EAEAEA"/>
            <w:tcMar>
              <w:left w:w="72" w:type="dxa"/>
              <w:right w:w="72" w:type="dxa"/>
            </w:tcMar>
          </w:tcPr>
          <w:p w14:paraId="7D8C093A" w14:textId="77777777" w:rsidR="00180EB3" w:rsidRDefault="00180EB3" w:rsidP="00FF20CA">
            <w:pPr>
              <w:pStyle w:val="ATABulletLevel01BodySlide"/>
            </w:pPr>
            <w:r>
              <w:t>Executive summary</w:t>
            </w:r>
          </w:p>
          <w:p w14:paraId="004AE74B" w14:textId="77777777" w:rsidR="00180EB3" w:rsidRDefault="00180EB3" w:rsidP="00FF20CA">
            <w:pPr>
              <w:pStyle w:val="ATABulletLevel01BodySlide"/>
            </w:pPr>
            <w:r>
              <w:t>Introduction</w:t>
            </w:r>
          </w:p>
          <w:p w14:paraId="5497C70A" w14:textId="77777777" w:rsidR="00180EB3" w:rsidRDefault="00180EB3" w:rsidP="00FF20CA">
            <w:pPr>
              <w:pStyle w:val="ATABulletLevel01BodySlide"/>
            </w:pPr>
            <w:r>
              <w:t>Security inspection and validation methodology</w:t>
            </w:r>
          </w:p>
          <w:p w14:paraId="3232F98B" w14:textId="06648AB2" w:rsidR="00180EB3" w:rsidRPr="00B7142E" w:rsidRDefault="00180EB3" w:rsidP="00FF20CA">
            <w:pPr>
              <w:pStyle w:val="ATABulletLevel01BodySlide"/>
            </w:pPr>
            <w:r>
              <w:t>System assessment</w:t>
            </w:r>
          </w:p>
        </w:tc>
      </w:tr>
      <w:tr w:rsidR="00180EB3" w:rsidRPr="00F61D07" w14:paraId="4DB8CBBD" w14:textId="77777777" w:rsidTr="000D7D97">
        <w:tc>
          <w:tcPr>
            <w:tcW w:w="5000" w:type="pct"/>
            <w:gridSpan w:val="4"/>
            <w:shd w:val="clear" w:color="auto" w:fill="EAEAEA"/>
            <w:vAlign w:val="center"/>
          </w:tcPr>
          <w:p w14:paraId="485DB36A" w14:textId="6E296DD4" w:rsidR="00180EB3" w:rsidRPr="0020077B" w:rsidRDefault="00613861" w:rsidP="000D7D97">
            <w:pPr>
              <w:pStyle w:val="ATAGraphicDescription"/>
            </w:pPr>
            <w:r>
              <w:t>Graphic Description: No Graphic</w:t>
            </w:r>
          </w:p>
        </w:tc>
      </w:tr>
    </w:tbl>
    <w:p w14:paraId="0C9C3591" w14:textId="77777777" w:rsidR="000F1B4E" w:rsidRDefault="000F1B4E" w:rsidP="000F1B4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F1B4E" w:rsidRPr="00F61D07" w14:paraId="65385487" w14:textId="77777777" w:rsidTr="0089781A">
        <w:trPr>
          <w:trHeight w:val="432"/>
        </w:trPr>
        <w:tc>
          <w:tcPr>
            <w:tcW w:w="3968" w:type="pct"/>
            <w:shd w:val="clear" w:color="auto" w:fill="DDDDDD"/>
            <w:vAlign w:val="center"/>
          </w:tcPr>
          <w:p w14:paraId="5FBFBBBD" w14:textId="79066632" w:rsidR="000F1B4E" w:rsidRPr="00D4655D" w:rsidRDefault="000F1B4E" w:rsidP="006B5E3C">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34</w:t>
            </w:r>
            <w:r w:rsidR="0060458D">
              <w:rPr>
                <w:noProof/>
              </w:rPr>
              <w:fldChar w:fldCharType="end"/>
            </w:r>
            <w:r>
              <w:rPr>
                <w:noProof/>
              </w:rPr>
              <w:t xml:space="preserve"> </w:t>
            </w:r>
            <w:r w:rsidRPr="00180EB3">
              <w:t>Security Inspection and Validation Report</w:t>
            </w:r>
            <w:r>
              <w:t xml:space="preserve"> (2 of 2)</w:t>
            </w:r>
            <w:r w:rsidR="00044E02">
              <w:t xml:space="preserve"> (</w:t>
            </w:r>
            <w:r w:rsidR="006B5E3C">
              <w:t>Workbook</w:t>
            </w:r>
            <w:r w:rsidR="00044E02">
              <w:t xml:space="preserve"> 14.4)</w:t>
            </w:r>
          </w:p>
        </w:tc>
        <w:tc>
          <w:tcPr>
            <w:tcW w:w="344" w:type="pct"/>
            <w:shd w:val="clear" w:color="auto" w:fill="DDDDDD"/>
            <w:vAlign w:val="center"/>
          </w:tcPr>
          <w:p w14:paraId="5992271D" w14:textId="77777777" w:rsidR="000F1B4E" w:rsidRPr="005D57E5" w:rsidRDefault="000F1B4E" w:rsidP="0089781A">
            <w:pPr>
              <w:keepNext/>
            </w:pPr>
          </w:p>
        </w:tc>
        <w:tc>
          <w:tcPr>
            <w:tcW w:w="345" w:type="pct"/>
            <w:shd w:val="clear" w:color="auto" w:fill="DDDDDD"/>
            <w:vAlign w:val="center"/>
          </w:tcPr>
          <w:p w14:paraId="56F35B20" w14:textId="77777777" w:rsidR="000F1B4E" w:rsidRPr="00DF2552" w:rsidRDefault="000F1B4E" w:rsidP="0089781A">
            <w:pPr>
              <w:keepNext/>
              <w:jc w:val="center"/>
            </w:pPr>
          </w:p>
        </w:tc>
        <w:tc>
          <w:tcPr>
            <w:tcW w:w="344" w:type="pct"/>
            <w:shd w:val="clear" w:color="auto" w:fill="DDDDDD"/>
            <w:vAlign w:val="center"/>
          </w:tcPr>
          <w:p w14:paraId="50FBC16D" w14:textId="3E7E669F" w:rsidR="000F1B4E" w:rsidRPr="005D57E5" w:rsidRDefault="006B5E3C" w:rsidP="0089781A">
            <w:pPr>
              <w:keepNext/>
              <w:jc w:val="center"/>
            </w:pPr>
            <w:r>
              <w:rPr>
                <w:noProof/>
              </w:rPr>
              <w:drawing>
                <wp:inline distT="0" distB="0" distL="0" distR="0" wp14:anchorId="1233B5E9" wp14:editId="64D65E72">
                  <wp:extent cx="272233" cy="2743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0F1B4E" w:rsidRPr="00F61D07" w14:paraId="59E132A9" w14:textId="77777777" w:rsidTr="0089781A">
        <w:tc>
          <w:tcPr>
            <w:tcW w:w="5000" w:type="pct"/>
            <w:gridSpan w:val="4"/>
            <w:shd w:val="clear" w:color="auto" w:fill="EAEAEA"/>
            <w:tcMar>
              <w:left w:w="72" w:type="dxa"/>
              <w:right w:w="72" w:type="dxa"/>
            </w:tcMar>
          </w:tcPr>
          <w:p w14:paraId="3D0FA865" w14:textId="77777777" w:rsidR="000F1B4E" w:rsidRDefault="000F1B4E" w:rsidP="0089781A">
            <w:pPr>
              <w:pStyle w:val="ATABulletLevel01BodySlide"/>
            </w:pPr>
            <w:r>
              <w:t xml:space="preserve">Performance testing requirements </w:t>
            </w:r>
          </w:p>
          <w:p w14:paraId="1CBBED01" w14:textId="77777777" w:rsidR="000F1B4E" w:rsidRDefault="000F1B4E" w:rsidP="0089781A">
            <w:pPr>
              <w:pStyle w:val="ATABulletLevel01BodySlide"/>
            </w:pPr>
            <w:r>
              <w:t>Recommendations</w:t>
            </w:r>
          </w:p>
          <w:p w14:paraId="70800FAF" w14:textId="77777777" w:rsidR="000F1B4E" w:rsidRDefault="000F1B4E" w:rsidP="0089781A">
            <w:pPr>
              <w:pStyle w:val="ATABulletLevel01BodySlide"/>
            </w:pPr>
            <w:r>
              <w:t>Conclusions</w:t>
            </w:r>
          </w:p>
          <w:p w14:paraId="7BE6A1FC" w14:textId="77777777" w:rsidR="000F1B4E" w:rsidRPr="00B7142E" w:rsidRDefault="000F1B4E" w:rsidP="0089781A">
            <w:pPr>
              <w:pStyle w:val="ATABulletLevel01BodySlide"/>
            </w:pPr>
            <w:r>
              <w:t>References</w:t>
            </w:r>
          </w:p>
        </w:tc>
      </w:tr>
      <w:tr w:rsidR="000F1B4E" w:rsidRPr="00F61D07" w14:paraId="480B400D" w14:textId="77777777" w:rsidTr="0089781A">
        <w:tc>
          <w:tcPr>
            <w:tcW w:w="5000" w:type="pct"/>
            <w:gridSpan w:val="4"/>
            <w:shd w:val="clear" w:color="auto" w:fill="EAEAEA"/>
            <w:vAlign w:val="center"/>
          </w:tcPr>
          <w:p w14:paraId="2F616FD0" w14:textId="77777777" w:rsidR="000F1B4E" w:rsidRPr="0020077B" w:rsidRDefault="000F1B4E" w:rsidP="0089781A">
            <w:pPr>
              <w:pStyle w:val="ATAGraphicDescription"/>
            </w:pPr>
            <w:r>
              <w:t>Graphic Description: No Graphic</w:t>
            </w:r>
          </w:p>
        </w:tc>
      </w:tr>
    </w:tbl>
    <w:p w14:paraId="4D78954E" w14:textId="77777777" w:rsidR="00911D4E" w:rsidRDefault="00911D4E" w:rsidP="002C5D82">
      <w:pPr>
        <w:pStyle w:val="ATABody"/>
      </w:pPr>
    </w:p>
    <w:p w14:paraId="023E7F18" w14:textId="77777777" w:rsidR="00DB284E" w:rsidRDefault="00DB284E" w:rsidP="00DB284E">
      <w:pPr>
        <w:pStyle w:val="ATABulletLevel01BodySlide"/>
      </w:pPr>
      <w:r>
        <w:t>Explain that next participants will learn about the sections to include in a security inspection and validation report.</w:t>
      </w:r>
    </w:p>
    <w:p w14:paraId="329E7E7B" w14:textId="77777777" w:rsidR="00DB284E" w:rsidRDefault="00DB284E" w:rsidP="00DB284E">
      <w:pPr>
        <w:pStyle w:val="ATABulletLevel01BodySlide"/>
      </w:pPr>
      <w:r>
        <w:t xml:space="preserve">Tell participants that this is only one example of a report type, and they should follow the guidance of their country. </w:t>
      </w:r>
    </w:p>
    <w:p w14:paraId="5F8BF70A" w14:textId="6BB22AC5" w:rsidR="00D462AA" w:rsidRPr="00867DF2" w:rsidRDefault="00D462AA" w:rsidP="00D462AA">
      <w:pPr>
        <w:pStyle w:val="ATABulletLevel01BodySlide"/>
        <w:rPr>
          <w:rStyle w:val="ATAEmphasis"/>
        </w:rPr>
      </w:pPr>
      <w:r>
        <w:t xml:space="preserve">Refer participants to </w:t>
      </w:r>
      <w:r w:rsidR="006B5E3C">
        <w:rPr>
          <w:rStyle w:val="ATAEmphasis"/>
        </w:rPr>
        <w:t>Workbook</w:t>
      </w:r>
      <w:r w:rsidRPr="00867DF2">
        <w:rPr>
          <w:rStyle w:val="ATAEmphasis"/>
        </w:rPr>
        <w:t xml:space="preserve"> 14.4: Security Inspection and Validation Report</w:t>
      </w:r>
      <w:r w:rsidR="00867DF2">
        <w:rPr>
          <w:rStyle w:val="ATAEmphasis"/>
        </w:rPr>
        <w:t>.</w:t>
      </w:r>
    </w:p>
    <w:p w14:paraId="477F532D" w14:textId="5066E375" w:rsidR="007B3694" w:rsidRPr="00627EE6" w:rsidRDefault="000F1B4E" w:rsidP="00D462AA">
      <w:pPr>
        <w:pStyle w:val="ATABulletLevel01BodySlide"/>
      </w:pPr>
      <w:r>
        <w:t xml:space="preserve">Using the addendum, explain </w:t>
      </w:r>
      <w:r w:rsidR="0018570F">
        <w:t>th</w:t>
      </w:r>
      <w:r w:rsidR="00627EE6">
        <w:t xml:space="preserve">at </w:t>
      </w:r>
      <w:r w:rsidR="0018570F">
        <w:t>the security i</w:t>
      </w:r>
      <w:r w:rsidR="00627EE6">
        <w:t xml:space="preserve">nspection and validation report includes the following sections and </w:t>
      </w:r>
      <w:r w:rsidR="00C20DB7">
        <w:t>information</w:t>
      </w:r>
      <w:r w:rsidR="00627EE6">
        <w:t>:</w:t>
      </w:r>
    </w:p>
    <w:p w14:paraId="57A6C996" w14:textId="77777777" w:rsidR="000F1B4E" w:rsidRDefault="000F1B4E" w:rsidP="00075E6B">
      <w:pPr>
        <w:pStyle w:val="ATABulletLevel02BodySlide"/>
      </w:pPr>
      <w:r>
        <w:t>Executive summary</w:t>
      </w:r>
    </w:p>
    <w:p w14:paraId="34907056" w14:textId="77777777" w:rsidR="000F1B4E" w:rsidRDefault="000F1B4E" w:rsidP="00075E6B">
      <w:pPr>
        <w:pStyle w:val="ATABulletLevel02BodySlide"/>
      </w:pPr>
      <w:r>
        <w:t>Introduction</w:t>
      </w:r>
    </w:p>
    <w:p w14:paraId="24325BDA" w14:textId="77777777" w:rsidR="000F1B4E" w:rsidRDefault="000F1B4E" w:rsidP="00075E6B">
      <w:pPr>
        <w:pStyle w:val="ATABulletLevel02BodySlide"/>
      </w:pPr>
      <w:r>
        <w:t>Security inspection and validation methodology</w:t>
      </w:r>
    </w:p>
    <w:p w14:paraId="00A51BC7" w14:textId="77777777" w:rsidR="000F1B4E" w:rsidRDefault="000F1B4E" w:rsidP="00075E6B">
      <w:pPr>
        <w:pStyle w:val="ATABulletLevel02BodySlide"/>
        <w:rPr>
          <w:b/>
        </w:rPr>
      </w:pPr>
      <w:r>
        <w:t>System assessment</w:t>
      </w:r>
      <w:r w:rsidRPr="00627EE6" w:rsidDel="000F1B4E">
        <w:rPr>
          <w:b/>
        </w:rPr>
        <w:t xml:space="preserve"> </w:t>
      </w:r>
    </w:p>
    <w:p w14:paraId="1EE60C3C" w14:textId="77777777" w:rsidR="000F1B4E" w:rsidRDefault="000F1B4E" w:rsidP="00075E6B">
      <w:pPr>
        <w:pStyle w:val="ATABulletLevel02BodySlide"/>
      </w:pPr>
      <w:r>
        <w:t xml:space="preserve">Performance testing requirements </w:t>
      </w:r>
    </w:p>
    <w:p w14:paraId="7A7015E3" w14:textId="77777777" w:rsidR="000F1B4E" w:rsidRDefault="000F1B4E" w:rsidP="00075E6B">
      <w:pPr>
        <w:pStyle w:val="ATABulletLevel02BodySlide"/>
      </w:pPr>
      <w:r>
        <w:t>Recommendations</w:t>
      </w:r>
    </w:p>
    <w:p w14:paraId="3904993B" w14:textId="77777777" w:rsidR="000F1B4E" w:rsidRDefault="000F1B4E" w:rsidP="00075E6B">
      <w:pPr>
        <w:pStyle w:val="ATABulletLevel02BodySlide"/>
      </w:pPr>
      <w:r>
        <w:t>Conclusions</w:t>
      </w:r>
    </w:p>
    <w:p w14:paraId="3E1D4974" w14:textId="77777777" w:rsidR="00075E6B" w:rsidRDefault="000F1B4E" w:rsidP="00075E6B">
      <w:pPr>
        <w:pStyle w:val="ATABulletLevel02BodySlide"/>
      </w:pPr>
      <w:r>
        <w:t>References</w:t>
      </w:r>
    </w:p>
    <w:p w14:paraId="2E62B5ED" w14:textId="0497B179" w:rsidR="003F5912" w:rsidRPr="00733FEC" w:rsidRDefault="000F1B4E" w:rsidP="00075E6B">
      <w:pPr>
        <w:pStyle w:val="ATABulletLevel01BodySlide"/>
      </w:pPr>
      <w:r>
        <w:t>A</w:t>
      </w:r>
      <w:r w:rsidR="003F5912" w:rsidRPr="00733FEC">
        <w:t xml:space="preserve">sk participants </w:t>
      </w:r>
      <w:r w:rsidR="003F5912">
        <w:t>whether</w:t>
      </w:r>
      <w:r w:rsidR="003F5912" w:rsidRPr="00733FEC">
        <w:t xml:space="preserve"> they have questions on the close-out phase of the security inspection and validation or anything else covered thus far. </w:t>
      </w:r>
    </w:p>
    <w:p w14:paraId="24397705" w14:textId="77777777" w:rsidR="00627EE6" w:rsidRPr="00622079" w:rsidRDefault="00627EE6" w:rsidP="002C5D82">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0D0F34EF" w14:textId="77777777" w:rsidTr="008E600B">
        <w:trPr>
          <w:trHeight w:val="432"/>
        </w:trPr>
        <w:tc>
          <w:tcPr>
            <w:tcW w:w="3967" w:type="pct"/>
            <w:shd w:val="clear" w:color="auto" w:fill="DDDDDD"/>
            <w:vAlign w:val="center"/>
          </w:tcPr>
          <w:p w14:paraId="5A2657E8" w14:textId="47386C57" w:rsidR="002C5D82" w:rsidRPr="00D4655D" w:rsidRDefault="002C5D82" w:rsidP="00710E56">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35</w:t>
            </w:r>
            <w:r w:rsidR="0060458D">
              <w:rPr>
                <w:noProof/>
              </w:rPr>
              <w:fldChar w:fldCharType="end"/>
            </w:r>
            <w:r>
              <w:rPr>
                <w:noProof/>
              </w:rPr>
              <w:t xml:space="preserve"> </w:t>
            </w:r>
            <w:r w:rsidR="000C5819" w:rsidRPr="000C5819">
              <w:t xml:space="preserve">Threaded Exercise — National Ministries Building </w:t>
            </w:r>
            <w:r w:rsidR="009113E7">
              <w:t>Part 7</w:t>
            </w:r>
            <w:r>
              <w:t xml:space="preserve"> </w:t>
            </w:r>
            <w:r w:rsidR="00A11160">
              <w:t xml:space="preserve">(1 of 2) </w:t>
            </w:r>
          </w:p>
        </w:tc>
        <w:tc>
          <w:tcPr>
            <w:tcW w:w="344" w:type="pct"/>
            <w:shd w:val="clear" w:color="auto" w:fill="DDDDDD"/>
            <w:vAlign w:val="center"/>
          </w:tcPr>
          <w:p w14:paraId="0C075226" w14:textId="77777777" w:rsidR="002C5D82" w:rsidRPr="005D57E5" w:rsidRDefault="002C5D82" w:rsidP="008E600B"/>
        </w:tc>
        <w:tc>
          <w:tcPr>
            <w:tcW w:w="345" w:type="pct"/>
            <w:shd w:val="clear" w:color="auto" w:fill="DDDDDD"/>
            <w:vAlign w:val="center"/>
          </w:tcPr>
          <w:p w14:paraId="0FE740BE" w14:textId="77777777" w:rsidR="002C5D82" w:rsidRPr="00DF2552" w:rsidRDefault="002C5D82" w:rsidP="008E600B">
            <w:pPr>
              <w:jc w:val="center"/>
            </w:pPr>
          </w:p>
        </w:tc>
        <w:tc>
          <w:tcPr>
            <w:tcW w:w="344" w:type="pct"/>
            <w:shd w:val="clear" w:color="auto" w:fill="DDDDDD"/>
            <w:vAlign w:val="center"/>
          </w:tcPr>
          <w:p w14:paraId="35AB70B2" w14:textId="77777777" w:rsidR="002C5D82" w:rsidRPr="005D57E5" w:rsidRDefault="002C5D82" w:rsidP="008E600B">
            <w:pPr>
              <w:jc w:val="center"/>
            </w:pPr>
            <w:r>
              <w:rPr>
                <w:noProof/>
              </w:rPr>
              <w:drawing>
                <wp:anchor distT="0" distB="0" distL="114300" distR="114300" simplePos="0" relativeHeight="251652608" behindDoc="0" locked="1" layoutInCell="1" allowOverlap="1" wp14:anchorId="1E747042" wp14:editId="64C4940A">
                  <wp:simplePos x="0" y="0"/>
                  <wp:positionH relativeFrom="column">
                    <wp:posOffset>0</wp:posOffset>
                  </wp:positionH>
                  <wp:positionV relativeFrom="paragraph">
                    <wp:posOffset>-109855</wp:posOffset>
                  </wp:positionV>
                  <wp:extent cx="274320" cy="274320"/>
                  <wp:effectExtent l="0" t="0" r="0" b="0"/>
                  <wp:wrapNone/>
                  <wp:docPr id="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C5D82" w:rsidRPr="00F61D07" w14:paraId="757BE574" w14:textId="77777777" w:rsidTr="00FA2D65">
        <w:trPr>
          <w:cantSplit/>
        </w:trPr>
        <w:tc>
          <w:tcPr>
            <w:tcW w:w="5000" w:type="pct"/>
            <w:gridSpan w:val="4"/>
            <w:shd w:val="clear" w:color="auto" w:fill="EAEAEA"/>
            <w:tcMar>
              <w:left w:w="72" w:type="dxa"/>
              <w:right w:w="72" w:type="dxa"/>
            </w:tcMar>
          </w:tcPr>
          <w:p w14:paraId="543E4A73" w14:textId="72898658" w:rsidR="002C5D82" w:rsidRDefault="001D4953" w:rsidP="001D4953">
            <w:pPr>
              <w:pStyle w:val="ATABulletLevel01BodySlide"/>
            </w:pPr>
            <w:r w:rsidRPr="001D4953">
              <w:t xml:space="preserve">Purpose: </w:t>
            </w:r>
            <w:r w:rsidR="003F5912">
              <w:t>t</w:t>
            </w:r>
            <w:r w:rsidR="003F5912" w:rsidRPr="001D4953">
              <w:t xml:space="preserve">o </w:t>
            </w:r>
            <w:r w:rsidRPr="001D4953">
              <w:t>develop a security inspection and validation checklist for the National Ministries Building</w:t>
            </w:r>
          </w:p>
          <w:p w14:paraId="6DD86F95" w14:textId="22B94B3E" w:rsidR="001D4953" w:rsidRPr="001D4953" w:rsidRDefault="001D4953" w:rsidP="000C5819">
            <w:pPr>
              <w:pStyle w:val="ATABulletLevel02BodySlide"/>
            </w:pPr>
            <w:r w:rsidRPr="001D4953">
              <w:t xml:space="preserve">Duration: </w:t>
            </w:r>
            <w:r w:rsidR="00934E4D">
              <w:t>60</w:t>
            </w:r>
            <w:r w:rsidR="00DE1E6A">
              <w:t xml:space="preserve"> minutes</w:t>
            </w:r>
            <w:r w:rsidR="00934E4D">
              <w:t xml:space="preserve"> </w:t>
            </w:r>
            <w:r w:rsidR="00DE1E6A">
              <w:t>(</w:t>
            </w:r>
            <w:r w:rsidR="002E662F">
              <w:t>45</w:t>
            </w:r>
            <w:r w:rsidR="00DE1E6A">
              <w:t>-exercise;</w:t>
            </w:r>
            <w:r w:rsidR="002E662F">
              <w:t>15</w:t>
            </w:r>
            <w:r w:rsidR="00DE1E6A">
              <w:t>-debrief)</w:t>
            </w:r>
          </w:p>
          <w:p w14:paraId="76100B72" w14:textId="20F3CF90" w:rsidR="001D4953" w:rsidRDefault="001D4953" w:rsidP="000C5819">
            <w:pPr>
              <w:pStyle w:val="ATABulletLevel02BodySlide"/>
            </w:pPr>
            <w:r w:rsidRPr="001D4953">
              <w:t xml:space="preserve">Group composition: </w:t>
            </w:r>
            <w:r w:rsidR="003F5912">
              <w:t xml:space="preserve">table </w:t>
            </w:r>
            <w:r w:rsidR="00A166B4">
              <w:t>groups</w:t>
            </w:r>
          </w:p>
          <w:p w14:paraId="1B6E6741" w14:textId="7412D87E" w:rsidR="001D4953" w:rsidRPr="00B7142E" w:rsidRDefault="001D4953" w:rsidP="00FA2D65">
            <w:pPr>
              <w:pStyle w:val="ATABulletLevel02BodySlide"/>
            </w:pPr>
            <w:r w:rsidRPr="001D4953">
              <w:t xml:space="preserve">Debrief: </w:t>
            </w:r>
            <w:r w:rsidR="003F5912">
              <w:t>large</w:t>
            </w:r>
            <w:r w:rsidR="00A166B4">
              <w:t>-group discussion</w:t>
            </w:r>
          </w:p>
        </w:tc>
      </w:tr>
      <w:tr w:rsidR="002C5D82" w:rsidRPr="00F61D07" w14:paraId="061C0A58" w14:textId="77777777" w:rsidTr="00E1334A">
        <w:tc>
          <w:tcPr>
            <w:tcW w:w="5000" w:type="pct"/>
            <w:gridSpan w:val="4"/>
            <w:shd w:val="clear" w:color="auto" w:fill="EAEAEA"/>
            <w:vAlign w:val="center"/>
          </w:tcPr>
          <w:p w14:paraId="2D1E7FDD" w14:textId="77777777" w:rsidR="002C5D82" w:rsidRPr="0020077B" w:rsidRDefault="002C5D82" w:rsidP="00B56AFA">
            <w:pPr>
              <w:pStyle w:val="ATAGraphicDescription"/>
            </w:pPr>
            <w:r w:rsidRPr="0020077B">
              <w:t xml:space="preserve">Graphic Description: </w:t>
            </w:r>
            <w:r>
              <w:t xml:space="preserve">No Graphic </w:t>
            </w:r>
          </w:p>
        </w:tc>
      </w:tr>
    </w:tbl>
    <w:p w14:paraId="7CC58943"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11160" w:rsidRPr="00F61D07" w14:paraId="4FCE21B4" w14:textId="77777777" w:rsidTr="006B1DFD">
        <w:trPr>
          <w:trHeight w:val="432"/>
        </w:trPr>
        <w:tc>
          <w:tcPr>
            <w:tcW w:w="3967" w:type="pct"/>
            <w:shd w:val="clear" w:color="auto" w:fill="DDDDDD"/>
            <w:vAlign w:val="center"/>
          </w:tcPr>
          <w:p w14:paraId="2768E12F" w14:textId="7137B5FB" w:rsidR="00A11160" w:rsidRPr="00D4655D" w:rsidRDefault="00A11160" w:rsidP="003F5912">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36</w:t>
            </w:r>
            <w:r w:rsidR="0060458D">
              <w:rPr>
                <w:noProof/>
              </w:rPr>
              <w:fldChar w:fldCharType="end"/>
            </w:r>
            <w:r>
              <w:rPr>
                <w:noProof/>
              </w:rPr>
              <w:t xml:space="preserve"> </w:t>
            </w:r>
            <w:r w:rsidRPr="000C5819">
              <w:t xml:space="preserve">Threaded Exercise — National Ministries Building </w:t>
            </w:r>
            <w:r w:rsidR="009113E7">
              <w:t>Part 7</w:t>
            </w:r>
            <w:r>
              <w:t xml:space="preserve"> (2 of 2) </w:t>
            </w:r>
          </w:p>
        </w:tc>
        <w:tc>
          <w:tcPr>
            <w:tcW w:w="344" w:type="pct"/>
            <w:shd w:val="clear" w:color="auto" w:fill="DDDDDD"/>
            <w:vAlign w:val="center"/>
          </w:tcPr>
          <w:p w14:paraId="7D939AB7" w14:textId="77777777" w:rsidR="00A11160" w:rsidRPr="005D57E5" w:rsidRDefault="00A11160" w:rsidP="006B1DFD"/>
        </w:tc>
        <w:tc>
          <w:tcPr>
            <w:tcW w:w="345" w:type="pct"/>
            <w:shd w:val="clear" w:color="auto" w:fill="DDDDDD"/>
            <w:vAlign w:val="center"/>
          </w:tcPr>
          <w:p w14:paraId="22A36C19" w14:textId="77777777" w:rsidR="00A11160" w:rsidRPr="00DF2552" w:rsidRDefault="00A11160" w:rsidP="006B1DFD">
            <w:pPr>
              <w:jc w:val="center"/>
            </w:pPr>
          </w:p>
        </w:tc>
        <w:tc>
          <w:tcPr>
            <w:tcW w:w="344" w:type="pct"/>
            <w:shd w:val="clear" w:color="auto" w:fill="DDDDDD"/>
            <w:vAlign w:val="center"/>
          </w:tcPr>
          <w:p w14:paraId="7276BA18" w14:textId="77777777" w:rsidR="00A11160" w:rsidRPr="005D57E5" w:rsidRDefault="00A11160" w:rsidP="006B1DFD">
            <w:pPr>
              <w:jc w:val="center"/>
            </w:pPr>
            <w:r>
              <w:rPr>
                <w:noProof/>
              </w:rPr>
              <w:drawing>
                <wp:anchor distT="0" distB="0" distL="114300" distR="114300" simplePos="0" relativeHeight="251657728" behindDoc="0" locked="1" layoutInCell="1" allowOverlap="1" wp14:anchorId="4C9DC379" wp14:editId="4B32C6EF">
                  <wp:simplePos x="0" y="0"/>
                  <wp:positionH relativeFrom="column">
                    <wp:posOffset>0</wp:posOffset>
                  </wp:positionH>
                  <wp:positionV relativeFrom="paragraph">
                    <wp:posOffset>-109855</wp:posOffset>
                  </wp:positionV>
                  <wp:extent cx="274320" cy="274320"/>
                  <wp:effectExtent l="0" t="0" r="0" b="0"/>
                  <wp:wrapNone/>
                  <wp:docPr id="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11160" w:rsidRPr="00F61D07" w14:paraId="7604DBFE" w14:textId="77777777" w:rsidTr="006B1DFD">
        <w:tc>
          <w:tcPr>
            <w:tcW w:w="5000" w:type="pct"/>
            <w:gridSpan w:val="4"/>
            <w:shd w:val="clear" w:color="auto" w:fill="EAEAEA"/>
            <w:tcMar>
              <w:left w:w="72" w:type="dxa"/>
              <w:right w:w="72" w:type="dxa"/>
            </w:tcMar>
          </w:tcPr>
          <w:p w14:paraId="7F22D2FB" w14:textId="36697C58" w:rsidR="00A11160" w:rsidRPr="00A166B4" w:rsidRDefault="00A166B4" w:rsidP="00A166B4">
            <w:pPr>
              <w:pStyle w:val="ATABulletLevel01BodySlide"/>
              <w:rPr>
                <w:i/>
              </w:rPr>
            </w:pPr>
            <w:r>
              <w:rPr>
                <w:i/>
              </w:rPr>
              <w:t>No Text</w:t>
            </w:r>
          </w:p>
        </w:tc>
      </w:tr>
      <w:tr w:rsidR="00A11160" w:rsidRPr="00F61D07" w14:paraId="3693512C" w14:textId="77777777" w:rsidTr="006B1DFD">
        <w:tc>
          <w:tcPr>
            <w:tcW w:w="5000" w:type="pct"/>
            <w:gridSpan w:val="4"/>
            <w:shd w:val="clear" w:color="auto" w:fill="EAEAEA"/>
            <w:vAlign w:val="center"/>
          </w:tcPr>
          <w:p w14:paraId="3378A65F" w14:textId="2BA5DAEC" w:rsidR="00A11160" w:rsidRPr="0020077B" w:rsidRDefault="00A11160" w:rsidP="003F5912">
            <w:pPr>
              <w:pStyle w:val="ATAGraphicDescription"/>
            </w:pPr>
            <w:r w:rsidRPr="0020077B">
              <w:t xml:space="preserve">Graphic Description: </w:t>
            </w:r>
            <w:r w:rsidRPr="00A11160">
              <w:t xml:space="preserve">Image of the National </w:t>
            </w:r>
            <w:r w:rsidR="003F5912">
              <w:t xml:space="preserve">Ministries </w:t>
            </w:r>
            <w:r w:rsidRPr="00A11160">
              <w:t>Building map and buildings</w:t>
            </w:r>
          </w:p>
        </w:tc>
      </w:tr>
    </w:tbl>
    <w:p w14:paraId="0BE33B5C" w14:textId="77777777" w:rsidR="00A11160" w:rsidRDefault="00A11160" w:rsidP="002C5D82">
      <w:pPr>
        <w:pStyle w:val="ATABody"/>
      </w:pPr>
    </w:p>
    <w:p w14:paraId="3C0408BD" w14:textId="54F0B744" w:rsidR="009833CD" w:rsidRPr="007860C7" w:rsidRDefault="009833CD" w:rsidP="009833CD">
      <w:pPr>
        <w:pStyle w:val="ATABulletLevel01BodySlide"/>
        <w:rPr>
          <w:rStyle w:val="ATABodyChar"/>
          <w:i/>
        </w:rPr>
      </w:pPr>
      <w:r>
        <w:t xml:space="preserve">Tell participants that now they will apply what they have learned in this module to a continuation of the scenario that began in </w:t>
      </w:r>
      <w:r w:rsidRPr="000C5819">
        <w:rPr>
          <w:i/>
        </w:rPr>
        <w:t xml:space="preserve">Module </w:t>
      </w:r>
      <w:r w:rsidRPr="007860C7">
        <w:rPr>
          <w:i/>
          <w:color w:val="auto"/>
        </w:rPr>
        <w:t xml:space="preserve">5: </w:t>
      </w:r>
      <w:r>
        <w:rPr>
          <w:i/>
        </w:rPr>
        <w:t>Critical</w:t>
      </w:r>
      <w:r w:rsidRPr="000C5819">
        <w:rPr>
          <w:i/>
        </w:rPr>
        <w:t xml:space="preserve"> Infrastructure</w:t>
      </w:r>
      <w:r w:rsidR="00083494" w:rsidRPr="00083494">
        <w:rPr>
          <w:i/>
        </w:rPr>
        <w:t xml:space="preserve"> </w:t>
      </w:r>
      <w:r w:rsidR="00083494">
        <w:rPr>
          <w:i/>
        </w:rPr>
        <w:t>Components.</w:t>
      </w:r>
    </w:p>
    <w:p w14:paraId="412FD17E" w14:textId="70A9853A" w:rsidR="002C5D82" w:rsidRDefault="003F5912" w:rsidP="00896C16">
      <w:pPr>
        <w:pStyle w:val="ATABulletLevel01BodySlide"/>
      </w:pPr>
      <w:r>
        <w:t xml:space="preserve">Refer participants to </w:t>
      </w:r>
      <w:r w:rsidR="00896C16" w:rsidRPr="00896C16">
        <w:rPr>
          <w:rStyle w:val="ATAEmphasis"/>
        </w:rPr>
        <w:t>Threaded Exercise</w:t>
      </w:r>
      <w:r>
        <w:rPr>
          <w:rStyle w:val="ATAEmphasis"/>
        </w:rPr>
        <w:t xml:space="preserve"> </w:t>
      </w:r>
      <w:r w:rsidR="009113E7">
        <w:rPr>
          <w:rStyle w:val="ATAEmphasis"/>
        </w:rPr>
        <w:t>Part 7</w:t>
      </w:r>
      <w:r w:rsidR="00AE1456">
        <w:rPr>
          <w:rStyle w:val="ATAEmphasis"/>
        </w:rPr>
        <w:t xml:space="preserve"> </w:t>
      </w:r>
      <w:r w:rsidR="00896C16" w:rsidRPr="00896C16">
        <w:rPr>
          <w:rStyle w:val="ATAEmphasis"/>
        </w:rPr>
        <w:t>—</w:t>
      </w:r>
      <w:r w:rsidR="00AE1456">
        <w:rPr>
          <w:rStyle w:val="ATAEmphasis"/>
        </w:rPr>
        <w:t xml:space="preserve"> </w:t>
      </w:r>
      <w:r w:rsidR="00896C16" w:rsidRPr="00896C16">
        <w:rPr>
          <w:rStyle w:val="ATAEmphasis"/>
        </w:rPr>
        <w:t xml:space="preserve">National </w:t>
      </w:r>
      <w:r>
        <w:rPr>
          <w:rStyle w:val="ATAEmphasis"/>
        </w:rPr>
        <w:t>Ministries</w:t>
      </w:r>
      <w:r w:rsidRPr="00896C16">
        <w:rPr>
          <w:rStyle w:val="ATAEmphasis"/>
        </w:rPr>
        <w:t xml:space="preserve"> </w:t>
      </w:r>
      <w:r w:rsidR="00896C16" w:rsidRPr="00896C16">
        <w:rPr>
          <w:rStyle w:val="ATAEmphasis"/>
        </w:rPr>
        <w:t xml:space="preserve">Building </w:t>
      </w:r>
      <w:r w:rsidR="002C5D82" w:rsidRPr="00882F6C">
        <w:t xml:space="preserve">and allow </w:t>
      </w:r>
      <w:r w:rsidR="009833CD">
        <w:t xml:space="preserve">them </w:t>
      </w:r>
      <w:r w:rsidR="002C5D82" w:rsidRPr="00882F6C">
        <w:t xml:space="preserve">a few minutes to </w:t>
      </w:r>
      <w:r w:rsidRPr="00882F6C">
        <w:t>re</w:t>
      </w:r>
      <w:r>
        <w:t>ad</w:t>
      </w:r>
      <w:r w:rsidRPr="00882F6C">
        <w:t xml:space="preserve"> </w:t>
      </w:r>
      <w:r w:rsidR="002C5D82" w:rsidRPr="00882F6C">
        <w:t xml:space="preserve">the </w:t>
      </w:r>
      <w:r w:rsidR="009833CD">
        <w:t>directions</w:t>
      </w:r>
      <w:r w:rsidR="002C5D82" w:rsidRPr="00882F6C">
        <w:t>.</w:t>
      </w:r>
      <w:r w:rsidR="002C5D82">
        <w:t xml:space="preserve"> </w:t>
      </w:r>
    </w:p>
    <w:p w14:paraId="01373CFC" w14:textId="5C3EF77E" w:rsidR="009F2CCA" w:rsidRDefault="003F5912" w:rsidP="00733FEC">
      <w:pPr>
        <w:pStyle w:val="ATABulletLevel01BodySlide"/>
      </w:pPr>
      <w:r>
        <w:t>Tell</w:t>
      </w:r>
      <w:r w:rsidR="00733FEC" w:rsidRPr="00733FEC">
        <w:t xml:space="preserve"> participants </w:t>
      </w:r>
      <w:r w:rsidR="009833CD">
        <w:t>that each team will</w:t>
      </w:r>
      <w:r w:rsidR="00733FEC" w:rsidRPr="00733FEC">
        <w:t xml:space="preserve"> create a security inspection and validation checklist that could be used in an evaluation of the National Ministries Building.</w:t>
      </w:r>
    </w:p>
    <w:p w14:paraId="673E5D2F" w14:textId="77777777" w:rsidR="009F2CCA" w:rsidRDefault="009F2CCA" w:rsidP="009F2CCA">
      <w:pPr>
        <w:pStyle w:val="ATABulletLevel01BodySlide"/>
      </w:pPr>
      <w:r>
        <w:t>Assign an interpreter to each team as needed.</w:t>
      </w:r>
    </w:p>
    <w:p w14:paraId="5E89BD32" w14:textId="77777777" w:rsidR="009F2CCA" w:rsidRDefault="009F2CCA" w:rsidP="009F2CCA">
      <w:pPr>
        <w:pStyle w:val="ATABulletLevel01BodySlide"/>
      </w:pPr>
      <w:r>
        <w:t>Remind participants that an effective security inspection and validation program addresses three phases:</w:t>
      </w:r>
    </w:p>
    <w:p w14:paraId="652C214C" w14:textId="77777777" w:rsidR="009F2CCA" w:rsidRDefault="009F2CCA" w:rsidP="009F2CCA">
      <w:pPr>
        <w:pStyle w:val="ATABulletLevel02BodySlide"/>
      </w:pPr>
      <w:r>
        <w:t>Inspection planning</w:t>
      </w:r>
    </w:p>
    <w:p w14:paraId="69063D4B" w14:textId="77777777" w:rsidR="009F2CCA" w:rsidRDefault="009F2CCA" w:rsidP="009F2CCA">
      <w:pPr>
        <w:pStyle w:val="ATABulletLevel02BodySlide"/>
      </w:pPr>
      <w:r>
        <w:t>Conducting the inspection</w:t>
      </w:r>
    </w:p>
    <w:p w14:paraId="2F6A5A89" w14:textId="77777777" w:rsidR="009F2CCA" w:rsidRDefault="009F2CCA" w:rsidP="009F2CCA">
      <w:pPr>
        <w:pStyle w:val="ATABulletLevel02BodySlide"/>
      </w:pPr>
      <w:r>
        <w:lastRenderedPageBreak/>
        <w:t>Close-out</w:t>
      </w:r>
    </w:p>
    <w:p w14:paraId="1E201004" w14:textId="77777777" w:rsidR="009F2CCA" w:rsidRDefault="009F2CCA" w:rsidP="00FF20CA">
      <w:pPr>
        <w:pStyle w:val="ATABulletLevel01BodySlide"/>
        <w:keepNext/>
      </w:pPr>
      <w:r>
        <w:t>Provide the following guidance:</w:t>
      </w:r>
    </w:p>
    <w:p w14:paraId="4F131F8D" w14:textId="77777777" w:rsidR="009F2CCA" w:rsidRDefault="009F2CCA" w:rsidP="009F2CCA">
      <w:pPr>
        <w:pStyle w:val="ATABulletLevel02BodySlide"/>
      </w:pPr>
      <w:r>
        <w:t>Discuss what should be accomplished in preparation for conducting the actual inspection.</w:t>
      </w:r>
    </w:p>
    <w:p w14:paraId="2BAE439C" w14:textId="77777777" w:rsidR="009F2CCA" w:rsidRDefault="009F2CCA" w:rsidP="009F2CCA">
      <w:pPr>
        <w:pStyle w:val="ATABulletLevel02BodySlide"/>
      </w:pPr>
      <w:r>
        <w:t>Emphasize that while participants will not actually conduct the inspection during this exercise, they should identify essential action items that need to be completed prior to conducting the inspection.</w:t>
      </w:r>
    </w:p>
    <w:p w14:paraId="576473EA" w14:textId="77777777" w:rsidR="009F2CCA" w:rsidRDefault="009F2CCA" w:rsidP="009F2CCA">
      <w:pPr>
        <w:pStyle w:val="ATABulletLevel02BodySlide"/>
      </w:pPr>
      <w:r>
        <w:t>Remind participants that technology include elements of intrusion detection systems (intrusion sensing, alarm communication and display, alarm assessment and entry control) and delay barriers.</w:t>
      </w:r>
    </w:p>
    <w:p w14:paraId="43BFB358" w14:textId="3391AC2E" w:rsidR="009F2CCA" w:rsidRDefault="009F2CCA" w:rsidP="009F2CCA">
      <w:pPr>
        <w:pStyle w:val="ATABulletLevel01BodySlide"/>
      </w:pPr>
      <w:r>
        <w:t xml:space="preserve">As participants work, </w:t>
      </w:r>
      <w:r w:rsidR="009833CD">
        <w:t xml:space="preserve">facilitators should </w:t>
      </w:r>
      <w:r>
        <w:t xml:space="preserve">walk around the room and answer any </w:t>
      </w:r>
      <w:r w:rsidR="009833CD">
        <w:t xml:space="preserve">participant </w:t>
      </w:r>
      <w:r>
        <w:t xml:space="preserve">questions. </w:t>
      </w:r>
    </w:p>
    <w:p w14:paraId="2C5020EB" w14:textId="76A97F27" w:rsidR="009F2CCA" w:rsidRDefault="009833CD" w:rsidP="009F2CCA">
      <w:pPr>
        <w:pStyle w:val="ATABulletLevel01BodySlide"/>
      </w:pPr>
      <w:r>
        <w:t>Teams should be prepared to discuss their security inspection and validation checklists with the class.</w:t>
      </w:r>
    </w:p>
    <w:p w14:paraId="62E467F4" w14:textId="77777777" w:rsidR="00FA2D65" w:rsidRDefault="00FA2D65" w:rsidP="00FA2D65">
      <w:pPr>
        <w:pStyle w:val="ATABulletLevel01BodySlide"/>
      </w:pPr>
      <w:r>
        <w:t>Allow 45 minutes for teams to create their checklists.</w:t>
      </w:r>
    </w:p>
    <w:p w14:paraId="5AB4BDDB" w14:textId="37849347" w:rsidR="00FA2D65" w:rsidRDefault="00FA2D65" w:rsidP="00F63412">
      <w:pPr>
        <w:pStyle w:val="ATABulletLevel01BodySlide"/>
      </w:pPr>
      <w:r>
        <w:t>Allow 15 minutes for debrief discussion.</w:t>
      </w:r>
    </w:p>
    <w:p w14:paraId="29CA3FEE" w14:textId="1B240470" w:rsidR="001215E3" w:rsidRDefault="001215E3" w:rsidP="00C431C0">
      <w:pPr>
        <w:pStyle w:val="ATABulletLevel01BodySlide"/>
      </w:pPr>
      <w:r>
        <w:t xml:space="preserve">Refer to </w:t>
      </w:r>
      <w:r w:rsidRPr="001215E3">
        <w:rPr>
          <w:rStyle w:val="ATAEmphasis"/>
        </w:rPr>
        <w:t>Threaded Exercise Workbook Part 7</w:t>
      </w:r>
      <w:r w:rsidR="00AE1456">
        <w:rPr>
          <w:rStyle w:val="ATAEmphasis"/>
        </w:rPr>
        <w:t xml:space="preserve"> </w:t>
      </w:r>
      <w:r w:rsidRPr="001215E3">
        <w:rPr>
          <w:rStyle w:val="ATAEmphasis"/>
        </w:rPr>
        <w:t>—</w:t>
      </w:r>
      <w:r w:rsidR="00AE1456">
        <w:rPr>
          <w:rStyle w:val="ATAEmphasis"/>
        </w:rPr>
        <w:t xml:space="preserve"> </w:t>
      </w:r>
      <w:r w:rsidRPr="001215E3">
        <w:rPr>
          <w:rStyle w:val="ATAEmphasis"/>
        </w:rPr>
        <w:t>National Ministries Building Answer Key</w:t>
      </w:r>
      <w:r>
        <w:t xml:space="preserve"> for use with the class discussion.</w:t>
      </w:r>
    </w:p>
    <w:p w14:paraId="73716ECF" w14:textId="4E6339EE" w:rsidR="00733FEC" w:rsidRPr="00733FEC" w:rsidRDefault="009F2CCA" w:rsidP="00C431C0">
      <w:pPr>
        <w:pStyle w:val="ATABulletLevel01BodySlide"/>
      </w:pPr>
      <w:r>
        <w:t>Ask for one team to share their responses for Phase 1, another team to share their responses from Phase 2, and another team to share their responses for Phase 3; invite other teams to share only response</w:t>
      </w:r>
      <w:r w:rsidR="00C431C0">
        <w:t>s that have not been presented.</w:t>
      </w:r>
    </w:p>
    <w:p w14:paraId="20F515AB" w14:textId="77777777" w:rsidR="003C2910" w:rsidRDefault="003C2910"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171468F7" w14:textId="77777777" w:rsidTr="008E600B">
        <w:trPr>
          <w:trHeight w:val="432"/>
        </w:trPr>
        <w:tc>
          <w:tcPr>
            <w:tcW w:w="3967" w:type="pct"/>
            <w:shd w:val="clear" w:color="auto" w:fill="DDDDDD"/>
            <w:vAlign w:val="center"/>
          </w:tcPr>
          <w:p w14:paraId="4DD8707A" w14:textId="08843745" w:rsidR="002C5D82" w:rsidRPr="00D4655D" w:rsidRDefault="002C5D82" w:rsidP="000C5819">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37</w:t>
            </w:r>
            <w:r w:rsidR="0060458D">
              <w:rPr>
                <w:noProof/>
              </w:rPr>
              <w:fldChar w:fldCharType="end"/>
            </w:r>
            <w:r>
              <w:rPr>
                <w:noProof/>
              </w:rPr>
              <w:t xml:space="preserve"> </w:t>
            </w:r>
            <w:r w:rsidR="000C5819">
              <w:rPr>
                <w:noProof/>
              </w:rPr>
              <w:t>Teachback Moment</w:t>
            </w:r>
          </w:p>
        </w:tc>
        <w:tc>
          <w:tcPr>
            <w:tcW w:w="344" w:type="pct"/>
            <w:shd w:val="clear" w:color="auto" w:fill="DDDDDD"/>
            <w:vAlign w:val="center"/>
          </w:tcPr>
          <w:p w14:paraId="035FDBFB" w14:textId="77777777" w:rsidR="002C5D82" w:rsidRPr="005D57E5" w:rsidRDefault="002C5D82" w:rsidP="008E600B"/>
        </w:tc>
        <w:tc>
          <w:tcPr>
            <w:tcW w:w="345" w:type="pct"/>
            <w:shd w:val="clear" w:color="auto" w:fill="DDDDDD"/>
            <w:vAlign w:val="center"/>
          </w:tcPr>
          <w:p w14:paraId="0F86CFA1" w14:textId="77777777" w:rsidR="002C5D82" w:rsidRPr="00DF2552" w:rsidRDefault="002C5D82" w:rsidP="008E600B">
            <w:pPr>
              <w:jc w:val="center"/>
            </w:pPr>
          </w:p>
        </w:tc>
        <w:tc>
          <w:tcPr>
            <w:tcW w:w="344" w:type="pct"/>
            <w:shd w:val="clear" w:color="auto" w:fill="DDDDDD"/>
            <w:vAlign w:val="center"/>
          </w:tcPr>
          <w:p w14:paraId="41D803BE" w14:textId="77777777" w:rsidR="002C5D82" w:rsidRPr="005D57E5" w:rsidRDefault="002C5D82" w:rsidP="008E600B">
            <w:pPr>
              <w:jc w:val="center"/>
            </w:pPr>
            <w:r>
              <w:rPr>
                <w:noProof/>
              </w:rPr>
              <w:drawing>
                <wp:anchor distT="0" distB="0" distL="114300" distR="114300" simplePos="0" relativeHeight="251653632" behindDoc="0" locked="1" layoutInCell="1" allowOverlap="1" wp14:anchorId="3F2EE3EA" wp14:editId="06F9E452">
                  <wp:simplePos x="0" y="0"/>
                  <wp:positionH relativeFrom="column">
                    <wp:posOffset>0</wp:posOffset>
                  </wp:positionH>
                  <wp:positionV relativeFrom="paragraph">
                    <wp:posOffset>-45720</wp:posOffset>
                  </wp:positionV>
                  <wp:extent cx="274320" cy="274320"/>
                  <wp:effectExtent l="0" t="0" r="0" b="0"/>
                  <wp:wrapNone/>
                  <wp:docPr id="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C5D82" w:rsidRPr="00F61D07" w14:paraId="31DB327C" w14:textId="77777777" w:rsidTr="008E600B">
        <w:tc>
          <w:tcPr>
            <w:tcW w:w="5000" w:type="pct"/>
            <w:gridSpan w:val="4"/>
            <w:shd w:val="clear" w:color="auto" w:fill="EAEAEA"/>
            <w:tcMar>
              <w:left w:w="72" w:type="dxa"/>
              <w:right w:w="72" w:type="dxa"/>
            </w:tcMar>
          </w:tcPr>
          <w:p w14:paraId="537AFC5C" w14:textId="71F0CAF1" w:rsidR="000C5819" w:rsidRPr="000C5819" w:rsidRDefault="00995B09" w:rsidP="00995B09">
            <w:pPr>
              <w:pStyle w:val="ATABulletLevel01BodySlide"/>
            </w:pPr>
            <w:r>
              <w:t>What are</w:t>
            </w:r>
            <w:r w:rsidR="000C5819" w:rsidRPr="000C5819">
              <w:t xml:space="preserve"> elements of the security inspection and validation program</w:t>
            </w:r>
            <w:r>
              <w:t>?</w:t>
            </w:r>
          </w:p>
          <w:p w14:paraId="2899DDB5" w14:textId="5DB588B1" w:rsidR="002C5D82" w:rsidRPr="00B7142E" w:rsidRDefault="00226418" w:rsidP="00995B09">
            <w:pPr>
              <w:pStyle w:val="ATABulletLevel01BodySlide"/>
            </w:pPr>
            <w:r>
              <w:t>What are the three phases of a security inspection and validation program</w:t>
            </w:r>
            <w:r w:rsidR="00995B09">
              <w:t>?</w:t>
            </w:r>
          </w:p>
        </w:tc>
      </w:tr>
      <w:tr w:rsidR="002C5D82" w:rsidRPr="00F61D07" w14:paraId="656B1FB9" w14:textId="77777777" w:rsidTr="00E1334A">
        <w:tc>
          <w:tcPr>
            <w:tcW w:w="5000" w:type="pct"/>
            <w:gridSpan w:val="4"/>
            <w:shd w:val="clear" w:color="auto" w:fill="EAEAEA"/>
            <w:vAlign w:val="center"/>
          </w:tcPr>
          <w:p w14:paraId="412C8EB2" w14:textId="77777777" w:rsidR="002C5D82" w:rsidRPr="0020077B" w:rsidRDefault="002C5D82" w:rsidP="00210FDB">
            <w:pPr>
              <w:pStyle w:val="ATAGraphicDescription"/>
            </w:pPr>
            <w:r w:rsidRPr="0020077B">
              <w:t xml:space="preserve">Graphic Description: </w:t>
            </w:r>
            <w:r>
              <w:t xml:space="preserve">No Graphic </w:t>
            </w:r>
          </w:p>
        </w:tc>
      </w:tr>
    </w:tbl>
    <w:p w14:paraId="59ACECF9" w14:textId="77777777" w:rsidR="002C5D82" w:rsidRDefault="002C5D82" w:rsidP="002C5D82">
      <w:pPr>
        <w:pStyle w:val="ATABody"/>
      </w:pPr>
    </w:p>
    <w:p w14:paraId="5A0BF475" w14:textId="77777777" w:rsidR="008624BD" w:rsidRDefault="008624BD" w:rsidP="008624BD">
      <w:pPr>
        <w:pStyle w:val="ATABulletLevel01BodySlide"/>
      </w:pPr>
      <w:r>
        <w:t xml:space="preserve">Conduct a TeachBack moment to </w:t>
      </w:r>
      <w:r w:rsidRPr="008C3CFF">
        <w:t>assess how well the participants understand the content presented in this section of the module.</w:t>
      </w:r>
      <w:r>
        <w:t xml:space="preserve"> </w:t>
      </w:r>
    </w:p>
    <w:p w14:paraId="501E1F7C" w14:textId="186A92E5" w:rsidR="00995B09" w:rsidRPr="00995B09" w:rsidRDefault="008624BD" w:rsidP="00FF20CA">
      <w:pPr>
        <w:pStyle w:val="ATABulletLevel01BodySlide"/>
        <w:rPr>
          <w:rStyle w:val="ATAEmphasis"/>
          <w:bCs w:val="0"/>
        </w:rPr>
      </w:pPr>
      <w:r>
        <w:t>Ask participants</w:t>
      </w:r>
      <w:r w:rsidR="00995B09">
        <w:t>:</w:t>
      </w:r>
      <w:r w:rsidR="00F77196">
        <w:t xml:space="preserve"> </w:t>
      </w:r>
      <w:r w:rsidR="00995B09">
        <w:rPr>
          <w:rStyle w:val="ATAEmphasis"/>
        </w:rPr>
        <w:t xml:space="preserve">What are the </w:t>
      </w:r>
      <w:r w:rsidR="00995B09" w:rsidRPr="00995B09">
        <w:rPr>
          <w:rStyle w:val="ATAEmphasis"/>
        </w:rPr>
        <w:t>elements of the security inspection and validation program?</w:t>
      </w:r>
    </w:p>
    <w:p w14:paraId="0AE2A7E2" w14:textId="41EC5C85" w:rsidR="002C5D82" w:rsidRDefault="002C5D82" w:rsidP="00FF20CA">
      <w:pPr>
        <w:pStyle w:val="ATABulletLevel01BodySlide"/>
        <w:rPr>
          <w:rStyle w:val="ATAAnswers"/>
        </w:rPr>
      </w:pPr>
      <w:r>
        <w:t xml:space="preserve">Acknowledge responses. </w:t>
      </w:r>
      <w:r w:rsidR="008624BD" w:rsidRPr="008624BD">
        <w:rPr>
          <w:rStyle w:val="ATAAnswers"/>
        </w:rPr>
        <w:t>If not provided by participants, add</w:t>
      </w:r>
      <w:r w:rsidR="00F77196">
        <w:rPr>
          <w:rStyle w:val="ATAAnswers"/>
        </w:rPr>
        <w:t xml:space="preserve"> the following</w:t>
      </w:r>
      <w:r w:rsidR="008624BD" w:rsidRPr="008624BD">
        <w:rPr>
          <w:rStyle w:val="ATAAnswers"/>
        </w:rPr>
        <w:t xml:space="preserve">: </w:t>
      </w:r>
    </w:p>
    <w:p w14:paraId="56CFA455" w14:textId="77777777" w:rsidR="00226418" w:rsidRPr="00226418" w:rsidRDefault="00226418" w:rsidP="00FF20CA">
      <w:pPr>
        <w:pStyle w:val="ATABulletLevel02BodySlide"/>
        <w:rPr>
          <w:rStyle w:val="ATAAnswers"/>
          <w:bCs w:val="0"/>
        </w:rPr>
      </w:pPr>
      <w:r w:rsidRPr="00226418">
        <w:rPr>
          <w:rStyle w:val="ATAAnswers"/>
        </w:rPr>
        <w:t>Introduction</w:t>
      </w:r>
    </w:p>
    <w:p w14:paraId="76E043BE" w14:textId="77777777" w:rsidR="00226418" w:rsidRPr="00226418" w:rsidRDefault="00226418" w:rsidP="00FF20CA">
      <w:pPr>
        <w:pStyle w:val="ATABulletLevel02BodySlide"/>
        <w:rPr>
          <w:rStyle w:val="ATAAnswers"/>
        </w:rPr>
      </w:pPr>
      <w:r w:rsidRPr="00226418">
        <w:rPr>
          <w:rStyle w:val="ATAAnswers"/>
        </w:rPr>
        <w:t xml:space="preserve">Reference list </w:t>
      </w:r>
    </w:p>
    <w:p w14:paraId="1493BB53" w14:textId="5EF7959B" w:rsidR="00226418" w:rsidRPr="00226418" w:rsidRDefault="00083494" w:rsidP="00FF20CA">
      <w:pPr>
        <w:pStyle w:val="ATABulletLevel02BodySlide"/>
        <w:rPr>
          <w:rStyle w:val="ATAAnswers"/>
        </w:rPr>
      </w:pPr>
      <w:r>
        <w:rPr>
          <w:rStyle w:val="ATAAnswers"/>
        </w:rPr>
        <w:t>D</w:t>
      </w:r>
      <w:r w:rsidR="00226418" w:rsidRPr="00226418">
        <w:rPr>
          <w:rStyle w:val="ATAAnswers"/>
        </w:rPr>
        <w:t>efinitions</w:t>
      </w:r>
      <w:r>
        <w:rPr>
          <w:rStyle w:val="ATAAnswers"/>
        </w:rPr>
        <w:t xml:space="preserve"> list</w:t>
      </w:r>
    </w:p>
    <w:p w14:paraId="028616D4" w14:textId="77777777" w:rsidR="00226418" w:rsidRPr="00226418" w:rsidRDefault="00226418" w:rsidP="00FF20CA">
      <w:pPr>
        <w:pStyle w:val="ATABulletLevel02BodySlide"/>
        <w:rPr>
          <w:rStyle w:val="ATAAnswers"/>
        </w:rPr>
      </w:pPr>
      <w:r w:rsidRPr="00226418">
        <w:rPr>
          <w:rStyle w:val="ATAAnswers"/>
        </w:rPr>
        <w:t>How to conduct the program</w:t>
      </w:r>
    </w:p>
    <w:p w14:paraId="61F2E77C" w14:textId="6D2674EA" w:rsidR="008624BD" w:rsidRDefault="00226418" w:rsidP="00FF20CA">
      <w:pPr>
        <w:pStyle w:val="ATABulletLevel02BodySlide"/>
        <w:rPr>
          <w:rStyle w:val="ATAAnswers"/>
        </w:rPr>
      </w:pPr>
      <w:r w:rsidRPr="00226418">
        <w:rPr>
          <w:rStyle w:val="ATAAnswers"/>
        </w:rPr>
        <w:t>Responsibilities of senior managers</w:t>
      </w:r>
    </w:p>
    <w:p w14:paraId="3EA75EAF" w14:textId="601B5839" w:rsidR="008624BD" w:rsidRPr="00EA409C" w:rsidRDefault="00F77196" w:rsidP="00FF20CA">
      <w:pPr>
        <w:pStyle w:val="ATABulletLevel01BodySlide"/>
        <w:rPr>
          <w:rStyle w:val="ATAEmphasis"/>
          <w:bCs w:val="0"/>
        </w:rPr>
      </w:pPr>
      <w:r w:rsidRPr="00FF20CA">
        <w:t>Ask participants:</w:t>
      </w:r>
      <w:r>
        <w:rPr>
          <w:rStyle w:val="ATAEmphasis"/>
        </w:rPr>
        <w:t xml:space="preserve"> </w:t>
      </w:r>
      <w:r w:rsidR="00226418" w:rsidRPr="00226418">
        <w:rPr>
          <w:rStyle w:val="ATAEmphasis"/>
        </w:rPr>
        <w:t>What are the three phases of a security inspection and validation program</w:t>
      </w:r>
      <w:r w:rsidR="00995B09" w:rsidRPr="00EA409C">
        <w:rPr>
          <w:rStyle w:val="ATAEmphasis"/>
        </w:rPr>
        <w:t>?</w:t>
      </w:r>
    </w:p>
    <w:p w14:paraId="352BCB57" w14:textId="23A62A1E" w:rsidR="002C5D82" w:rsidRPr="00FF20CA" w:rsidRDefault="00995B09" w:rsidP="00FF20CA">
      <w:pPr>
        <w:pStyle w:val="ATABulletLevel01BodySlide"/>
        <w:rPr>
          <w:rStyle w:val="ATAAnswers"/>
        </w:rPr>
      </w:pPr>
      <w:r w:rsidRPr="00995B09">
        <w:t xml:space="preserve">Acknowledge responses. </w:t>
      </w:r>
      <w:r w:rsidR="008624BD" w:rsidRPr="00FF20CA">
        <w:rPr>
          <w:rStyle w:val="ATAAnswers"/>
        </w:rPr>
        <w:t>If not provided by participants, add</w:t>
      </w:r>
      <w:r w:rsidR="00F77196">
        <w:rPr>
          <w:rStyle w:val="ATAAnswers"/>
        </w:rPr>
        <w:t xml:space="preserve"> the following</w:t>
      </w:r>
      <w:r w:rsidR="008624BD" w:rsidRPr="00FF20CA">
        <w:rPr>
          <w:rStyle w:val="ATAAnswers"/>
        </w:rPr>
        <w:t xml:space="preserve">: </w:t>
      </w:r>
    </w:p>
    <w:p w14:paraId="64A1296D" w14:textId="77777777" w:rsidR="00226418" w:rsidRPr="005F5290" w:rsidRDefault="00226418" w:rsidP="005F5290">
      <w:pPr>
        <w:pStyle w:val="ATABulletLevel02BodySlide"/>
        <w:rPr>
          <w:rStyle w:val="ATAAnswers"/>
        </w:rPr>
      </w:pPr>
      <w:r w:rsidRPr="005F5290">
        <w:rPr>
          <w:rStyle w:val="ATAAnswers"/>
        </w:rPr>
        <w:t>Phase 1: Inspection planning</w:t>
      </w:r>
    </w:p>
    <w:p w14:paraId="15BF3662" w14:textId="77777777" w:rsidR="00226418" w:rsidRPr="005F5290" w:rsidRDefault="00226418" w:rsidP="005F5290">
      <w:pPr>
        <w:pStyle w:val="ATABulletLevel02BodySlide"/>
        <w:rPr>
          <w:rStyle w:val="ATAAnswers"/>
        </w:rPr>
      </w:pPr>
      <w:r w:rsidRPr="005F5290">
        <w:rPr>
          <w:rStyle w:val="ATAAnswers"/>
        </w:rPr>
        <w:t>Phase 2: Conducting inspection</w:t>
      </w:r>
    </w:p>
    <w:p w14:paraId="6C24A836" w14:textId="639603C6" w:rsidR="008624BD" w:rsidRPr="005F5290" w:rsidRDefault="00226418" w:rsidP="005F5290">
      <w:pPr>
        <w:pStyle w:val="ATABulletLevel02BodySlide"/>
        <w:rPr>
          <w:rStyle w:val="ATAAnswers"/>
        </w:rPr>
      </w:pPr>
      <w:r w:rsidRPr="005F5290">
        <w:rPr>
          <w:rStyle w:val="ATAAnswers"/>
        </w:rPr>
        <w:t>Phase 3: Close-out</w:t>
      </w:r>
    </w:p>
    <w:p w14:paraId="44DE54FB" w14:textId="77777777" w:rsidR="00995B09" w:rsidRDefault="00995B09"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A34DDA3" w14:textId="77777777" w:rsidTr="008E600B">
        <w:trPr>
          <w:trHeight w:val="432"/>
        </w:trPr>
        <w:tc>
          <w:tcPr>
            <w:tcW w:w="8109" w:type="dxa"/>
            <w:shd w:val="clear" w:color="auto" w:fill="auto"/>
            <w:vAlign w:val="center"/>
          </w:tcPr>
          <w:p w14:paraId="258E301C" w14:textId="77777777" w:rsidR="002C5D82" w:rsidRPr="00EB497D" w:rsidRDefault="002C5D82" w:rsidP="00967FDB">
            <w:pPr>
              <w:pStyle w:val="ATATopicHeading"/>
              <w:keepNext/>
            </w:pPr>
            <w:r w:rsidRPr="00807F5D">
              <w:lastRenderedPageBreak/>
              <w:t>Topic</w:t>
            </w:r>
            <w:r w:rsidRPr="005C650F">
              <w:t xml:space="preserve">: </w:t>
            </w:r>
            <w:r>
              <w:t>Module Summary</w:t>
            </w:r>
          </w:p>
        </w:tc>
        <w:tc>
          <w:tcPr>
            <w:tcW w:w="1261" w:type="dxa"/>
            <w:shd w:val="clear" w:color="auto" w:fill="auto"/>
            <w:vAlign w:val="center"/>
          </w:tcPr>
          <w:p w14:paraId="5AD86202" w14:textId="19DC4296" w:rsidR="002C5D82" w:rsidRPr="00EB497D" w:rsidRDefault="002E662F" w:rsidP="00967FDB">
            <w:pPr>
              <w:pStyle w:val="ATATopicTime"/>
              <w:keepNext/>
            </w:pPr>
            <w:r>
              <w:t>10</w:t>
            </w:r>
            <w:r w:rsidR="002C5D82" w:rsidRPr="00EB497D">
              <w:t xml:space="preserve"> Minutes</w:t>
            </w:r>
          </w:p>
        </w:tc>
      </w:tr>
    </w:tbl>
    <w:p w14:paraId="19279A2C" w14:textId="77777777" w:rsidR="002C5D82" w:rsidRDefault="002C5D82" w:rsidP="00967FDB">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5A37E255" w14:textId="77777777" w:rsidTr="008E600B">
        <w:trPr>
          <w:trHeight w:val="432"/>
        </w:trPr>
        <w:tc>
          <w:tcPr>
            <w:tcW w:w="3967" w:type="pct"/>
            <w:shd w:val="clear" w:color="auto" w:fill="DDDDDD"/>
            <w:vAlign w:val="center"/>
          </w:tcPr>
          <w:p w14:paraId="1F52494D" w14:textId="3742821C" w:rsidR="002C5D82" w:rsidRPr="00D4655D" w:rsidRDefault="002C5D82" w:rsidP="006B5E3C">
            <w:pPr>
              <w:pStyle w:val="ATASlideNoteHeading"/>
            </w:pPr>
            <w:r w:rsidRPr="00AA3B58">
              <w:t>Slide</w:t>
            </w:r>
            <w:r>
              <w:t xml:space="preserve"> </w:t>
            </w:r>
            <w:r w:rsidR="0060458D">
              <w:fldChar w:fldCharType="begin"/>
            </w:r>
            <w:r w:rsidR="0060458D">
              <w:instrText xml:space="preserve"> SEQ ataslide \s </w:instrText>
            </w:r>
            <w:r w:rsidR="0060458D">
              <w:fldChar w:fldCharType="separate"/>
            </w:r>
            <w:r w:rsidR="00075E6B">
              <w:rPr>
                <w:noProof/>
              </w:rPr>
              <w:t>38</w:t>
            </w:r>
            <w:r w:rsidR="0060458D">
              <w:rPr>
                <w:noProof/>
              </w:rPr>
              <w:fldChar w:fldCharType="end"/>
            </w:r>
            <w:r w:rsidR="00DC6B32">
              <w:rPr>
                <w:noProof/>
              </w:rPr>
              <w:t xml:space="preserve"> Module Summary</w:t>
            </w:r>
            <w:r>
              <w:t xml:space="preserve"> </w:t>
            </w:r>
          </w:p>
        </w:tc>
        <w:tc>
          <w:tcPr>
            <w:tcW w:w="344" w:type="pct"/>
            <w:shd w:val="clear" w:color="auto" w:fill="DDDDDD"/>
            <w:vAlign w:val="center"/>
          </w:tcPr>
          <w:p w14:paraId="32D2D51B" w14:textId="77777777" w:rsidR="002C5D82" w:rsidRPr="005D57E5" w:rsidRDefault="002C5D82" w:rsidP="00967FDB">
            <w:pPr>
              <w:keepNext/>
            </w:pPr>
          </w:p>
        </w:tc>
        <w:tc>
          <w:tcPr>
            <w:tcW w:w="345" w:type="pct"/>
            <w:shd w:val="clear" w:color="auto" w:fill="DDDDDD"/>
            <w:vAlign w:val="center"/>
          </w:tcPr>
          <w:p w14:paraId="5D46473F" w14:textId="77777777" w:rsidR="002C5D82" w:rsidRPr="00DF2552" w:rsidRDefault="002C5D82" w:rsidP="00967FDB">
            <w:pPr>
              <w:keepNext/>
              <w:jc w:val="center"/>
            </w:pPr>
          </w:p>
        </w:tc>
        <w:tc>
          <w:tcPr>
            <w:tcW w:w="344" w:type="pct"/>
            <w:shd w:val="clear" w:color="auto" w:fill="DDDDDD"/>
            <w:vAlign w:val="center"/>
          </w:tcPr>
          <w:p w14:paraId="6C281EF1" w14:textId="0D864172" w:rsidR="002C5D82" w:rsidRPr="005D57E5" w:rsidRDefault="002C5D82" w:rsidP="00967FDB">
            <w:pPr>
              <w:keepNext/>
              <w:jc w:val="center"/>
            </w:pPr>
          </w:p>
        </w:tc>
      </w:tr>
      <w:tr w:rsidR="002C5D82" w:rsidRPr="00F61D07" w14:paraId="39471FF8" w14:textId="77777777" w:rsidTr="008E600B">
        <w:tc>
          <w:tcPr>
            <w:tcW w:w="5000" w:type="pct"/>
            <w:gridSpan w:val="4"/>
            <w:shd w:val="clear" w:color="auto" w:fill="EAEAEA"/>
            <w:tcMar>
              <w:left w:w="72" w:type="dxa"/>
              <w:right w:w="72" w:type="dxa"/>
            </w:tcMar>
          </w:tcPr>
          <w:p w14:paraId="48F90224" w14:textId="4171886F" w:rsidR="001D4953" w:rsidRDefault="001D4953" w:rsidP="00967FDB">
            <w:pPr>
              <w:pStyle w:val="ATABulletLevel01BodySlide"/>
              <w:keepNext/>
            </w:pPr>
            <w:r w:rsidRPr="001D4953">
              <w:t xml:space="preserve">Purpose of a </w:t>
            </w:r>
            <w:r w:rsidR="00EC23DE" w:rsidRPr="001D4953">
              <w:t>security inspection and validation program</w:t>
            </w:r>
          </w:p>
          <w:p w14:paraId="2D0A54F0" w14:textId="3C60A9B0" w:rsidR="001D4953" w:rsidRDefault="001D4953" w:rsidP="00967FDB">
            <w:pPr>
              <w:pStyle w:val="ATABulletLevel01BodySlide"/>
              <w:keepNext/>
            </w:pPr>
            <w:r w:rsidRPr="001D4953">
              <w:t xml:space="preserve">Elements of a </w:t>
            </w:r>
            <w:r w:rsidR="00EC23DE" w:rsidRPr="001D4953">
              <w:t>security inspection and validation program</w:t>
            </w:r>
          </w:p>
          <w:p w14:paraId="2F99C5D4" w14:textId="74ACCBFB" w:rsidR="00DC6B32" w:rsidRPr="00B7142E" w:rsidRDefault="001D4953" w:rsidP="00D17253">
            <w:pPr>
              <w:pStyle w:val="ATABulletLevel01BodySlide"/>
              <w:keepNext/>
            </w:pPr>
            <w:r w:rsidRPr="001D4953">
              <w:t xml:space="preserve">Phases of the </w:t>
            </w:r>
            <w:r w:rsidR="00EC23DE" w:rsidRPr="001D4953">
              <w:t>security inspection and validation program</w:t>
            </w:r>
          </w:p>
        </w:tc>
      </w:tr>
      <w:tr w:rsidR="002C5D82" w:rsidRPr="00F61D07" w14:paraId="06231E02" w14:textId="77777777" w:rsidTr="00E1334A">
        <w:tc>
          <w:tcPr>
            <w:tcW w:w="5000" w:type="pct"/>
            <w:gridSpan w:val="4"/>
            <w:shd w:val="clear" w:color="auto" w:fill="EAEAEA"/>
            <w:vAlign w:val="center"/>
          </w:tcPr>
          <w:p w14:paraId="78A251A5" w14:textId="77777777" w:rsidR="002C5D82" w:rsidRPr="0020077B" w:rsidRDefault="002C5D82" w:rsidP="00210FDB">
            <w:pPr>
              <w:pStyle w:val="ATAGraphicDescription"/>
            </w:pPr>
            <w:r w:rsidRPr="0020077B">
              <w:t xml:space="preserve">Graphic Description: </w:t>
            </w:r>
            <w:r>
              <w:t xml:space="preserve">No Graphic </w:t>
            </w:r>
          </w:p>
        </w:tc>
      </w:tr>
    </w:tbl>
    <w:p w14:paraId="0C42D7F8" w14:textId="77777777" w:rsidR="002C5D82" w:rsidRDefault="002C5D82" w:rsidP="002C5D82">
      <w:pPr>
        <w:pStyle w:val="ATABody"/>
      </w:pPr>
    </w:p>
    <w:p w14:paraId="7B640322" w14:textId="646949D6" w:rsidR="002C5D82" w:rsidRDefault="00EC23DE" w:rsidP="002C5D82">
      <w:pPr>
        <w:pStyle w:val="ATABulletLevel01BodySlide"/>
      </w:pPr>
      <w:r>
        <w:t xml:space="preserve">Summarize </w:t>
      </w:r>
      <w:r w:rsidR="00DC6B32">
        <w:t>the</w:t>
      </w:r>
      <w:r>
        <w:t xml:space="preserve"> module by reviewing</w:t>
      </w:r>
      <w:r w:rsidR="00DC6B32">
        <w:t xml:space="preserve"> following </w:t>
      </w:r>
      <w:r w:rsidR="00164D12">
        <w:t xml:space="preserve">main </w:t>
      </w:r>
      <w:r w:rsidR="00DC6B32">
        <w:t>points:</w:t>
      </w:r>
      <w:r w:rsidR="002C5D82">
        <w:t xml:space="preserve"> </w:t>
      </w:r>
    </w:p>
    <w:p w14:paraId="63A038B5" w14:textId="41B1CB32" w:rsidR="00B15E4B" w:rsidRPr="00C20DB7" w:rsidRDefault="00B15E4B" w:rsidP="00C20DB7">
      <w:pPr>
        <w:pStyle w:val="ATABulletLevel02BodySlide"/>
        <w:rPr>
          <w:rStyle w:val="ATAEmphasis"/>
          <w:b w:val="0"/>
        </w:rPr>
      </w:pPr>
      <w:r w:rsidRPr="00B15E4B">
        <w:rPr>
          <w:rStyle w:val="ATAEmphasis"/>
        </w:rPr>
        <w:t xml:space="preserve">Purpose of a </w:t>
      </w:r>
      <w:r w:rsidR="006F559C" w:rsidRPr="00B15E4B">
        <w:rPr>
          <w:rStyle w:val="ATAEmphasis"/>
        </w:rPr>
        <w:t>security inspection and validation program</w:t>
      </w:r>
      <w:r>
        <w:rPr>
          <w:rStyle w:val="ATAEmphasis"/>
        </w:rPr>
        <w:t xml:space="preserve">: </w:t>
      </w:r>
      <w:r w:rsidR="0036529D" w:rsidRPr="00C20DB7">
        <w:rPr>
          <w:rStyle w:val="ATAEmphasis"/>
          <w:b w:val="0"/>
        </w:rPr>
        <w:t>t</w:t>
      </w:r>
      <w:r w:rsidRPr="00C20DB7">
        <w:rPr>
          <w:rStyle w:val="ATAEmphasis"/>
          <w:b w:val="0"/>
        </w:rPr>
        <w:t>o provide management with a means to evaluate the effectiveness of an existing physical protection system.</w:t>
      </w:r>
    </w:p>
    <w:p w14:paraId="125D94FE" w14:textId="39B278C3" w:rsidR="00E03D87" w:rsidRPr="00B15E4B" w:rsidRDefault="00B15E4B" w:rsidP="003B005C">
      <w:pPr>
        <w:pStyle w:val="ATABulletLevel02BodySlide"/>
      </w:pPr>
      <w:r w:rsidRPr="00B15E4B">
        <w:rPr>
          <w:rStyle w:val="ATAEmphasis"/>
        </w:rPr>
        <w:t xml:space="preserve">Elements of </w:t>
      </w:r>
      <w:r w:rsidR="006F559C" w:rsidRPr="00B15E4B">
        <w:rPr>
          <w:rStyle w:val="ATAEmphasis"/>
        </w:rPr>
        <w:t>a security inspection and validation program</w:t>
      </w:r>
      <w:r w:rsidR="008624BD">
        <w:rPr>
          <w:rStyle w:val="ATAEmphasis"/>
        </w:rPr>
        <w:t>:</w:t>
      </w:r>
      <w:r>
        <w:rPr>
          <w:rStyle w:val="ATAEmphasis"/>
        </w:rPr>
        <w:t xml:space="preserve"> </w:t>
      </w:r>
      <w:r w:rsidRPr="00B15E4B">
        <w:t xml:space="preserve">the </w:t>
      </w:r>
      <w:r w:rsidR="00E03D87">
        <w:t>systematic processes for demonstrating the adequacy and functional reliability of the physical protection system should be recorded in one comprehensive document so all parties concerned understand the purpose of the security inspection and validation program. That document should contain:</w:t>
      </w:r>
    </w:p>
    <w:p w14:paraId="5D82FABA" w14:textId="64ABD585" w:rsidR="00B15E4B" w:rsidRPr="00B15E4B" w:rsidRDefault="00B15E4B" w:rsidP="00B15E4B">
      <w:pPr>
        <w:pStyle w:val="ATABulletLevel03BodySlide"/>
      </w:pPr>
      <w:r>
        <w:t>Introduction</w:t>
      </w:r>
    </w:p>
    <w:p w14:paraId="2F2B4495" w14:textId="77777777" w:rsidR="00B15E4B" w:rsidRDefault="00B15E4B" w:rsidP="001119AC">
      <w:pPr>
        <w:pStyle w:val="ATABulletLevel03BodySlide"/>
      </w:pPr>
      <w:r>
        <w:t>Reference list of regulations</w:t>
      </w:r>
    </w:p>
    <w:p w14:paraId="619DC943" w14:textId="5B2266A8" w:rsidR="00B15E4B" w:rsidRDefault="00083494" w:rsidP="001119AC">
      <w:pPr>
        <w:pStyle w:val="ATABulletLevel03BodySlide"/>
      </w:pPr>
      <w:r>
        <w:t>D</w:t>
      </w:r>
      <w:r w:rsidR="00B15E4B">
        <w:t>efinitions</w:t>
      </w:r>
      <w:r>
        <w:t xml:space="preserve"> list</w:t>
      </w:r>
    </w:p>
    <w:p w14:paraId="3F759BA7" w14:textId="11F025A2" w:rsidR="001119AC" w:rsidRDefault="00B15E4B" w:rsidP="001119AC">
      <w:pPr>
        <w:pStyle w:val="ATABulletLevel03BodySlide"/>
      </w:pPr>
      <w:r>
        <w:t>How to conduct security inspection and validation</w:t>
      </w:r>
    </w:p>
    <w:p w14:paraId="44E0694E" w14:textId="7034AAAD" w:rsidR="00B15E4B" w:rsidRPr="001119AC" w:rsidRDefault="00B15E4B" w:rsidP="001119AC">
      <w:pPr>
        <w:pStyle w:val="ATABulletLevel03BodySlide"/>
      </w:pPr>
      <w:r>
        <w:t>Responsibilities of senior managers during security inspection and validation</w:t>
      </w:r>
    </w:p>
    <w:p w14:paraId="4B05500F" w14:textId="5C0B89C9" w:rsidR="00F13DE6" w:rsidRPr="00C20DB7" w:rsidRDefault="000B6121" w:rsidP="00C20DB7">
      <w:pPr>
        <w:pStyle w:val="ATABulletLevel02BodySlide"/>
        <w:rPr>
          <w:rStyle w:val="ATAEmphasis"/>
          <w:b w:val="0"/>
        </w:rPr>
      </w:pPr>
      <w:r w:rsidRPr="000B6121">
        <w:rPr>
          <w:rStyle w:val="ATAEmphasis"/>
        </w:rPr>
        <w:t xml:space="preserve">Phases of </w:t>
      </w:r>
      <w:r w:rsidR="006F559C" w:rsidRPr="000B6121">
        <w:rPr>
          <w:rStyle w:val="ATAEmphasis"/>
        </w:rPr>
        <w:t>the security inspection and validation program</w:t>
      </w:r>
      <w:r>
        <w:rPr>
          <w:rStyle w:val="ATAEmphasis"/>
        </w:rPr>
        <w:t>:</w:t>
      </w:r>
      <w:r w:rsidR="00F13DE6" w:rsidRPr="00F13DE6">
        <w:t xml:space="preserve"> </w:t>
      </w:r>
    </w:p>
    <w:p w14:paraId="041C85EA" w14:textId="142D1E7C" w:rsidR="00E03D87" w:rsidRDefault="00E03D87" w:rsidP="00F13DE6">
      <w:pPr>
        <w:pStyle w:val="ATABulletLevel03BodySlide"/>
        <w:rPr>
          <w:rStyle w:val="ATAEmphasis"/>
          <w:b w:val="0"/>
        </w:rPr>
      </w:pPr>
      <w:r>
        <w:rPr>
          <w:rStyle w:val="ATAEmphasis"/>
          <w:b w:val="0"/>
        </w:rPr>
        <w:t>Phase 1: Inspection planning</w:t>
      </w:r>
    </w:p>
    <w:p w14:paraId="554A084C" w14:textId="22256356" w:rsidR="00E03D87" w:rsidRDefault="00E03D87" w:rsidP="00F13DE6">
      <w:pPr>
        <w:pStyle w:val="ATABulletLevel03BodySlide"/>
        <w:rPr>
          <w:rStyle w:val="ATAEmphasis"/>
          <w:b w:val="0"/>
        </w:rPr>
      </w:pPr>
      <w:r>
        <w:rPr>
          <w:rStyle w:val="ATAEmphasis"/>
          <w:b w:val="0"/>
        </w:rPr>
        <w:t>Phase 2: Conducting the inspection</w:t>
      </w:r>
    </w:p>
    <w:p w14:paraId="70A5ED86" w14:textId="742F7795" w:rsidR="00B15E4B" w:rsidRPr="00E03D87" w:rsidRDefault="00E03D87" w:rsidP="00004E43">
      <w:pPr>
        <w:pStyle w:val="ATABulletLevel03BodySlide"/>
        <w:rPr>
          <w:b/>
        </w:rPr>
      </w:pPr>
      <w:r w:rsidRPr="00E03D87">
        <w:rPr>
          <w:rStyle w:val="ATAEmphasis"/>
          <w:b w:val="0"/>
        </w:rPr>
        <w:t>Phase 3: Close-out (which includes generating a security inspection and validation report)</w:t>
      </w:r>
    </w:p>
    <w:p w14:paraId="52E12408" w14:textId="0FC8D54B" w:rsidR="002C5D82" w:rsidRDefault="006B5E3C" w:rsidP="006B5E3C">
      <w:pPr>
        <w:pStyle w:val="ATABulletLevel01BodySlide"/>
      </w:pPr>
      <w:r>
        <w:t>A</w:t>
      </w:r>
      <w:r w:rsidR="002C5D82">
        <w:t xml:space="preserve">sk </w:t>
      </w:r>
      <w:r w:rsidR="00EC23DE">
        <w:t xml:space="preserve">whether </w:t>
      </w:r>
      <w:r w:rsidR="002C5D82">
        <w:t>there are any questions about the contents of this module.</w:t>
      </w:r>
    </w:p>
    <w:p w14:paraId="22302312" w14:textId="7AC5EDD1" w:rsidR="00D55EF9" w:rsidRDefault="00D55EF9" w:rsidP="008624BD">
      <w:pPr>
        <w:pStyle w:val="ATABulletLevel01BodySlide"/>
      </w:pPr>
      <w:r w:rsidRPr="00D55EF9">
        <w:t xml:space="preserve">Explain that </w:t>
      </w:r>
      <w:r w:rsidR="00EC23DE" w:rsidRPr="00FF20CA">
        <w:rPr>
          <w:rStyle w:val="ATAAnswers"/>
        </w:rPr>
        <w:t>Module 15: Operational Resilience</w:t>
      </w:r>
      <w:r w:rsidRPr="00D55EF9">
        <w:t xml:space="preserve"> </w:t>
      </w:r>
      <w:r w:rsidR="0078292D">
        <w:t xml:space="preserve">will explore how </w:t>
      </w:r>
      <w:r w:rsidR="0078292D" w:rsidRPr="007013AF">
        <w:rPr>
          <w:rFonts w:eastAsia="Arial"/>
        </w:rPr>
        <w:t>to apply resiliency strategies for your country after a terrorist attack</w:t>
      </w:r>
      <w:r w:rsidR="0078292D">
        <w:rPr>
          <w:rFonts w:eastAsia="Arial"/>
        </w:rPr>
        <w:t>,</w:t>
      </w:r>
      <w:r w:rsidR="0078292D" w:rsidRPr="007013AF">
        <w:rPr>
          <w:rFonts w:eastAsia="Arial"/>
        </w:rPr>
        <w:t xml:space="preserve"> natural disaster</w:t>
      </w:r>
      <w:r w:rsidR="0078292D">
        <w:rPr>
          <w:rFonts w:eastAsia="Arial"/>
        </w:rPr>
        <w:t>, or other threat</w:t>
      </w:r>
      <w:r w:rsidRPr="001119AC">
        <w:t>.</w:t>
      </w:r>
    </w:p>
    <w:p w14:paraId="596912B9" w14:textId="77777777" w:rsidR="0035507E" w:rsidRDefault="0035507E" w:rsidP="0035507E">
      <w:pPr>
        <w:pStyle w:val="ATABulletLevel01BodySlide"/>
        <w:numPr>
          <w:ilvl w:val="0"/>
          <w:numId w:val="0"/>
        </w:numPr>
        <w:ind w:left="360" w:hanging="288"/>
      </w:pPr>
    </w:p>
    <w:p w14:paraId="594D1483" w14:textId="77777777" w:rsidR="003B3B0E" w:rsidRPr="001119AC" w:rsidRDefault="003B3B0E" w:rsidP="00B15E4B">
      <w:pPr>
        <w:pStyle w:val="ATABulletLevel01BodySlide"/>
        <w:numPr>
          <w:ilvl w:val="0"/>
          <w:numId w:val="0"/>
        </w:numPr>
        <w:ind w:left="360"/>
      </w:pPr>
    </w:p>
    <w:sectPr w:rsidR="003B3B0E" w:rsidRPr="001119AC" w:rsidSect="00D55EF9">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9687F" w14:textId="77777777" w:rsidR="00E62116" w:rsidRDefault="00E62116" w:rsidP="00C82114">
      <w:r>
        <w:separator/>
      </w:r>
    </w:p>
    <w:p w14:paraId="608ACCF7" w14:textId="77777777" w:rsidR="00E62116" w:rsidRDefault="00E62116"/>
    <w:p w14:paraId="47E61119" w14:textId="77777777" w:rsidR="00E62116" w:rsidRDefault="00E62116"/>
    <w:p w14:paraId="602ABF1A" w14:textId="77777777" w:rsidR="00E62116" w:rsidRDefault="00E62116"/>
    <w:p w14:paraId="62F22C2C" w14:textId="77777777" w:rsidR="00E62116" w:rsidRDefault="00E62116"/>
  </w:endnote>
  <w:endnote w:type="continuationSeparator" w:id="0">
    <w:p w14:paraId="2706F6C2" w14:textId="77777777" w:rsidR="00E62116" w:rsidRDefault="00E62116" w:rsidP="00C82114">
      <w:r>
        <w:continuationSeparator/>
      </w:r>
    </w:p>
    <w:p w14:paraId="513549DE" w14:textId="77777777" w:rsidR="00E62116" w:rsidRDefault="00E62116"/>
    <w:p w14:paraId="045F97E1" w14:textId="77777777" w:rsidR="00E62116" w:rsidRDefault="00E62116"/>
    <w:p w14:paraId="62523820" w14:textId="77777777" w:rsidR="00E62116" w:rsidRDefault="00E62116"/>
    <w:p w14:paraId="074015F8" w14:textId="77777777" w:rsidR="00E62116" w:rsidRDefault="00E6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000000" w:themeColor="text1"/>
        <w:sz w:val="18"/>
        <w:szCs w:val="18"/>
      </w:rPr>
      <w:id w:val="-1681661563"/>
      <w:docPartObj>
        <w:docPartGallery w:val="Page Numbers (Bottom of Page)"/>
        <w:docPartUnique/>
      </w:docPartObj>
    </w:sdtPr>
    <w:sdtEndPr>
      <w:rPr>
        <w:b/>
        <w:color w:val="auto"/>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F63412" w:rsidRPr="001640EA" w14:paraId="678699D6" w14:textId="77777777" w:rsidTr="00F31268">
          <w:tc>
            <w:tcPr>
              <w:tcW w:w="8100" w:type="dxa"/>
            </w:tcPr>
            <w:p w14:paraId="154EA040" w14:textId="163C6E85" w:rsidR="00F63412" w:rsidRPr="00D55EF9" w:rsidRDefault="00F63412" w:rsidP="005A095E">
              <w:pPr>
                <w:rPr>
                  <w:rStyle w:val="PlaceholderText"/>
                  <w:rFonts w:ascii="Arial" w:eastAsia="Arial Unicode MS" w:hAnsi="Arial" w:cs="Arial"/>
                  <w:color w:val="000000" w:themeColor="text1"/>
                  <w:sz w:val="18"/>
                  <w:szCs w:val="18"/>
                </w:rPr>
              </w:pPr>
              <w:r>
                <w:rPr>
                  <w:rFonts w:ascii="Arial" w:hAnsi="Arial" w:cs="Arial"/>
                  <w:color w:val="000000" w:themeColor="text1"/>
                  <w:sz w:val="18"/>
                  <w:szCs w:val="18"/>
                </w:rPr>
                <w:t>Critical Infrastructure Security and Resilience (CISR)</w:t>
              </w:r>
              <w:r w:rsidRPr="00D55EF9">
                <w:rPr>
                  <w:rStyle w:val="PlaceholderText"/>
                  <w:rFonts w:ascii="Arial" w:hAnsi="Arial" w:cs="Arial"/>
                  <w:color w:val="000000" w:themeColor="text1"/>
                  <w:sz w:val="18"/>
                  <w:szCs w:val="18"/>
                </w:rPr>
                <w:t xml:space="preserve"> </w:t>
              </w:r>
              <w:sdt>
                <w:sdtPr>
                  <w:rPr>
                    <w:rStyle w:val="PlaceholderText"/>
                    <w:rFonts w:ascii="Arial" w:hAnsi="Arial" w:cs="Arial"/>
                    <w:color w:val="000000" w:themeColor="text1"/>
                    <w:sz w:val="18"/>
                    <w:szCs w:val="18"/>
                  </w:rPr>
                  <w:alias w:val="Status"/>
                  <w:tag w:val=""/>
                  <w:id w:val="-84194152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Pr>
                      <w:rStyle w:val="PlaceholderText"/>
                      <w:rFonts w:ascii="Arial" w:hAnsi="Arial" w:cs="Arial"/>
                      <w:color w:val="000000" w:themeColor="text1"/>
                      <w:sz w:val="18"/>
                      <w:szCs w:val="18"/>
                    </w:rPr>
                    <w:t>v4.00</w:t>
                  </w:r>
                </w:sdtContent>
              </w:sdt>
            </w:p>
          </w:tc>
          <w:tc>
            <w:tcPr>
              <w:tcW w:w="1260" w:type="dxa"/>
            </w:tcPr>
            <w:p w14:paraId="046666E9" w14:textId="77777777" w:rsidR="00F63412" w:rsidRPr="00D55EF9" w:rsidRDefault="00F63412" w:rsidP="00F31268">
              <w:pPr>
                <w:jc w:val="right"/>
                <w:rPr>
                  <w:rFonts w:ascii="Arial" w:hAnsi="Arial" w:cs="Arial"/>
                  <w:color w:val="000000" w:themeColor="text1"/>
                  <w:sz w:val="18"/>
                  <w:szCs w:val="18"/>
                </w:rPr>
              </w:pPr>
              <w:r w:rsidRPr="00D55EF9">
                <w:rPr>
                  <w:rStyle w:val="PlaceholderText"/>
                  <w:rFonts w:ascii="Arial" w:eastAsia="Arial Unicode MS" w:hAnsi="Arial" w:cs="Arial"/>
                  <w:color w:val="000000" w:themeColor="text1"/>
                  <w:sz w:val="18"/>
                  <w:szCs w:val="18"/>
                </w:rPr>
                <w:t xml:space="preserve">Page </w:t>
              </w:r>
              <w:r w:rsidRPr="00D55EF9">
                <w:rPr>
                  <w:rStyle w:val="PlaceholderText"/>
                  <w:rFonts w:ascii="Arial" w:eastAsia="Arial Unicode MS" w:hAnsi="Arial" w:cs="Arial"/>
                  <w:color w:val="000000" w:themeColor="text1"/>
                  <w:sz w:val="18"/>
                  <w:szCs w:val="18"/>
                </w:rPr>
                <w:fldChar w:fldCharType="begin"/>
              </w:r>
              <w:r w:rsidRPr="00D55EF9">
                <w:rPr>
                  <w:rStyle w:val="PlaceholderText"/>
                  <w:rFonts w:ascii="Arial" w:eastAsia="Arial Unicode MS" w:hAnsi="Arial" w:cs="Arial"/>
                  <w:color w:val="000000" w:themeColor="text1"/>
                  <w:sz w:val="18"/>
                  <w:szCs w:val="18"/>
                </w:rPr>
                <w:instrText xml:space="preserve"> PAGE </w:instrText>
              </w:r>
              <w:r w:rsidRPr="00D55EF9">
                <w:rPr>
                  <w:rStyle w:val="PlaceholderText"/>
                  <w:rFonts w:ascii="Arial" w:eastAsia="Arial Unicode MS" w:hAnsi="Arial" w:cs="Arial"/>
                  <w:color w:val="000000" w:themeColor="text1"/>
                  <w:sz w:val="18"/>
                  <w:szCs w:val="18"/>
                </w:rPr>
                <w:fldChar w:fldCharType="separate"/>
              </w:r>
              <w:r w:rsidR="0060458D">
                <w:rPr>
                  <w:rStyle w:val="PlaceholderText"/>
                  <w:rFonts w:ascii="Arial" w:eastAsia="Arial Unicode MS" w:hAnsi="Arial" w:cs="Arial"/>
                  <w:noProof/>
                  <w:color w:val="000000" w:themeColor="text1"/>
                  <w:sz w:val="18"/>
                  <w:szCs w:val="18"/>
                </w:rPr>
                <w:t>3</w:t>
              </w:r>
              <w:r w:rsidRPr="00D55EF9">
                <w:rPr>
                  <w:rStyle w:val="PlaceholderText"/>
                  <w:rFonts w:ascii="Arial" w:eastAsia="Arial Unicode MS" w:hAnsi="Arial" w:cs="Arial"/>
                  <w:color w:val="000000" w:themeColor="text1"/>
                  <w:sz w:val="18"/>
                  <w:szCs w:val="18"/>
                </w:rPr>
                <w:fldChar w:fldCharType="end"/>
              </w:r>
              <w:r w:rsidRPr="00D55EF9">
                <w:rPr>
                  <w:rStyle w:val="PlaceholderText"/>
                  <w:rFonts w:ascii="Arial" w:eastAsia="Arial Unicode MS" w:hAnsi="Arial" w:cs="Arial"/>
                  <w:color w:val="000000" w:themeColor="text1"/>
                  <w:sz w:val="18"/>
                  <w:szCs w:val="18"/>
                </w:rPr>
                <w:t xml:space="preserve"> of </w:t>
              </w:r>
              <w:r w:rsidRPr="00D55EF9">
                <w:rPr>
                  <w:rStyle w:val="PlaceholderText"/>
                  <w:rFonts w:ascii="Arial" w:eastAsia="Arial Unicode MS" w:hAnsi="Arial" w:cs="Arial"/>
                  <w:color w:val="000000" w:themeColor="text1"/>
                  <w:sz w:val="18"/>
                  <w:szCs w:val="18"/>
                </w:rPr>
                <w:fldChar w:fldCharType="begin"/>
              </w:r>
              <w:r w:rsidRPr="00D55EF9">
                <w:rPr>
                  <w:rStyle w:val="PlaceholderText"/>
                  <w:rFonts w:ascii="Arial" w:eastAsia="Arial Unicode MS" w:hAnsi="Arial" w:cs="Arial"/>
                  <w:color w:val="000000" w:themeColor="text1"/>
                  <w:sz w:val="18"/>
                  <w:szCs w:val="18"/>
                </w:rPr>
                <w:instrText xml:space="preserve"> NUMPAGES  \# "0"  \* MERGEFORMAT </w:instrText>
              </w:r>
              <w:r w:rsidRPr="00D55EF9">
                <w:rPr>
                  <w:rStyle w:val="PlaceholderText"/>
                  <w:rFonts w:ascii="Arial" w:eastAsia="Arial Unicode MS" w:hAnsi="Arial" w:cs="Arial"/>
                  <w:color w:val="000000" w:themeColor="text1"/>
                  <w:sz w:val="18"/>
                  <w:szCs w:val="18"/>
                </w:rPr>
                <w:fldChar w:fldCharType="separate"/>
              </w:r>
              <w:r w:rsidR="0060458D">
                <w:rPr>
                  <w:rStyle w:val="PlaceholderText"/>
                  <w:rFonts w:ascii="Arial" w:eastAsia="Arial Unicode MS" w:hAnsi="Arial" w:cs="Arial"/>
                  <w:noProof/>
                  <w:color w:val="000000" w:themeColor="text1"/>
                  <w:sz w:val="18"/>
                  <w:szCs w:val="18"/>
                </w:rPr>
                <w:t>22</w:t>
              </w:r>
              <w:r w:rsidRPr="00D55EF9">
                <w:rPr>
                  <w:rStyle w:val="PlaceholderText"/>
                  <w:rFonts w:ascii="Arial" w:eastAsia="Arial Unicode MS" w:hAnsi="Arial" w:cs="Arial"/>
                  <w:color w:val="000000" w:themeColor="text1"/>
                  <w:sz w:val="18"/>
                  <w:szCs w:val="18"/>
                </w:rPr>
                <w:fldChar w:fldCharType="end"/>
              </w:r>
            </w:p>
          </w:tc>
        </w:tr>
      </w:tbl>
      <w:p w14:paraId="31C8927E" w14:textId="77777777" w:rsidR="00F63412" w:rsidRPr="001640EA" w:rsidRDefault="00F63412"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F63412" w:rsidRPr="001640EA" w14:paraId="0A360520" w14:textId="77777777" w:rsidTr="00F31268">
          <w:tc>
            <w:tcPr>
              <w:tcW w:w="8100" w:type="dxa"/>
            </w:tcPr>
            <w:p w14:paraId="0426E197" w14:textId="565C685B" w:rsidR="00F63412" w:rsidRPr="001640EA" w:rsidRDefault="0060458D" w:rsidP="00EA409C">
              <w:pPr>
                <w:rPr>
                  <w:rStyle w:val="PlaceholderText"/>
                  <w:rFonts w:ascii="Arial" w:eastAsia="Arial Unicode MS" w:hAnsi="Arial" w:cs="Arial"/>
                  <w:sz w:val="18"/>
                  <w:szCs w:val="18"/>
                </w:rPr>
              </w:pPr>
              <w:sdt>
                <w:sdtPr>
                  <w:rPr>
                    <w:rFonts w:ascii="Arial" w:hAnsi="Arial" w:cs="Arial"/>
                    <w:color w:val="808080"/>
                    <w:sz w:val="18"/>
                    <w:szCs w:val="18"/>
                  </w:rPr>
                  <w:alias w:val="Subject"/>
                  <w:tag w:val=""/>
                  <w:id w:val="-1572644895"/>
                  <w:dataBinding w:prefixMappings="xmlns:ns0='http://purl.org/dc/elements/1.1/' xmlns:ns1='http://schemas.openxmlformats.org/package/2006/metadata/core-properties' " w:xpath="/ns1:coreProperties[1]/ns0:subject[1]" w:storeItemID="{6C3C8BC8-F283-45AE-878A-BAB7291924A1}"/>
                  <w:text/>
                </w:sdtPr>
                <w:sdtEndPr/>
                <w:sdtContent>
                  <w:r w:rsidR="00F63412">
                    <w:rPr>
                      <w:rFonts w:ascii="Arial" w:hAnsi="Arial" w:cs="Arial"/>
                      <w:color w:val="808080"/>
                      <w:sz w:val="18"/>
                      <w:szCs w:val="18"/>
                    </w:rPr>
                    <w:t>Critical Infrastructure Security and Resilience (CISR)</w:t>
                  </w:r>
                </w:sdtContent>
              </w:sdt>
              <w:r w:rsidR="00F63412" w:rsidRPr="001640EA">
                <w:rPr>
                  <w:rStyle w:val="PlaceholderText"/>
                  <w:rFonts w:ascii="Arial" w:hAnsi="Arial" w:cs="Arial"/>
                  <w:sz w:val="18"/>
                  <w:szCs w:val="18"/>
                </w:rPr>
                <w:t xml:space="preserve"> </w:t>
              </w:r>
              <w:sdt>
                <w:sdtPr>
                  <w:rPr>
                    <w:rStyle w:val="PlaceholderText"/>
                    <w:rFonts w:ascii="Arial" w:hAnsi="Arial" w:cs="Arial"/>
                    <w:sz w:val="18"/>
                    <w:szCs w:val="18"/>
                  </w:rPr>
                  <w:alias w:val="Status"/>
                  <w:tag w:val=""/>
                  <w:id w:val="-115544939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F63412">
                    <w:rPr>
                      <w:rStyle w:val="PlaceholderText"/>
                      <w:rFonts w:ascii="Arial" w:hAnsi="Arial" w:cs="Arial"/>
                      <w:sz w:val="18"/>
                      <w:szCs w:val="18"/>
                    </w:rPr>
                    <w:t>v4.00</w:t>
                  </w:r>
                </w:sdtContent>
              </w:sdt>
            </w:p>
          </w:tc>
          <w:tc>
            <w:tcPr>
              <w:tcW w:w="1260" w:type="dxa"/>
            </w:tcPr>
            <w:p w14:paraId="62A90BC9" w14:textId="0E8DE379" w:rsidR="00F63412" w:rsidRPr="001640EA" w:rsidRDefault="00F63412" w:rsidP="00F31268">
              <w:pPr>
                <w:jc w:val="right"/>
                <w:rPr>
                  <w:rFonts w:ascii="Arial" w:hAnsi="Arial" w:cs="Arial"/>
                  <w:sz w:val="18"/>
                  <w:szCs w:val="18"/>
                </w:rPr>
              </w:pPr>
              <w:r w:rsidRPr="001640EA">
                <w:rPr>
                  <w:rStyle w:val="PlaceholderText"/>
                  <w:rFonts w:ascii="Arial" w:eastAsia="Arial Unicode MS" w:hAnsi="Arial" w:cs="Arial"/>
                  <w:sz w:val="18"/>
                  <w:szCs w:val="18"/>
                </w:rPr>
                <w:t xml:space="preserve">Page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PAGE </w:instrText>
              </w:r>
              <w:r w:rsidRPr="001640EA">
                <w:rPr>
                  <w:rStyle w:val="PlaceholderText"/>
                  <w:rFonts w:ascii="Arial" w:eastAsia="Arial Unicode MS" w:hAnsi="Arial" w:cs="Arial"/>
                  <w:sz w:val="18"/>
                  <w:szCs w:val="18"/>
                </w:rPr>
                <w:fldChar w:fldCharType="separate"/>
              </w:r>
              <w:r w:rsidR="0060458D">
                <w:rPr>
                  <w:rStyle w:val="PlaceholderText"/>
                  <w:rFonts w:ascii="Arial" w:eastAsia="Arial Unicode MS" w:hAnsi="Arial" w:cs="Arial"/>
                  <w:noProof/>
                  <w:sz w:val="18"/>
                  <w:szCs w:val="18"/>
                </w:rPr>
                <w:t>5</w:t>
              </w:r>
              <w:r w:rsidRPr="001640EA">
                <w:rPr>
                  <w:rStyle w:val="PlaceholderText"/>
                  <w:rFonts w:ascii="Arial" w:eastAsia="Arial Unicode MS" w:hAnsi="Arial" w:cs="Arial"/>
                  <w:sz w:val="18"/>
                  <w:szCs w:val="18"/>
                </w:rPr>
                <w:fldChar w:fldCharType="end"/>
              </w:r>
              <w:r w:rsidRPr="001640EA">
                <w:rPr>
                  <w:rStyle w:val="PlaceholderText"/>
                  <w:rFonts w:ascii="Arial" w:eastAsia="Arial Unicode MS" w:hAnsi="Arial" w:cs="Arial"/>
                  <w:sz w:val="18"/>
                  <w:szCs w:val="18"/>
                </w:rPr>
                <w:t xml:space="preserve"> of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NUMPAGES  \# "0"  \* MERGEFORMAT </w:instrText>
              </w:r>
              <w:r w:rsidRPr="001640EA">
                <w:rPr>
                  <w:rStyle w:val="PlaceholderText"/>
                  <w:rFonts w:ascii="Arial" w:eastAsia="Arial Unicode MS" w:hAnsi="Arial" w:cs="Arial"/>
                  <w:sz w:val="18"/>
                  <w:szCs w:val="18"/>
                </w:rPr>
                <w:fldChar w:fldCharType="separate"/>
              </w:r>
              <w:r w:rsidR="0060458D">
                <w:rPr>
                  <w:rStyle w:val="PlaceholderText"/>
                  <w:rFonts w:ascii="Arial" w:eastAsia="Arial Unicode MS" w:hAnsi="Arial" w:cs="Arial"/>
                  <w:noProof/>
                  <w:sz w:val="18"/>
                  <w:szCs w:val="18"/>
                </w:rPr>
                <w:t>22</w:t>
              </w:r>
              <w:r w:rsidRPr="001640EA">
                <w:rPr>
                  <w:rStyle w:val="PlaceholderText"/>
                  <w:rFonts w:ascii="Arial" w:eastAsia="Arial Unicode MS" w:hAnsi="Arial" w:cs="Arial"/>
                  <w:sz w:val="18"/>
                  <w:szCs w:val="18"/>
                </w:rPr>
                <w:fldChar w:fldCharType="end"/>
              </w:r>
            </w:p>
          </w:tc>
        </w:tr>
      </w:tbl>
      <w:p w14:paraId="556F4DB4" w14:textId="77777777" w:rsidR="00F63412" w:rsidRPr="001640EA" w:rsidRDefault="00F63412"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6B290" w14:textId="77777777" w:rsidR="00E62116" w:rsidRDefault="00E62116" w:rsidP="00C82114">
      <w:r>
        <w:separator/>
      </w:r>
    </w:p>
    <w:p w14:paraId="28ECEC3F" w14:textId="77777777" w:rsidR="00E62116" w:rsidRDefault="00E62116"/>
    <w:p w14:paraId="242FEDA0" w14:textId="77777777" w:rsidR="00E62116" w:rsidRDefault="00E62116"/>
    <w:p w14:paraId="5DBBEA91" w14:textId="77777777" w:rsidR="00E62116" w:rsidRDefault="00E62116"/>
    <w:p w14:paraId="0D22958B" w14:textId="77777777" w:rsidR="00E62116" w:rsidRDefault="00E62116"/>
  </w:footnote>
  <w:footnote w:type="continuationSeparator" w:id="0">
    <w:p w14:paraId="7604CDEF" w14:textId="77777777" w:rsidR="00E62116" w:rsidRDefault="00E62116" w:rsidP="00C82114">
      <w:r>
        <w:continuationSeparator/>
      </w:r>
    </w:p>
    <w:p w14:paraId="315D398C" w14:textId="77777777" w:rsidR="00E62116" w:rsidRDefault="00E62116"/>
    <w:p w14:paraId="607573AB" w14:textId="77777777" w:rsidR="00E62116" w:rsidRDefault="00E62116"/>
    <w:p w14:paraId="14E34FB9" w14:textId="77777777" w:rsidR="00E62116" w:rsidRDefault="00E62116"/>
    <w:p w14:paraId="6F76358F" w14:textId="77777777" w:rsidR="00E62116" w:rsidRDefault="00E621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08549" w14:textId="5F237422" w:rsidR="00F63412" w:rsidRPr="00CB0E8C" w:rsidRDefault="0060458D" w:rsidP="00094043">
    <w:pPr>
      <w:pStyle w:val="ATAHeader"/>
      <w:tabs>
        <w:tab w:val="clear" w:pos="9720"/>
        <w:tab w:val="right" w:pos="9360"/>
      </w:tabs>
    </w:pPr>
    <w:sdt>
      <w:sdtPr>
        <w:alias w:val="Title"/>
        <w:tag w:val=""/>
        <w:id w:val="905567823"/>
        <w:placeholder>
          <w:docPart w:val="62B569699C724FD199989640ACE35D5A"/>
        </w:placeholder>
        <w:dataBinding w:prefixMappings="xmlns:ns0='http://purl.org/dc/elements/1.1/' xmlns:ns1='http://schemas.openxmlformats.org/package/2006/metadata/core-properties' " w:xpath="/ns1:coreProperties[1]/ns0:title[1]" w:storeItemID="{6C3C8BC8-F283-45AE-878A-BAB7291924A1}"/>
        <w:text/>
      </w:sdtPr>
      <w:sdtEndPr/>
      <w:sdtContent>
        <w:r w:rsidR="00F63412">
          <w:t>Module 14: Security Inspection and Validation</w:t>
        </w:r>
      </w:sdtContent>
    </w:sdt>
    <w:r w:rsidR="00F63412" w:rsidRPr="00CB1F8E">
      <w:tab/>
    </w:r>
    <w:sdt>
      <w:sdtPr>
        <w:alias w:val="Guide Type"/>
        <w:tag w:val="guide"/>
        <w:id w:val="-130101631"/>
        <w:placeholder>
          <w:docPart w:val="AD94C125620C41F5A067895BADCD0D23"/>
        </w:placeholder>
        <w:dropDownList>
          <w:listItem w:displayText="Facilitator Guide" w:value="FG"/>
          <w:listItem w:displayText="Participant Guide" w:value="PG"/>
        </w:dropDownList>
      </w:sdtPr>
      <w:sdtEndPr/>
      <w:sdtContent>
        <w:r w:rsidR="00F63412">
          <w:t>Facilitator Guide</w:t>
        </w:r>
      </w:sdtContent>
    </w:sdt>
  </w:p>
  <w:p w14:paraId="43A633EF" w14:textId="77777777" w:rsidR="00F63412" w:rsidRDefault="00F634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5EBB" w14:textId="618AD699" w:rsidR="00F63412" w:rsidRPr="00CB0E8C" w:rsidRDefault="0060458D" w:rsidP="00094043">
    <w:pPr>
      <w:pStyle w:val="ATAHeader"/>
      <w:tabs>
        <w:tab w:val="clear" w:pos="9720"/>
        <w:tab w:val="right" w:pos="9360"/>
      </w:tabs>
    </w:pPr>
    <w:sdt>
      <w:sdtPr>
        <w:alias w:val="Title"/>
        <w:tag w:val=""/>
        <w:id w:val="1977797319"/>
        <w:dataBinding w:prefixMappings="xmlns:ns0='http://purl.org/dc/elements/1.1/' xmlns:ns1='http://schemas.openxmlformats.org/package/2006/metadata/core-properties' " w:xpath="/ns1:coreProperties[1]/ns0:title[1]" w:storeItemID="{6C3C8BC8-F283-45AE-878A-BAB7291924A1}"/>
        <w:text/>
      </w:sdtPr>
      <w:sdtEndPr/>
      <w:sdtContent>
        <w:r w:rsidR="00F63412">
          <w:t>Module 14: Security Inspection and Validation</w:t>
        </w:r>
      </w:sdtContent>
    </w:sdt>
    <w:r w:rsidR="00F63412" w:rsidRPr="00CB1F8E">
      <w:tab/>
    </w:r>
    <w:sdt>
      <w:sdtPr>
        <w:alias w:val="Guide Type"/>
        <w:tag w:val="guide"/>
        <w:id w:val="-1379011496"/>
        <w:dropDownList>
          <w:listItem w:displayText="Facilitator Guide" w:value="FG"/>
          <w:listItem w:displayText="Participant Guide" w:value="PG"/>
        </w:dropDownList>
      </w:sdtPr>
      <w:sdtEndPr/>
      <w:sdtContent>
        <w:r w:rsidR="00F63412">
          <w:t>Facilitator Guide</w:t>
        </w:r>
      </w:sdtContent>
    </w:sdt>
  </w:p>
  <w:p w14:paraId="7E9A06F8" w14:textId="77777777" w:rsidR="00F63412" w:rsidRPr="00D55EF9" w:rsidRDefault="00F63412" w:rsidP="00D55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C4D9D"/>
    <w:multiLevelType w:val="hybridMultilevel"/>
    <w:tmpl w:val="7D360EBE"/>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835F9D"/>
    <w:multiLevelType w:val="hybridMultilevel"/>
    <w:tmpl w:val="2F762352"/>
    <w:lvl w:ilvl="0" w:tplc="A594BB76">
      <w:start w:val="1"/>
      <w:numFmt w:val="bullet"/>
      <w:pStyle w:val="ataBullet"/>
      <w:lvlText w:val=""/>
      <w:lvlJc w:val="left"/>
      <w:pPr>
        <w:ind w:left="720" w:hanging="360"/>
      </w:pPr>
      <w:rPr>
        <w:rFonts w:ascii="Symbol" w:hAnsi="Symbol" w:hint="default"/>
      </w:rPr>
    </w:lvl>
    <w:lvl w:ilvl="1" w:tplc="5A7011D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0F12683"/>
    <w:multiLevelType w:val="hybridMultilevel"/>
    <w:tmpl w:val="49720B5C"/>
    <w:lvl w:ilvl="0" w:tplc="39C8FD4E">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9">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outline w:val="0"/>
        <w:shadow w:val="0"/>
        <w:emboss w:val="0"/>
        <w:imprint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4"/>
  </w:num>
  <w:num w:numId="3">
    <w:abstractNumId w:val="8"/>
  </w:num>
  <w:num w:numId="4">
    <w:abstractNumId w:val="4"/>
  </w:num>
  <w:num w:numId="5">
    <w:abstractNumId w:val="15"/>
  </w:num>
  <w:num w:numId="6">
    <w:abstractNumId w:val="10"/>
  </w:num>
  <w:num w:numId="7">
    <w:abstractNumId w:val="2"/>
  </w:num>
  <w:num w:numId="8">
    <w:abstractNumId w:val="9"/>
  </w:num>
  <w:num w:numId="9">
    <w:abstractNumId w:val="5"/>
  </w:num>
  <w:num w:numId="10">
    <w:abstractNumId w:val="12"/>
  </w:num>
  <w:num w:numId="11">
    <w:abstractNumId w:val="0"/>
  </w:num>
  <w:num w:numId="12">
    <w:abstractNumId w:val="13"/>
  </w:num>
  <w:num w:numId="13">
    <w:abstractNumId w:val="13"/>
    <w:lvlOverride w:ilvl="0">
      <w:startOverride w:val="1"/>
    </w:lvlOverride>
  </w:num>
  <w:num w:numId="14">
    <w:abstractNumId w:val="2"/>
    <w:lvlOverride w:ilvl="0">
      <w:startOverride w:val="1"/>
    </w:lvlOverride>
  </w:num>
  <w:num w:numId="15">
    <w:abstractNumId w:val="9"/>
    <w:lvlOverride w:ilvl="0">
      <w:startOverride w:val="1"/>
    </w:lvlOverride>
  </w:num>
  <w:num w:numId="16">
    <w:abstractNumId w:val="2"/>
    <w:lvlOverride w:ilvl="0">
      <w:startOverride w:val="1"/>
    </w:lvlOverride>
  </w:num>
  <w:num w:numId="17">
    <w:abstractNumId w:val="14"/>
  </w:num>
  <w:num w:numId="18">
    <w:abstractNumId w:val="11"/>
  </w:num>
  <w:num w:numId="19">
    <w:abstractNumId w:val="8"/>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9"/>
    <w:rsid w:val="00001BC5"/>
    <w:rsid w:val="00001CF0"/>
    <w:rsid w:val="0000290A"/>
    <w:rsid w:val="000038BB"/>
    <w:rsid w:val="00004548"/>
    <w:rsid w:val="00004ABB"/>
    <w:rsid w:val="000055CB"/>
    <w:rsid w:val="0000604B"/>
    <w:rsid w:val="000069B8"/>
    <w:rsid w:val="00007799"/>
    <w:rsid w:val="0001036B"/>
    <w:rsid w:val="00010BEA"/>
    <w:rsid w:val="00011A4A"/>
    <w:rsid w:val="000126AD"/>
    <w:rsid w:val="00012A55"/>
    <w:rsid w:val="00015024"/>
    <w:rsid w:val="000160B3"/>
    <w:rsid w:val="000172DD"/>
    <w:rsid w:val="00021D76"/>
    <w:rsid w:val="00022E83"/>
    <w:rsid w:val="000234DD"/>
    <w:rsid w:val="0002397C"/>
    <w:rsid w:val="000244DC"/>
    <w:rsid w:val="000270AF"/>
    <w:rsid w:val="000273D0"/>
    <w:rsid w:val="00030039"/>
    <w:rsid w:val="0003028C"/>
    <w:rsid w:val="000307C7"/>
    <w:rsid w:val="000313F9"/>
    <w:rsid w:val="0003286F"/>
    <w:rsid w:val="00034294"/>
    <w:rsid w:val="000345A1"/>
    <w:rsid w:val="00035445"/>
    <w:rsid w:val="000354AA"/>
    <w:rsid w:val="00037C77"/>
    <w:rsid w:val="0004012E"/>
    <w:rsid w:val="00042150"/>
    <w:rsid w:val="0004260A"/>
    <w:rsid w:val="00042A82"/>
    <w:rsid w:val="000432D3"/>
    <w:rsid w:val="0004367C"/>
    <w:rsid w:val="000447D1"/>
    <w:rsid w:val="00044BDC"/>
    <w:rsid w:val="00044E02"/>
    <w:rsid w:val="00045482"/>
    <w:rsid w:val="0004571A"/>
    <w:rsid w:val="00045842"/>
    <w:rsid w:val="00046D7E"/>
    <w:rsid w:val="00047930"/>
    <w:rsid w:val="00052034"/>
    <w:rsid w:val="00052056"/>
    <w:rsid w:val="000544AF"/>
    <w:rsid w:val="00054910"/>
    <w:rsid w:val="00055779"/>
    <w:rsid w:val="00057F70"/>
    <w:rsid w:val="00061062"/>
    <w:rsid w:val="00061275"/>
    <w:rsid w:val="00061B87"/>
    <w:rsid w:val="00061E38"/>
    <w:rsid w:val="00062190"/>
    <w:rsid w:val="000622B2"/>
    <w:rsid w:val="0006426E"/>
    <w:rsid w:val="00065AC2"/>
    <w:rsid w:val="0006648E"/>
    <w:rsid w:val="00066603"/>
    <w:rsid w:val="00066747"/>
    <w:rsid w:val="00067AD8"/>
    <w:rsid w:val="0007030E"/>
    <w:rsid w:val="00070EE9"/>
    <w:rsid w:val="000719EA"/>
    <w:rsid w:val="00071CFA"/>
    <w:rsid w:val="00071F80"/>
    <w:rsid w:val="00071FF3"/>
    <w:rsid w:val="0007211B"/>
    <w:rsid w:val="0007476E"/>
    <w:rsid w:val="00074CF1"/>
    <w:rsid w:val="00075E6B"/>
    <w:rsid w:val="00080601"/>
    <w:rsid w:val="0008198D"/>
    <w:rsid w:val="0008220A"/>
    <w:rsid w:val="00082ED8"/>
    <w:rsid w:val="00083494"/>
    <w:rsid w:val="000834D2"/>
    <w:rsid w:val="00085150"/>
    <w:rsid w:val="000862CA"/>
    <w:rsid w:val="000879BC"/>
    <w:rsid w:val="000904E7"/>
    <w:rsid w:val="00090D2B"/>
    <w:rsid w:val="00090D5C"/>
    <w:rsid w:val="00091597"/>
    <w:rsid w:val="00091BA1"/>
    <w:rsid w:val="00094043"/>
    <w:rsid w:val="00094604"/>
    <w:rsid w:val="000952F2"/>
    <w:rsid w:val="0009548F"/>
    <w:rsid w:val="000956CE"/>
    <w:rsid w:val="000956F2"/>
    <w:rsid w:val="000958B9"/>
    <w:rsid w:val="00095A8C"/>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66AD"/>
    <w:rsid w:val="000A7369"/>
    <w:rsid w:val="000A78C9"/>
    <w:rsid w:val="000A7E4C"/>
    <w:rsid w:val="000B3714"/>
    <w:rsid w:val="000B4F36"/>
    <w:rsid w:val="000B519C"/>
    <w:rsid w:val="000B55A3"/>
    <w:rsid w:val="000B6121"/>
    <w:rsid w:val="000B7848"/>
    <w:rsid w:val="000B794E"/>
    <w:rsid w:val="000C02D3"/>
    <w:rsid w:val="000C0A02"/>
    <w:rsid w:val="000C0DE6"/>
    <w:rsid w:val="000C1441"/>
    <w:rsid w:val="000C1B18"/>
    <w:rsid w:val="000C528C"/>
    <w:rsid w:val="000C5819"/>
    <w:rsid w:val="000C5D17"/>
    <w:rsid w:val="000C64CE"/>
    <w:rsid w:val="000C6B13"/>
    <w:rsid w:val="000C76CD"/>
    <w:rsid w:val="000C78A3"/>
    <w:rsid w:val="000D18CC"/>
    <w:rsid w:val="000D3E29"/>
    <w:rsid w:val="000D4AA5"/>
    <w:rsid w:val="000D4E8E"/>
    <w:rsid w:val="000D5377"/>
    <w:rsid w:val="000D6923"/>
    <w:rsid w:val="000D6AEF"/>
    <w:rsid w:val="000D77D9"/>
    <w:rsid w:val="000D7C9F"/>
    <w:rsid w:val="000D7D97"/>
    <w:rsid w:val="000D7F5A"/>
    <w:rsid w:val="000E053F"/>
    <w:rsid w:val="000E0D2A"/>
    <w:rsid w:val="000E1F49"/>
    <w:rsid w:val="000E34BF"/>
    <w:rsid w:val="000E50CD"/>
    <w:rsid w:val="000E5479"/>
    <w:rsid w:val="000E6072"/>
    <w:rsid w:val="000E6889"/>
    <w:rsid w:val="000F19BB"/>
    <w:rsid w:val="000F1B4E"/>
    <w:rsid w:val="000F4896"/>
    <w:rsid w:val="000F4E98"/>
    <w:rsid w:val="000F4EE5"/>
    <w:rsid w:val="000F6994"/>
    <w:rsid w:val="000F784C"/>
    <w:rsid w:val="001033DE"/>
    <w:rsid w:val="00104F54"/>
    <w:rsid w:val="001051C7"/>
    <w:rsid w:val="001063E0"/>
    <w:rsid w:val="00107216"/>
    <w:rsid w:val="001119AC"/>
    <w:rsid w:val="00112776"/>
    <w:rsid w:val="0011397E"/>
    <w:rsid w:val="00114072"/>
    <w:rsid w:val="001142A3"/>
    <w:rsid w:val="001148A1"/>
    <w:rsid w:val="001157BD"/>
    <w:rsid w:val="0011592D"/>
    <w:rsid w:val="00117566"/>
    <w:rsid w:val="001207E2"/>
    <w:rsid w:val="001211DF"/>
    <w:rsid w:val="001215E3"/>
    <w:rsid w:val="001227DB"/>
    <w:rsid w:val="00122F6F"/>
    <w:rsid w:val="0012440A"/>
    <w:rsid w:val="0012472D"/>
    <w:rsid w:val="00124ABF"/>
    <w:rsid w:val="00124F0D"/>
    <w:rsid w:val="001259FD"/>
    <w:rsid w:val="00130433"/>
    <w:rsid w:val="00130E62"/>
    <w:rsid w:val="001317F2"/>
    <w:rsid w:val="00132748"/>
    <w:rsid w:val="00132CA1"/>
    <w:rsid w:val="00134898"/>
    <w:rsid w:val="00137BE6"/>
    <w:rsid w:val="0014038A"/>
    <w:rsid w:val="00140812"/>
    <w:rsid w:val="00141842"/>
    <w:rsid w:val="001449E0"/>
    <w:rsid w:val="0014504C"/>
    <w:rsid w:val="00145378"/>
    <w:rsid w:val="00145603"/>
    <w:rsid w:val="00145B23"/>
    <w:rsid w:val="00146548"/>
    <w:rsid w:val="001473D0"/>
    <w:rsid w:val="00151B4C"/>
    <w:rsid w:val="00151DBE"/>
    <w:rsid w:val="001520A9"/>
    <w:rsid w:val="00152A81"/>
    <w:rsid w:val="001531EC"/>
    <w:rsid w:val="001538CC"/>
    <w:rsid w:val="0015480C"/>
    <w:rsid w:val="00154FE7"/>
    <w:rsid w:val="00155C46"/>
    <w:rsid w:val="001577BB"/>
    <w:rsid w:val="001577E5"/>
    <w:rsid w:val="001601EF"/>
    <w:rsid w:val="001608E0"/>
    <w:rsid w:val="00160E77"/>
    <w:rsid w:val="00160F84"/>
    <w:rsid w:val="0016272A"/>
    <w:rsid w:val="001630BF"/>
    <w:rsid w:val="00163B76"/>
    <w:rsid w:val="001640EA"/>
    <w:rsid w:val="0016411F"/>
    <w:rsid w:val="00164D12"/>
    <w:rsid w:val="00164E3F"/>
    <w:rsid w:val="00164E5D"/>
    <w:rsid w:val="00165CD2"/>
    <w:rsid w:val="00166196"/>
    <w:rsid w:val="0016636E"/>
    <w:rsid w:val="00166FDB"/>
    <w:rsid w:val="001710D5"/>
    <w:rsid w:val="001722F2"/>
    <w:rsid w:val="00172713"/>
    <w:rsid w:val="00172F04"/>
    <w:rsid w:val="00175B38"/>
    <w:rsid w:val="0017688C"/>
    <w:rsid w:val="00176DBF"/>
    <w:rsid w:val="00177174"/>
    <w:rsid w:val="001771E0"/>
    <w:rsid w:val="001772CB"/>
    <w:rsid w:val="0017737E"/>
    <w:rsid w:val="001773B1"/>
    <w:rsid w:val="001779F0"/>
    <w:rsid w:val="00180EB3"/>
    <w:rsid w:val="00181225"/>
    <w:rsid w:val="001828F9"/>
    <w:rsid w:val="00182D9D"/>
    <w:rsid w:val="0018406E"/>
    <w:rsid w:val="0018460D"/>
    <w:rsid w:val="00185162"/>
    <w:rsid w:val="0018544D"/>
    <w:rsid w:val="00185550"/>
    <w:rsid w:val="0018570F"/>
    <w:rsid w:val="00185C31"/>
    <w:rsid w:val="00186234"/>
    <w:rsid w:val="00186442"/>
    <w:rsid w:val="00186F1E"/>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FDB"/>
    <w:rsid w:val="001A49AA"/>
    <w:rsid w:val="001A7C08"/>
    <w:rsid w:val="001B036F"/>
    <w:rsid w:val="001B1071"/>
    <w:rsid w:val="001B1AE3"/>
    <w:rsid w:val="001B1B58"/>
    <w:rsid w:val="001B2FB2"/>
    <w:rsid w:val="001B41EB"/>
    <w:rsid w:val="001B4361"/>
    <w:rsid w:val="001B489F"/>
    <w:rsid w:val="001B4CDC"/>
    <w:rsid w:val="001B5A04"/>
    <w:rsid w:val="001B6300"/>
    <w:rsid w:val="001B6D4A"/>
    <w:rsid w:val="001B7389"/>
    <w:rsid w:val="001B77E6"/>
    <w:rsid w:val="001B79BB"/>
    <w:rsid w:val="001C0AC9"/>
    <w:rsid w:val="001C1ADB"/>
    <w:rsid w:val="001C1F26"/>
    <w:rsid w:val="001C333B"/>
    <w:rsid w:val="001C64EB"/>
    <w:rsid w:val="001C6667"/>
    <w:rsid w:val="001C7FF0"/>
    <w:rsid w:val="001D000E"/>
    <w:rsid w:val="001D07F0"/>
    <w:rsid w:val="001D0850"/>
    <w:rsid w:val="001D1973"/>
    <w:rsid w:val="001D2DC4"/>
    <w:rsid w:val="001D3582"/>
    <w:rsid w:val="001D46E1"/>
    <w:rsid w:val="001D4953"/>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ED4"/>
    <w:rsid w:val="001F3EDA"/>
    <w:rsid w:val="001F46BE"/>
    <w:rsid w:val="001F4CF9"/>
    <w:rsid w:val="001F4D9C"/>
    <w:rsid w:val="001F54A8"/>
    <w:rsid w:val="001F5C04"/>
    <w:rsid w:val="001F6791"/>
    <w:rsid w:val="001F6A3C"/>
    <w:rsid w:val="001F74E6"/>
    <w:rsid w:val="001F75B0"/>
    <w:rsid w:val="0020077B"/>
    <w:rsid w:val="00202847"/>
    <w:rsid w:val="00204290"/>
    <w:rsid w:val="0020485B"/>
    <w:rsid w:val="00204C5D"/>
    <w:rsid w:val="00204CC3"/>
    <w:rsid w:val="00204D0E"/>
    <w:rsid w:val="00205666"/>
    <w:rsid w:val="00206AD2"/>
    <w:rsid w:val="00206ECF"/>
    <w:rsid w:val="0021081C"/>
    <w:rsid w:val="00210FDB"/>
    <w:rsid w:val="00211FD5"/>
    <w:rsid w:val="0021267C"/>
    <w:rsid w:val="00213A24"/>
    <w:rsid w:val="00214C04"/>
    <w:rsid w:val="00216703"/>
    <w:rsid w:val="00217A1F"/>
    <w:rsid w:val="00217C28"/>
    <w:rsid w:val="00220A4E"/>
    <w:rsid w:val="00221072"/>
    <w:rsid w:val="00221BAD"/>
    <w:rsid w:val="00221C79"/>
    <w:rsid w:val="00221CDB"/>
    <w:rsid w:val="00221F5C"/>
    <w:rsid w:val="00221F8D"/>
    <w:rsid w:val="00222661"/>
    <w:rsid w:val="00222DD8"/>
    <w:rsid w:val="002257E9"/>
    <w:rsid w:val="00226418"/>
    <w:rsid w:val="00226679"/>
    <w:rsid w:val="00226C69"/>
    <w:rsid w:val="00227020"/>
    <w:rsid w:val="002277A1"/>
    <w:rsid w:val="00227C71"/>
    <w:rsid w:val="00230017"/>
    <w:rsid w:val="00230386"/>
    <w:rsid w:val="002313D1"/>
    <w:rsid w:val="002313E5"/>
    <w:rsid w:val="00232217"/>
    <w:rsid w:val="00233BA6"/>
    <w:rsid w:val="00233CA2"/>
    <w:rsid w:val="00237D4A"/>
    <w:rsid w:val="00241EED"/>
    <w:rsid w:val="00243817"/>
    <w:rsid w:val="00244EA7"/>
    <w:rsid w:val="00245AB9"/>
    <w:rsid w:val="0024655B"/>
    <w:rsid w:val="002469C9"/>
    <w:rsid w:val="00247D15"/>
    <w:rsid w:val="00247FB7"/>
    <w:rsid w:val="00250672"/>
    <w:rsid w:val="002506E4"/>
    <w:rsid w:val="00250FCC"/>
    <w:rsid w:val="00251620"/>
    <w:rsid w:val="00251C0C"/>
    <w:rsid w:val="00252CBC"/>
    <w:rsid w:val="002539A6"/>
    <w:rsid w:val="002547F1"/>
    <w:rsid w:val="00254F22"/>
    <w:rsid w:val="00260111"/>
    <w:rsid w:val="002608B2"/>
    <w:rsid w:val="00261F95"/>
    <w:rsid w:val="00262DF0"/>
    <w:rsid w:val="00263CC7"/>
    <w:rsid w:val="00263EC2"/>
    <w:rsid w:val="00264504"/>
    <w:rsid w:val="0026458C"/>
    <w:rsid w:val="00264A07"/>
    <w:rsid w:val="00266371"/>
    <w:rsid w:val="002669CC"/>
    <w:rsid w:val="00266DB1"/>
    <w:rsid w:val="002672EC"/>
    <w:rsid w:val="0026784C"/>
    <w:rsid w:val="0026798C"/>
    <w:rsid w:val="00270A9F"/>
    <w:rsid w:val="00271F33"/>
    <w:rsid w:val="0027257B"/>
    <w:rsid w:val="00272A02"/>
    <w:rsid w:val="00272B59"/>
    <w:rsid w:val="00273580"/>
    <w:rsid w:val="0027379B"/>
    <w:rsid w:val="00273A96"/>
    <w:rsid w:val="00274007"/>
    <w:rsid w:val="00274EAE"/>
    <w:rsid w:val="0027579A"/>
    <w:rsid w:val="0027613D"/>
    <w:rsid w:val="0027728F"/>
    <w:rsid w:val="00277898"/>
    <w:rsid w:val="00277AC8"/>
    <w:rsid w:val="002803B0"/>
    <w:rsid w:val="00281897"/>
    <w:rsid w:val="00283A39"/>
    <w:rsid w:val="00284065"/>
    <w:rsid w:val="00285CC0"/>
    <w:rsid w:val="002911DB"/>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4C6"/>
    <w:rsid w:val="002A1B61"/>
    <w:rsid w:val="002A2685"/>
    <w:rsid w:val="002A2835"/>
    <w:rsid w:val="002A36FB"/>
    <w:rsid w:val="002A4028"/>
    <w:rsid w:val="002A5554"/>
    <w:rsid w:val="002A6711"/>
    <w:rsid w:val="002A748D"/>
    <w:rsid w:val="002A7E7C"/>
    <w:rsid w:val="002B17F0"/>
    <w:rsid w:val="002B4783"/>
    <w:rsid w:val="002B4DE1"/>
    <w:rsid w:val="002B4F53"/>
    <w:rsid w:val="002B6126"/>
    <w:rsid w:val="002B6750"/>
    <w:rsid w:val="002B7536"/>
    <w:rsid w:val="002B7682"/>
    <w:rsid w:val="002B795B"/>
    <w:rsid w:val="002C07D7"/>
    <w:rsid w:val="002C0833"/>
    <w:rsid w:val="002C0D4B"/>
    <w:rsid w:val="002C3037"/>
    <w:rsid w:val="002C311D"/>
    <w:rsid w:val="002C3E60"/>
    <w:rsid w:val="002C4585"/>
    <w:rsid w:val="002C56FE"/>
    <w:rsid w:val="002C5D82"/>
    <w:rsid w:val="002C5EBB"/>
    <w:rsid w:val="002C5FF9"/>
    <w:rsid w:val="002C7BFF"/>
    <w:rsid w:val="002C7DD5"/>
    <w:rsid w:val="002D1937"/>
    <w:rsid w:val="002D1C11"/>
    <w:rsid w:val="002D2049"/>
    <w:rsid w:val="002D22E1"/>
    <w:rsid w:val="002D23BF"/>
    <w:rsid w:val="002D2685"/>
    <w:rsid w:val="002D3205"/>
    <w:rsid w:val="002D47CE"/>
    <w:rsid w:val="002D56C6"/>
    <w:rsid w:val="002E2C2C"/>
    <w:rsid w:val="002E304A"/>
    <w:rsid w:val="002E3D7F"/>
    <w:rsid w:val="002E51D1"/>
    <w:rsid w:val="002E662F"/>
    <w:rsid w:val="002E6F4B"/>
    <w:rsid w:val="002E76C7"/>
    <w:rsid w:val="002F1C6C"/>
    <w:rsid w:val="002F1F09"/>
    <w:rsid w:val="002F20B3"/>
    <w:rsid w:val="002F23B3"/>
    <w:rsid w:val="002F246B"/>
    <w:rsid w:val="002F428F"/>
    <w:rsid w:val="002F700A"/>
    <w:rsid w:val="002F77AA"/>
    <w:rsid w:val="002F7E95"/>
    <w:rsid w:val="0030000D"/>
    <w:rsid w:val="003017B9"/>
    <w:rsid w:val="00301A79"/>
    <w:rsid w:val="00302394"/>
    <w:rsid w:val="00302A20"/>
    <w:rsid w:val="00302ACC"/>
    <w:rsid w:val="00303B04"/>
    <w:rsid w:val="00304A17"/>
    <w:rsid w:val="00306E72"/>
    <w:rsid w:val="00306FF5"/>
    <w:rsid w:val="0031182D"/>
    <w:rsid w:val="00311AB8"/>
    <w:rsid w:val="00312331"/>
    <w:rsid w:val="00312397"/>
    <w:rsid w:val="0031609E"/>
    <w:rsid w:val="0031631B"/>
    <w:rsid w:val="00317268"/>
    <w:rsid w:val="00320CE0"/>
    <w:rsid w:val="00321351"/>
    <w:rsid w:val="0032154A"/>
    <w:rsid w:val="0032234E"/>
    <w:rsid w:val="00322DB2"/>
    <w:rsid w:val="00322F9C"/>
    <w:rsid w:val="003235CA"/>
    <w:rsid w:val="00324284"/>
    <w:rsid w:val="00325776"/>
    <w:rsid w:val="00330223"/>
    <w:rsid w:val="00332751"/>
    <w:rsid w:val="00332DE1"/>
    <w:rsid w:val="0033389E"/>
    <w:rsid w:val="003344B3"/>
    <w:rsid w:val="003346A0"/>
    <w:rsid w:val="00334CC0"/>
    <w:rsid w:val="00335C18"/>
    <w:rsid w:val="0033653D"/>
    <w:rsid w:val="0034112C"/>
    <w:rsid w:val="00341B63"/>
    <w:rsid w:val="00342056"/>
    <w:rsid w:val="0034270A"/>
    <w:rsid w:val="00342ADB"/>
    <w:rsid w:val="00343FEB"/>
    <w:rsid w:val="0034539C"/>
    <w:rsid w:val="003465C1"/>
    <w:rsid w:val="00346ACE"/>
    <w:rsid w:val="0035101F"/>
    <w:rsid w:val="00351167"/>
    <w:rsid w:val="00351359"/>
    <w:rsid w:val="0035145C"/>
    <w:rsid w:val="00352441"/>
    <w:rsid w:val="003527AB"/>
    <w:rsid w:val="003528D0"/>
    <w:rsid w:val="0035325B"/>
    <w:rsid w:val="0035507E"/>
    <w:rsid w:val="003559B1"/>
    <w:rsid w:val="0035679E"/>
    <w:rsid w:val="00356C98"/>
    <w:rsid w:val="00360997"/>
    <w:rsid w:val="0036182D"/>
    <w:rsid w:val="0036353C"/>
    <w:rsid w:val="0036366F"/>
    <w:rsid w:val="00364C1E"/>
    <w:rsid w:val="0036529D"/>
    <w:rsid w:val="0036653F"/>
    <w:rsid w:val="00366661"/>
    <w:rsid w:val="00370337"/>
    <w:rsid w:val="003706C7"/>
    <w:rsid w:val="00370878"/>
    <w:rsid w:val="00370AA9"/>
    <w:rsid w:val="00371178"/>
    <w:rsid w:val="00371693"/>
    <w:rsid w:val="00371936"/>
    <w:rsid w:val="00371D60"/>
    <w:rsid w:val="0037220A"/>
    <w:rsid w:val="00372E72"/>
    <w:rsid w:val="0037315C"/>
    <w:rsid w:val="003733E6"/>
    <w:rsid w:val="00374714"/>
    <w:rsid w:val="003752AB"/>
    <w:rsid w:val="00375616"/>
    <w:rsid w:val="00375CE7"/>
    <w:rsid w:val="003822F0"/>
    <w:rsid w:val="00383C13"/>
    <w:rsid w:val="00384DB7"/>
    <w:rsid w:val="003856D6"/>
    <w:rsid w:val="00385980"/>
    <w:rsid w:val="00385B8F"/>
    <w:rsid w:val="00387299"/>
    <w:rsid w:val="0038734C"/>
    <w:rsid w:val="00390366"/>
    <w:rsid w:val="00390CC8"/>
    <w:rsid w:val="0039122B"/>
    <w:rsid w:val="00392757"/>
    <w:rsid w:val="00392D48"/>
    <w:rsid w:val="00397C94"/>
    <w:rsid w:val="003A0049"/>
    <w:rsid w:val="003A0135"/>
    <w:rsid w:val="003A0679"/>
    <w:rsid w:val="003A2EFE"/>
    <w:rsid w:val="003A4276"/>
    <w:rsid w:val="003A4686"/>
    <w:rsid w:val="003A46E2"/>
    <w:rsid w:val="003A55C6"/>
    <w:rsid w:val="003A708B"/>
    <w:rsid w:val="003A73A0"/>
    <w:rsid w:val="003A7735"/>
    <w:rsid w:val="003A7824"/>
    <w:rsid w:val="003B2EF6"/>
    <w:rsid w:val="003B31A6"/>
    <w:rsid w:val="003B3386"/>
    <w:rsid w:val="003B3B0E"/>
    <w:rsid w:val="003B5891"/>
    <w:rsid w:val="003B5FA5"/>
    <w:rsid w:val="003B6910"/>
    <w:rsid w:val="003B6B22"/>
    <w:rsid w:val="003B7B4D"/>
    <w:rsid w:val="003C0A59"/>
    <w:rsid w:val="003C20DC"/>
    <w:rsid w:val="003C225C"/>
    <w:rsid w:val="003C2412"/>
    <w:rsid w:val="003C2708"/>
    <w:rsid w:val="003C2910"/>
    <w:rsid w:val="003C4674"/>
    <w:rsid w:val="003C6EA5"/>
    <w:rsid w:val="003C770E"/>
    <w:rsid w:val="003D1CFA"/>
    <w:rsid w:val="003D26E2"/>
    <w:rsid w:val="003D3575"/>
    <w:rsid w:val="003D35F3"/>
    <w:rsid w:val="003D385D"/>
    <w:rsid w:val="003D3A77"/>
    <w:rsid w:val="003D4249"/>
    <w:rsid w:val="003D53A6"/>
    <w:rsid w:val="003D5B2E"/>
    <w:rsid w:val="003D6075"/>
    <w:rsid w:val="003D63FE"/>
    <w:rsid w:val="003D6959"/>
    <w:rsid w:val="003D70B9"/>
    <w:rsid w:val="003E08F5"/>
    <w:rsid w:val="003E248F"/>
    <w:rsid w:val="003E28E0"/>
    <w:rsid w:val="003E2EF6"/>
    <w:rsid w:val="003E319D"/>
    <w:rsid w:val="003E4791"/>
    <w:rsid w:val="003E53D7"/>
    <w:rsid w:val="003E5949"/>
    <w:rsid w:val="003E744A"/>
    <w:rsid w:val="003E7833"/>
    <w:rsid w:val="003E7C17"/>
    <w:rsid w:val="003F0385"/>
    <w:rsid w:val="003F0758"/>
    <w:rsid w:val="003F0A58"/>
    <w:rsid w:val="003F15EA"/>
    <w:rsid w:val="003F2D5E"/>
    <w:rsid w:val="003F3838"/>
    <w:rsid w:val="003F3D61"/>
    <w:rsid w:val="003F3F51"/>
    <w:rsid w:val="003F56B6"/>
    <w:rsid w:val="003F5774"/>
    <w:rsid w:val="003F5912"/>
    <w:rsid w:val="003F6A33"/>
    <w:rsid w:val="003F73C2"/>
    <w:rsid w:val="003F791E"/>
    <w:rsid w:val="003F7E06"/>
    <w:rsid w:val="00400175"/>
    <w:rsid w:val="0040116B"/>
    <w:rsid w:val="004012E1"/>
    <w:rsid w:val="0040158A"/>
    <w:rsid w:val="00401D05"/>
    <w:rsid w:val="00402368"/>
    <w:rsid w:val="004029D7"/>
    <w:rsid w:val="0040308C"/>
    <w:rsid w:val="00404F39"/>
    <w:rsid w:val="0040686A"/>
    <w:rsid w:val="00410B19"/>
    <w:rsid w:val="00411E7D"/>
    <w:rsid w:val="00412655"/>
    <w:rsid w:val="00412E34"/>
    <w:rsid w:val="004130C6"/>
    <w:rsid w:val="00413744"/>
    <w:rsid w:val="00413DD8"/>
    <w:rsid w:val="004141EA"/>
    <w:rsid w:val="00415583"/>
    <w:rsid w:val="00415746"/>
    <w:rsid w:val="004169BB"/>
    <w:rsid w:val="0041745A"/>
    <w:rsid w:val="004179BA"/>
    <w:rsid w:val="00420678"/>
    <w:rsid w:val="00421B6D"/>
    <w:rsid w:val="004228D6"/>
    <w:rsid w:val="00422904"/>
    <w:rsid w:val="004239F5"/>
    <w:rsid w:val="00423B24"/>
    <w:rsid w:val="00424573"/>
    <w:rsid w:val="00425F44"/>
    <w:rsid w:val="00426AC8"/>
    <w:rsid w:val="00426C1D"/>
    <w:rsid w:val="00430C7A"/>
    <w:rsid w:val="004315FA"/>
    <w:rsid w:val="00432235"/>
    <w:rsid w:val="00432994"/>
    <w:rsid w:val="00432B9B"/>
    <w:rsid w:val="00433828"/>
    <w:rsid w:val="00435398"/>
    <w:rsid w:val="004357F5"/>
    <w:rsid w:val="0043724B"/>
    <w:rsid w:val="0044155E"/>
    <w:rsid w:val="0044164F"/>
    <w:rsid w:val="00442AE4"/>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A78"/>
    <w:rsid w:val="00456C29"/>
    <w:rsid w:val="00456E59"/>
    <w:rsid w:val="00460A1E"/>
    <w:rsid w:val="00461EFB"/>
    <w:rsid w:val="00462E82"/>
    <w:rsid w:val="00463557"/>
    <w:rsid w:val="00464995"/>
    <w:rsid w:val="004653BF"/>
    <w:rsid w:val="00465D50"/>
    <w:rsid w:val="00467008"/>
    <w:rsid w:val="00467ECB"/>
    <w:rsid w:val="00470AEA"/>
    <w:rsid w:val="00470B94"/>
    <w:rsid w:val="004721D4"/>
    <w:rsid w:val="00472ED6"/>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6F09"/>
    <w:rsid w:val="00487B38"/>
    <w:rsid w:val="00487C98"/>
    <w:rsid w:val="0049065B"/>
    <w:rsid w:val="00490908"/>
    <w:rsid w:val="00492693"/>
    <w:rsid w:val="00492864"/>
    <w:rsid w:val="0049374E"/>
    <w:rsid w:val="00494C38"/>
    <w:rsid w:val="004A11D4"/>
    <w:rsid w:val="004A40F0"/>
    <w:rsid w:val="004A4DD1"/>
    <w:rsid w:val="004A54B2"/>
    <w:rsid w:val="004A5E97"/>
    <w:rsid w:val="004B0C8A"/>
    <w:rsid w:val="004B1ACC"/>
    <w:rsid w:val="004B20C4"/>
    <w:rsid w:val="004B21D1"/>
    <w:rsid w:val="004B271E"/>
    <w:rsid w:val="004B30AF"/>
    <w:rsid w:val="004B3218"/>
    <w:rsid w:val="004B338E"/>
    <w:rsid w:val="004B392F"/>
    <w:rsid w:val="004B3AE0"/>
    <w:rsid w:val="004B5324"/>
    <w:rsid w:val="004B60B0"/>
    <w:rsid w:val="004B6FD9"/>
    <w:rsid w:val="004B7AE3"/>
    <w:rsid w:val="004C269F"/>
    <w:rsid w:val="004C26E6"/>
    <w:rsid w:val="004C2F25"/>
    <w:rsid w:val="004C3DF3"/>
    <w:rsid w:val="004C4F74"/>
    <w:rsid w:val="004C54B9"/>
    <w:rsid w:val="004C5DCB"/>
    <w:rsid w:val="004C7435"/>
    <w:rsid w:val="004D1439"/>
    <w:rsid w:val="004D21A2"/>
    <w:rsid w:val="004D2F0A"/>
    <w:rsid w:val="004D535A"/>
    <w:rsid w:val="004D5AE7"/>
    <w:rsid w:val="004D64E4"/>
    <w:rsid w:val="004D703A"/>
    <w:rsid w:val="004D7CEB"/>
    <w:rsid w:val="004E2A85"/>
    <w:rsid w:val="004E363F"/>
    <w:rsid w:val="004E36D3"/>
    <w:rsid w:val="004E3749"/>
    <w:rsid w:val="004E3A7E"/>
    <w:rsid w:val="004E4F26"/>
    <w:rsid w:val="004E5479"/>
    <w:rsid w:val="004E5A09"/>
    <w:rsid w:val="004E5A21"/>
    <w:rsid w:val="004E6309"/>
    <w:rsid w:val="004E7952"/>
    <w:rsid w:val="004F30CC"/>
    <w:rsid w:val="004F55E4"/>
    <w:rsid w:val="004F5F0C"/>
    <w:rsid w:val="004F6972"/>
    <w:rsid w:val="004F727F"/>
    <w:rsid w:val="004F72AF"/>
    <w:rsid w:val="004F7BFF"/>
    <w:rsid w:val="005001B0"/>
    <w:rsid w:val="00500C6B"/>
    <w:rsid w:val="00501E13"/>
    <w:rsid w:val="005022E7"/>
    <w:rsid w:val="005034F1"/>
    <w:rsid w:val="00503815"/>
    <w:rsid w:val="00503B81"/>
    <w:rsid w:val="00504565"/>
    <w:rsid w:val="00504A79"/>
    <w:rsid w:val="00512087"/>
    <w:rsid w:val="005120E9"/>
    <w:rsid w:val="00512F3C"/>
    <w:rsid w:val="00513AEE"/>
    <w:rsid w:val="00515FCF"/>
    <w:rsid w:val="005167BA"/>
    <w:rsid w:val="00517A61"/>
    <w:rsid w:val="00520714"/>
    <w:rsid w:val="00521246"/>
    <w:rsid w:val="00521A02"/>
    <w:rsid w:val="00521BC7"/>
    <w:rsid w:val="00524AE1"/>
    <w:rsid w:val="0052530E"/>
    <w:rsid w:val="005257F6"/>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6A0A"/>
    <w:rsid w:val="00540D7C"/>
    <w:rsid w:val="00542119"/>
    <w:rsid w:val="00542C2B"/>
    <w:rsid w:val="0054343A"/>
    <w:rsid w:val="0054362D"/>
    <w:rsid w:val="00545D01"/>
    <w:rsid w:val="005464BE"/>
    <w:rsid w:val="0054736F"/>
    <w:rsid w:val="00547B35"/>
    <w:rsid w:val="00550CD8"/>
    <w:rsid w:val="00550D93"/>
    <w:rsid w:val="00552238"/>
    <w:rsid w:val="005526CD"/>
    <w:rsid w:val="00553034"/>
    <w:rsid w:val="005543FB"/>
    <w:rsid w:val="005544BA"/>
    <w:rsid w:val="0055453A"/>
    <w:rsid w:val="00556615"/>
    <w:rsid w:val="005572B7"/>
    <w:rsid w:val="005604BA"/>
    <w:rsid w:val="00560A97"/>
    <w:rsid w:val="005613A0"/>
    <w:rsid w:val="00562AF3"/>
    <w:rsid w:val="00562D27"/>
    <w:rsid w:val="0056501F"/>
    <w:rsid w:val="00565EFE"/>
    <w:rsid w:val="00565F2B"/>
    <w:rsid w:val="00566B18"/>
    <w:rsid w:val="00567D7F"/>
    <w:rsid w:val="005729A2"/>
    <w:rsid w:val="00572FE0"/>
    <w:rsid w:val="00574575"/>
    <w:rsid w:val="00577D43"/>
    <w:rsid w:val="00580329"/>
    <w:rsid w:val="00582153"/>
    <w:rsid w:val="0058269B"/>
    <w:rsid w:val="00582E2F"/>
    <w:rsid w:val="0058318D"/>
    <w:rsid w:val="00584385"/>
    <w:rsid w:val="0058573F"/>
    <w:rsid w:val="00586E2D"/>
    <w:rsid w:val="0058763F"/>
    <w:rsid w:val="0059014E"/>
    <w:rsid w:val="005901AB"/>
    <w:rsid w:val="005904E9"/>
    <w:rsid w:val="005906F2"/>
    <w:rsid w:val="00590B88"/>
    <w:rsid w:val="00592107"/>
    <w:rsid w:val="0059216A"/>
    <w:rsid w:val="0059327E"/>
    <w:rsid w:val="00594B04"/>
    <w:rsid w:val="00595179"/>
    <w:rsid w:val="00595771"/>
    <w:rsid w:val="00596196"/>
    <w:rsid w:val="005961A2"/>
    <w:rsid w:val="00596667"/>
    <w:rsid w:val="005A012F"/>
    <w:rsid w:val="005A07ED"/>
    <w:rsid w:val="005A095E"/>
    <w:rsid w:val="005A10E5"/>
    <w:rsid w:val="005A2991"/>
    <w:rsid w:val="005A3490"/>
    <w:rsid w:val="005A3632"/>
    <w:rsid w:val="005A4997"/>
    <w:rsid w:val="005A5221"/>
    <w:rsid w:val="005A6247"/>
    <w:rsid w:val="005A78FD"/>
    <w:rsid w:val="005B1929"/>
    <w:rsid w:val="005B2623"/>
    <w:rsid w:val="005B4D6D"/>
    <w:rsid w:val="005B4F80"/>
    <w:rsid w:val="005B564D"/>
    <w:rsid w:val="005B5A65"/>
    <w:rsid w:val="005B605E"/>
    <w:rsid w:val="005B68E4"/>
    <w:rsid w:val="005B7661"/>
    <w:rsid w:val="005B7B78"/>
    <w:rsid w:val="005C0148"/>
    <w:rsid w:val="005C1789"/>
    <w:rsid w:val="005C1E68"/>
    <w:rsid w:val="005C294E"/>
    <w:rsid w:val="005C4020"/>
    <w:rsid w:val="005C40D9"/>
    <w:rsid w:val="005C4420"/>
    <w:rsid w:val="005C650F"/>
    <w:rsid w:val="005C6659"/>
    <w:rsid w:val="005C699A"/>
    <w:rsid w:val="005C7D6E"/>
    <w:rsid w:val="005D0124"/>
    <w:rsid w:val="005D4101"/>
    <w:rsid w:val="005D454B"/>
    <w:rsid w:val="005D49A2"/>
    <w:rsid w:val="005D4BF2"/>
    <w:rsid w:val="005D5B9A"/>
    <w:rsid w:val="005D6CD1"/>
    <w:rsid w:val="005D7690"/>
    <w:rsid w:val="005D76D2"/>
    <w:rsid w:val="005E0DB6"/>
    <w:rsid w:val="005E1766"/>
    <w:rsid w:val="005E2879"/>
    <w:rsid w:val="005E33A9"/>
    <w:rsid w:val="005E3672"/>
    <w:rsid w:val="005E3762"/>
    <w:rsid w:val="005E3D7A"/>
    <w:rsid w:val="005E456C"/>
    <w:rsid w:val="005E474A"/>
    <w:rsid w:val="005E4939"/>
    <w:rsid w:val="005E6BE9"/>
    <w:rsid w:val="005F150D"/>
    <w:rsid w:val="005F1695"/>
    <w:rsid w:val="005F1A13"/>
    <w:rsid w:val="005F1DF1"/>
    <w:rsid w:val="005F4CF0"/>
    <w:rsid w:val="005F5290"/>
    <w:rsid w:val="005F615D"/>
    <w:rsid w:val="005F794B"/>
    <w:rsid w:val="005F7C17"/>
    <w:rsid w:val="006007A3"/>
    <w:rsid w:val="006029B0"/>
    <w:rsid w:val="006034EB"/>
    <w:rsid w:val="00603F3E"/>
    <w:rsid w:val="0060458D"/>
    <w:rsid w:val="00605193"/>
    <w:rsid w:val="006105DB"/>
    <w:rsid w:val="0061194F"/>
    <w:rsid w:val="006127A7"/>
    <w:rsid w:val="00612871"/>
    <w:rsid w:val="00613861"/>
    <w:rsid w:val="00613A5C"/>
    <w:rsid w:val="0061407C"/>
    <w:rsid w:val="00614318"/>
    <w:rsid w:val="00614472"/>
    <w:rsid w:val="00614CA9"/>
    <w:rsid w:val="00614F2F"/>
    <w:rsid w:val="00615080"/>
    <w:rsid w:val="006154B1"/>
    <w:rsid w:val="006167DA"/>
    <w:rsid w:val="00617798"/>
    <w:rsid w:val="00617A9C"/>
    <w:rsid w:val="006213C3"/>
    <w:rsid w:val="00621883"/>
    <w:rsid w:val="00622079"/>
    <w:rsid w:val="00622F39"/>
    <w:rsid w:val="006231A4"/>
    <w:rsid w:val="00623711"/>
    <w:rsid w:val="006242C8"/>
    <w:rsid w:val="00624781"/>
    <w:rsid w:val="00624CA4"/>
    <w:rsid w:val="0062594A"/>
    <w:rsid w:val="00625BD6"/>
    <w:rsid w:val="00627AC0"/>
    <w:rsid w:val="00627EE6"/>
    <w:rsid w:val="006306D7"/>
    <w:rsid w:val="00630CC7"/>
    <w:rsid w:val="0063114A"/>
    <w:rsid w:val="00631424"/>
    <w:rsid w:val="00631A83"/>
    <w:rsid w:val="00631E6D"/>
    <w:rsid w:val="00632427"/>
    <w:rsid w:val="00632A8E"/>
    <w:rsid w:val="00633348"/>
    <w:rsid w:val="0063429F"/>
    <w:rsid w:val="0063449E"/>
    <w:rsid w:val="00634EA8"/>
    <w:rsid w:val="006357DD"/>
    <w:rsid w:val="00637C33"/>
    <w:rsid w:val="006402D9"/>
    <w:rsid w:val="006410BC"/>
    <w:rsid w:val="00641F00"/>
    <w:rsid w:val="006431E0"/>
    <w:rsid w:val="00643697"/>
    <w:rsid w:val="00644F2B"/>
    <w:rsid w:val="006456CB"/>
    <w:rsid w:val="00645AC1"/>
    <w:rsid w:val="00645FAF"/>
    <w:rsid w:val="00650E37"/>
    <w:rsid w:val="006525E2"/>
    <w:rsid w:val="006579BE"/>
    <w:rsid w:val="00657B8E"/>
    <w:rsid w:val="00660597"/>
    <w:rsid w:val="006606CC"/>
    <w:rsid w:val="00660C73"/>
    <w:rsid w:val="0066206A"/>
    <w:rsid w:val="006623C3"/>
    <w:rsid w:val="00662E7C"/>
    <w:rsid w:val="00664A5E"/>
    <w:rsid w:val="0066508A"/>
    <w:rsid w:val="00665829"/>
    <w:rsid w:val="00665C50"/>
    <w:rsid w:val="00666082"/>
    <w:rsid w:val="0067097D"/>
    <w:rsid w:val="00671CE4"/>
    <w:rsid w:val="00672573"/>
    <w:rsid w:val="006749BF"/>
    <w:rsid w:val="00674A53"/>
    <w:rsid w:val="006764E5"/>
    <w:rsid w:val="006767B4"/>
    <w:rsid w:val="00676E79"/>
    <w:rsid w:val="00677A6E"/>
    <w:rsid w:val="00680220"/>
    <w:rsid w:val="0068061F"/>
    <w:rsid w:val="006809B2"/>
    <w:rsid w:val="00680F6E"/>
    <w:rsid w:val="00681735"/>
    <w:rsid w:val="0068220B"/>
    <w:rsid w:val="006827E9"/>
    <w:rsid w:val="00683632"/>
    <w:rsid w:val="00684B5C"/>
    <w:rsid w:val="00685AFB"/>
    <w:rsid w:val="00686319"/>
    <w:rsid w:val="00687CA5"/>
    <w:rsid w:val="00687DBF"/>
    <w:rsid w:val="00690013"/>
    <w:rsid w:val="0069114B"/>
    <w:rsid w:val="0069405E"/>
    <w:rsid w:val="006943A1"/>
    <w:rsid w:val="0069477E"/>
    <w:rsid w:val="006949EE"/>
    <w:rsid w:val="00695A92"/>
    <w:rsid w:val="0069662F"/>
    <w:rsid w:val="00696706"/>
    <w:rsid w:val="0069709B"/>
    <w:rsid w:val="006A0272"/>
    <w:rsid w:val="006A0C29"/>
    <w:rsid w:val="006A15DB"/>
    <w:rsid w:val="006A218C"/>
    <w:rsid w:val="006A2EE6"/>
    <w:rsid w:val="006A3552"/>
    <w:rsid w:val="006A4210"/>
    <w:rsid w:val="006A43E2"/>
    <w:rsid w:val="006A497F"/>
    <w:rsid w:val="006A58E1"/>
    <w:rsid w:val="006A6D39"/>
    <w:rsid w:val="006A6F1D"/>
    <w:rsid w:val="006A7594"/>
    <w:rsid w:val="006B0B3E"/>
    <w:rsid w:val="006B0D51"/>
    <w:rsid w:val="006B1DFD"/>
    <w:rsid w:val="006B3E2F"/>
    <w:rsid w:val="006B519C"/>
    <w:rsid w:val="006B5E3C"/>
    <w:rsid w:val="006B61A6"/>
    <w:rsid w:val="006B6325"/>
    <w:rsid w:val="006B635F"/>
    <w:rsid w:val="006B6D23"/>
    <w:rsid w:val="006B7E72"/>
    <w:rsid w:val="006C1D5A"/>
    <w:rsid w:val="006C2B35"/>
    <w:rsid w:val="006C3982"/>
    <w:rsid w:val="006C48FA"/>
    <w:rsid w:val="006C4C28"/>
    <w:rsid w:val="006C4E60"/>
    <w:rsid w:val="006C51A3"/>
    <w:rsid w:val="006C5999"/>
    <w:rsid w:val="006C69D9"/>
    <w:rsid w:val="006C6B01"/>
    <w:rsid w:val="006D003C"/>
    <w:rsid w:val="006D04E2"/>
    <w:rsid w:val="006D0E58"/>
    <w:rsid w:val="006D1839"/>
    <w:rsid w:val="006D29A7"/>
    <w:rsid w:val="006D498E"/>
    <w:rsid w:val="006D628A"/>
    <w:rsid w:val="006E0EF0"/>
    <w:rsid w:val="006E2608"/>
    <w:rsid w:val="006E2B28"/>
    <w:rsid w:val="006E54D8"/>
    <w:rsid w:val="006E56DE"/>
    <w:rsid w:val="006E6759"/>
    <w:rsid w:val="006E7BF3"/>
    <w:rsid w:val="006F01CF"/>
    <w:rsid w:val="006F1789"/>
    <w:rsid w:val="006F1F45"/>
    <w:rsid w:val="006F2029"/>
    <w:rsid w:val="006F3280"/>
    <w:rsid w:val="006F4105"/>
    <w:rsid w:val="006F44B8"/>
    <w:rsid w:val="006F4942"/>
    <w:rsid w:val="006F559C"/>
    <w:rsid w:val="006F73A3"/>
    <w:rsid w:val="006F73BB"/>
    <w:rsid w:val="0070205C"/>
    <w:rsid w:val="007022F7"/>
    <w:rsid w:val="007058D4"/>
    <w:rsid w:val="00707C56"/>
    <w:rsid w:val="0071020C"/>
    <w:rsid w:val="007109E9"/>
    <w:rsid w:val="00710B1A"/>
    <w:rsid w:val="00710E56"/>
    <w:rsid w:val="0071160A"/>
    <w:rsid w:val="007119DA"/>
    <w:rsid w:val="0071201F"/>
    <w:rsid w:val="007130FB"/>
    <w:rsid w:val="00713661"/>
    <w:rsid w:val="00714739"/>
    <w:rsid w:val="00714CEE"/>
    <w:rsid w:val="007159FA"/>
    <w:rsid w:val="007161B7"/>
    <w:rsid w:val="007215D0"/>
    <w:rsid w:val="00722D21"/>
    <w:rsid w:val="00723FB3"/>
    <w:rsid w:val="007245BF"/>
    <w:rsid w:val="0072468A"/>
    <w:rsid w:val="00724823"/>
    <w:rsid w:val="00727299"/>
    <w:rsid w:val="00727449"/>
    <w:rsid w:val="00727944"/>
    <w:rsid w:val="007307BD"/>
    <w:rsid w:val="00732EF9"/>
    <w:rsid w:val="007338D1"/>
    <w:rsid w:val="00733FEC"/>
    <w:rsid w:val="00734DBF"/>
    <w:rsid w:val="0073540C"/>
    <w:rsid w:val="007354BB"/>
    <w:rsid w:val="0073582A"/>
    <w:rsid w:val="00737166"/>
    <w:rsid w:val="007377ED"/>
    <w:rsid w:val="00740855"/>
    <w:rsid w:val="00741444"/>
    <w:rsid w:val="007417E8"/>
    <w:rsid w:val="00743B4F"/>
    <w:rsid w:val="00745EA2"/>
    <w:rsid w:val="00746E69"/>
    <w:rsid w:val="007470B1"/>
    <w:rsid w:val="00747165"/>
    <w:rsid w:val="007509EF"/>
    <w:rsid w:val="00753991"/>
    <w:rsid w:val="00753D39"/>
    <w:rsid w:val="0075484B"/>
    <w:rsid w:val="007559F7"/>
    <w:rsid w:val="00756788"/>
    <w:rsid w:val="00756A24"/>
    <w:rsid w:val="00756F17"/>
    <w:rsid w:val="00760536"/>
    <w:rsid w:val="0076067C"/>
    <w:rsid w:val="00760A2E"/>
    <w:rsid w:val="0076120C"/>
    <w:rsid w:val="007620E1"/>
    <w:rsid w:val="00763894"/>
    <w:rsid w:val="007644BC"/>
    <w:rsid w:val="007659AD"/>
    <w:rsid w:val="00767A8D"/>
    <w:rsid w:val="00770146"/>
    <w:rsid w:val="00770E40"/>
    <w:rsid w:val="0077146C"/>
    <w:rsid w:val="00772641"/>
    <w:rsid w:val="00774CD2"/>
    <w:rsid w:val="007755F0"/>
    <w:rsid w:val="00775D9C"/>
    <w:rsid w:val="00775E0E"/>
    <w:rsid w:val="00776B60"/>
    <w:rsid w:val="00776F14"/>
    <w:rsid w:val="00777CBB"/>
    <w:rsid w:val="007807E1"/>
    <w:rsid w:val="0078089D"/>
    <w:rsid w:val="007813A9"/>
    <w:rsid w:val="00782330"/>
    <w:rsid w:val="0078292D"/>
    <w:rsid w:val="00782DAB"/>
    <w:rsid w:val="00784608"/>
    <w:rsid w:val="00785302"/>
    <w:rsid w:val="00785A32"/>
    <w:rsid w:val="00785AF5"/>
    <w:rsid w:val="00785CF5"/>
    <w:rsid w:val="00785DE4"/>
    <w:rsid w:val="007860C7"/>
    <w:rsid w:val="00791F2B"/>
    <w:rsid w:val="007936CD"/>
    <w:rsid w:val="00794516"/>
    <w:rsid w:val="00794726"/>
    <w:rsid w:val="0079617A"/>
    <w:rsid w:val="0079663D"/>
    <w:rsid w:val="0079713C"/>
    <w:rsid w:val="00797BAB"/>
    <w:rsid w:val="00797C31"/>
    <w:rsid w:val="007A024C"/>
    <w:rsid w:val="007A0533"/>
    <w:rsid w:val="007A1228"/>
    <w:rsid w:val="007A1E09"/>
    <w:rsid w:val="007A1E31"/>
    <w:rsid w:val="007A2A58"/>
    <w:rsid w:val="007A39D6"/>
    <w:rsid w:val="007A414F"/>
    <w:rsid w:val="007A4E99"/>
    <w:rsid w:val="007A61EC"/>
    <w:rsid w:val="007A6458"/>
    <w:rsid w:val="007A7703"/>
    <w:rsid w:val="007A7CD9"/>
    <w:rsid w:val="007B03A6"/>
    <w:rsid w:val="007B0509"/>
    <w:rsid w:val="007B14E1"/>
    <w:rsid w:val="007B1AF4"/>
    <w:rsid w:val="007B2DF4"/>
    <w:rsid w:val="007B3694"/>
    <w:rsid w:val="007B378A"/>
    <w:rsid w:val="007B4561"/>
    <w:rsid w:val="007B50D4"/>
    <w:rsid w:val="007B5CAA"/>
    <w:rsid w:val="007B6042"/>
    <w:rsid w:val="007B7312"/>
    <w:rsid w:val="007B7AF2"/>
    <w:rsid w:val="007B7DC2"/>
    <w:rsid w:val="007C0E35"/>
    <w:rsid w:val="007C24A7"/>
    <w:rsid w:val="007C25F8"/>
    <w:rsid w:val="007C4F03"/>
    <w:rsid w:val="007C541D"/>
    <w:rsid w:val="007C6052"/>
    <w:rsid w:val="007C69BE"/>
    <w:rsid w:val="007C7F4E"/>
    <w:rsid w:val="007D0C38"/>
    <w:rsid w:val="007D17C8"/>
    <w:rsid w:val="007D2AD4"/>
    <w:rsid w:val="007D3344"/>
    <w:rsid w:val="007D3A50"/>
    <w:rsid w:val="007D7542"/>
    <w:rsid w:val="007E0068"/>
    <w:rsid w:val="007E0328"/>
    <w:rsid w:val="007E04F7"/>
    <w:rsid w:val="007E17CF"/>
    <w:rsid w:val="007E2BA4"/>
    <w:rsid w:val="007E328E"/>
    <w:rsid w:val="007E5038"/>
    <w:rsid w:val="007E50B1"/>
    <w:rsid w:val="007E6B72"/>
    <w:rsid w:val="007E7F20"/>
    <w:rsid w:val="007F006D"/>
    <w:rsid w:val="007F06F9"/>
    <w:rsid w:val="007F0FAC"/>
    <w:rsid w:val="007F18DA"/>
    <w:rsid w:val="007F19FD"/>
    <w:rsid w:val="007F2F7C"/>
    <w:rsid w:val="007F325E"/>
    <w:rsid w:val="007F47FD"/>
    <w:rsid w:val="007F47FE"/>
    <w:rsid w:val="007F48DA"/>
    <w:rsid w:val="007F50D6"/>
    <w:rsid w:val="007F5503"/>
    <w:rsid w:val="007F6ADA"/>
    <w:rsid w:val="007F7234"/>
    <w:rsid w:val="007F7663"/>
    <w:rsid w:val="00801D86"/>
    <w:rsid w:val="00802221"/>
    <w:rsid w:val="00802ABE"/>
    <w:rsid w:val="008041F7"/>
    <w:rsid w:val="0080542B"/>
    <w:rsid w:val="00805701"/>
    <w:rsid w:val="00806B80"/>
    <w:rsid w:val="00807F5D"/>
    <w:rsid w:val="00810DE9"/>
    <w:rsid w:val="00811CBB"/>
    <w:rsid w:val="0081215D"/>
    <w:rsid w:val="0081244B"/>
    <w:rsid w:val="00814B22"/>
    <w:rsid w:val="00816FAC"/>
    <w:rsid w:val="0081719A"/>
    <w:rsid w:val="008215FF"/>
    <w:rsid w:val="00822308"/>
    <w:rsid w:val="00822510"/>
    <w:rsid w:val="008236BD"/>
    <w:rsid w:val="0082379C"/>
    <w:rsid w:val="00823EA8"/>
    <w:rsid w:val="00824369"/>
    <w:rsid w:val="0082462C"/>
    <w:rsid w:val="00824B35"/>
    <w:rsid w:val="0082666F"/>
    <w:rsid w:val="0082684A"/>
    <w:rsid w:val="00827EA9"/>
    <w:rsid w:val="00830CD4"/>
    <w:rsid w:val="00830F97"/>
    <w:rsid w:val="00831DDD"/>
    <w:rsid w:val="008321A3"/>
    <w:rsid w:val="00832BC2"/>
    <w:rsid w:val="00832C31"/>
    <w:rsid w:val="008348D9"/>
    <w:rsid w:val="00840D02"/>
    <w:rsid w:val="00842449"/>
    <w:rsid w:val="00844DAB"/>
    <w:rsid w:val="00844DF8"/>
    <w:rsid w:val="00845C4D"/>
    <w:rsid w:val="00847511"/>
    <w:rsid w:val="0085163B"/>
    <w:rsid w:val="008520D1"/>
    <w:rsid w:val="00853798"/>
    <w:rsid w:val="0085460A"/>
    <w:rsid w:val="00854BEF"/>
    <w:rsid w:val="008607DC"/>
    <w:rsid w:val="008617C6"/>
    <w:rsid w:val="008618B5"/>
    <w:rsid w:val="0086201E"/>
    <w:rsid w:val="008624BD"/>
    <w:rsid w:val="008626FD"/>
    <w:rsid w:val="00862BEF"/>
    <w:rsid w:val="00862FC6"/>
    <w:rsid w:val="00863080"/>
    <w:rsid w:val="00863198"/>
    <w:rsid w:val="0086397C"/>
    <w:rsid w:val="00864795"/>
    <w:rsid w:val="00865417"/>
    <w:rsid w:val="008654E3"/>
    <w:rsid w:val="00865E6A"/>
    <w:rsid w:val="0086699F"/>
    <w:rsid w:val="00867703"/>
    <w:rsid w:val="00867A0C"/>
    <w:rsid w:val="00867A50"/>
    <w:rsid w:val="00867AB4"/>
    <w:rsid w:val="00867DF2"/>
    <w:rsid w:val="00870951"/>
    <w:rsid w:val="00870B12"/>
    <w:rsid w:val="00872055"/>
    <w:rsid w:val="008723AB"/>
    <w:rsid w:val="00873F6D"/>
    <w:rsid w:val="008742B5"/>
    <w:rsid w:val="00876D80"/>
    <w:rsid w:val="00877211"/>
    <w:rsid w:val="00877234"/>
    <w:rsid w:val="00880170"/>
    <w:rsid w:val="00880EAA"/>
    <w:rsid w:val="008823B7"/>
    <w:rsid w:val="00882F6C"/>
    <w:rsid w:val="00882FC0"/>
    <w:rsid w:val="008837E7"/>
    <w:rsid w:val="008840BA"/>
    <w:rsid w:val="0088536B"/>
    <w:rsid w:val="00885D4F"/>
    <w:rsid w:val="00885D6C"/>
    <w:rsid w:val="0088642A"/>
    <w:rsid w:val="00887244"/>
    <w:rsid w:val="00892F46"/>
    <w:rsid w:val="00894BB5"/>
    <w:rsid w:val="00895681"/>
    <w:rsid w:val="00896702"/>
    <w:rsid w:val="00896C16"/>
    <w:rsid w:val="00896DE2"/>
    <w:rsid w:val="0089781A"/>
    <w:rsid w:val="008A07AA"/>
    <w:rsid w:val="008A1391"/>
    <w:rsid w:val="008A300F"/>
    <w:rsid w:val="008A31DE"/>
    <w:rsid w:val="008A60D9"/>
    <w:rsid w:val="008A6E1B"/>
    <w:rsid w:val="008A71BE"/>
    <w:rsid w:val="008A7D33"/>
    <w:rsid w:val="008A7D3F"/>
    <w:rsid w:val="008B1D51"/>
    <w:rsid w:val="008B29C1"/>
    <w:rsid w:val="008B2DC5"/>
    <w:rsid w:val="008B4681"/>
    <w:rsid w:val="008B677A"/>
    <w:rsid w:val="008B6B0B"/>
    <w:rsid w:val="008B78ED"/>
    <w:rsid w:val="008B7C33"/>
    <w:rsid w:val="008B7C47"/>
    <w:rsid w:val="008C1DBF"/>
    <w:rsid w:val="008C2690"/>
    <w:rsid w:val="008C3904"/>
    <w:rsid w:val="008C541B"/>
    <w:rsid w:val="008C59A5"/>
    <w:rsid w:val="008C5ED3"/>
    <w:rsid w:val="008C70BE"/>
    <w:rsid w:val="008C70E0"/>
    <w:rsid w:val="008C7962"/>
    <w:rsid w:val="008D0D13"/>
    <w:rsid w:val="008D1BB5"/>
    <w:rsid w:val="008D3A9D"/>
    <w:rsid w:val="008D40DF"/>
    <w:rsid w:val="008D4CAB"/>
    <w:rsid w:val="008D6E18"/>
    <w:rsid w:val="008D708E"/>
    <w:rsid w:val="008E090F"/>
    <w:rsid w:val="008E0DE0"/>
    <w:rsid w:val="008E1BA4"/>
    <w:rsid w:val="008E2960"/>
    <w:rsid w:val="008E3FF3"/>
    <w:rsid w:val="008E45AB"/>
    <w:rsid w:val="008E563A"/>
    <w:rsid w:val="008E5BC5"/>
    <w:rsid w:val="008E600B"/>
    <w:rsid w:val="008E608F"/>
    <w:rsid w:val="008E68D9"/>
    <w:rsid w:val="008E7B06"/>
    <w:rsid w:val="008F0312"/>
    <w:rsid w:val="008F1B1E"/>
    <w:rsid w:val="008F28A3"/>
    <w:rsid w:val="008F34BF"/>
    <w:rsid w:val="008F35EF"/>
    <w:rsid w:val="008F4192"/>
    <w:rsid w:val="008F4268"/>
    <w:rsid w:val="0090380F"/>
    <w:rsid w:val="009045F5"/>
    <w:rsid w:val="0090506E"/>
    <w:rsid w:val="00906EDB"/>
    <w:rsid w:val="009101C4"/>
    <w:rsid w:val="00910FAB"/>
    <w:rsid w:val="009113E7"/>
    <w:rsid w:val="00911957"/>
    <w:rsid w:val="00911D4E"/>
    <w:rsid w:val="00911FEF"/>
    <w:rsid w:val="00912B7F"/>
    <w:rsid w:val="00914050"/>
    <w:rsid w:val="009140B2"/>
    <w:rsid w:val="0091412E"/>
    <w:rsid w:val="009148D5"/>
    <w:rsid w:val="00914B98"/>
    <w:rsid w:val="00916059"/>
    <w:rsid w:val="00916478"/>
    <w:rsid w:val="0091691E"/>
    <w:rsid w:val="0091775C"/>
    <w:rsid w:val="00917AA4"/>
    <w:rsid w:val="0092023C"/>
    <w:rsid w:val="00920AFD"/>
    <w:rsid w:val="00920C1C"/>
    <w:rsid w:val="00920C40"/>
    <w:rsid w:val="00920F77"/>
    <w:rsid w:val="009232B5"/>
    <w:rsid w:val="0092376C"/>
    <w:rsid w:val="0092398E"/>
    <w:rsid w:val="009251C2"/>
    <w:rsid w:val="009261D8"/>
    <w:rsid w:val="009263DF"/>
    <w:rsid w:val="0092682C"/>
    <w:rsid w:val="009274C9"/>
    <w:rsid w:val="00934215"/>
    <w:rsid w:val="00934BF2"/>
    <w:rsid w:val="00934E4D"/>
    <w:rsid w:val="009361EB"/>
    <w:rsid w:val="009370AB"/>
    <w:rsid w:val="00937422"/>
    <w:rsid w:val="00940F5E"/>
    <w:rsid w:val="0094160B"/>
    <w:rsid w:val="00941AD3"/>
    <w:rsid w:val="00941B06"/>
    <w:rsid w:val="00942587"/>
    <w:rsid w:val="009429C3"/>
    <w:rsid w:val="00942A06"/>
    <w:rsid w:val="00943ADD"/>
    <w:rsid w:val="0094404F"/>
    <w:rsid w:val="0094513B"/>
    <w:rsid w:val="009455D9"/>
    <w:rsid w:val="009456E9"/>
    <w:rsid w:val="009507BF"/>
    <w:rsid w:val="0095104D"/>
    <w:rsid w:val="00951757"/>
    <w:rsid w:val="0095259E"/>
    <w:rsid w:val="009542E2"/>
    <w:rsid w:val="009550E2"/>
    <w:rsid w:val="00955C05"/>
    <w:rsid w:val="00957E6A"/>
    <w:rsid w:val="0096012F"/>
    <w:rsid w:val="009601C0"/>
    <w:rsid w:val="00962359"/>
    <w:rsid w:val="00962A72"/>
    <w:rsid w:val="009639EB"/>
    <w:rsid w:val="009643F9"/>
    <w:rsid w:val="00964897"/>
    <w:rsid w:val="00965F58"/>
    <w:rsid w:val="00966891"/>
    <w:rsid w:val="0096691C"/>
    <w:rsid w:val="00966EB7"/>
    <w:rsid w:val="00967D74"/>
    <w:rsid w:val="00967FDB"/>
    <w:rsid w:val="00972493"/>
    <w:rsid w:val="00973986"/>
    <w:rsid w:val="00974569"/>
    <w:rsid w:val="00976FDA"/>
    <w:rsid w:val="009770C9"/>
    <w:rsid w:val="009802D1"/>
    <w:rsid w:val="00981850"/>
    <w:rsid w:val="00982255"/>
    <w:rsid w:val="00982294"/>
    <w:rsid w:val="009833CD"/>
    <w:rsid w:val="00984BAA"/>
    <w:rsid w:val="009907CB"/>
    <w:rsid w:val="009908B7"/>
    <w:rsid w:val="00991856"/>
    <w:rsid w:val="00992AA2"/>
    <w:rsid w:val="009932E7"/>
    <w:rsid w:val="00993CFE"/>
    <w:rsid w:val="009944E3"/>
    <w:rsid w:val="00994739"/>
    <w:rsid w:val="00994899"/>
    <w:rsid w:val="00995B09"/>
    <w:rsid w:val="009972A7"/>
    <w:rsid w:val="00997479"/>
    <w:rsid w:val="009A12FF"/>
    <w:rsid w:val="009A2139"/>
    <w:rsid w:val="009A2A84"/>
    <w:rsid w:val="009A324E"/>
    <w:rsid w:val="009A3BFB"/>
    <w:rsid w:val="009A3D57"/>
    <w:rsid w:val="009A4182"/>
    <w:rsid w:val="009A66AC"/>
    <w:rsid w:val="009A6B23"/>
    <w:rsid w:val="009A6BFD"/>
    <w:rsid w:val="009A7545"/>
    <w:rsid w:val="009B0A53"/>
    <w:rsid w:val="009B11F3"/>
    <w:rsid w:val="009B1E78"/>
    <w:rsid w:val="009B30A4"/>
    <w:rsid w:val="009B3BDA"/>
    <w:rsid w:val="009B66B4"/>
    <w:rsid w:val="009B704B"/>
    <w:rsid w:val="009B7A3B"/>
    <w:rsid w:val="009C2778"/>
    <w:rsid w:val="009C2D4B"/>
    <w:rsid w:val="009C4923"/>
    <w:rsid w:val="009C4974"/>
    <w:rsid w:val="009C5B31"/>
    <w:rsid w:val="009C5B77"/>
    <w:rsid w:val="009C61EF"/>
    <w:rsid w:val="009C7816"/>
    <w:rsid w:val="009D14BA"/>
    <w:rsid w:val="009D2449"/>
    <w:rsid w:val="009D41DB"/>
    <w:rsid w:val="009D422B"/>
    <w:rsid w:val="009D446C"/>
    <w:rsid w:val="009D478D"/>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6A5"/>
    <w:rsid w:val="009E29E1"/>
    <w:rsid w:val="009E2E5D"/>
    <w:rsid w:val="009E38E9"/>
    <w:rsid w:val="009E5B43"/>
    <w:rsid w:val="009E68B4"/>
    <w:rsid w:val="009E698D"/>
    <w:rsid w:val="009E790C"/>
    <w:rsid w:val="009F030F"/>
    <w:rsid w:val="009F03E8"/>
    <w:rsid w:val="009F2AAC"/>
    <w:rsid w:val="009F2CCA"/>
    <w:rsid w:val="009F3154"/>
    <w:rsid w:val="009F3319"/>
    <w:rsid w:val="009F6189"/>
    <w:rsid w:val="009F6D1B"/>
    <w:rsid w:val="009F7DCB"/>
    <w:rsid w:val="00A00B55"/>
    <w:rsid w:val="00A0213E"/>
    <w:rsid w:val="00A0273C"/>
    <w:rsid w:val="00A029CE"/>
    <w:rsid w:val="00A0330F"/>
    <w:rsid w:val="00A04435"/>
    <w:rsid w:val="00A04A07"/>
    <w:rsid w:val="00A05286"/>
    <w:rsid w:val="00A05DFE"/>
    <w:rsid w:val="00A07239"/>
    <w:rsid w:val="00A07A93"/>
    <w:rsid w:val="00A10022"/>
    <w:rsid w:val="00A11160"/>
    <w:rsid w:val="00A11397"/>
    <w:rsid w:val="00A12143"/>
    <w:rsid w:val="00A13AB3"/>
    <w:rsid w:val="00A15065"/>
    <w:rsid w:val="00A152C9"/>
    <w:rsid w:val="00A166B4"/>
    <w:rsid w:val="00A16C4E"/>
    <w:rsid w:val="00A209BE"/>
    <w:rsid w:val="00A21BA6"/>
    <w:rsid w:val="00A24846"/>
    <w:rsid w:val="00A25F27"/>
    <w:rsid w:val="00A27170"/>
    <w:rsid w:val="00A27E1A"/>
    <w:rsid w:val="00A301F6"/>
    <w:rsid w:val="00A31BB2"/>
    <w:rsid w:val="00A324E6"/>
    <w:rsid w:val="00A33709"/>
    <w:rsid w:val="00A35E1A"/>
    <w:rsid w:val="00A36301"/>
    <w:rsid w:val="00A36543"/>
    <w:rsid w:val="00A36A2B"/>
    <w:rsid w:val="00A36D99"/>
    <w:rsid w:val="00A40190"/>
    <w:rsid w:val="00A4149B"/>
    <w:rsid w:val="00A422D6"/>
    <w:rsid w:val="00A42BAF"/>
    <w:rsid w:val="00A465D6"/>
    <w:rsid w:val="00A46836"/>
    <w:rsid w:val="00A46D96"/>
    <w:rsid w:val="00A51F2C"/>
    <w:rsid w:val="00A53DD6"/>
    <w:rsid w:val="00A548A2"/>
    <w:rsid w:val="00A565E1"/>
    <w:rsid w:val="00A5742A"/>
    <w:rsid w:val="00A5777F"/>
    <w:rsid w:val="00A577B6"/>
    <w:rsid w:val="00A57B4C"/>
    <w:rsid w:val="00A60082"/>
    <w:rsid w:val="00A60854"/>
    <w:rsid w:val="00A60C6B"/>
    <w:rsid w:val="00A60CD8"/>
    <w:rsid w:val="00A614AD"/>
    <w:rsid w:val="00A61648"/>
    <w:rsid w:val="00A6295D"/>
    <w:rsid w:val="00A62EEE"/>
    <w:rsid w:val="00A63D67"/>
    <w:rsid w:val="00A63FC7"/>
    <w:rsid w:val="00A6437A"/>
    <w:rsid w:val="00A705FB"/>
    <w:rsid w:val="00A71C4F"/>
    <w:rsid w:val="00A745EA"/>
    <w:rsid w:val="00A74E0F"/>
    <w:rsid w:val="00A74EA2"/>
    <w:rsid w:val="00A75312"/>
    <w:rsid w:val="00A75892"/>
    <w:rsid w:val="00A762D8"/>
    <w:rsid w:val="00A76D6B"/>
    <w:rsid w:val="00A77313"/>
    <w:rsid w:val="00A77AFD"/>
    <w:rsid w:val="00A77C05"/>
    <w:rsid w:val="00A80D98"/>
    <w:rsid w:val="00A81806"/>
    <w:rsid w:val="00A81ADA"/>
    <w:rsid w:val="00A81BC0"/>
    <w:rsid w:val="00A848DC"/>
    <w:rsid w:val="00A85678"/>
    <w:rsid w:val="00A85F4F"/>
    <w:rsid w:val="00A86158"/>
    <w:rsid w:val="00A865D3"/>
    <w:rsid w:val="00A90753"/>
    <w:rsid w:val="00A908EE"/>
    <w:rsid w:val="00A90B24"/>
    <w:rsid w:val="00A90B4A"/>
    <w:rsid w:val="00A90BEB"/>
    <w:rsid w:val="00A92264"/>
    <w:rsid w:val="00A92825"/>
    <w:rsid w:val="00A92DED"/>
    <w:rsid w:val="00A9373B"/>
    <w:rsid w:val="00A94065"/>
    <w:rsid w:val="00A94EB8"/>
    <w:rsid w:val="00A9527C"/>
    <w:rsid w:val="00A966F5"/>
    <w:rsid w:val="00A96B11"/>
    <w:rsid w:val="00A97A08"/>
    <w:rsid w:val="00A97DBF"/>
    <w:rsid w:val="00AA06A3"/>
    <w:rsid w:val="00AA1F7C"/>
    <w:rsid w:val="00AA21AE"/>
    <w:rsid w:val="00AA3B58"/>
    <w:rsid w:val="00AA3D9C"/>
    <w:rsid w:val="00AA42C8"/>
    <w:rsid w:val="00AA537A"/>
    <w:rsid w:val="00AA5EBD"/>
    <w:rsid w:val="00AA7D50"/>
    <w:rsid w:val="00AA7D56"/>
    <w:rsid w:val="00AB0602"/>
    <w:rsid w:val="00AB080F"/>
    <w:rsid w:val="00AB13AD"/>
    <w:rsid w:val="00AB249C"/>
    <w:rsid w:val="00AB24FA"/>
    <w:rsid w:val="00AB2D94"/>
    <w:rsid w:val="00AB390D"/>
    <w:rsid w:val="00AB4B91"/>
    <w:rsid w:val="00AB5D90"/>
    <w:rsid w:val="00AB7D3F"/>
    <w:rsid w:val="00AC20B1"/>
    <w:rsid w:val="00AC32B0"/>
    <w:rsid w:val="00AC3F87"/>
    <w:rsid w:val="00AC6704"/>
    <w:rsid w:val="00AC79D3"/>
    <w:rsid w:val="00AC7B48"/>
    <w:rsid w:val="00AC7F40"/>
    <w:rsid w:val="00AD0F3D"/>
    <w:rsid w:val="00AD1223"/>
    <w:rsid w:val="00AD1EE1"/>
    <w:rsid w:val="00AD33B9"/>
    <w:rsid w:val="00AD3D23"/>
    <w:rsid w:val="00AD3FA6"/>
    <w:rsid w:val="00AD4384"/>
    <w:rsid w:val="00AD4B6D"/>
    <w:rsid w:val="00AD4EEC"/>
    <w:rsid w:val="00AD66A9"/>
    <w:rsid w:val="00AD6CEF"/>
    <w:rsid w:val="00AD7E3D"/>
    <w:rsid w:val="00AE0DA6"/>
    <w:rsid w:val="00AE1456"/>
    <w:rsid w:val="00AE1579"/>
    <w:rsid w:val="00AE1EC4"/>
    <w:rsid w:val="00AE2655"/>
    <w:rsid w:val="00AE7D14"/>
    <w:rsid w:val="00AF1BFC"/>
    <w:rsid w:val="00AF1D7A"/>
    <w:rsid w:val="00AF2EA9"/>
    <w:rsid w:val="00AF4097"/>
    <w:rsid w:val="00AF4A67"/>
    <w:rsid w:val="00AF5E2C"/>
    <w:rsid w:val="00B0092C"/>
    <w:rsid w:val="00B026E9"/>
    <w:rsid w:val="00B030A0"/>
    <w:rsid w:val="00B037CD"/>
    <w:rsid w:val="00B0461F"/>
    <w:rsid w:val="00B06ED3"/>
    <w:rsid w:val="00B07BCE"/>
    <w:rsid w:val="00B10E8F"/>
    <w:rsid w:val="00B1135F"/>
    <w:rsid w:val="00B11807"/>
    <w:rsid w:val="00B118A6"/>
    <w:rsid w:val="00B13737"/>
    <w:rsid w:val="00B14508"/>
    <w:rsid w:val="00B15994"/>
    <w:rsid w:val="00B15E4B"/>
    <w:rsid w:val="00B17BAA"/>
    <w:rsid w:val="00B17BC6"/>
    <w:rsid w:val="00B17D1A"/>
    <w:rsid w:val="00B2053A"/>
    <w:rsid w:val="00B20B3B"/>
    <w:rsid w:val="00B20DB4"/>
    <w:rsid w:val="00B20F1B"/>
    <w:rsid w:val="00B21063"/>
    <w:rsid w:val="00B21AD0"/>
    <w:rsid w:val="00B2276B"/>
    <w:rsid w:val="00B228B7"/>
    <w:rsid w:val="00B22A46"/>
    <w:rsid w:val="00B22C51"/>
    <w:rsid w:val="00B24121"/>
    <w:rsid w:val="00B24A98"/>
    <w:rsid w:val="00B255BD"/>
    <w:rsid w:val="00B26132"/>
    <w:rsid w:val="00B267F4"/>
    <w:rsid w:val="00B307A8"/>
    <w:rsid w:val="00B30ED3"/>
    <w:rsid w:val="00B315AD"/>
    <w:rsid w:val="00B3223D"/>
    <w:rsid w:val="00B32997"/>
    <w:rsid w:val="00B32AD6"/>
    <w:rsid w:val="00B32F10"/>
    <w:rsid w:val="00B33E56"/>
    <w:rsid w:val="00B3475A"/>
    <w:rsid w:val="00B369A0"/>
    <w:rsid w:val="00B36A02"/>
    <w:rsid w:val="00B4038E"/>
    <w:rsid w:val="00B4043F"/>
    <w:rsid w:val="00B41753"/>
    <w:rsid w:val="00B418AF"/>
    <w:rsid w:val="00B43E3B"/>
    <w:rsid w:val="00B44721"/>
    <w:rsid w:val="00B44862"/>
    <w:rsid w:val="00B450F3"/>
    <w:rsid w:val="00B45678"/>
    <w:rsid w:val="00B45A7A"/>
    <w:rsid w:val="00B469D8"/>
    <w:rsid w:val="00B510E6"/>
    <w:rsid w:val="00B5207E"/>
    <w:rsid w:val="00B521A6"/>
    <w:rsid w:val="00B52FF5"/>
    <w:rsid w:val="00B533FA"/>
    <w:rsid w:val="00B541A1"/>
    <w:rsid w:val="00B5436C"/>
    <w:rsid w:val="00B5632A"/>
    <w:rsid w:val="00B5675B"/>
    <w:rsid w:val="00B56AFA"/>
    <w:rsid w:val="00B56B24"/>
    <w:rsid w:val="00B56CF0"/>
    <w:rsid w:val="00B57121"/>
    <w:rsid w:val="00B57221"/>
    <w:rsid w:val="00B6047C"/>
    <w:rsid w:val="00B6345D"/>
    <w:rsid w:val="00B63E7C"/>
    <w:rsid w:val="00B64318"/>
    <w:rsid w:val="00B64347"/>
    <w:rsid w:val="00B64408"/>
    <w:rsid w:val="00B645D5"/>
    <w:rsid w:val="00B658BB"/>
    <w:rsid w:val="00B65D28"/>
    <w:rsid w:val="00B66B24"/>
    <w:rsid w:val="00B706ED"/>
    <w:rsid w:val="00B71065"/>
    <w:rsid w:val="00B7142E"/>
    <w:rsid w:val="00B7157C"/>
    <w:rsid w:val="00B719F9"/>
    <w:rsid w:val="00B71BD3"/>
    <w:rsid w:val="00B71BEB"/>
    <w:rsid w:val="00B72D35"/>
    <w:rsid w:val="00B72E0B"/>
    <w:rsid w:val="00B72F98"/>
    <w:rsid w:val="00B75F57"/>
    <w:rsid w:val="00B77378"/>
    <w:rsid w:val="00B81460"/>
    <w:rsid w:val="00B82FBF"/>
    <w:rsid w:val="00B836F1"/>
    <w:rsid w:val="00B839E7"/>
    <w:rsid w:val="00B83D52"/>
    <w:rsid w:val="00B84531"/>
    <w:rsid w:val="00B84555"/>
    <w:rsid w:val="00B84CAA"/>
    <w:rsid w:val="00B85565"/>
    <w:rsid w:val="00B86463"/>
    <w:rsid w:val="00B86AC3"/>
    <w:rsid w:val="00B86CE9"/>
    <w:rsid w:val="00B86D17"/>
    <w:rsid w:val="00B87310"/>
    <w:rsid w:val="00B915DB"/>
    <w:rsid w:val="00B93B27"/>
    <w:rsid w:val="00B94ADF"/>
    <w:rsid w:val="00B96433"/>
    <w:rsid w:val="00B96496"/>
    <w:rsid w:val="00B96D94"/>
    <w:rsid w:val="00BA2EA6"/>
    <w:rsid w:val="00BA31E4"/>
    <w:rsid w:val="00BA3F4B"/>
    <w:rsid w:val="00BA40AF"/>
    <w:rsid w:val="00BA4668"/>
    <w:rsid w:val="00BA58EB"/>
    <w:rsid w:val="00BA73F7"/>
    <w:rsid w:val="00BB1D09"/>
    <w:rsid w:val="00BB228B"/>
    <w:rsid w:val="00BB25F5"/>
    <w:rsid w:val="00BB262E"/>
    <w:rsid w:val="00BB29EB"/>
    <w:rsid w:val="00BB4239"/>
    <w:rsid w:val="00BB4622"/>
    <w:rsid w:val="00BB4E19"/>
    <w:rsid w:val="00BB56DA"/>
    <w:rsid w:val="00BB6561"/>
    <w:rsid w:val="00BB65D0"/>
    <w:rsid w:val="00BB7231"/>
    <w:rsid w:val="00BC0192"/>
    <w:rsid w:val="00BC1198"/>
    <w:rsid w:val="00BC120E"/>
    <w:rsid w:val="00BC1363"/>
    <w:rsid w:val="00BC1566"/>
    <w:rsid w:val="00BC2C0C"/>
    <w:rsid w:val="00BC3FB3"/>
    <w:rsid w:val="00BC41BD"/>
    <w:rsid w:val="00BC49DD"/>
    <w:rsid w:val="00BC5A4B"/>
    <w:rsid w:val="00BC651F"/>
    <w:rsid w:val="00BC6FBA"/>
    <w:rsid w:val="00BC7185"/>
    <w:rsid w:val="00BC78EB"/>
    <w:rsid w:val="00BD0D2D"/>
    <w:rsid w:val="00BD19A1"/>
    <w:rsid w:val="00BD23A0"/>
    <w:rsid w:val="00BD37E2"/>
    <w:rsid w:val="00BD5C6D"/>
    <w:rsid w:val="00BE452E"/>
    <w:rsid w:val="00BE468C"/>
    <w:rsid w:val="00BE472D"/>
    <w:rsid w:val="00BE58C5"/>
    <w:rsid w:val="00BE5B8D"/>
    <w:rsid w:val="00BE5D35"/>
    <w:rsid w:val="00BF02F0"/>
    <w:rsid w:val="00BF02F5"/>
    <w:rsid w:val="00BF0B33"/>
    <w:rsid w:val="00BF10C5"/>
    <w:rsid w:val="00BF27FE"/>
    <w:rsid w:val="00BF28DB"/>
    <w:rsid w:val="00BF4435"/>
    <w:rsid w:val="00BF4B60"/>
    <w:rsid w:val="00BF5A79"/>
    <w:rsid w:val="00BF6AE7"/>
    <w:rsid w:val="00BF7575"/>
    <w:rsid w:val="00C0071A"/>
    <w:rsid w:val="00C0080B"/>
    <w:rsid w:val="00C00B7E"/>
    <w:rsid w:val="00C01461"/>
    <w:rsid w:val="00C01729"/>
    <w:rsid w:val="00C017A1"/>
    <w:rsid w:val="00C02998"/>
    <w:rsid w:val="00C03397"/>
    <w:rsid w:val="00C042B7"/>
    <w:rsid w:val="00C0438E"/>
    <w:rsid w:val="00C04C75"/>
    <w:rsid w:val="00C050EB"/>
    <w:rsid w:val="00C052F7"/>
    <w:rsid w:val="00C056FF"/>
    <w:rsid w:val="00C0592F"/>
    <w:rsid w:val="00C066C6"/>
    <w:rsid w:val="00C0715D"/>
    <w:rsid w:val="00C079C1"/>
    <w:rsid w:val="00C10B22"/>
    <w:rsid w:val="00C11ABD"/>
    <w:rsid w:val="00C11DF5"/>
    <w:rsid w:val="00C11EF0"/>
    <w:rsid w:val="00C129EB"/>
    <w:rsid w:val="00C14461"/>
    <w:rsid w:val="00C15FC3"/>
    <w:rsid w:val="00C161B9"/>
    <w:rsid w:val="00C16905"/>
    <w:rsid w:val="00C16CFB"/>
    <w:rsid w:val="00C16D31"/>
    <w:rsid w:val="00C20DB7"/>
    <w:rsid w:val="00C217AA"/>
    <w:rsid w:val="00C217E4"/>
    <w:rsid w:val="00C21B14"/>
    <w:rsid w:val="00C224D4"/>
    <w:rsid w:val="00C22B2E"/>
    <w:rsid w:val="00C22C9F"/>
    <w:rsid w:val="00C24C50"/>
    <w:rsid w:val="00C24DA7"/>
    <w:rsid w:val="00C2563D"/>
    <w:rsid w:val="00C25980"/>
    <w:rsid w:val="00C25DD4"/>
    <w:rsid w:val="00C26541"/>
    <w:rsid w:val="00C27DD0"/>
    <w:rsid w:val="00C30C39"/>
    <w:rsid w:val="00C31312"/>
    <w:rsid w:val="00C32A9B"/>
    <w:rsid w:val="00C340BA"/>
    <w:rsid w:val="00C348EE"/>
    <w:rsid w:val="00C34A31"/>
    <w:rsid w:val="00C351DF"/>
    <w:rsid w:val="00C3637C"/>
    <w:rsid w:val="00C4286A"/>
    <w:rsid w:val="00C43112"/>
    <w:rsid w:val="00C431C0"/>
    <w:rsid w:val="00C44C6B"/>
    <w:rsid w:val="00C46C51"/>
    <w:rsid w:val="00C4724E"/>
    <w:rsid w:val="00C472F0"/>
    <w:rsid w:val="00C4778B"/>
    <w:rsid w:val="00C47F55"/>
    <w:rsid w:val="00C47FB5"/>
    <w:rsid w:val="00C51348"/>
    <w:rsid w:val="00C52250"/>
    <w:rsid w:val="00C5225A"/>
    <w:rsid w:val="00C5458D"/>
    <w:rsid w:val="00C564BA"/>
    <w:rsid w:val="00C60B4D"/>
    <w:rsid w:val="00C61661"/>
    <w:rsid w:val="00C66A8F"/>
    <w:rsid w:val="00C67EA5"/>
    <w:rsid w:val="00C71620"/>
    <w:rsid w:val="00C71ACF"/>
    <w:rsid w:val="00C72296"/>
    <w:rsid w:val="00C736E8"/>
    <w:rsid w:val="00C738C9"/>
    <w:rsid w:val="00C73950"/>
    <w:rsid w:val="00C73EC7"/>
    <w:rsid w:val="00C74091"/>
    <w:rsid w:val="00C74CD4"/>
    <w:rsid w:val="00C74D21"/>
    <w:rsid w:val="00C74D52"/>
    <w:rsid w:val="00C74D8C"/>
    <w:rsid w:val="00C75BF5"/>
    <w:rsid w:val="00C763CB"/>
    <w:rsid w:val="00C77384"/>
    <w:rsid w:val="00C81331"/>
    <w:rsid w:val="00C815A7"/>
    <w:rsid w:val="00C82114"/>
    <w:rsid w:val="00C8304D"/>
    <w:rsid w:val="00C83160"/>
    <w:rsid w:val="00C840A2"/>
    <w:rsid w:val="00C84871"/>
    <w:rsid w:val="00C8684D"/>
    <w:rsid w:val="00C869D4"/>
    <w:rsid w:val="00C87926"/>
    <w:rsid w:val="00C87F0D"/>
    <w:rsid w:val="00C90140"/>
    <w:rsid w:val="00C902A7"/>
    <w:rsid w:val="00C9077F"/>
    <w:rsid w:val="00C90AEE"/>
    <w:rsid w:val="00C916B8"/>
    <w:rsid w:val="00C92137"/>
    <w:rsid w:val="00C9219C"/>
    <w:rsid w:val="00C9220C"/>
    <w:rsid w:val="00C92642"/>
    <w:rsid w:val="00C948CB"/>
    <w:rsid w:val="00C9549D"/>
    <w:rsid w:val="00C95AE2"/>
    <w:rsid w:val="00C965BC"/>
    <w:rsid w:val="00C97487"/>
    <w:rsid w:val="00CA0167"/>
    <w:rsid w:val="00CA0BB4"/>
    <w:rsid w:val="00CA1361"/>
    <w:rsid w:val="00CA300F"/>
    <w:rsid w:val="00CA588E"/>
    <w:rsid w:val="00CA7F30"/>
    <w:rsid w:val="00CB01A8"/>
    <w:rsid w:val="00CB07E7"/>
    <w:rsid w:val="00CB0842"/>
    <w:rsid w:val="00CB0E8C"/>
    <w:rsid w:val="00CB1206"/>
    <w:rsid w:val="00CB1F8E"/>
    <w:rsid w:val="00CB2CEF"/>
    <w:rsid w:val="00CB2F30"/>
    <w:rsid w:val="00CB473B"/>
    <w:rsid w:val="00CB61C1"/>
    <w:rsid w:val="00CB6DE9"/>
    <w:rsid w:val="00CB7662"/>
    <w:rsid w:val="00CC0DB7"/>
    <w:rsid w:val="00CC2E4A"/>
    <w:rsid w:val="00CC457F"/>
    <w:rsid w:val="00CC4590"/>
    <w:rsid w:val="00CC545D"/>
    <w:rsid w:val="00CC56F1"/>
    <w:rsid w:val="00CC61FD"/>
    <w:rsid w:val="00CC71B0"/>
    <w:rsid w:val="00CD124D"/>
    <w:rsid w:val="00CD2203"/>
    <w:rsid w:val="00CD5490"/>
    <w:rsid w:val="00CD575E"/>
    <w:rsid w:val="00CD586E"/>
    <w:rsid w:val="00CD622C"/>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2F09"/>
    <w:rsid w:val="00CF3A16"/>
    <w:rsid w:val="00CF3FFB"/>
    <w:rsid w:val="00CF4E22"/>
    <w:rsid w:val="00CF517D"/>
    <w:rsid w:val="00CF53F9"/>
    <w:rsid w:val="00CF66DA"/>
    <w:rsid w:val="00D00761"/>
    <w:rsid w:val="00D00C84"/>
    <w:rsid w:val="00D0119C"/>
    <w:rsid w:val="00D0126D"/>
    <w:rsid w:val="00D02518"/>
    <w:rsid w:val="00D02D30"/>
    <w:rsid w:val="00D03188"/>
    <w:rsid w:val="00D04CB9"/>
    <w:rsid w:val="00D05E74"/>
    <w:rsid w:val="00D05F14"/>
    <w:rsid w:val="00D071A6"/>
    <w:rsid w:val="00D073E8"/>
    <w:rsid w:val="00D10194"/>
    <w:rsid w:val="00D11B1E"/>
    <w:rsid w:val="00D11BC6"/>
    <w:rsid w:val="00D11EFE"/>
    <w:rsid w:val="00D12469"/>
    <w:rsid w:val="00D13181"/>
    <w:rsid w:val="00D13987"/>
    <w:rsid w:val="00D13C86"/>
    <w:rsid w:val="00D13D4D"/>
    <w:rsid w:val="00D14995"/>
    <w:rsid w:val="00D14DF8"/>
    <w:rsid w:val="00D150D4"/>
    <w:rsid w:val="00D152C5"/>
    <w:rsid w:val="00D154FA"/>
    <w:rsid w:val="00D16842"/>
    <w:rsid w:val="00D17253"/>
    <w:rsid w:val="00D17298"/>
    <w:rsid w:val="00D17E80"/>
    <w:rsid w:val="00D17FD2"/>
    <w:rsid w:val="00D21E57"/>
    <w:rsid w:val="00D22CA0"/>
    <w:rsid w:val="00D24691"/>
    <w:rsid w:val="00D25853"/>
    <w:rsid w:val="00D25B92"/>
    <w:rsid w:val="00D26048"/>
    <w:rsid w:val="00D261F0"/>
    <w:rsid w:val="00D2621A"/>
    <w:rsid w:val="00D263B5"/>
    <w:rsid w:val="00D279E0"/>
    <w:rsid w:val="00D30DA0"/>
    <w:rsid w:val="00D32344"/>
    <w:rsid w:val="00D33215"/>
    <w:rsid w:val="00D332F4"/>
    <w:rsid w:val="00D347D1"/>
    <w:rsid w:val="00D34AF4"/>
    <w:rsid w:val="00D36EC9"/>
    <w:rsid w:val="00D37571"/>
    <w:rsid w:val="00D37CE9"/>
    <w:rsid w:val="00D407BA"/>
    <w:rsid w:val="00D433DD"/>
    <w:rsid w:val="00D44B02"/>
    <w:rsid w:val="00D462AA"/>
    <w:rsid w:val="00D46374"/>
    <w:rsid w:val="00D4655D"/>
    <w:rsid w:val="00D46C97"/>
    <w:rsid w:val="00D47027"/>
    <w:rsid w:val="00D4764E"/>
    <w:rsid w:val="00D50A16"/>
    <w:rsid w:val="00D515F5"/>
    <w:rsid w:val="00D52E29"/>
    <w:rsid w:val="00D52F2C"/>
    <w:rsid w:val="00D5342D"/>
    <w:rsid w:val="00D54F5E"/>
    <w:rsid w:val="00D55EF9"/>
    <w:rsid w:val="00D56CF9"/>
    <w:rsid w:val="00D5746B"/>
    <w:rsid w:val="00D60DC2"/>
    <w:rsid w:val="00D611DA"/>
    <w:rsid w:val="00D61D1B"/>
    <w:rsid w:val="00D61D85"/>
    <w:rsid w:val="00D625F1"/>
    <w:rsid w:val="00D629B6"/>
    <w:rsid w:val="00D62A76"/>
    <w:rsid w:val="00D64DCC"/>
    <w:rsid w:val="00D64E6A"/>
    <w:rsid w:val="00D6509A"/>
    <w:rsid w:val="00D65BF0"/>
    <w:rsid w:val="00D65FFF"/>
    <w:rsid w:val="00D66015"/>
    <w:rsid w:val="00D66844"/>
    <w:rsid w:val="00D669B2"/>
    <w:rsid w:val="00D67B77"/>
    <w:rsid w:val="00D714E7"/>
    <w:rsid w:val="00D71D47"/>
    <w:rsid w:val="00D7280B"/>
    <w:rsid w:val="00D730F9"/>
    <w:rsid w:val="00D73E4A"/>
    <w:rsid w:val="00D74E7B"/>
    <w:rsid w:val="00D7594D"/>
    <w:rsid w:val="00D75FF9"/>
    <w:rsid w:val="00D76FA0"/>
    <w:rsid w:val="00D77B92"/>
    <w:rsid w:val="00D803DB"/>
    <w:rsid w:val="00D80C06"/>
    <w:rsid w:val="00D80D68"/>
    <w:rsid w:val="00D80F0C"/>
    <w:rsid w:val="00D81773"/>
    <w:rsid w:val="00D819CE"/>
    <w:rsid w:val="00D84047"/>
    <w:rsid w:val="00D844A8"/>
    <w:rsid w:val="00D87425"/>
    <w:rsid w:val="00D905BD"/>
    <w:rsid w:val="00D918EE"/>
    <w:rsid w:val="00D91BD4"/>
    <w:rsid w:val="00D9231C"/>
    <w:rsid w:val="00D92839"/>
    <w:rsid w:val="00D95B8A"/>
    <w:rsid w:val="00D96CA5"/>
    <w:rsid w:val="00D973DA"/>
    <w:rsid w:val="00DA2DA3"/>
    <w:rsid w:val="00DA3917"/>
    <w:rsid w:val="00DA468E"/>
    <w:rsid w:val="00DA4E10"/>
    <w:rsid w:val="00DA51BB"/>
    <w:rsid w:val="00DA5986"/>
    <w:rsid w:val="00DA7631"/>
    <w:rsid w:val="00DA7F0A"/>
    <w:rsid w:val="00DB116B"/>
    <w:rsid w:val="00DB265C"/>
    <w:rsid w:val="00DB284E"/>
    <w:rsid w:val="00DB3120"/>
    <w:rsid w:val="00DB3545"/>
    <w:rsid w:val="00DB4F2F"/>
    <w:rsid w:val="00DB62BC"/>
    <w:rsid w:val="00DB7BB4"/>
    <w:rsid w:val="00DB7DD2"/>
    <w:rsid w:val="00DB7FB9"/>
    <w:rsid w:val="00DC099A"/>
    <w:rsid w:val="00DC1D50"/>
    <w:rsid w:val="00DC27BF"/>
    <w:rsid w:val="00DC3CE3"/>
    <w:rsid w:val="00DC4E2F"/>
    <w:rsid w:val="00DC511B"/>
    <w:rsid w:val="00DC6867"/>
    <w:rsid w:val="00DC6B32"/>
    <w:rsid w:val="00DC788C"/>
    <w:rsid w:val="00DD070B"/>
    <w:rsid w:val="00DD0B77"/>
    <w:rsid w:val="00DD0D4A"/>
    <w:rsid w:val="00DD1357"/>
    <w:rsid w:val="00DD2275"/>
    <w:rsid w:val="00DD2397"/>
    <w:rsid w:val="00DD245A"/>
    <w:rsid w:val="00DD3B41"/>
    <w:rsid w:val="00DD47C8"/>
    <w:rsid w:val="00DD5AE4"/>
    <w:rsid w:val="00DD66BC"/>
    <w:rsid w:val="00DE0DD7"/>
    <w:rsid w:val="00DE1E6A"/>
    <w:rsid w:val="00DE23A7"/>
    <w:rsid w:val="00DE3469"/>
    <w:rsid w:val="00DE3FFD"/>
    <w:rsid w:val="00DE5A2F"/>
    <w:rsid w:val="00DE5E3A"/>
    <w:rsid w:val="00DE78E5"/>
    <w:rsid w:val="00DE79A8"/>
    <w:rsid w:val="00DF089E"/>
    <w:rsid w:val="00DF2552"/>
    <w:rsid w:val="00DF2DB3"/>
    <w:rsid w:val="00DF33F4"/>
    <w:rsid w:val="00DF3A45"/>
    <w:rsid w:val="00DF3D63"/>
    <w:rsid w:val="00DF5390"/>
    <w:rsid w:val="00DF58FF"/>
    <w:rsid w:val="00DF6F84"/>
    <w:rsid w:val="00DF7C0A"/>
    <w:rsid w:val="00DF7D14"/>
    <w:rsid w:val="00DF7EBA"/>
    <w:rsid w:val="00DF7F24"/>
    <w:rsid w:val="00E00FDA"/>
    <w:rsid w:val="00E01448"/>
    <w:rsid w:val="00E02990"/>
    <w:rsid w:val="00E035ED"/>
    <w:rsid w:val="00E03D87"/>
    <w:rsid w:val="00E043AF"/>
    <w:rsid w:val="00E04B39"/>
    <w:rsid w:val="00E04C32"/>
    <w:rsid w:val="00E07D0B"/>
    <w:rsid w:val="00E11938"/>
    <w:rsid w:val="00E123E5"/>
    <w:rsid w:val="00E1334A"/>
    <w:rsid w:val="00E161CD"/>
    <w:rsid w:val="00E20F8E"/>
    <w:rsid w:val="00E213DF"/>
    <w:rsid w:val="00E26CAB"/>
    <w:rsid w:val="00E27DA9"/>
    <w:rsid w:val="00E3093C"/>
    <w:rsid w:val="00E318C1"/>
    <w:rsid w:val="00E31AD6"/>
    <w:rsid w:val="00E32ABD"/>
    <w:rsid w:val="00E338A3"/>
    <w:rsid w:val="00E35880"/>
    <w:rsid w:val="00E36068"/>
    <w:rsid w:val="00E36917"/>
    <w:rsid w:val="00E36C3B"/>
    <w:rsid w:val="00E37FF2"/>
    <w:rsid w:val="00E42476"/>
    <w:rsid w:val="00E43F36"/>
    <w:rsid w:val="00E44E23"/>
    <w:rsid w:val="00E45A2F"/>
    <w:rsid w:val="00E461F5"/>
    <w:rsid w:val="00E46421"/>
    <w:rsid w:val="00E47303"/>
    <w:rsid w:val="00E4786D"/>
    <w:rsid w:val="00E5218C"/>
    <w:rsid w:val="00E52603"/>
    <w:rsid w:val="00E52CD5"/>
    <w:rsid w:val="00E53B64"/>
    <w:rsid w:val="00E54217"/>
    <w:rsid w:val="00E56A85"/>
    <w:rsid w:val="00E56C04"/>
    <w:rsid w:val="00E57407"/>
    <w:rsid w:val="00E576CC"/>
    <w:rsid w:val="00E62116"/>
    <w:rsid w:val="00E62857"/>
    <w:rsid w:val="00E645BB"/>
    <w:rsid w:val="00E65801"/>
    <w:rsid w:val="00E65A78"/>
    <w:rsid w:val="00E65B53"/>
    <w:rsid w:val="00E6657C"/>
    <w:rsid w:val="00E66721"/>
    <w:rsid w:val="00E6691D"/>
    <w:rsid w:val="00E67103"/>
    <w:rsid w:val="00E67E10"/>
    <w:rsid w:val="00E7088D"/>
    <w:rsid w:val="00E72879"/>
    <w:rsid w:val="00E7491C"/>
    <w:rsid w:val="00E76401"/>
    <w:rsid w:val="00E776F7"/>
    <w:rsid w:val="00E80DA0"/>
    <w:rsid w:val="00E815AD"/>
    <w:rsid w:val="00E831CE"/>
    <w:rsid w:val="00E833E7"/>
    <w:rsid w:val="00E8462F"/>
    <w:rsid w:val="00E846C2"/>
    <w:rsid w:val="00E86AFC"/>
    <w:rsid w:val="00E9111C"/>
    <w:rsid w:val="00E92F62"/>
    <w:rsid w:val="00E95577"/>
    <w:rsid w:val="00E95D62"/>
    <w:rsid w:val="00E9746E"/>
    <w:rsid w:val="00E97922"/>
    <w:rsid w:val="00EA05E3"/>
    <w:rsid w:val="00EA16B2"/>
    <w:rsid w:val="00EA197B"/>
    <w:rsid w:val="00EA23C6"/>
    <w:rsid w:val="00EA2992"/>
    <w:rsid w:val="00EA37FC"/>
    <w:rsid w:val="00EA3BBA"/>
    <w:rsid w:val="00EA409C"/>
    <w:rsid w:val="00EA46EC"/>
    <w:rsid w:val="00EA7337"/>
    <w:rsid w:val="00EA76DA"/>
    <w:rsid w:val="00EB117C"/>
    <w:rsid w:val="00EB17F5"/>
    <w:rsid w:val="00EB1D73"/>
    <w:rsid w:val="00EB26FF"/>
    <w:rsid w:val="00EB2BE6"/>
    <w:rsid w:val="00EB38A9"/>
    <w:rsid w:val="00EB3FCD"/>
    <w:rsid w:val="00EB47E8"/>
    <w:rsid w:val="00EB4E03"/>
    <w:rsid w:val="00EB5159"/>
    <w:rsid w:val="00EB5364"/>
    <w:rsid w:val="00EB59FF"/>
    <w:rsid w:val="00EB5C7C"/>
    <w:rsid w:val="00EB61E5"/>
    <w:rsid w:val="00EB68EC"/>
    <w:rsid w:val="00EB7194"/>
    <w:rsid w:val="00EC1914"/>
    <w:rsid w:val="00EC23DE"/>
    <w:rsid w:val="00EC3004"/>
    <w:rsid w:val="00EC4170"/>
    <w:rsid w:val="00EC4702"/>
    <w:rsid w:val="00EC4C2F"/>
    <w:rsid w:val="00EC7D19"/>
    <w:rsid w:val="00ED087C"/>
    <w:rsid w:val="00ED4A3E"/>
    <w:rsid w:val="00ED73C9"/>
    <w:rsid w:val="00EE077E"/>
    <w:rsid w:val="00EE2D3B"/>
    <w:rsid w:val="00EE3338"/>
    <w:rsid w:val="00EE3E31"/>
    <w:rsid w:val="00EE4B98"/>
    <w:rsid w:val="00EE590A"/>
    <w:rsid w:val="00EE65FC"/>
    <w:rsid w:val="00EE7694"/>
    <w:rsid w:val="00EF0EF7"/>
    <w:rsid w:val="00EF1CB7"/>
    <w:rsid w:val="00EF2D38"/>
    <w:rsid w:val="00EF4B54"/>
    <w:rsid w:val="00EF4E2D"/>
    <w:rsid w:val="00EF50E7"/>
    <w:rsid w:val="00EF5A78"/>
    <w:rsid w:val="00EF6116"/>
    <w:rsid w:val="00EF6971"/>
    <w:rsid w:val="00EF6BDE"/>
    <w:rsid w:val="00EF72A3"/>
    <w:rsid w:val="00EF784C"/>
    <w:rsid w:val="00F000FD"/>
    <w:rsid w:val="00F00B06"/>
    <w:rsid w:val="00F00D66"/>
    <w:rsid w:val="00F01D87"/>
    <w:rsid w:val="00F02395"/>
    <w:rsid w:val="00F024EB"/>
    <w:rsid w:val="00F0304A"/>
    <w:rsid w:val="00F0372E"/>
    <w:rsid w:val="00F04A9E"/>
    <w:rsid w:val="00F0554F"/>
    <w:rsid w:val="00F0573E"/>
    <w:rsid w:val="00F05D07"/>
    <w:rsid w:val="00F0640B"/>
    <w:rsid w:val="00F073BB"/>
    <w:rsid w:val="00F10282"/>
    <w:rsid w:val="00F1202F"/>
    <w:rsid w:val="00F13DE6"/>
    <w:rsid w:val="00F15883"/>
    <w:rsid w:val="00F16ACC"/>
    <w:rsid w:val="00F16D79"/>
    <w:rsid w:val="00F1771A"/>
    <w:rsid w:val="00F17A62"/>
    <w:rsid w:val="00F21994"/>
    <w:rsid w:val="00F23C21"/>
    <w:rsid w:val="00F23F2F"/>
    <w:rsid w:val="00F24EC3"/>
    <w:rsid w:val="00F255AE"/>
    <w:rsid w:val="00F27264"/>
    <w:rsid w:val="00F27D1E"/>
    <w:rsid w:val="00F30519"/>
    <w:rsid w:val="00F305E9"/>
    <w:rsid w:val="00F30745"/>
    <w:rsid w:val="00F30B15"/>
    <w:rsid w:val="00F31072"/>
    <w:rsid w:val="00F31268"/>
    <w:rsid w:val="00F3355E"/>
    <w:rsid w:val="00F34169"/>
    <w:rsid w:val="00F352AE"/>
    <w:rsid w:val="00F35D17"/>
    <w:rsid w:val="00F36791"/>
    <w:rsid w:val="00F36873"/>
    <w:rsid w:val="00F36C3D"/>
    <w:rsid w:val="00F3729D"/>
    <w:rsid w:val="00F37500"/>
    <w:rsid w:val="00F4014B"/>
    <w:rsid w:val="00F41DC2"/>
    <w:rsid w:val="00F4244B"/>
    <w:rsid w:val="00F4417F"/>
    <w:rsid w:val="00F448D5"/>
    <w:rsid w:val="00F44B06"/>
    <w:rsid w:val="00F450C2"/>
    <w:rsid w:val="00F459F9"/>
    <w:rsid w:val="00F45F87"/>
    <w:rsid w:val="00F5175B"/>
    <w:rsid w:val="00F524AC"/>
    <w:rsid w:val="00F54702"/>
    <w:rsid w:val="00F55FAB"/>
    <w:rsid w:val="00F57377"/>
    <w:rsid w:val="00F577E9"/>
    <w:rsid w:val="00F600EB"/>
    <w:rsid w:val="00F614E5"/>
    <w:rsid w:val="00F62202"/>
    <w:rsid w:val="00F62D76"/>
    <w:rsid w:val="00F63412"/>
    <w:rsid w:val="00F634DE"/>
    <w:rsid w:val="00F6436B"/>
    <w:rsid w:val="00F653D5"/>
    <w:rsid w:val="00F657C8"/>
    <w:rsid w:val="00F6606D"/>
    <w:rsid w:val="00F66536"/>
    <w:rsid w:val="00F679A8"/>
    <w:rsid w:val="00F70C6A"/>
    <w:rsid w:val="00F7264E"/>
    <w:rsid w:val="00F7272C"/>
    <w:rsid w:val="00F73215"/>
    <w:rsid w:val="00F7332D"/>
    <w:rsid w:val="00F744AD"/>
    <w:rsid w:val="00F76C99"/>
    <w:rsid w:val="00F7711B"/>
    <w:rsid w:val="00F77196"/>
    <w:rsid w:val="00F80A68"/>
    <w:rsid w:val="00F80FF6"/>
    <w:rsid w:val="00F81281"/>
    <w:rsid w:val="00F8155B"/>
    <w:rsid w:val="00F829E1"/>
    <w:rsid w:val="00F82ECA"/>
    <w:rsid w:val="00F83753"/>
    <w:rsid w:val="00F839A7"/>
    <w:rsid w:val="00F83B9F"/>
    <w:rsid w:val="00F85954"/>
    <w:rsid w:val="00F866AF"/>
    <w:rsid w:val="00F9097B"/>
    <w:rsid w:val="00F9098F"/>
    <w:rsid w:val="00F92709"/>
    <w:rsid w:val="00F92AD1"/>
    <w:rsid w:val="00F92EF9"/>
    <w:rsid w:val="00F93523"/>
    <w:rsid w:val="00F95FAF"/>
    <w:rsid w:val="00F97817"/>
    <w:rsid w:val="00FA2D65"/>
    <w:rsid w:val="00FA3ED4"/>
    <w:rsid w:val="00FA4295"/>
    <w:rsid w:val="00FA6056"/>
    <w:rsid w:val="00FA672C"/>
    <w:rsid w:val="00FA7C44"/>
    <w:rsid w:val="00FB03B5"/>
    <w:rsid w:val="00FB050F"/>
    <w:rsid w:val="00FB101F"/>
    <w:rsid w:val="00FB2503"/>
    <w:rsid w:val="00FB4831"/>
    <w:rsid w:val="00FB56FA"/>
    <w:rsid w:val="00FB6846"/>
    <w:rsid w:val="00FB6DCE"/>
    <w:rsid w:val="00FB6FFD"/>
    <w:rsid w:val="00FB7525"/>
    <w:rsid w:val="00FC1985"/>
    <w:rsid w:val="00FC1C90"/>
    <w:rsid w:val="00FC284B"/>
    <w:rsid w:val="00FC3069"/>
    <w:rsid w:val="00FC37EE"/>
    <w:rsid w:val="00FC3882"/>
    <w:rsid w:val="00FC60C9"/>
    <w:rsid w:val="00FC6B33"/>
    <w:rsid w:val="00FD08BB"/>
    <w:rsid w:val="00FD0B93"/>
    <w:rsid w:val="00FD0E73"/>
    <w:rsid w:val="00FD2DBA"/>
    <w:rsid w:val="00FD3D1D"/>
    <w:rsid w:val="00FD4107"/>
    <w:rsid w:val="00FD42B1"/>
    <w:rsid w:val="00FD44C5"/>
    <w:rsid w:val="00FD55B5"/>
    <w:rsid w:val="00FD5BC4"/>
    <w:rsid w:val="00FD5E74"/>
    <w:rsid w:val="00FD7249"/>
    <w:rsid w:val="00FD766A"/>
    <w:rsid w:val="00FE0434"/>
    <w:rsid w:val="00FE247C"/>
    <w:rsid w:val="00FE5AEF"/>
    <w:rsid w:val="00FE6A6D"/>
    <w:rsid w:val="00FE6E74"/>
    <w:rsid w:val="00FF00EC"/>
    <w:rsid w:val="00FF02CA"/>
    <w:rsid w:val="00FF143F"/>
    <w:rsid w:val="00FF20CA"/>
    <w:rsid w:val="00FF25A8"/>
    <w:rsid w:val="00FF264A"/>
    <w:rsid w:val="00FF3B6F"/>
    <w:rsid w:val="00FF4056"/>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594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rsid w:val="009B3BDA"/>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customStyle="1" w:styleId="ataBody0">
    <w:name w:val="ataBody"/>
    <w:basedOn w:val="Normal"/>
    <w:qFormat/>
    <w:rsid w:val="00415583"/>
    <w:pPr>
      <w:ind w:left="0"/>
    </w:pPr>
    <w:rPr>
      <w:rFonts w:eastAsiaTheme="minorHAnsi" w:cstheme="minorBidi"/>
      <w:szCs w:val="22"/>
    </w:rPr>
  </w:style>
  <w:style w:type="paragraph" w:customStyle="1" w:styleId="ataHeading3">
    <w:name w:val="ataHeading 3"/>
    <w:basedOn w:val="ataBody0"/>
    <w:next w:val="ataBody0"/>
    <w:qFormat/>
    <w:rsid w:val="00415583"/>
    <w:pPr>
      <w:spacing w:before="240"/>
      <w:outlineLvl w:val="2"/>
    </w:pPr>
    <w:rPr>
      <w:u w:val="single"/>
    </w:rPr>
  </w:style>
  <w:style w:type="paragraph" w:customStyle="1" w:styleId="ataBullet">
    <w:name w:val="ataBullet"/>
    <w:basedOn w:val="ataBody0"/>
    <w:link w:val="ataBulletChar"/>
    <w:qFormat/>
    <w:rsid w:val="00415583"/>
    <w:pPr>
      <w:numPr>
        <w:numId w:val="22"/>
      </w:numPr>
    </w:pPr>
    <w:rPr>
      <w:bCs/>
    </w:rPr>
  </w:style>
  <w:style w:type="character" w:customStyle="1" w:styleId="ataBulletChar">
    <w:name w:val="ataBullet Char"/>
    <w:basedOn w:val="DefaultParagraphFont"/>
    <w:link w:val="ataBullet"/>
    <w:locked/>
    <w:rsid w:val="00415583"/>
    <w:rPr>
      <w:rFonts w:eastAsiaTheme="minorHAnsi" w:cstheme="minorBidi"/>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rsid w:val="009B3BDA"/>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customStyle="1" w:styleId="ataBody0">
    <w:name w:val="ataBody"/>
    <w:basedOn w:val="Normal"/>
    <w:qFormat/>
    <w:rsid w:val="00415583"/>
    <w:pPr>
      <w:ind w:left="0"/>
    </w:pPr>
    <w:rPr>
      <w:rFonts w:eastAsiaTheme="minorHAnsi" w:cstheme="minorBidi"/>
      <w:szCs w:val="22"/>
    </w:rPr>
  </w:style>
  <w:style w:type="paragraph" w:customStyle="1" w:styleId="ataHeading3">
    <w:name w:val="ataHeading 3"/>
    <w:basedOn w:val="ataBody0"/>
    <w:next w:val="ataBody0"/>
    <w:qFormat/>
    <w:rsid w:val="00415583"/>
    <w:pPr>
      <w:spacing w:before="240"/>
      <w:outlineLvl w:val="2"/>
    </w:pPr>
    <w:rPr>
      <w:u w:val="single"/>
    </w:rPr>
  </w:style>
  <w:style w:type="paragraph" w:customStyle="1" w:styleId="ataBullet">
    <w:name w:val="ataBullet"/>
    <w:basedOn w:val="ataBody0"/>
    <w:link w:val="ataBulletChar"/>
    <w:qFormat/>
    <w:rsid w:val="00415583"/>
    <w:pPr>
      <w:numPr>
        <w:numId w:val="22"/>
      </w:numPr>
    </w:pPr>
    <w:rPr>
      <w:bCs/>
    </w:rPr>
  </w:style>
  <w:style w:type="character" w:customStyle="1" w:styleId="ataBulletChar">
    <w:name w:val="ataBullet Char"/>
    <w:basedOn w:val="DefaultParagraphFont"/>
    <w:link w:val="ataBullet"/>
    <w:locked/>
    <w:rsid w:val="00415583"/>
    <w:rPr>
      <w:rFonts w:eastAsiaTheme="minorHAnsi" w:cstheme="minorBidi"/>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94C125620C41F5A067895BADCD0D23"/>
        <w:category>
          <w:name w:val="General"/>
          <w:gallery w:val="placeholder"/>
        </w:category>
        <w:types>
          <w:type w:val="bbPlcHdr"/>
        </w:types>
        <w:behaviors>
          <w:behavior w:val="content"/>
        </w:behaviors>
        <w:guid w:val="{890B6A39-7B9F-426D-BF5D-44AD14E6A026}"/>
      </w:docPartPr>
      <w:docPartBody>
        <w:p w:rsidR="00F3369C" w:rsidRDefault="00696DC4">
          <w:pPr>
            <w:pStyle w:val="AD94C125620C41F5A067895BADCD0D23"/>
          </w:pPr>
          <w:r>
            <w:rPr>
              <w:rStyle w:val="PlaceholderText"/>
              <w:rFonts w:eastAsia="Arial Unicode MS"/>
            </w:rPr>
            <w:t>Numeric Day</w:t>
          </w:r>
        </w:p>
      </w:docPartBody>
    </w:docPart>
    <w:docPart>
      <w:docPartPr>
        <w:name w:val="62B569699C724FD199989640ACE35D5A"/>
        <w:category>
          <w:name w:val="General"/>
          <w:gallery w:val="placeholder"/>
        </w:category>
        <w:types>
          <w:type w:val="bbPlcHdr"/>
        </w:types>
        <w:behaviors>
          <w:behavior w:val="content"/>
        </w:behaviors>
        <w:guid w:val="{98C1435A-3500-435E-82A4-F79A14722F45}"/>
      </w:docPartPr>
      <w:docPartBody>
        <w:p w:rsidR="00F3369C" w:rsidRDefault="00696DC4">
          <w:pPr>
            <w:pStyle w:val="62B569699C724FD199989640ACE35D5A"/>
          </w:pPr>
          <w:r>
            <w:rPr>
              <w:rStyle w:val="PlaceholderText"/>
              <w:rFonts w:eastAsia="Arial Unicode MS"/>
            </w:rPr>
            <w:t>Numeric Day</w:t>
          </w:r>
        </w:p>
      </w:docPartBody>
    </w:docPart>
    <w:docPart>
      <w:docPartPr>
        <w:name w:val="A071122C3A6745E1A51B51E7EEF51009"/>
        <w:category>
          <w:name w:val="General"/>
          <w:gallery w:val="placeholder"/>
        </w:category>
        <w:types>
          <w:type w:val="bbPlcHdr"/>
        </w:types>
        <w:behaviors>
          <w:behavior w:val="content"/>
        </w:behaviors>
        <w:guid w:val="{20BA1067-2258-4825-B03C-45730B2A9717}"/>
      </w:docPartPr>
      <w:docPartBody>
        <w:p w:rsidR="00F3369C" w:rsidRDefault="00696DC4">
          <w:pPr>
            <w:pStyle w:val="A071122C3A6745E1A51B51E7EEF51009"/>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C4"/>
    <w:rsid w:val="0001567A"/>
    <w:rsid w:val="00071EB8"/>
    <w:rsid w:val="0012726B"/>
    <w:rsid w:val="00133CEC"/>
    <w:rsid w:val="001861A2"/>
    <w:rsid w:val="002325C9"/>
    <w:rsid w:val="002B7166"/>
    <w:rsid w:val="002D41BE"/>
    <w:rsid w:val="003E4832"/>
    <w:rsid w:val="00410A26"/>
    <w:rsid w:val="004C2865"/>
    <w:rsid w:val="004E37E2"/>
    <w:rsid w:val="005462E0"/>
    <w:rsid w:val="005B2F57"/>
    <w:rsid w:val="005E36D8"/>
    <w:rsid w:val="005E5A65"/>
    <w:rsid w:val="00635C7F"/>
    <w:rsid w:val="00671EAB"/>
    <w:rsid w:val="00696DC4"/>
    <w:rsid w:val="007A2339"/>
    <w:rsid w:val="00884BBE"/>
    <w:rsid w:val="008E69E1"/>
    <w:rsid w:val="008F41D3"/>
    <w:rsid w:val="00970FED"/>
    <w:rsid w:val="00A320F2"/>
    <w:rsid w:val="00AF4E9B"/>
    <w:rsid w:val="00BC2CE1"/>
    <w:rsid w:val="00BE6E9E"/>
    <w:rsid w:val="00D05DB4"/>
    <w:rsid w:val="00D10EFF"/>
    <w:rsid w:val="00F3369C"/>
    <w:rsid w:val="00F8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C967CFEE-62A0-4870-93CC-994B3AE3D35C}">
  <ds:schemaRef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A866520-2A48-42B0-A56C-90135FA72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42A03C-C56B-4C8C-9E72-D1C32F03F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Template02a_Module_Template_vNO_FG-PG.dotx</Template>
  <TotalTime>26</TotalTime>
  <Pages>22</Pages>
  <Words>6508</Words>
  <Characters>37097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Module 14: Security Inspection and Validation</vt:lpstr>
    </vt:vector>
  </TitlesOfParts>
  <Company>Office of Antiterrorism Assistance</Company>
  <LinksUpToDate>false</LinksUpToDate>
  <CharactersWithSpaces>43518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14: Security Inspection and Validation</dc:title>
  <dc:subject>Critical Infrastructure Security and Resilience (CISR)</dc:subject>
  <dc:creator>ATA</dc:creator>
  <cp:lastModifiedBy>RobinsKL</cp:lastModifiedBy>
  <cp:revision>5</cp:revision>
  <dcterms:created xsi:type="dcterms:W3CDTF">2016-11-16T18:25:00Z</dcterms:created>
  <dcterms:modified xsi:type="dcterms:W3CDTF">2016-11-16T18:50:00Z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