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649E2" w14:textId="503736B7" w:rsidR="00EE7DFC" w:rsidRPr="00644D00" w:rsidRDefault="00C12A9A" w:rsidP="008947B9">
      <w:pPr>
        <w:pStyle w:val="ATAModuleTitle"/>
        <w:spacing w:after="0" w:afterAutospacing="0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33C6AAB1" wp14:editId="713AE4C4">
            <wp:simplePos x="0" y="0"/>
            <wp:positionH relativeFrom="column">
              <wp:posOffset>5695950</wp:posOffset>
            </wp:positionH>
            <wp:positionV relativeFrom="paragraph">
              <wp:posOffset>-57150</wp:posOffset>
            </wp:positionV>
            <wp:extent cx="271780" cy="27432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ou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9519F">
        <w:t>Handout</w:t>
      </w:r>
      <w:r w:rsidR="006B2C72">
        <w:t xml:space="preserve"> </w:t>
      </w:r>
      <w:r w:rsidR="004411F3">
        <w:t>2</w:t>
      </w:r>
      <w:r w:rsidR="006B2C72">
        <w:t>.</w:t>
      </w:r>
      <w:r w:rsidR="00B9519F">
        <w:t>3</w:t>
      </w:r>
      <w:r w:rsidR="006B2C72">
        <w:t xml:space="preserve">: </w:t>
      </w:r>
      <w:r w:rsidR="00525DBA">
        <w:t xml:space="preserve">Critical Infrastructure Categories </w:t>
      </w:r>
      <w:r w:rsidR="00672900">
        <w:t>Activity</w:t>
      </w:r>
    </w:p>
    <w:tbl>
      <w:tblPr>
        <w:tblW w:w="499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6"/>
        <w:gridCol w:w="6552"/>
      </w:tblGrid>
      <w:tr w:rsidR="00712DE6" w14:paraId="13D649E5" w14:textId="77777777" w:rsidTr="00712DE6">
        <w:trPr>
          <w:cantSplit/>
        </w:trPr>
        <w:tc>
          <w:tcPr>
            <w:tcW w:w="1499" w:type="pct"/>
          </w:tcPr>
          <w:p w14:paraId="174A4095" w14:textId="77777777" w:rsidR="00C54ABE" w:rsidRDefault="00C54ABE">
            <w:pPr>
              <w:pStyle w:val="ATABody"/>
              <w:rPr>
                <w:rFonts w:asciiTheme="majorHAnsi" w:hAnsiTheme="majorHAnsi"/>
                <w:b/>
              </w:rPr>
            </w:pPr>
          </w:p>
          <w:p w14:paraId="13D649E3" w14:textId="77777777" w:rsidR="00712DE6" w:rsidRPr="00FC762A" w:rsidRDefault="00712DE6">
            <w:pPr>
              <w:pStyle w:val="ATABody"/>
              <w:rPr>
                <w:b/>
                <w:noProof/>
              </w:rPr>
            </w:pPr>
            <w:r w:rsidRPr="00A9716A">
              <w:rPr>
                <w:rFonts w:asciiTheme="majorHAnsi" w:hAnsiTheme="majorHAnsi"/>
                <w:b/>
              </w:rPr>
              <w:t>Purpose:</w:t>
            </w:r>
          </w:p>
        </w:tc>
        <w:tc>
          <w:tcPr>
            <w:tcW w:w="3501" w:type="pct"/>
          </w:tcPr>
          <w:p w14:paraId="169C4DAD" w14:textId="77777777" w:rsidR="00C54ABE" w:rsidRDefault="00C54ABE" w:rsidP="00A730A5">
            <w:pPr>
              <w:rPr>
                <w:rFonts w:asciiTheme="majorHAnsi" w:hAnsiTheme="majorHAnsi"/>
              </w:rPr>
            </w:pPr>
          </w:p>
          <w:p w14:paraId="13D649E4" w14:textId="1A2629D6" w:rsidR="00712DE6" w:rsidRPr="00A9716A" w:rsidRDefault="00712DE6" w:rsidP="00A730A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identify specific examples of each of the 1</w:t>
            </w:r>
            <w:r w:rsidR="00A730A5">
              <w:rPr>
                <w:rFonts w:asciiTheme="majorHAnsi" w:hAnsiTheme="majorHAnsi"/>
              </w:rPr>
              <w:t>6</w:t>
            </w:r>
            <w:r>
              <w:rPr>
                <w:rFonts w:asciiTheme="majorHAnsi" w:hAnsiTheme="majorHAnsi"/>
              </w:rPr>
              <w:t xml:space="preserve"> critical infrastructure categories</w:t>
            </w:r>
          </w:p>
        </w:tc>
      </w:tr>
      <w:tr w:rsidR="00712DE6" w14:paraId="13D649E8" w14:textId="77777777" w:rsidTr="00712DE6">
        <w:trPr>
          <w:cantSplit/>
        </w:trPr>
        <w:tc>
          <w:tcPr>
            <w:tcW w:w="1499" w:type="pct"/>
          </w:tcPr>
          <w:p w14:paraId="13D649E6" w14:textId="77777777" w:rsidR="00712DE6" w:rsidRPr="00FC762A" w:rsidRDefault="00712DE6">
            <w:pPr>
              <w:pStyle w:val="ATABody"/>
              <w:rPr>
                <w:b/>
                <w:noProof/>
              </w:rPr>
            </w:pPr>
            <w:r w:rsidRPr="00A9716A">
              <w:rPr>
                <w:rFonts w:asciiTheme="majorHAnsi" w:hAnsiTheme="majorHAnsi"/>
                <w:b/>
              </w:rPr>
              <w:t>Duration:</w:t>
            </w:r>
          </w:p>
        </w:tc>
        <w:tc>
          <w:tcPr>
            <w:tcW w:w="3501" w:type="pct"/>
          </w:tcPr>
          <w:p w14:paraId="13D649E7" w14:textId="661A46EE" w:rsidR="00712DE6" w:rsidRPr="00A9716A" w:rsidRDefault="00712DE6" w:rsidP="006729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 minutes</w:t>
            </w:r>
            <w:r w:rsidR="00A730A5">
              <w:rPr>
                <w:rFonts w:asciiTheme="majorHAnsi" w:hAnsiTheme="majorHAnsi"/>
              </w:rPr>
              <w:t xml:space="preserve"> (10-</w:t>
            </w:r>
            <w:r w:rsidR="00672900">
              <w:rPr>
                <w:rFonts w:asciiTheme="majorHAnsi" w:hAnsiTheme="majorHAnsi"/>
              </w:rPr>
              <w:t>activity</w:t>
            </w:r>
            <w:r w:rsidR="00A730A5">
              <w:rPr>
                <w:rFonts w:asciiTheme="majorHAnsi" w:hAnsiTheme="majorHAnsi"/>
              </w:rPr>
              <w:t>; 10 debrief)</w:t>
            </w:r>
          </w:p>
        </w:tc>
      </w:tr>
      <w:tr w:rsidR="00712DE6" w14:paraId="13D649EB" w14:textId="77777777" w:rsidTr="00712DE6">
        <w:trPr>
          <w:cantSplit/>
        </w:trPr>
        <w:tc>
          <w:tcPr>
            <w:tcW w:w="1499" w:type="pct"/>
          </w:tcPr>
          <w:p w14:paraId="13D649E9" w14:textId="77777777" w:rsidR="00712DE6" w:rsidRPr="00FC762A" w:rsidRDefault="00712DE6">
            <w:pPr>
              <w:pStyle w:val="ATABody"/>
              <w:rPr>
                <w:b/>
                <w:noProof/>
              </w:rPr>
            </w:pPr>
            <w:r w:rsidRPr="00A9716A">
              <w:rPr>
                <w:rFonts w:asciiTheme="majorHAnsi" w:hAnsiTheme="majorHAnsi"/>
                <w:b/>
              </w:rPr>
              <w:t>Group composition:</w:t>
            </w:r>
          </w:p>
        </w:tc>
        <w:tc>
          <w:tcPr>
            <w:tcW w:w="3501" w:type="pct"/>
          </w:tcPr>
          <w:p w14:paraId="13D649EA" w14:textId="5AA660B8" w:rsidR="00712DE6" w:rsidRPr="00A9716A" w:rsidRDefault="00A730A5" w:rsidP="00BE5EFE">
            <w:pPr>
              <w:rPr>
                <w:rFonts w:asciiTheme="majorHAnsi" w:hAnsiTheme="majorHAnsi"/>
              </w:rPr>
            </w:pPr>
            <w:r>
              <w:t>Table groups</w:t>
            </w:r>
          </w:p>
        </w:tc>
      </w:tr>
      <w:tr w:rsidR="00712DE6" w14:paraId="13D649EE" w14:textId="77777777" w:rsidTr="00712DE6">
        <w:trPr>
          <w:cantSplit/>
        </w:trPr>
        <w:tc>
          <w:tcPr>
            <w:tcW w:w="1499" w:type="pct"/>
          </w:tcPr>
          <w:p w14:paraId="13D649EC" w14:textId="77777777" w:rsidR="00712DE6" w:rsidRPr="00FC762A" w:rsidRDefault="00712DE6">
            <w:pPr>
              <w:pStyle w:val="ATABody"/>
              <w:rPr>
                <w:b/>
                <w:noProof/>
              </w:rPr>
            </w:pPr>
            <w:r w:rsidRPr="00A9716A">
              <w:rPr>
                <w:rFonts w:asciiTheme="majorHAnsi" w:hAnsiTheme="majorHAnsi"/>
                <w:b/>
              </w:rPr>
              <w:t>Debrief:</w:t>
            </w:r>
          </w:p>
        </w:tc>
        <w:tc>
          <w:tcPr>
            <w:tcW w:w="3501" w:type="pct"/>
          </w:tcPr>
          <w:p w14:paraId="13D649ED" w14:textId="19201080" w:rsidR="00712DE6" w:rsidRPr="00A9716A" w:rsidRDefault="00A730A5" w:rsidP="00BE5E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Large</w:t>
            </w:r>
            <w:r w:rsidR="00672900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group discussion</w:t>
            </w:r>
          </w:p>
        </w:tc>
      </w:tr>
    </w:tbl>
    <w:p w14:paraId="13D649F2" w14:textId="77777777" w:rsidR="002B3D5A" w:rsidRDefault="002B3D5A" w:rsidP="002B3D5A">
      <w:pPr>
        <w:rPr>
          <w:rFonts w:ascii="Cambria" w:hAnsi="Cambria" w:cs="Arial"/>
        </w:rPr>
      </w:pPr>
    </w:p>
    <w:p w14:paraId="13D649F3" w14:textId="77777777" w:rsidR="00705CF4" w:rsidRPr="00525DBA" w:rsidRDefault="00705CF4" w:rsidP="00705CF4">
      <w:pPr>
        <w:pStyle w:val="ATAHeadingLevel1"/>
        <w:rPr>
          <w:u w:val="none"/>
        </w:rPr>
      </w:pPr>
      <w:r w:rsidRPr="00525DBA">
        <w:rPr>
          <w:u w:val="none"/>
        </w:rPr>
        <w:t>Directions:</w:t>
      </w:r>
    </w:p>
    <w:p w14:paraId="13D649F4" w14:textId="22979700" w:rsidR="00712DE6" w:rsidRPr="000677B6" w:rsidRDefault="00712DE6" w:rsidP="000677B6">
      <w:pPr>
        <w:pStyle w:val="ATANumLevel01BodySlide"/>
      </w:pPr>
      <w:r w:rsidRPr="000677B6">
        <w:t xml:space="preserve">Work with your </w:t>
      </w:r>
      <w:r w:rsidR="00672900">
        <w:t xml:space="preserve">table </w:t>
      </w:r>
      <w:r w:rsidR="00AD7CF6">
        <w:t>group to complete this</w:t>
      </w:r>
      <w:r w:rsidRPr="000677B6">
        <w:t xml:space="preserve"> </w:t>
      </w:r>
      <w:r w:rsidR="00672900">
        <w:t>activity</w:t>
      </w:r>
      <w:r w:rsidRPr="000677B6">
        <w:t xml:space="preserve">. </w:t>
      </w:r>
    </w:p>
    <w:p w14:paraId="13D649F5" w14:textId="4C3A6439" w:rsidR="00712DE6" w:rsidRPr="000677B6" w:rsidRDefault="00712DE6" w:rsidP="000677B6">
      <w:pPr>
        <w:pStyle w:val="ATANumLevel01BodySlide"/>
      </w:pPr>
      <w:r w:rsidRPr="000677B6">
        <w:t xml:space="preserve">Using Table 1: Categories of </w:t>
      </w:r>
      <w:r w:rsidR="00C15EBA" w:rsidRPr="000677B6">
        <w:t>Critical</w:t>
      </w:r>
      <w:r w:rsidRPr="000677B6">
        <w:t xml:space="preserve"> Infrastructure — Examples, record specific examples </w:t>
      </w:r>
      <w:r w:rsidR="00BD4BCB">
        <w:t>for each category in Column 2: Examples.</w:t>
      </w:r>
    </w:p>
    <w:p w14:paraId="13D649F7" w14:textId="77777777" w:rsidR="00705CF4" w:rsidRDefault="00712DE6" w:rsidP="000677B6">
      <w:pPr>
        <w:pStyle w:val="ATANumLevel01BodySlide"/>
      </w:pPr>
      <w:r w:rsidRPr="000677B6">
        <w:t>Be prepared to share your responses with the class.</w:t>
      </w:r>
    </w:p>
    <w:p w14:paraId="13D649F8" w14:textId="77777777" w:rsidR="00712DE6" w:rsidRDefault="00712DE6" w:rsidP="007C5A3E">
      <w:pPr>
        <w:pStyle w:val="ATABody"/>
      </w:pPr>
    </w:p>
    <w:p w14:paraId="13D649F9" w14:textId="77777777" w:rsidR="00712DE6" w:rsidRDefault="00712DE6" w:rsidP="00712DE6">
      <w:pPr>
        <w:pStyle w:val="ataBody0"/>
        <w:keepNext/>
        <w:spacing w:before="120" w:after="120"/>
        <w:rPr>
          <w:b/>
          <w:sz w:val="20"/>
          <w:szCs w:val="20"/>
        </w:rPr>
      </w:pPr>
      <w:r w:rsidRPr="00041038">
        <w:rPr>
          <w:b/>
          <w:sz w:val="20"/>
          <w:szCs w:val="20"/>
        </w:rPr>
        <w:t xml:space="preserve">Table </w:t>
      </w:r>
      <w:r>
        <w:rPr>
          <w:b/>
          <w:sz w:val="20"/>
          <w:szCs w:val="20"/>
        </w:rPr>
        <w:t>1</w:t>
      </w:r>
      <w:r w:rsidRPr="00041038">
        <w:rPr>
          <w:b/>
          <w:sz w:val="20"/>
          <w:szCs w:val="20"/>
        </w:rPr>
        <w:t xml:space="preserve">: Categories of </w:t>
      </w:r>
      <w:r w:rsidR="00C15EBA">
        <w:rPr>
          <w:b/>
          <w:sz w:val="20"/>
          <w:szCs w:val="20"/>
        </w:rPr>
        <w:t>Critical</w:t>
      </w:r>
      <w:r w:rsidRPr="00041038">
        <w:rPr>
          <w:b/>
          <w:sz w:val="20"/>
          <w:szCs w:val="20"/>
        </w:rPr>
        <w:t xml:space="preserve"> Infrastructure</w:t>
      </w:r>
      <w:r>
        <w:rPr>
          <w:b/>
          <w:sz w:val="20"/>
          <w:szCs w:val="20"/>
        </w:rPr>
        <w:t xml:space="preserve"> — Examples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83"/>
        <w:gridCol w:w="6483"/>
      </w:tblGrid>
      <w:tr w:rsidR="00525DBA" w14:paraId="4DBF8995" w14:textId="77777777" w:rsidTr="008745E6">
        <w:trPr>
          <w:cantSplit/>
          <w:tblHeader/>
        </w:trPr>
        <w:tc>
          <w:tcPr>
            <w:tcW w:w="0" w:type="auto"/>
            <w:shd w:val="clear" w:color="auto" w:fill="BFBFBF" w:themeFill="background1" w:themeFillShade="BF"/>
            <w:tcMar>
              <w:left w:w="0" w:type="dxa"/>
            </w:tcMar>
            <w:hideMark/>
          </w:tcPr>
          <w:p w14:paraId="175AD613" w14:textId="06E17AEF" w:rsidR="00525DBA" w:rsidRPr="00641F00" w:rsidRDefault="00D947CB" w:rsidP="00073275">
            <w:pPr>
              <w:pStyle w:val="ATATableBody"/>
            </w:pPr>
            <w:r>
              <w:t>Column 1</w:t>
            </w:r>
            <w:r w:rsidR="00BD4BCB">
              <w:t>:</w:t>
            </w:r>
            <w:r w:rsidR="00073275">
              <w:t xml:space="preserve"> </w:t>
            </w:r>
            <w:r w:rsidR="00525DBA" w:rsidRPr="00041038">
              <w:t>Category</w:t>
            </w:r>
          </w:p>
        </w:tc>
        <w:tc>
          <w:tcPr>
            <w:tcW w:w="3461" w:type="pct"/>
            <w:shd w:val="clear" w:color="auto" w:fill="BFBFBF" w:themeFill="background1" w:themeFillShade="BF"/>
            <w:tcMar>
              <w:left w:w="72" w:type="dxa"/>
              <w:bottom w:w="0" w:type="dxa"/>
            </w:tcMar>
            <w:hideMark/>
          </w:tcPr>
          <w:p w14:paraId="12D3430A" w14:textId="14FD878B" w:rsidR="00525DBA" w:rsidRPr="00641F00" w:rsidRDefault="00D947CB" w:rsidP="00073275">
            <w:pPr>
              <w:pStyle w:val="ATATableBody"/>
            </w:pPr>
            <w:r>
              <w:t>Column 2</w:t>
            </w:r>
            <w:r w:rsidR="00BD4BCB">
              <w:t>:</w:t>
            </w:r>
            <w:r w:rsidR="00073275">
              <w:t xml:space="preserve"> </w:t>
            </w:r>
            <w:r w:rsidR="00525DBA" w:rsidRPr="00041038">
              <w:t>Examples</w:t>
            </w:r>
          </w:p>
        </w:tc>
      </w:tr>
      <w:tr w:rsidR="008728B6" w14:paraId="490C262A" w14:textId="77777777" w:rsidTr="006E032A">
        <w:trPr>
          <w:cantSplit/>
        </w:trPr>
        <w:tc>
          <w:tcPr>
            <w:tcW w:w="1539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9C674" w14:textId="1DA134CE" w:rsidR="008728B6" w:rsidRPr="00DD3B89" w:rsidRDefault="008728B6" w:rsidP="008728B6">
            <w:pPr>
              <w:pStyle w:val="ATATableBody"/>
            </w:pPr>
            <w:r w:rsidRPr="00882F41">
              <w:t xml:space="preserve">Chemical </w:t>
            </w: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152F0CD6" w14:textId="2052E649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18324F27" w14:textId="77777777" w:rsidTr="006E032A">
        <w:trPr>
          <w:cantSplit/>
        </w:trPr>
        <w:tc>
          <w:tcPr>
            <w:tcW w:w="1539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0EA7A" w14:textId="53550119" w:rsidR="008728B6" w:rsidRPr="00DD3B89" w:rsidRDefault="008728B6" w:rsidP="00DD3B89">
            <w:pPr>
              <w:pStyle w:val="ATATableBody"/>
            </w:pP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73D046A0" w14:textId="275954FD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38040B01" w14:textId="77777777" w:rsidTr="006E032A">
        <w:trPr>
          <w:cantSplit/>
        </w:trPr>
        <w:tc>
          <w:tcPr>
            <w:tcW w:w="1539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35BB7" w14:textId="100B1306" w:rsidR="008728B6" w:rsidRPr="00DD3B89" w:rsidRDefault="008728B6" w:rsidP="00DD3B89">
            <w:pPr>
              <w:pStyle w:val="ATATableBody"/>
            </w:pP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4AB25F6F" w14:textId="291E38EA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5E518775" w14:textId="77777777" w:rsidTr="006E032A">
        <w:trPr>
          <w:cantSplit/>
        </w:trPr>
        <w:tc>
          <w:tcPr>
            <w:tcW w:w="1539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6EB80" w14:textId="6130DCB8" w:rsidR="008728B6" w:rsidRPr="00DD3B89" w:rsidRDefault="008728B6" w:rsidP="00DD3B89">
            <w:pPr>
              <w:pStyle w:val="ATATableBody"/>
            </w:pP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06254194" w14:textId="077A3C08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252071FF" w14:textId="77777777" w:rsidTr="006E032A">
        <w:trPr>
          <w:cantSplit/>
        </w:trPr>
        <w:tc>
          <w:tcPr>
            <w:tcW w:w="1539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A5FE1" w14:textId="1CEE992C" w:rsidR="008728B6" w:rsidRPr="00DD3B89" w:rsidRDefault="008728B6" w:rsidP="00DD3B89">
            <w:pPr>
              <w:pStyle w:val="ATATableBody"/>
            </w:pPr>
            <w:r w:rsidRPr="00882F41">
              <w:t>Commercial facilities</w:t>
            </w: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549CF99A" w14:textId="18848F8A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3A4013F6" w14:textId="77777777" w:rsidTr="006E032A">
        <w:trPr>
          <w:cantSplit/>
        </w:trPr>
        <w:tc>
          <w:tcPr>
            <w:tcW w:w="1539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21BE6" w14:textId="6F099BB7" w:rsidR="008728B6" w:rsidRPr="00DD3B89" w:rsidRDefault="008728B6" w:rsidP="00DD3B89">
            <w:pPr>
              <w:pStyle w:val="ATATableBody"/>
            </w:pP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79B545B4" w14:textId="2A0931CA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793F59E9" w14:textId="77777777" w:rsidTr="006E032A">
        <w:trPr>
          <w:cantSplit/>
        </w:trPr>
        <w:tc>
          <w:tcPr>
            <w:tcW w:w="1539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A8ABA" w14:textId="46BAD74B" w:rsidR="008728B6" w:rsidRPr="00DD3B89" w:rsidRDefault="008728B6" w:rsidP="00DD3B89">
            <w:pPr>
              <w:pStyle w:val="ATATableBody"/>
            </w:pP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11B8CA8E" w14:textId="769CA1AD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1EC96466" w14:textId="77777777" w:rsidTr="006E032A">
        <w:trPr>
          <w:cantSplit/>
        </w:trPr>
        <w:tc>
          <w:tcPr>
            <w:tcW w:w="1539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945EB" w14:textId="0EEFA7B2" w:rsidR="008728B6" w:rsidRPr="00DD3B89" w:rsidRDefault="008728B6" w:rsidP="00DD3B89">
            <w:pPr>
              <w:pStyle w:val="ATATableBody"/>
            </w:pP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77AC0F07" w14:textId="1737486C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7E478FEF" w14:textId="77777777" w:rsidTr="006E032A">
        <w:trPr>
          <w:cantSplit/>
        </w:trPr>
        <w:tc>
          <w:tcPr>
            <w:tcW w:w="1539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D3058" w14:textId="3596C2EF" w:rsidR="008728B6" w:rsidRPr="00DD3B89" w:rsidRDefault="008728B6" w:rsidP="00DD3B89">
            <w:pPr>
              <w:pStyle w:val="ATATableBody"/>
            </w:pPr>
            <w:r w:rsidRPr="000D66B1">
              <w:t>Communications</w:t>
            </w: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36949C93" w14:textId="7B24CDE3" w:rsidR="008728B6" w:rsidRPr="000D66B1" w:rsidRDefault="008728B6" w:rsidP="00B9494A">
            <w:pPr>
              <w:pStyle w:val="ATATableBody"/>
              <w:rPr>
                <w:color w:val="0070C0"/>
              </w:rPr>
            </w:pPr>
          </w:p>
        </w:tc>
      </w:tr>
      <w:tr w:rsidR="008728B6" w14:paraId="7CC674D9" w14:textId="77777777" w:rsidTr="006E032A">
        <w:trPr>
          <w:cantSplit/>
        </w:trPr>
        <w:tc>
          <w:tcPr>
            <w:tcW w:w="1539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9D08B" w14:textId="4D33C25C" w:rsidR="008728B6" w:rsidRPr="00DD3B89" w:rsidRDefault="008728B6" w:rsidP="00DD3B89">
            <w:pPr>
              <w:pStyle w:val="ATATableBody"/>
            </w:pP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68721CC4" w14:textId="4DFB84DC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4C71A633" w14:textId="77777777" w:rsidTr="006E032A">
        <w:trPr>
          <w:cantSplit/>
        </w:trPr>
        <w:tc>
          <w:tcPr>
            <w:tcW w:w="1539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BAD96" w14:textId="232FB5E1" w:rsidR="008728B6" w:rsidRPr="00DD3B89" w:rsidRDefault="008728B6" w:rsidP="00DD3B89">
            <w:pPr>
              <w:pStyle w:val="ATATableBody"/>
            </w:pP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281F1B93" w14:textId="4524CE74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173E21A5" w14:textId="77777777" w:rsidTr="006E032A">
        <w:trPr>
          <w:cantSplit/>
        </w:trPr>
        <w:tc>
          <w:tcPr>
            <w:tcW w:w="1539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1DD86" w14:textId="0B7C8EEA" w:rsidR="008728B6" w:rsidRPr="00DD3B89" w:rsidRDefault="008728B6" w:rsidP="00DD3B89">
            <w:pPr>
              <w:pStyle w:val="ATATableBody"/>
            </w:pP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459C4634" w14:textId="0CB2C7EF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0D79099B" w14:textId="77777777" w:rsidTr="006E032A">
        <w:trPr>
          <w:cantSplit/>
        </w:trPr>
        <w:tc>
          <w:tcPr>
            <w:tcW w:w="1539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D67DF" w14:textId="740BB657" w:rsidR="008728B6" w:rsidRPr="00DD3B89" w:rsidRDefault="008728B6" w:rsidP="00DD3B89">
            <w:pPr>
              <w:pStyle w:val="ATATableBody"/>
            </w:pPr>
            <w:r w:rsidRPr="00D84EBA">
              <w:t>Critical manufacturing</w:t>
            </w: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42A6A0F1" w14:textId="34CEDA35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4C632B52" w14:textId="77777777" w:rsidTr="006E032A">
        <w:trPr>
          <w:cantSplit/>
        </w:trPr>
        <w:tc>
          <w:tcPr>
            <w:tcW w:w="1539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240CB" w14:textId="00E81B09" w:rsidR="008728B6" w:rsidRDefault="008728B6" w:rsidP="00DD3B89">
            <w:pPr>
              <w:pStyle w:val="ATATableBody"/>
            </w:pP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752CA281" w14:textId="7E95EE7A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2FE4D6F8" w14:textId="77777777" w:rsidTr="006E032A">
        <w:trPr>
          <w:cantSplit/>
        </w:trPr>
        <w:tc>
          <w:tcPr>
            <w:tcW w:w="1539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8C24A" w14:textId="2369AEE9" w:rsidR="008728B6" w:rsidRDefault="008728B6" w:rsidP="00DD3B89">
            <w:pPr>
              <w:pStyle w:val="ATATableBody"/>
            </w:pP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0D0264E2" w14:textId="58EACC9C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31442EB0" w14:textId="77777777" w:rsidTr="006E032A">
        <w:trPr>
          <w:cantSplit/>
        </w:trPr>
        <w:tc>
          <w:tcPr>
            <w:tcW w:w="1539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1B764" w14:textId="6D3181BC" w:rsidR="008728B6" w:rsidRDefault="008728B6" w:rsidP="00DD3B89">
            <w:pPr>
              <w:pStyle w:val="ATATableBody"/>
            </w:pP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72653F8E" w14:textId="6D60D994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643495FA" w14:textId="77777777" w:rsidTr="006E032A">
        <w:trPr>
          <w:cantSplit/>
        </w:trPr>
        <w:tc>
          <w:tcPr>
            <w:tcW w:w="1539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FD268" w14:textId="74410DD6" w:rsidR="008728B6" w:rsidRPr="00DD3B89" w:rsidRDefault="008728B6" w:rsidP="00DD3B89">
            <w:pPr>
              <w:pStyle w:val="ATATableBody"/>
            </w:pPr>
            <w:r w:rsidRPr="00D84EBA">
              <w:t>Dams</w:t>
            </w: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1CF7A9AA" w14:textId="42B8541D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476EBCED" w14:textId="77777777" w:rsidTr="006E032A">
        <w:trPr>
          <w:cantSplit/>
        </w:trPr>
        <w:tc>
          <w:tcPr>
            <w:tcW w:w="1539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41772" w14:textId="076ABA96" w:rsidR="008728B6" w:rsidRPr="00DD3B89" w:rsidRDefault="008728B6" w:rsidP="00DD3B89">
            <w:pPr>
              <w:pStyle w:val="ATATableBody"/>
            </w:pP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7F144382" w14:textId="347FB567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35D95DB5" w14:textId="77777777" w:rsidTr="006E032A">
        <w:trPr>
          <w:cantSplit/>
        </w:trPr>
        <w:tc>
          <w:tcPr>
            <w:tcW w:w="1539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29CBF" w14:textId="7616C2A3" w:rsidR="008728B6" w:rsidRPr="00DD3B89" w:rsidRDefault="008728B6" w:rsidP="00DD3B89">
            <w:pPr>
              <w:pStyle w:val="ATATableBody"/>
            </w:pP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4254449F" w14:textId="225EF43B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361A2924" w14:textId="77777777" w:rsidTr="006E032A">
        <w:trPr>
          <w:cantSplit/>
        </w:trPr>
        <w:tc>
          <w:tcPr>
            <w:tcW w:w="1539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CA957" w14:textId="290EAE6B" w:rsidR="008728B6" w:rsidRPr="00DD3B89" w:rsidRDefault="008728B6" w:rsidP="00DD3B89">
            <w:pPr>
              <w:pStyle w:val="ATATableBody"/>
            </w:pP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08295E7A" w14:textId="2FCC3DAC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7D71F874" w14:textId="77777777" w:rsidTr="006E032A">
        <w:trPr>
          <w:cantSplit/>
        </w:trPr>
        <w:tc>
          <w:tcPr>
            <w:tcW w:w="1539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9141C" w14:textId="64DA43BF" w:rsidR="008728B6" w:rsidRPr="00DD3B89" w:rsidRDefault="008728B6" w:rsidP="00B9494A">
            <w:pPr>
              <w:pStyle w:val="ATATableBody"/>
              <w:keepNext/>
            </w:pPr>
            <w:r w:rsidRPr="00D84EBA">
              <w:lastRenderedPageBreak/>
              <w:t xml:space="preserve">Defense industrial base </w:t>
            </w: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05753B56" w14:textId="4966B8D7" w:rsidR="008728B6" w:rsidRPr="008728B6" w:rsidRDefault="008728B6" w:rsidP="00B9494A">
            <w:pPr>
              <w:pStyle w:val="ATATableBody"/>
              <w:keepNext/>
              <w:rPr>
                <w:rStyle w:val="ATAAnswers"/>
              </w:rPr>
            </w:pPr>
          </w:p>
        </w:tc>
      </w:tr>
      <w:tr w:rsidR="008728B6" w14:paraId="0E60DF35" w14:textId="77777777" w:rsidTr="006E032A">
        <w:trPr>
          <w:cantSplit/>
        </w:trPr>
        <w:tc>
          <w:tcPr>
            <w:tcW w:w="1539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D7023" w14:textId="54D3707B" w:rsidR="008728B6" w:rsidRPr="00DD3B89" w:rsidRDefault="008728B6" w:rsidP="00DD3B89">
            <w:pPr>
              <w:pStyle w:val="ATATableBody"/>
            </w:pP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6CD3A4A9" w14:textId="04CDE348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61147CDF" w14:textId="77777777" w:rsidTr="006E032A">
        <w:trPr>
          <w:cantSplit/>
        </w:trPr>
        <w:tc>
          <w:tcPr>
            <w:tcW w:w="1539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84B7E" w14:textId="023625C0" w:rsidR="008728B6" w:rsidRPr="00DD3B89" w:rsidRDefault="008728B6" w:rsidP="00DD3B89">
            <w:pPr>
              <w:pStyle w:val="ATATableBody"/>
            </w:pP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7D4527CA" w14:textId="6994E618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125469AD" w14:textId="77777777" w:rsidTr="006E032A">
        <w:trPr>
          <w:cantSplit/>
        </w:trPr>
        <w:tc>
          <w:tcPr>
            <w:tcW w:w="1539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76707" w14:textId="4ED338B3" w:rsidR="008728B6" w:rsidRPr="00DD3B89" w:rsidRDefault="008728B6" w:rsidP="00DD3B89">
            <w:pPr>
              <w:pStyle w:val="ATATableBody"/>
            </w:pP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39086696" w14:textId="77777777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20E513B2" w14:textId="77777777" w:rsidTr="006E032A">
        <w:trPr>
          <w:cantSplit/>
        </w:trPr>
        <w:tc>
          <w:tcPr>
            <w:tcW w:w="1539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4B774" w14:textId="198089C7" w:rsidR="008728B6" w:rsidRPr="00DD3B89" w:rsidRDefault="008728B6" w:rsidP="00D84EBA">
            <w:pPr>
              <w:pStyle w:val="ATATableBody"/>
            </w:pPr>
            <w:r w:rsidRPr="00D84EBA">
              <w:t>Emergency services</w:t>
            </w:r>
            <w:r w:rsidRPr="00DD3B89">
              <w:t xml:space="preserve"> </w:t>
            </w: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77EED818" w14:textId="104C159E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6C6A87B6" w14:textId="77777777" w:rsidTr="006E032A">
        <w:trPr>
          <w:cantSplit/>
        </w:trPr>
        <w:tc>
          <w:tcPr>
            <w:tcW w:w="1539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15AA0" w14:textId="149C3800" w:rsidR="008728B6" w:rsidRPr="00DD3B89" w:rsidRDefault="008728B6" w:rsidP="00DD3B89">
            <w:pPr>
              <w:pStyle w:val="ATATableBody"/>
            </w:pP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736E601F" w14:textId="51E5FB48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12D67EC6" w14:textId="77777777" w:rsidTr="006E032A">
        <w:trPr>
          <w:cantSplit/>
        </w:trPr>
        <w:tc>
          <w:tcPr>
            <w:tcW w:w="1539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53419" w14:textId="55C918DC" w:rsidR="008728B6" w:rsidRPr="00DD3B89" w:rsidRDefault="008728B6" w:rsidP="00DD3B89">
            <w:pPr>
              <w:pStyle w:val="ATATableBody"/>
            </w:pP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6D0C7AF8" w14:textId="7EE5CB6D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34F35FC7" w14:textId="77777777" w:rsidTr="006E032A">
        <w:trPr>
          <w:cantSplit/>
        </w:trPr>
        <w:tc>
          <w:tcPr>
            <w:tcW w:w="1539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A1D03" w14:textId="7D4DE608" w:rsidR="008728B6" w:rsidRPr="00DD3B89" w:rsidRDefault="008728B6" w:rsidP="00DD3B89">
            <w:pPr>
              <w:pStyle w:val="ATATableBody"/>
            </w:pP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69C7E6EF" w14:textId="2ABEBFB1" w:rsidR="008728B6" w:rsidRPr="008728B6" w:rsidRDefault="008728B6" w:rsidP="008728B6">
            <w:pPr>
              <w:pStyle w:val="ATABulletLevel01BodySlide"/>
              <w:numPr>
                <w:ilvl w:val="0"/>
                <w:numId w:val="0"/>
              </w:numPr>
              <w:ind w:left="360"/>
              <w:rPr>
                <w:rStyle w:val="ATAAnswers"/>
              </w:rPr>
            </w:pPr>
          </w:p>
        </w:tc>
      </w:tr>
      <w:tr w:rsidR="008728B6" w14:paraId="11199C80" w14:textId="77777777" w:rsidTr="006E032A">
        <w:trPr>
          <w:cantSplit/>
        </w:trPr>
        <w:tc>
          <w:tcPr>
            <w:tcW w:w="1539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AD816" w14:textId="578C53FB" w:rsidR="008728B6" w:rsidRPr="00DD3B89" w:rsidRDefault="008728B6" w:rsidP="00DD3B89">
            <w:pPr>
              <w:pStyle w:val="ATATableBody"/>
            </w:pPr>
            <w:r w:rsidRPr="00D84EBA">
              <w:t>Energy</w:t>
            </w: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7DA07E48" w14:textId="6C95CDF8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74DA1822" w14:textId="77777777" w:rsidTr="006E032A">
        <w:trPr>
          <w:cantSplit/>
        </w:trPr>
        <w:tc>
          <w:tcPr>
            <w:tcW w:w="1539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59638" w14:textId="436582C6" w:rsidR="008728B6" w:rsidRPr="00DD3B89" w:rsidRDefault="008728B6" w:rsidP="00DD3B89">
            <w:pPr>
              <w:pStyle w:val="ATATableBody"/>
            </w:pP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6BB0B344" w14:textId="15A2BACA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063A0700" w14:textId="77777777" w:rsidTr="00DD3B89">
        <w:trPr>
          <w:cantSplit/>
          <w:trHeight w:val="373"/>
        </w:trPr>
        <w:tc>
          <w:tcPr>
            <w:tcW w:w="1539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CC7DC" w14:textId="53205A1E" w:rsidR="008728B6" w:rsidRPr="00DD3B89" w:rsidRDefault="008728B6" w:rsidP="00DD3B89">
            <w:pPr>
              <w:pStyle w:val="ATATableBody"/>
            </w:pP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49EC3856" w14:textId="5CCB9B76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0C66B0A6" w14:textId="77777777" w:rsidTr="006E032A">
        <w:trPr>
          <w:cantSplit/>
        </w:trPr>
        <w:tc>
          <w:tcPr>
            <w:tcW w:w="1539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7394A" w14:textId="29F3360B" w:rsidR="008728B6" w:rsidRPr="00DD3B89" w:rsidRDefault="008728B6" w:rsidP="00DD3B89">
            <w:pPr>
              <w:pStyle w:val="ATATableBody"/>
            </w:pP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2DED8727" w14:textId="0A17ED84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33E3BF68" w14:textId="77777777" w:rsidTr="006E032A">
        <w:trPr>
          <w:cantSplit/>
        </w:trPr>
        <w:tc>
          <w:tcPr>
            <w:tcW w:w="1539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91108" w14:textId="0FABFAB4" w:rsidR="008728B6" w:rsidRPr="00D84EBA" w:rsidRDefault="008728B6" w:rsidP="00DD3B89">
            <w:pPr>
              <w:pStyle w:val="ATATableBody"/>
            </w:pPr>
            <w:r>
              <w:t>Financial services</w:t>
            </w: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0FBF2B10" w14:textId="52FF86CB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0CC2BDA1" w14:textId="77777777" w:rsidTr="006E032A">
        <w:trPr>
          <w:cantSplit/>
        </w:trPr>
        <w:tc>
          <w:tcPr>
            <w:tcW w:w="1539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9684F" w14:textId="77777777" w:rsidR="008728B6" w:rsidRPr="00D84EBA" w:rsidRDefault="008728B6" w:rsidP="00DD3B89">
            <w:pPr>
              <w:pStyle w:val="ATATableBody"/>
            </w:pP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3053752B" w14:textId="2FE2E92C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2AF626C6" w14:textId="77777777" w:rsidTr="006E032A">
        <w:trPr>
          <w:cantSplit/>
        </w:trPr>
        <w:tc>
          <w:tcPr>
            <w:tcW w:w="1539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361C2" w14:textId="77777777" w:rsidR="008728B6" w:rsidRPr="00D84EBA" w:rsidRDefault="008728B6" w:rsidP="00DD3B89">
            <w:pPr>
              <w:pStyle w:val="ATATableBody"/>
            </w:pP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24FA21F9" w14:textId="77777777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6EF65204" w14:textId="77777777" w:rsidTr="006E032A">
        <w:trPr>
          <w:cantSplit/>
        </w:trPr>
        <w:tc>
          <w:tcPr>
            <w:tcW w:w="1539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D2EAA" w14:textId="77777777" w:rsidR="008728B6" w:rsidRPr="00D84EBA" w:rsidRDefault="008728B6" w:rsidP="00DD3B89">
            <w:pPr>
              <w:pStyle w:val="ATATableBody"/>
            </w:pP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3E34142A" w14:textId="77777777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48985A76" w14:textId="77777777" w:rsidTr="006E032A">
        <w:trPr>
          <w:cantSplit/>
        </w:trPr>
        <w:tc>
          <w:tcPr>
            <w:tcW w:w="1539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FAE57" w14:textId="516ADB70" w:rsidR="008728B6" w:rsidRPr="00DD3B89" w:rsidRDefault="008728B6" w:rsidP="00DD3B89">
            <w:pPr>
              <w:pStyle w:val="ATATableBody"/>
            </w:pPr>
            <w:r w:rsidRPr="00D84EBA">
              <w:t>Food and agriculture</w:t>
            </w: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35102CED" w14:textId="161BA159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3F50AEB5" w14:textId="77777777" w:rsidTr="006E032A">
        <w:trPr>
          <w:cantSplit/>
        </w:trPr>
        <w:tc>
          <w:tcPr>
            <w:tcW w:w="1539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33CF5" w14:textId="06364BA9" w:rsidR="008728B6" w:rsidRDefault="008728B6" w:rsidP="00DD3B89">
            <w:pPr>
              <w:pStyle w:val="ATATableBody"/>
            </w:pP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1DD63F8C" w14:textId="3D0995DE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630811C3" w14:textId="77777777" w:rsidTr="006E032A">
        <w:trPr>
          <w:cantSplit/>
        </w:trPr>
        <w:tc>
          <w:tcPr>
            <w:tcW w:w="1539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B2F39" w14:textId="53ABE9C7" w:rsidR="008728B6" w:rsidRDefault="008728B6" w:rsidP="00DD3B89">
            <w:pPr>
              <w:pStyle w:val="ATATableBody"/>
            </w:pP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005F4C8B" w14:textId="33C74AE1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54633D5C" w14:textId="77777777" w:rsidTr="006E032A">
        <w:trPr>
          <w:cantSplit/>
        </w:trPr>
        <w:tc>
          <w:tcPr>
            <w:tcW w:w="1539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E588E" w14:textId="4AC4D5AC" w:rsidR="008728B6" w:rsidRDefault="008728B6" w:rsidP="00DD3B89">
            <w:pPr>
              <w:pStyle w:val="ATATableBody"/>
            </w:pP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20B82B56" w14:textId="7F905C6C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3524FCF4" w14:textId="77777777" w:rsidTr="006E032A">
        <w:trPr>
          <w:cantSplit/>
        </w:trPr>
        <w:tc>
          <w:tcPr>
            <w:tcW w:w="1539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5D852" w14:textId="31EA60A8" w:rsidR="008728B6" w:rsidRDefault="008728B6" w:rsidP="00C06721">
            <w:pPr>
              <w:pStyle w:val="ATATableBody"/>
            </w:pPr>
            <w:r w:rsidRPr="00D84EBA">
              <w:t xml:space="preserve">Government facilities </w:t>
            </w: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72B8C330" w14:textId="60368E66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09981111" w14:textId="77777777" w:rsidTr="006E032A">
        <w:trPr>
          <w:cantSplit/>
        </w:trPr>
        <w:tc>
          <w:tcPr>
            <w:tcW w:w="1539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8E17F" w14:textId="3960893E" w:rsidR="008728B6" w:rsidRDefault="008728B6" w:rsidP="00DD3B89">
            <w:pPr>
              <w:pStyle w:val="ATATableBody"/>
            </w:pP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5ABFC291" w14:textId="2801BFF0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686B4B12" w14:textId="77777777" w:rsidTr="006E032A">
        <w:trPr>
          <w:cantSplit/>
        </w:trPr>
        <w:tc>
          <w:tcPr>
            <w:tcW w:w="1539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36B3B" w14:textId="4105E054" w:rsidR="008728B6" w:rsidRDefault="008728B6" w:rsidP="00DD3B89">
            <w:pPr>
              <w:pStyle w:val="ATATableBody"/>
            </w:pP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2EC576CC" w14:textId="662D2EB4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3ACD3863" w14:textId="77777777" w:rsidTr="006E032A">
        <w:trPr>
          <w:cantSplit/>
        </w:trPr>
        <w:tc>
          <w:tcPr>
            <w:tcW w:w="1539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BDF02" w14:textId="1412D727" w:rsidR="008728B6" w:rsidRDefault="008728B6" w:rsidP="00DD3B89">
            <w:pPr>
              <w:pStyle w:val="ATATableBody"/>
            </w:pP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69173806" w14:textId="6E65AB65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542B8938" w14:textId="77777777" w:rsidTr="006E032A">
        <w:trPr>
          <w:cantSplit/>
        </w:trPr>
        <w:tc>
          <w:tcPr>
            <w:tcW w:w="1539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48A28" w14:textId="2BDD03A9" w:rsidR="008728B6" w:rsidRDefault="008728B6" w:rsidP="00DD3B89">
            <w:pPr>
              <w:pStyle w:val="ATATableBody"/>
            </w:pPr>
            <w:r w:rsidRPr="00D84EBA">
              <w:t>Health care and public health facilities</w:t>
            </w: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34E51A37" w14:textId="4D6D3322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54667B14" w14:textId="77777777" w:rsidTr="006E032A">
        <w:trPr>
          <w:cantSplit/>
        </w:trPr>
        <w:tc>
          <w:tcPr>
            <w:tcW w:w="1539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C0FFF" w14:textId="52C8F7B7" w:rsidR="008728B6" w:rsidRDefault="008728B6" w:rsidP="00DD3B89">
            <w:pPr>
              <w:pStyle w:val="ATATableBody"/>
            </w:pP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0C3E7DA3" w14:textId="714F797D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5D821CAB" w14:textId="77777777" w:rsidTr="006E032A">
        <w:trPr>
          <w:cantSplit/>
        </w:trPr>
        <w:tc>
          <w:tcPr>
            <w:tcW w:w="1539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C9630" w14:textId="594F4E0A" w:rsidR="008728B6" w:rsidRDefault="008728B6" w:rsidP="00DD3B89">
            <w:pPr>
              <w:pStyle w:val="ATATableBody"/>
            </w:pP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7E6AAD2A" w14:textId="10F49DF5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02BBF6B6" w14:textId="77777777" w:rsidTr="006E032A">
        <w:trPr>
          <w:cantSplit/>
        </w:trPr>
        <w:tc>
          <w:tcPr>
            <w:tcW w:w="1539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2A210" w14:textId="3886F78E" w:rsidR="008728B6" w:rsidRDefault="008728B6" w:rsidP="00DD3B89">
            <w:pPr>
              <w:pStyle w:val="ATATableBody"/>
            </w:pP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0B6026C4" w14:textId="4FD83ACA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4C6EC19D" w14:textId="77777777" w:rsidTr="006E032A">
        <w:trPr>
          <w:cantSplit/>
        </w:trPr>
        <w:tc>
          <w:tcPr>
            <w:tcW w:w="1539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45EDB" w14:textId="7D4C8673" w:rsidR="008728B6" w:rsidRDefault="008728B6" w:rsidP="00C06721">
            <w:pPr>
              <w:pStyle w:val="ATATableBody"/>
            </w:pPr>
            <w:r w:rsidRPr="00D84EBA">
              <w:t xml:space="preserve">Information technology </w:t>
            </w: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5CE80759" w14:textId="135C8910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477834E6" w14:textId="77777777" w:rsidTr="006E032A">
        <w:trPr>
          <w:cantSplit/>
        </w:trPr>
        <w:tc>
          <w:tcPr>
            <w:tcW w:w="1539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68D89" w14:textId="57012DC2" w:rsidR="008728B6" w:rsidRDefault="008728B6" w:rsidP="00DD3B89">
            <w:pPr>
              <w:pStyle w:val="ATATableBody"/>
            </w:pP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26709105" w14:textId="6002E21C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418B9CD3" w14:textId="77777777" w:rsidTr="006E032A">
        <w:trPr>
          <w:cantSplit/>
        </w:trPr>
        <w:tc>
          <w:tcPr>
            <w:tcW w:w="1539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22B5A" w14:textId="291F48D8" w:rsidR="008728B6" w:rsidRDefault="008728B6" w:rsidP="00DD3B89">
            <w:pPr>
              <w:pStyle w:val="ATATableBody"/>
            </w:pP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279606B2" w14:textId="69A927F5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030C8A0D" w14:textId="77777777" w:rsidTr="006E032A">
        <w:trPr>
          <w:cantSplit/>
        </w:trPr>
        <w:tc>
          <w:tcPr>
            <w:tcW w:w="1539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C3367" w14:textId="33086AE0" w:rsidR="008728B6" w:rsidRDefault="008728B6" w:rsidP="00DD3B89">
            <w:pPr>
              <w:pStyle w:val="ATATableBody"/>
            </w:pP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031CCDB7" w14:textId="77777777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5239914D" w14:textId="77777777" w:rsidTr="006E032A">
        <w:trPr>
          <w:cantSplit/>
        </w:trPr>
        <w:tc>
          <w:tcPr>
            <w:tcW w:w="1539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A1DD7" w14:textId="30308844" w:rsidR="008728B6" w:rsidRDefault="008728B6" w:rsidP="00B9494A">
            <w:pPr>
              <w:pStyle w:val="ATATableBody"/>
              <w:keepNext/>
            </w:pPr>
            <w:r w:rsidRPr="00D84EBA">
              <w:lastRenderedPageBreak/>
              <w:t>Nuclear reactors, materials, and waste</w:t>
            </w: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4417703C" w14:textId="5A6676EE" w:rsidR="008728B6" w:rsidRPr="008728B6" w:rsidRDefault="008728B6" w:rsidP="00B9494A">
            <w:pPr>
              <w:pStyle w:val="ATATableBody"/>
              <w:keepNext/>
              <w:rPr>
                <w:rStyle w:val="ATAAnswers"/>
              </w:rPr>
            </w:pPr>
          </w:p>
        </w:tc>
      </w:tr>
      <w:tr w:rsidR="008728B6" w14:paraId="4B8BF1D6" w14:textId="77777777" w:rsidTr="006E032A">
        <w:trPr>
          <w:cantSplit/>
        </w:trPr>
        <w:tc>
          <w:tcPr>
            <w:tcW w:w="1539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1A3F0" w14:textId="77777777" w:rsidR="008728B6" w:rsidRDefault="008728B6" w:rsidP="00B9494A">
            <w:pPr>
              <w:pStyle w:val="ATATableBody"/>
              <w:keepNext/>
            </w:pP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4BCB265F" w14:textId="0FE4B28F" w:rsidR="008728B6" w:rsidRPr="008728B6" w:rsidRDefault="008728B6" w:rsidP="00B9494A">
            <w:pPr>
              <w:pStyle w:val="ATATableBody"/>
              <w:keepNext/>
              <w:rPr>
                <w:rStyle w:val="ATAAnswers"/>
              </w:rPr>
            </w:pPr>
          </w:p>
        </w:tc>
      </w:tr>
      <w:tr w:rsidR="008728B6" w14:paraId="00A37F7D" w14:textId="77777777" w:rsidTr="006E032A">
        <w:trPr>
          <w:cantSplit/>
        </w:trPr>
        <w:tc>
          <w:tcPr>
            <w:tcW w:w="1539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565DB" w14:textId="77777777" w:rsidR="008728B6" w:rsidRDefault="008728B6" w:rsidP="00DD3B89">
            <w:pPr>
              <w:pStyle w:val="ATATableBody"/>
            </w:pP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67C16097" w14:textId="27FB7081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3D88751C" w14:textId="77777777" w:rsidTr="006E032A">
        <w:trPr>
          <w:cantSplit/>
        </w:trPr>
        <w:tc>
          <w:tcPr>
            <w:tcW w:w="1539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CF022" w14:textId="77777777" w:rsidR="008728B6" w:rsidRDefault="008728B6" w:rsidP="00DD3B89">
            <w:pPr>
              <w:pStyle w:val="ATATableBody"/>
            </w:pP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76A54657" w14:textId="7417C539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667CE16E" w14:textId="77777777" w:rsidTr="006E032A">
        <w:trPr>
          <w:cantSplit/>
        </w:trPr>
        <w:tc>
          <w:tcPr>
            <w:tcW w:w="1539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B514E" w14:textId="0F226318" w:rsidR="008728B6" w:rsidRDefault="008728B6" w:rsidP="008728B6">
            <w:pPr>
              <w:pStyle w:val="ATATableBody"/>
            </w:pPr>
            <w:r>
              <w:t>Transportation</w:t>
            </w: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5BEB21CF" w14:textId="5DA86FEA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6619D386" w14:textId="77777777" w:rsidTr="006E032A">
        <w:trPr>
          <w:cantSplit/>
        </w:trPr>
        <w:tc>
          <w:tcPr>
            <w:tcW w:w="1539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9E666" w14:textId="77777777" w:rsidR="008728B6" w:rsidRDefault="008728B6" w:rsidP="00DD3B89">
            <w:pPr>
              <w:pStyle w:val="ATATableBody"/>
            </w:pP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5C488B6E" w14:textId="21DA55FA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3D181161" w14:textId="77777777" w:rsidTr="006E032A">
        <w:trPr>
          <w:cantSplit/>
        </w:trPr>
        <w:tc>
          <w:tcPr>
            <w:tcW w:w="1539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43828" w14:textId="77777777" w:rsidR="008728B6" w:rsidRDefault="008728B6" w:rsidP="00DD3B89">
            <w:pPr>
              <w:pStyle w:val="ATATableBody"/>
            </w:pP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277B37CA" w14:textId="502115DC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0C8940D1" w14:textId="77777777" w:rsidTr="006E032A">
        <w:trPr>
          <w:cantSplit/>
        </w:trPr>
        <w:tc>
          <w:tcPr>
            <w:tcW w:w="1539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04ECA" w14:textId="77777777" w:rsidR="008728B6" w:rsidRDefault="008728B6" w:rsidP="00DD3B89">
            <w:pPr>
              <w:pStyle w:val="ATATableBody"/>
            </w:pP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610B60B1" w14:textId="685200AC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3D8550CF" w14:textId="77777777" w:rsidTr="006E032A">
        <w:trPr>
          <w:cantSplit/>
        </w:trPr>
        <w:tc>
          <w:tcPr>
            <w:tcW w:w="1539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D5AC3" w14:textId="7BCED3A6" w:rsidR="008728B6" w:rsidRDefault="008728B6" w:rsidP="00DD3B89">
            <w:pPr>
              <w:pStyle w:val="ATATableBody"/>
            </w:pPr>
            <w:r w:rsidRPr="00D84EBA">
              <w:t>Water</w:t>
            </w:r>
            <w:r w:rsidR="00C06721">
              <w:t xml:space="preserve"> and wastewater</w:t>
            </w: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2C2FB6D2" w14:textId="2CF0BAC6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30B1C0AA" w14:textId="77777777" w:rsidTr="006E032A">
        <w:trPr>
          <w:cantSplit/>
        </w:trPr>
        <w:tc>
          <w:tcPr>
            <w:tcW w:w="1539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A3F7D" w14:textId="77777777" w:rsidR="008728B6" w:rsidRDefault="008728B6" w:rsidP="00DD3B89">
            <w:pPr>
              <w:pStyle w:val="ATATableBody"/>
            </w:pP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64627866" w14:textId="2A3A142C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6A8E46CD" w14:textId="77777777" w:rsidTr="006E032A">
        <w:trPr>
          <w:cantSplit/>
        </w:trPr>
        <w:tc>
          <w:tcPr>
            <w:tcW w:w="1539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BE9AF" w14:textId="77777777" w:rsidR="008728B6" w:rsidRDefault="008728B6" w:rsidP="00DD3B89">
            <w:pPr>
              <w:pStyle w:val="ATATableBody"/>
            </w:pP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2920CE12" w14:textId="1124B873" w:rsidR="008728B6" w:rsidRPr="008728B6" w:rsidRDefault="008728B6" w:rsidP="00B9494A">
            <w:pPr>
              <w:pStyle w:val="ATATableBody"/>
              <w:rPr>
                <w:rStyle w:val="ATAAnswers"/>
              </w:rPr>
            </w:pPr>
          </w:p>
        </w:tc>
      </w:tr>
      <w:tr w:rsidR="008728B6" w14:paraId="6DA08120" w14:textId="77777777" w:rsidTr="006E032A">
        <w:trPr>
          <w:cantSplit/>
        </w:trPr>
        <w:tc>
          <w:tcPr>
            <w:tcW w:w="1539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0A4F4" w14:textId="77777777" w:rsidR="008728B6" w:rsidRDefault="008728B6" w:rsidP="00DD3B89">
            <w:pPr>
              <w:pStyle w:val="ATATableBody"/>
            </w:pPr>
          </w:p>
        </w:tc>
        <w:tc>
          <w:tcPr>
            <w:tcW w:w="3461" w:type="pct"/>
            <w:tcMar>
              <w:left w:w="0" w:type="dxa"/>
              <w:bottom w:w="0" w:type="dxa"/>
            </w:tcMar>
          </w:tcPr>
          <w:p w14:paraId="7594EEF7" w14:textId="77777777" w:rsidR="008728B6" w:rsidRPr="00DD3B89" w:rsidRDefault="008728B6" w:rsidP="00B9494A">
            <w:pPr>
              <w:pStyle w:val="ATATableBody"/>
            </w:pPr>
          </w:p>
        </w:tc>
      </w:tr>
    </w:tbl>
    <w:p w14:paraId="23DCBBB4" w14:textId="77777777" w:rsidR="00DD3B89" w:rsidRDefault="00DD3B89" w:rsidP="00DD3B89">
      <w:pPr>
        <w:pStyle w:val="ATABody"/>
      </w:pPr>
    </w:p>
    <w:p w14:paraId="02CD5F2C" w14:textId="77777777" w:rsidR="00DD3B89" w:rsidRDefault="00DD3B89">
      <w:r>
        <w:br w:type="page"/>
      </w:r>
    </w:p>
    <w:p w14:paraId="738F947D" w14:textId="77777777" w:rsidR="00882F41" w:rsidRDefault="00882F41"/>
    <w:p w14:paraId="66406F80" w14:textId="77777777" w:rsidR="00882F41" w:rsidRDefault="00882F41">
      <w:pPr>
        <w:rPr>
          <w:rFonts w:ascii="Cambria" w:hAnsi="Cambria"/>
        </w:rPr>
      </w:pPr>
    </w:p>
    <w:p w14:paraId="5766867D" w14:textId="77777777" w:rsidR="00DD3B89" w:rsidRDefault="00DD3B89" w:rsidP="00DD3B89">
      <w:pPr>
        <w:pStyle w:val="ATABody"/>
        <w:jc w:val="center"/>
      </w:pPr>
    </w:p>
    <w:p w14:paraId="13424354" w14:textId="77777777" w:rsidR="00DD3B89" w:rsidRDefault="00DD3B89" w:rsidP="00DD3B89">
      <w:pPr>
        <w:pStyle w:val="ATABody"/>
        <w:jc w:val="center"/>
      </w:pPr>
    </w:p>
    <w:p w14:paraId="701D9FCA" w14:textId="77777777" w:rsidR="00DD3B89" w:rsidRDefault="00DD3B89" w:rsidP="00DD3B89">
      <w:pPr>
        <w:pStyle w:val="ATABody"/>
        <w:jc w:val="center"/>
      </w:pPr>
    </w:p>
    <w:p w14:paraId="3B880404" w14:textId="77777777" w:rsidR="00DD3B89" w:rsidRDefault="00DD3B89" w:rsidP="00DD3B89">
      <w:pPr>
        <w:pStyle w:val="ATABody"/>
        <w:jc w:val="center"/>
      </w:pPr>
    </w:p>
    <w:p w14:paraId="6C0EDC33" w14:textId="77777777" w:rsidR="00DD3B89" w:rsidRDefault="00DD3B89" w:rsidP="00DD3B89">
      <w:pPr>
        <w:pStyle w:val="ATABody"/>
        <w:jc w:val="center"/>
      </w:pPr>
    </w:p>
    <w:p w14:paraId="11228D10" w14:textId="77777777" w:rsidR="00DD3B89" w:rsidRDefault="00DD3B89" w:rsidP="00DD3B89">
      <w:pPr>
        <w:pStyle w:val="ATABody"/>
        <w:jc w:val="center"/>
      </w:pPr>
    </w:p>
    <w:p w14:paraId="758A4E17" w14:textId="77777777" w:rsidR="00DD3B89" w:rsidRDefault="00DD3B89" w:rsidP="00DD3B89">
      <w:pPr>
        <w:pStyle w:val="ATABody"/>
        <w:jc w:val="center"/>
      </w:pPr>
    </w:p>
    <w:p w14:paraId="55E2B9CC" w14:textId="77777777" w:rsidR="00DD3B89" w:rsidRDefault="00DD3B89" w:rsidP="00DD3B89">
      <w:pPr>
        <w:pStyle w:val="ATABody"/>
        <w:jc w:val="center"/>
      </w:pPr>
    </w:p>
    <w:p w14:paraId="75FEA13F" w14:textId="77777777" w:rsidR="00DD3B89" w:rsidRDefault="00DD3B89" w:rsidP="00DD3B89">
      <w:pPr>
        <w:pStyle w:val="ATABody"/>
        <w:jc w:val="center"/>
      </w:pPr>
    </w:p>
    <w:p w14:paraId="447CDB6F" w14:textId="77777777" w:rsidR="00DD3B89" w:rsidRDefault="00DD3B89" w:rsidP="00DD3B89">
      <w:pPr>
        <w:pStyle w:val="ATABody"/>
        <w:jc w:val="center"/>
      </w:pPr>
    </w:p>
    <w:p w14:paraId="04FAFA62" w14:textId="77777777" w:rsidR="00DD3B89" w:rsidRDefault="00DD3B89" w:rsidP="00DD3B89">
      <w:pPr>
        <w:pStyle w:val="ATABody"/>
        <w:jc w:val="center"/>
      </w:pPr>
    </w:p>
    <w:p w14:paraId="2B6438E6" w14:textId="77777777" w:rsidR="00DD3B89" w:rsidRDefault="00DD3B89" w:rsidP="00DD3B89">
      <w:pPr>
        <w:pStyle w:val="ATABody"/>
        <w:jc w:val="center"/>
      </w:pPr>
    </w:p>
    <w:p w14:paraId="3EE7AB58" w14:textId="77777777" w:rsidR="00DD3B89" w:rsidRDefault="00DD3B89" w:rsidP="00DD3B89">
      <w:pPr>
        <w:pStyle w:val="ATABody"/>
        <w:jc w:val="center"/>
      </w:pPr>
    </w:p>
    <w:p w14:paraId="58A51600" w14:textId="77777777" w:rsidR="00DD3B89" w:rsidRDefault="00DD3B89" w:rsidP="00DD3B89">
      <w:pPr>
        <w:pStyle w:val="ATABody"/>
        <w:jc w:val="center"/>
      </w:pPr>
    </w:p>
    <w:p w14:paraId="5049DF55" w14:textId="77777777" w:rsidR="00DD3B89" w:rsidRDefault="00DD3B89" w:rsidP="00DD3B89">
      <w:pPr>
        <w:pStyle w:val="ATABody"/>
        <w:jc w:val="center"/>
      </w:pPr>
    </w:p>
    <w:p w14:paraId="3D0997D8" w14:textId="77777777" w:rsidR="00DD3B89" w:rsidRDefault="00DD3B89" w:rsidP="00DD3B89">
      <w:pPr>
        <w:pStyle w:val="ATABody"/>
        <w:jc w:val="center"/>
      </w:pPr>
    </w:p>
    <w:p w14:paraId="34131CC0" w14:textId="77777777" w:rsidR="00DD3B89" w:rsidRDefault="00DD3B89" w:rsidP="00DD3B89">
      <w:pPr>
        <w:pStyle w:val="ATABody"/>
        <w:jc w:val="center"/>
      </w:pPr>
    </w:p>
    <w:p w14:paraId="5C42BF13" w14:textId="77777777" w:rsidR="00DD3B89" w:rsidRDefault="00DD3B89" w:rsidP="00DD3B89">
      <w:pPr>
        <w:pStyle w:val="ATABody"/>
        <w:jc w:val="center"/>
      </w:pPr>
    </w:p>
    <w:p w14:paraId="13D64A9A" w14:textId="1BC8D9ED" w:rsidR="00E31DA1" w:rsidRPr="00DD3B89" w:rsidRDefault="00DD3B89" w:rsidP="00DD3B89">
      <w:pPr>
        <w:pStyle w:val="ATABody"/>
        <w:jc w:val="center"/>
      </w:pPr>
      <w:r>
        <w:t>This Page Intentionally Left Blank.</w:t>
      </w:r>
    </w:p>
    <w:sectPr w:rsidR="00E31DA1" w:rsidRPr="00DD3B89" w:rsidSect="00D17B4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D64A9F" w14:textId="77777777" w:rsidR="00883FF2" w:rsidRDefault="00883FF2" w:rsidP="00C82114">
      <w:r>
        <w:separator/>
      </w:r>
    </w:p>
  </w:endnote>
  <w:endnote w:type="continuationSeparator" w:id="0">
    <w:p w14:paraId="13D64AA0" w14:textId="77777777" w:rsidR="00883FF2" w:rsidRDefault="00883FF2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670244" w14:textId="77777777" w:rsidR="00B9519F" w:rsidRDefault="00B951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0"/>
      <w:gridCol w:w="1260"/>
    </w:tblGrid>
    <w:tr w:rsidR="00C305B2" w:rsidRPr="00A56C2F" w14:paraId="13D64AA7" w14:textId="77777777" w:rsidTr="00F16863">
      <w:tc>
        <w:tcPr>
          <w:tcW w:w="8100" w:type="dxa"/>
          <w:shd w:val="clear" w:color="auto" w:fill="auto"/>
        </w:tcPr>
        <w:p w14:paraId="13D64AA5" w14:textId="77777777" w:rsidR="00C305B2" w:rsidRPr="008B2B7F" w:rsidRDefault="00C12A9A" w:rsidP="004411F3">
          <w:pPr>
            <w:pStyle w:val="ATAFooter"/>
            <w:rPr>
              <w:rStyle w:val="ATAFooterChar"/>
              <w:rFonts w:eastAsia="Arial Unicode MS"/>
              <w:color w:val="000000" w:themeColor="text1"/>
            </w:rPr>
          </w:pPr>
          <w:sdt>
            <w:sdtPr>
              <w:rPr>
                <w:rFonts w:cs="Arial"/>
                <w:color w:val="000000" w:themeColor="text1"/>
                <w:szCs w:val="18"/>
              </w:rPr>
              <w:alias w:val="Subject"/>
              <w:tag w:val=""/>
              <w:id w:val="-1847091666"/>
              <w:placeholder>
                <w:docPart w:val="B97551F226B045D8B18B5B3F1A4AC149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525366">
                <w:rPr>
                  <w:rFonts w:cs="Arial"/>
                  <w:color w:val="000000" w:themeColor="text1"/>
                  <w:szCs w:val="18"/>
                </w:rPr>
                <w:t>Critical Infrastructure Security and Resilience (CISR)</w:t>
              </w:r>
            </w:sdtContent>
          </w:sdt>
          <w:r w:rsidR="00705CF4">
            <w:rPr>
              <w:rFonts w:cs="Arial"/>
              <w:color w:val="000000" w:themeColor="text1"/>
              <w:szCs w:val="18"/>
            </w:rPr>
            <w:t xml:space="preserve"> 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v</w:t>
          </w:r>
          <w:r w:rsidR="004411F3">
            <w:rPr>
              <w:rStyle w:val="PlaceholderText"/>
              <w:rFonts w:cs="Arial"/>
              <w:color w:val="000000" w:themeColor="text1"/>
              <w:szCs w:val="18"/>
            </w:rPr>
            <w:t>4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.00</w:t>
          </w:r>
        </w:p>
      </w:tc>
      <w:tc>
        <w:tcPr>
          <w:tcW w:w="1260" w:type="dxa"/>
          <w:shd w:val="clear" w:color="auto" w:fill="auto"/>
        </w:tcPr>
        <w:p w14:paraId="13D64AA6" w14:textId="77777777" w:rsidR="00C305B2" w:rsidRPr="00F16863" w:rsidRDefault="00C305B2" w:rsidP="0013122B">
          <w:pPr>
            <w:pStyle w:val="ATAFooter"/>
            <w:jc w:val="right"/>
            <w:rPr>
              <w:szCs w:val="18"/>
            </w:rPr>
          </w:pPr>
          <w:r w:rsidRPr="00F16863">
            <w:rPr>
              <w:rStyle w:val="ATAFooterChar"/>
              <w:rFonts w:eastAsia="Arial Unicode MS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C12A9A">
            <w:rPr>
              <w:rStyle w:val="ATAFooterChar"/>
              <w:rFonts w:eastAsia="Arial Unicode MS"/>
              <w:noProof/>
            </w:rPr>
            <w:t>1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Pr="00F16863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C12A9A">
            <w:rPr>
              <w:rStyle w:val="ATAFooterChar"/>
              <w:rFonts w:eastAsia="Arial Unicode MS"/>
              <w:noProof/>
            </w:rPr>
            <w:t>4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13D64AA8" w14:textId="77777777" w:rsidR="008564F0" w:rsidRPr="00E9494F" w:rsidRDefault="008564F0" w:rsidP="00423B24">
    <w:pPr>
      <w:tabs>
        <w:tab w:val="right" w:pos="8640"/>
      </w:tabs>
      <w:jc w:val="center"/>
      <w:rPr>
        <w:rFonts w:ascii="Arial" w:eastAsia="Arial Unicode MS" w:hAnsi="Arial" w:cs="Arial"/>
      </w:rPr>
    </w:pPr>
    <w:r w:rsidRPr="00E9494F">
      <w:rPr>
        <w:rFonts w:ascii="Arial" w:hAnsi="Arial" w:cs="Arial"/>
        <w:b/>
        <w:bCs/>
        <w:sz w:val="18"/>
        <w:szCs w:val="18"/>
      </w:rPr>
      <w:t>OFFICE OF ANTITERRORISM ASSISTANCE - FOR TRAINING PURPOSES ONLY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123CA" w14:textId="77777777" w:rsidR="00B9519F" w:rsidRDefault="00B951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D64A9D" w14:textId="77777777" w:rsidR="00883FF2" w:rsidRDefault="00883FF2" w:rsidP="00C82114">
      <w:r>
        <w:separator/>
      </w:r>
    </w:p>
  </w:footnote>
  <w:footnote w:type="continuationSeparator" w:id="0">
    <w:p w14:paraId="13D64A9E" w14:textId="77777777" w:rsidR="00883FF2" w:rsidRDefault="00883FF2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D5519" w14:textId="77777777" w:rsidR="00B9519F" w:rsidRDefault="00B951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78"/>
      <w:gridCol w:w="4682"/>
    </w:tblGrid>
    <w:tr w:rsidR="008564F0" w:rsidRPr="00456B51" w14:paraId="13D64AA3" w14:textId="77777777" w:rsidTr="00F16863">
      <w:tc>
        <w:tcPr>
          <w:tcW w:w="4788" w:type="dxa"/>
          <w:shd w:val="clear" w:color="auto" w:fill="auto"/>
          <w:vAlign w:val="bottom"/>
        </w:tcPr>
        <w:sdt>
          <w:sdtPr>
            <w:rPr>
              <w:rFonts w:cs="Arial"/>
            </w:rPr>
            <w:alias w:val="Title"/>
            <w:tag w:val=""/>
            <w:id w:val="424539557"/>
            <w:placeholder>
              <w:docPart w:val="191E1BAE9F4A43A69E89A4F7A9F7B56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13D64AA1" w14:textId="77777777" w:rsidR="008564F0" w:rsidRPr="00456B51" w:rsidRDefault="00F16234" w:rsidP="00C305B2">
              <w:pPr>
                <w:pStyle w:val="ATAHeader"/>
              </w:pPr>
              <w:r w:rsidRPr="00F16234">
                <w:rPr>
                  <w:rFonts w:cs="Arial"/>
                </w:rPr>
                <w:t>Module 2: Introduction to CISR</w:t>
              </w:r>
            </w:p>
          </w:sdtContent>
        </w:sdt>
      </w:tc>
      <w:tc>
        <w:tcPr>
          <w:tcW w:w="4788" w:type="dxa"/>
          <w:shd w:val="clear" w:color="auto" w:fill="auto"/>
          <w:vAlign w:val="bottom"/>
        </w:tcPr>
        <w:sdt>
          <w:sdtPr>
            <w:alias w:val="Category"/>
            <w:tag w:val=""/>
            <w:id w:val="757181977"/>
            <w:placeholder>
              <w:docPart w:val="A3D18325DA2044A7B9C9D6E0202ADB5F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13D64AA2" w14:textId="24B5C9FE" w:rsidR="008564F0" w:rsidRPr="00456B51" w:rsidRDefault="00B9519F" w:rsidP="00B9519F">
              <w:pPr>
                <w:pStyle w:val="ATAHeader"/>
                <w:jc w:val="right"/>
              </w:pPr>
              <w:r>
                <w:t>Handout</w:t>
              </w:r>
              <w:r w:rsidR="008947B9" w:rsidRPr="00F16234">
                <w:t xml:space="preserve"> 2</w:t>
              </w:r>
              <w:r w:rsidR="008947B9">
                <w:t>.</w:t>
              </w:r>
              <w:r>
                <w:t>3</w:t>
              </w:r>
              <w:r w:rsidR="008947B9" w:rsidRPr="00F16234">
                <w:t xml:space="preserve">: </w:t>
              </w:r>
              <w:r w:rsidR="008947B9">
                <w:t>Critical Infrastructure Categories Activity</w:t>
              </w:r>
            </w:p>
          </w:sdtContent>
        </w:sdt>
      </w:tc>
    </w:tr>
  </w:tbl>
  <w:p w14:paraId="13D64AA4" w14:textId="77777777" w:rsidR="008564F0" w:rsidRPr="00456B51" w:rsidRDefault="008564F0" w:rsidP="00264A72">
    <w:pPr>
      <w:pStyle w:val="ATABody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4B2BE" w14:textId="77777777" w:rsidR="00B9519F" w:rsidRDefault="00B951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21D73"/>
    <w:multiLevelType w:val="hybridMultilevel"/>
    <w:tmpl w:val="ACF47DA8"/>
    <w:lvl w:ilvl="0" w:tplc="2E6EAEB4">
      <w:start w:val="1"/>
      <w:numFmt w:val="decimal"/>
      <w:pStyle w:val="ATANumLevel01BodySlide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B0093"/>
    <w:multiLevelType w:val="hybridMultilevel"/>
    <w:tmpl w:val="9DF2F282"/>
    <w:lvl w:ilvl="0" w:tplc="0046C006">
      <w:start w:val="1"/>
      <w:numFmt w:val="decimal"/>
      <w:pStyle w:val="ATANumLevel02BodySlide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5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8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0F12683"/>
    <w:multiLevelType w:val="hybridMultilevel"/>
    <w:tmpl w:val="8D20762A"/>
    <w:lvl w:ilvl="0" w:tplc="9CD2AF60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2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D40BCF"/>
    <w:multiLevelType w:val="hybridMultilevel"/>
    <w:tmpl w:val="7862B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707B9F"/>
    <w:multiLevelType w:val="hybridMultilevel"/>
    <w:tmpl w:val="68F03042"/>
    <w:lvl w:ilvl="0" w:tplc="CEEEF9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0376F8"/>
    <w:multiLevelType w:val="hybridMultilevel"/>
    <w:tmpl w:val="57EC6920"/>
    <w:lvl w:ilvl="0" w:tplc="79147F76">
      <w:start w:val="1"/>
      <w:numFmt w:val="bullet"/>
      <w:pStyle w:val="ATABulletLevel02BodySlid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7D72A6"/>
    <w:multiLevelType w:val="hybridMultilevel"/>
    <w:tmpl w:val="F2F08536"/>
    <w:lvl w:ilvl="0" w:tplc="082AB512">
      <w:start w:val="1"/>
      <w:numFmt w:val="bullet"/>
      <w:pStyle w:val="ATABulletLevel01BodySlide"/>
      <w:lvlText w:val=""/>
      <w:lvlJc w:val="left"/>
      <w:pPr>
        <w:ind w:left="54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7570A0C"/>
    <w:multiLevelType w:val="hybridMultilevel"/>
    <w:tmpl w:val="2F040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8"/>
  </w:num>
  <w:num w:numId="5">
    <w:abstractNumId w:val="5"/>
  </w:num>
  <w:num w:numId="6">
    <w:abstractNumId w:val="10"/>
  </w:num>
  <w:num w:numId="7">
    <w:abstractNumId w:val="9"/>
  </w:num>
  <w:num w:numId="8">
    <w:abstractNumId w:val="6"/>
  </w:num>
  <w:num w:numId="9">
    <w:abstractNumId w:val="0"/>
  </w:num>
  <w:num w:numId="10">
    <w:abstractNumId w:val="15"/>
  </w:num>
  <w:num w:numId="11">
    <w:abstractNumId w:val="16"/>
  </w:num>
  <w:num w:numId="12">
    <w:abstractNumId w:val="16"/>
  </w:num>
  <w:num w:numId="13">
    <w:abstractNumId w:val="11"/>
  </w:num>
  <w:num w:numId="14">
    <w:abstractNumId w:val="19"/>
  </w:num>
  <w:num w:numId="15">
    <w:abstractNumId w:val="12"/>
  </w:num>
  <w:num w:numId="16">
    <w:abstractNumId w:val="20"/>
  </w:num>
  <w:num w:numId="17">
    <w:abstractNumId w:val="20"/>
    <w:lvlOverride w:ilvl="0">
      <w:startOverride w:val="1"/>
    </w:lvlOverride>
  </w:num>
  <w:num w:numId="18">
    <w:abstractNumId w:val="19"/>
  </w:num>
  <w:num w:numId="19">
    <w:abstractNumId w:val="4"/>
  </w:num>
  <w:num w:numId="20">
    <w:abstractNumId w:val="20"/>
  </w:num>
  <w:num w:numId="21">
    <w:abstractNumId w:val="1"/>
  </w:num>
  <w:num w:numId="22">
    <w:abstractNumId w:val="14"/>
  </w:num>
  <w:num w:numId="23">
    <w:abstractNumId w:val="17"/>
  </w:num>
  <w:num w:numId="24">
    <w:abstractNumId w:val="13"/>
  </w:num>
  <w:num w:numId="25">
    <w:abstractNumId w:val="18"/>
  </w:num>
  <w:num w:numId="26">
    <w:abstractNumId w:val="21"/>
  </w:num>
  <w:num w:numId="27">
    <w:abstractNumId w:val="2"/>
  </w:num>
  <w:num w:numId="2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3686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63"/>
    <w:rsid w:val="00002782"/>
    <w:rsid w:val="00004548"/>
    <w:rsid w:val="00004ABB"/>
    <w:rsid w:val="000055CB"/>
    <w:rsid w:val="0000604B"/>
    <w:rsid w:val="00006D61"/>
    <w:rsid w:val="00010BEA"/>
    <w:rsid w:val="00011A4A"/>
    <w:rsid w:val="00015024"/>
    <w:rsid w:val="00021D76"/>
    <w:rsid w:val="00022E9F"/>
    <w:rsid w:val="000244DC"/>
    <w:rsid w:val="0003028C"/>
    <w:rsid w:val="000307C7"/>
    <w:rsid w:val="000313F9"/>
    <w:rsid w:val="00034294"/>
    <w:rsid w:val="000345A1"/>
    <w:rsid w:val="00035445"/>
    <w:rsid w:val="0003557D"/>
    <w:rsid w:val="000432D3"/>
    <w:rsid w:val="000447D1"/>
    <w:rsid w:val="00045482"/>
    <w:rsid w:val="00046D7E"/>
    <w:rsid w:val="00047930"/>
    <w:rsid w:val="00052034"/>
    <w:rsid w:val="00054910"/>
    <w:rsid w:val="00057F70"/>
    <w:rsid w:val="00061275"/>
    <w:rsid w:val="00061B87"/>
    <w:rsid w:val="00062190"/>
    <w:rsid w:val="00065AC2"/>
    <w:rsid w:val="0006648E"/>
    <w:rsid w:val="00066603"/>
    <w:rsid w:val="000677B6"/>
    <w:rsid w:val="00073275"/>
    <w:rsid w:val="0008220A"/>
    <w:rsid w:val="000862CA"/>
    <w:rsid w:val="000879BC"/>
    <w:rsid w:val="000904E7"/>
    <w:rsid w:val="00090D5C"/>
    <w:rsid w:val="00091597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6B13"/>
    <w:rsid w:val="000C78A3"/>
    <w:rsid w:val="000D18CC"/>
    <w:rsid w:val="000D44FF"/>
    <w:rsid w:val="000D4AA5"/>
    <w:rsid w:val="000D4E8E"/>
    <w:rsid w:val="000D66B1"/>
    <w:rsid w:val="000D6923"/>
    <w:rsid w:val="000E053F"/>
    <w:rsid w:val="000E50CD"/>
    <w:rsid w:val="000F784C"/>
    <w:rsid w:val="001042E5"/>
    <w:rsid w:val="001063E0"/>
    <w:rsid w:val="00107979"/>
    <w:rsid w:val="0011397E"/>
    <w:rsid w:val="001142A3"/>
    <w:rsid w:val="00117566"/>
    <w:rsid w:val="001211DF"/>
    <w:rsid w:val="0012472D"/>
    <w:rsid w:val="00124ABF"/>
    <w:rsid w:val="00124F0D"/>
    <w:rsid w:val="001259FD"/>
    <w:rsid w:val="0013230A"/>
    <w:rsid w:val="00132CA1"/>
    <w:rsid w:val="00134898"/>
    <w:rsid w:val="00140812"/>
    <w:rsid w:val="00142254"/>
    <w:rsid w:val="00143EDD"/>
    <w:rsid w:val="001449E0"/>
    <w:rsid w:val="00145378"/>
    <w:rsid w:val="00146548"/>
    <w:rsid w:val="0014669F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2713"/>
    <w:rsid w:val="0017472B"/>
    <w:rsid w:val="0017688C"/>
    <w:rsid w:val="001779F0"/>
    <w:rsid w:val="00182D9D"/>
    <w:rsid w:val="0018406E"/>
    <w:rsid w:val="00184648"/>
    <w:rsid w:val="00185162"/>
    <w:rsid w:val="00185550"/>
    <w:rsid w:val="00185C31"/>
    <w:rsid w:val="001878C6"/>
    <w:rsid w:val="00191CE5"/>
    <w:rsid w:val="00195070"/>
    <w:rsid w:val="00196BCB"/>
    <w:rsid w:val="00196FEF"/>
    <w:rsid w:val="001A1F8A"/>
    <w:rsid w:val="001A2DB4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333B"/>
    <w:rsid w:val="001C64EB"/>
    <w:rsid w:val="001C7FF0"/>
    <w:rsid w:val="001D2DC4"/>
    <w:rsid w:val="001D46E1"/>
    <w:rsid w:val="001E04D6"/>
    <w:rsid w:val="001E469C"/>
    <w:rsid w:val="001E4F4D"/>
    <w:rsid w:val="001F3EDA"/>
    <w:rsid w:val="001F5C04"/>
    <w:rsid w:val="001F6A3C"/>
    <w:rsid w:val="001F75B0"/>
    <w:rsid w:val="001F7CB7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71F33"/>
    <w:rsid w:val="00272A02"/>
    <w:rsid w:val="00273580"/>
    <w:rsid w:val="002859E3"/>
    <w:rsid w:val="00285CC0"/>
    <w:rsid w:val="00291A04"/>
    <w:rsid w:val="00293C11"/>
    <w:rsid w:val="0029575D"/>
    <w:rsid w:val="00296513"/>
    <w:rsid w:val="00296BBB"/>
    <w:rsid w:val="002A0962"/>
    <w:rsid w:val="002A1B61"/>
    <w:rsid w:val="002A2685"/>
    <w:rsid w:val="002A4028"/>
    <w:rsid w:val="002A7E7C"/>
    <w:rsid w:val="002B17F0"/>
    <w:rsid w:val="002B3A35"/>
    <w:rsid w:val="002B3D5A"/>
    <w:rsid w:val="002B4783"/>
    <w:rsid w:val="002B4DE1"/>
    <w:rsid w:val="002B4F53"/>
    <w:rsid w:val="002B7536"/>
    <w:rsid w:val="002C07D7"/>
    <w:rsid w:val="002C0833"/>
    <w:rsid w:val="002C3037"/>
    <w:rsid w:val="002D2049"/>
    <w:rsid w:val="002D22E1"/>
    <w:rsid w:val="002D23BF"/>
    <w:rsid w:val="002E08CB"/>
    <w:rsid w:val="002E304A"/>
    <w:rsid w:val="002F20B3"/>
    <w:rsid w:val="002F23B3"/>
    <w:rsid w:val="002F700A"/>
    <w:rsid w:val="003017B9"/>
    <w:rsid w:val="00302ACC"/>
    <w:rsid w:val="00303B04"/>
    <w:rsid w:val="00311AB8"/>
    <w:rsid w:val="00312331"/>
    <w:rsid w:val="0031631B"/>
    <w:rsid w:val="00324284"/>
    <w:rsid w:val="00327D9F"/>
    <w:rsid w:val="0033389E"/>
    <w:rsid w:val="003346A0"/>
    <w:rsid w:val="00334CC0"/>
    <w:rsid w:val="0034112C"/>
    <w:rsid w:val="0034270A"/>
    <w:rsid w:val="0034539C"/>
    <w:rsid w:val="003465C1"/>
    <w:rsid w:val="0035101F"/>
    <w:rsid w:val="00351359"/>
    <w:rsid w:val="003527AB"/>
    <w:rsid w:val="00356C98"/>
    <w:rsid w:val="00361988"/>
    <w:rsid w:val="0036353C"/>
    <w:rsid w:val="0036366F"/>
    <w:rsid w:val="00364C1E"/>
    <w:rsid w:val="0036653F"/>
    <w:rsid w:val="00366661"/>
    <w:rsid w:val="00370D1E"/>
    <w:rsid w:val="00371178"/>
    <w:rsid w:val="00371272"/>
    <w:rsid w:val="003733E6"/>
    <w:rsid w:val="00375CE7"/>
    <w:rsid w:val="003822F0"/>
    <w:rsid w:val="00384DB7"/>
    <w:rsid w:val="00385980"/>
    <w:rsid w:val="00385B8F"/>
    <w:rsid w:val="00390366"/>
    <w:rsid w:val="00394B8F"/>
    <w:rsid w:val="003A0135"/>
    <w:rsid w:val="003A46E2"/>
    <w:rsid w:val="003B2C3F"/>
    <w:rsid w:val="003B5891"/>
    <w:rsid w:val="003B7B4D"/>
    <w:rsid w:val="003B7D69"/>
    <w:rsid w:val="003C1E33"/>
    <w:rsid w:val="003C225C"/>
    <w:rsid w:val="003C2412"/>
    <w:rsid w:val="003C330A"/>
    <w:rsid w:val="003C4674"/>
    <w:rsid w:val="003C6EA5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86A"/>
    <w:rsid w:val="00407228"/>
    <w:rsid w:val="00410B19"/>
    <w:rsid w:val="00412655"/>
    <w:rsid w:val="00412E34"/>
    <w:rsid w:val="004141EA"/>
    <w:rsid w:val="004169BB"/>
    <w:rsid w:val="004179BA"/>
    <w:rsid w:val="00420678"/>
    <w:rsid w:val="00421B6D"/>
    <w:rsid w:val="004239F5"/>
    <w:rsid w:val="00423B24"/>
    <w:rsid w:val="0042684A"/>
    <w:rsid w:val="00426C1D"/>
    <w:rsid w:val="004276AD"/>
    <w:rsid w:val="00433828"/>
    <w:rsid w:val="004357F5"/>
    <w:rsid w:val="004411F3"/>
    <w:rsid w:val="0044155E"/>
    <w:rsid w:val="00443DF9"/>
    <w:rsid w:val="0044446B"/>
    <w:rsid w:val="00445174"/>
    <w:rsid w:val="00445E76"/>
    <w:rsid w:val="00445E9B"/>
    <w:rsid w:val="0045190F"/>
    <w:rsid w:val="0045386D"/>
    <w:rsid w:val="00456B51"/>
    <w:rsid w:val="00460A1E"/>
    <w:rsid w:val="00461061"/>
    <w:rsid w:val="00464995"/>
    <w:rsid w:val="00467008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2700"/>
    <w:rsid w:val="004A4DD1"/>
    <w:rsid w:val="004B21D1"/>
    <w:rsid w:val="004B271E"/>
    <w:rsid w:val="004B2CEB"/>
    <w:rsid w:val="004B338E"/>
    <w:rsid w:val="004B3AE0"/>
    <w:rsid w:val="004B5324"/>
    <w:rsid w:val="004B7AE3"/>
    <w:rsid w:val="004C3DF3"/>
    <w:rsid w:val="004C54B9"/>
    <w:rsid w:val="004D535A"/>
    <w:rsid w:val="004D703A"/>
    <w:rsid w:val="004D7CEB"/>
    <w:rsid w:val="004E2A85"/>
    <w:rsid w:val="004E363F"/>
    <w:rsid w:val="004E3A7E"/>
    <w:rsid w:val="004E5479"/>
    <w:rsid w:val="004E5A21"/>
    <w:rsid w:val="004F30CC"/>
    <w:rsid w:val="004F5F0C"/>
    <w:rsid w:val="004F6B0A"/>
    <w:rsid w:val="004F727F"/>
    <w:rsid w:val="005001B0"/>
    <w:rsid w:val="00500C6B"/>
    <w:rsid w:val="00503815"/>
    <w:rsid w:val="005120E9"/>
    <w:rsid w:val="005121A3"/>
    <w:rsid w:val="00521BC7"/>
    <w:rsid w:val="005242D9"/>
    <w:rsid w:val="00525366"/>
    <w:rsid w:val="005259CD"/>
    <w:rsid w:val="00525DBA"/>
    <w:rsid w:val="00530BE7"/>
    <w:rsid w:val="00532B27"/>
    <w:rsid w:val="005335B1"/>
    <w:rsid w:val="00534537"/>
    <w:rsid w:val="00534D05"/>
    <w:rsid w:val="00535DBB"/>
    <w:rsid w:val="0054045B"/>
    <w:rsid w:val="005464BE"/>
    <w:rsid w:val="00552238"/>
    <w:rsid w:val="005543FB"/>
    <w:rsid w:val="005572B7"/>
    <w:rsid w:val="005600EE"/>
    <w:rsid w:val="00560A97"/>
    <w:rsid w:val="005613A0"/>
    <w:rsid w:val="00562AF3"/>
    <w:rsid w:val="00564B4D"/>
    <w:rsid w:val="00567D7F"/>
    <w:rsid w:val="005729A2"/>
    <w:rsid w:val="00574575"/>
    <w:rsid w:val="00584385"/>
    <w:rsid w:val="00584D69"/>
    <w:rsid w:val="0058573F"/>
    <w:rsid w:val="0058763F"/>
    <w:rsid w:val="005904E9"/>
    <w:rsid w:val="00592107"/>
    <w:rsid w:val="0059327E"/>
    <w:rsid w:val="00595179"/>
    <w:rsid w:val="005A2991"/>
    <w:rsid w:val="005A3490"/>
    <w:rsid w:val="005A4A1F"/>
    <w:rsid w:val="005B1929"/>
    <w:rsid w:val="005B2623"/>
    <w:rsid w:val="005B4D6D"/>
    <w:rsid w:val="005B7661"/>
    <w:rsid w:val="005C0148"/>
    <w:rsid w:val="005C152A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F1695"/>
    <w:rsid w:val="005F1DF1"/>
    <w:rsid w:val="005F7C17"/>
    <w:rsid w:val="006026AE"/>
    <w:rsid w:val="00603F3E"/>
    <w:rsid w:val="00605193"/>
    <w:rsid w:val="0061194F"/>
    <w:rsid w:val="006142E9"/>
    <w:rsid w:val="00614472"/>
    <w:rsid w:val="006167DA"/>
    <w:rsid w:val="00621401"/>
    <w:rsid w:val="00621883"/>
    <w:rsid w:val="006242C8"/>
    <w:rsid w:val="0062594A"/>
    <w:rsid w:val="00625BD6"/>
    <w:rsid w:val="00626BA9"/>
    <w:rsid w:val="00627AC0"/>
    <w:rsid w:val="0063114A"/>
    <w:rsid w:val="00631A83"/>
    <w:rsid w:val="00631E6D"/>
    <w:rsid w:val="00632427"/>
    <w:rsid w:val="00632A8E"/>
    <w:rsid w:val="0063429F"/>
    <w:rsid w:val="0063449E"/>
    <w:rsid w:val="00636E69"/>
    <w:rsid w:val="006410BC"/>
    <w:rsid w:val="00644D00"/>
    <w:rsid w:val="00645AC1"/>
    <w:rsid w:val="006525E2"/>
    <w:rsid w:val="00652B2D"/>
    <w:rsid w:val="0065448D"/>
    <w:rsid w:val="0067097D"/>
    <w:rsid w:val="00672900"/>
    <w:rsid w:val="00674A53"/>
    <w:rsid w:val="006764E5"/>
    <w:rsid w:val="006767B4"/>
    <w:rsid w:val="00676E79"/>
    <w:rsid w:val="00681EF7"/>
    <w:rsid w:val="006827E9"/>
    <w:rsid w:val="00684B5C"/>
    <w:rsid w:val="0068542B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2C72"/>
    <w:rsid w:val="006B519C"/>
    <w:rsid w:val="006B61A6"/>
    <w:rsid w:val="006B635F"/>
    <w:rsid w:val="006B7E72"/>
    <w:rsid w:val="006C2B35"/>
    <w:rsid w:val="006C3982"/>
    <w:rsid w:val="006C4E60"/>
    <w:rsid w:val="006C6419"/>
    <w:rsid w:val="006C6B01"/>
    <w:rsid w:val="006D498E"/>
    <w:rsid w:val="006D643A"/>
    <w:rsid w:val="006E2B28"/>
    <w:rsid w:val="006E54D8"/>
    <w:rsid w:val="006E56DE"/>
    <w:rsid w:val="006E7BF3"/>
    <w:rsid w:val="006F01CF"/>
    <w:rsid w:val="006F2029"/>
    <w:rsid w:val="006F3280"/>
    <w:rsid w:val="006F44B8"/>
    <w:rsid w:val="00705CF4"/>
    <w:rsid w:val="00707C56"/>
    <w:rsid w:val="00710B1A"/>
    <w:rsid w:val="007119DA"/>
    <w:rsid w:val="00712CD1"/>
    <w:rsid w:val="00712DE6"/>
    <w:rsid w:val="00714CEE"/>
    <w:rsid w:val="00723FB3"/>
    <w:rsid w:val="007245BF"/>
    <w:rsid w:val="00727299"/>
    <w:rsid w:val="00727449"/>
    <w:rsid w:val="00727944"/>
    <w:rsid w:val="00732EF9"/>
    <w:rsid w:val="00734DBF"/>
    <w:rsid w:val="0073582A"/>
    <w:rsid w:val="00737862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7146C"/>
    <w:rsid w:val="00775D9C"/>
    <w:rsid w:val="00776B60"/>
    <w:rsid w:val="00777CBB"/>
    <w:rsid w:val="0078089D"/>
    <w:rsid w:val="007813A9"/>
    <w:rsid w:val="00782330"/>
    <w:rsid w:val="00784608"/>
    <w:rsid w:val="0079617A"/>
    <w:rsid w:val="00797C31"/>
    <w:rsid w:val="007A0533"/>
    <w:rsid w:val="007A1228"/>
    <w:rsid w:val="007A2A58"/>
    <w:rsid w:val="007A39D6"/>
    <w:rsid w:val="007A7057"/>
    <w:rsid w:val="007A7703"/>
    <w:rsid w:val="007A7CD9"/>
    <w:rsid w:val="007B0509"/>
    <w:rsid w:val="007B1AF4"/>
    <w:rsid w:val="007B25BA"/>
    <w:rsid w:val="007B2DF4"/>
    <w:rsid w:val="007B378A"/>
    <w:rsid w:val="007B3DCE"/>
    <w:rsid w:val="007B50D4"/>
    <w:rsid w:val="007B6042"/>
    <w:rsid w:val="007B7312"/>
    <w:rsid w:val="007B7AF2"/>
    <w:rsid w:val="007C24A7"/>
    <w:rsid w:val="007C3DA2"/>
    <w:rsid w:val="007C49EC"/>
    <w:rsid w:val="007C5A3E"/>
    <w:rsid w:val="007C5E81"/>
    <w:rsid w:val="007C6052"/>
    <w:rsid w:val="007C69BE"/>
    <w:rsid w:val="007C6D4A"/>
    <w:rsid w:val="007C7F4E"/>
    <w:rsid w:val="007D0C38"/>
    <w:rsid w:val="007D17C8"/>
    <w:rsid w:val="007D7542"/>
    <w:rsid w:val="007E17CF"/>
    <w:rsid w:val="007F006D"/>
    <w:rsid w:val="007F0FAC"/>
    <w:rsid w:val="007F3D50"/>
    <w:rsid w:val="007F47FE"/>
    <w:rsid w:val="007F5503"/>
    <w:rsid w:val="007F7234"/>
    <w:rsid w:val="00801D86"/>
    <w:rsid w:val="00802ABE"/>
    <w:rsid w:val="008036F2"/>
    <w:rsid w:val="008041F7"/>
    <w:rsid w:val="0080542B"/>
    <w:rsid w:val="00805701"/>
    <w:rsid w:val="00807A99"/>
    <w:rsid w:val="00811CBB"/>
    <w:rsid w:val="0081215D"/>
    <w:rsid w:val="0081244B"/>
    <w:rsid w:val="00822510"/>
    <w:rsid w:val="008236BD"/>
    <w:rsid w:val="0082379C"/>
    <w:rsid w:val="0082462C"/>
    <w:rsid w:val="0082666F"/>
    <w:rsid w:val="00832BC2"/>
    <w:rsid w:val="00832C31"/>
    <w:rsid w:val="008348D9"/>
    <w:rsid w:val="0083495F"/>
    <w:rsid w:val="008374B6"/>
    <w:rsid w:val="00837B72"/>
    <w:rsid w:val="0084249C"/>
    <w:rsid w:val="0085163B"/>
    <w:rsid w:val="00851E1B"/>
    <w:rsid w:val="0085460A"/>
    <w:rsid w:val="008564F0"/>
    <w:rsid w:val="0086201E"/>
    <w:rsid w:val="008626FD"/>
    <w:rsid w:val="00862FC6"/>
    <w:rsid w:val="00863080"/>
    <w:rsid w:val="00863644"/>
    <w:rsid w:val="00864795"/>
    <w:rsid w:val="0086699F"/>
    <w:rsid w:val="00867703"/>
    <w:rsid w:val="00867AB4"/>
    <w:rsid w:val="008723AB"/>
    <w:rsid w:val="008728B6"/>
    <w:rsid w:val="00873F6D"/>
    <w:rsid w:val="0087404B"/>
    <w:rsid w:val="008742B5"/>
    <w:rsid w:val="0087582E"/>
    <w:rsid w:val="00877234"/>
    <w:rsid w:val="00880EAA"/>
    <w:rsid w:val="00882F41"/>
    <w:rsid w:val="00882FC0"/>
    <w:rsid w:val="008837E7"/>
    <w:rsid w:val="00883FF2"/>
    <w:rsid w:val="008840BA"/>
    <w:rsid w:val="0088536B"/>
    <w:rsid w:val="008935DB"/>
    <w:rsid w:val="008947B9"/>
    <w:rsid w:val="0089687A"/>
    <w:rsid w:val="00896DE2"/>
    <w:rsid w:val="008A07AA"/>
    <w:rsid w:val="008A300F"/>
    <w:rsid w:val="008A6E1B"/>
    <w:rsid w:val="008A71BE"/>
    <w:rsid w:val="008A7D3F"/>
    <w:rsid w:val="008B1D51"/>
    <w:rsid w:val="008B4681"/>
    <w:rsid w:val="008B55E7"/>
    <w:rsid w:val="008B6B0B"/>
    <w:rsid w:val="008B78ED"/>
    <w:rsid w:val="008B7C33"/>
    <w:rsid w:val="008C1CA9"/>
    <w:rsid w:val="008C59A5"/>
    <w:rsid w:val="008C70E0"/>
    <w:rsid w:val="008C7962"/>
    <w:rsid w:val="008D0D13"/>
    <w:rsid w:val="008D128E"/>
    <w:rsid w:val="008D3A9D"/>
    <w:rsid w:val="008D4CAB"/>
    <w:rsid w:val="008D6E18"/>
    <w:rsid w:val="008E090F"/>
    <w:rsid w:val="008E1BA4"/>
    <w:rsid w:val="008E45AB"/>
    <w:rsid w:val="008E563A"/>
    <w:rsid w:val="008E608F"/>
    <w:rsid w:val="008E68D9"/>
    <w:rsid w:val="008F0312"/>
    <w:rsid w:val="008F1B1E"/>
    <w:rsid w:val="008F28A3"/>
    <w:rsid w:val="008F34BF"/>
    <w:rsid w:val="008F79DB"/>
    <w:rsid w:val="009008FE"/>
    <w:rsid w:val="0090380F"/>
    <w:rsid w:val="00910FAB"/>
    <w:rsid w:val="009140B2"/>
    <w:rsid w:val="00917AA4"/>
    <w:rsid w:val="00920C1C"/>
    <w:rsid w:val="00925E90"/>
    <w:rsid w:val="009263DF"/>
    <w:rsid w:val="0092682C"/>
    <w:rsid w:val="00934215"/>
    <w:rsid w:val="009370AB"/>
    <w:rsid w:val="0093783A"/>
    <w:rsid w:val="00940F5E"/>
    <w:rsid w:val="009429C3"/>
    <w:rsid w:val="009438F0"/>
    <w:rsid w:val="00944F6D"/>
    <w:rsid w:val="009455D9"/>
    <w:rsid w:val="00950AE0"/>
    <w:rsid w:val="0095259E"/>
    <w:rsid w:val="009550E2"/>
    <w:rsid w:val="00955C05"/>
    <w:rsid w:val="00957E6A"/>
    <w:rsid w:val="0096012F"/>
    <w:rsid w:val="00962359"/>
    <w:rsid w:val="009647A4"/>
    <w:rsid w:val="00964897"/>
    <w:rsid w:val="00971E34"/>
    <w:rsid w:val="00972493"/>
    <w:rsid w:val="00973986"/>
    <w:rsid w:val="00974569"/>
    <w:rsid w:val="009770C9"/>
    <w:rsid w:val="009907CB"/>
    <w:rsid w:val="00991856"/>
    <w:rsid w:val="00992AA2"/>
    <w:rsid w:val="009932E7"/>
    <w:rsid w:val="009944E3"/>
    <w:rsid w:val="00994739"/>
    <w:rsid w:val="00997479"/>
    <w:rsid w:val="009A12FF"/>
    <w:rsid w:val="009A3BFB"/>
    <w:rsid w:val="009A6B23"/>
    <w:rsid w:val="009A7545"/>
    <w:rsid w:val="009B0A53"/>
    <w:rsid w:val="009B1E78"/>
    <w:rsid w:val="009B704B"/>
    <w:rsid w:val="009B7A3B"/>
    <w:rsid w:val="009C2D4B"/>
    <w:rsid w:val="009C4974"/>
    <w:rsid w:val="009D1395"/>
    <w:rsid w:val="009D1933"/>
    <w:rsid w:val="009D2449"/>
    <w:rsid w:val="009D41DB"/>
    <w:rsid w:val="009D58F6"/>
    <w:rsid w:val="009D640D"/>
    <w:rsid w:val="009D66AE"/>
    <w:rsid w:val="009D70A4"/>
    <w:rsid w:val="009D7F81"/>
    <w:rsid w:val="009E0B0B"/>
    <w:rsid w:val="009E2548"/>
    <w:rsid w:val="009E74EF"/>
    <w:rsid w:val="009F030F"/>
    <w:rsid w:val="009F03E8"/>
    <w:rsid w:val="009F3154"/>
    <w:rsid w:val="009F6D1B"/>
    <w:rsid w:val="009F7DCB"/>
    <w:rsid w:val="00A00B55"/>
    <w:rsid w:val="00A0273C"/>
    <w:rsid w:val="00A04435"/>
    <w:rsid w:val="00A05286"/>
    <w:rsid w:val="00A05DFE"/>
    <w:rsid w:val="00A15065"/>
    <w:rsid w:val="00A16C4E"/>
    <w:rsid w:val="00A33709"/>
    <w:rsid w:val="00A36A2B"/>
    <w:rsid w:val="00A4149B"/>
    <w:rsid w:val="00A42BAF"/>
    <w:rsid w:val="00A465D6"/>
    <w:rsid w:val="00A53DD6"/>
    <w:rsid w:val="00A548A2"/>
    <w:rsid w:val="00A56C2F"/>
    <w:rsid w:val="00A60854"/>
    <w:rsid w:val="00A60CD8"/>
    <w:rsid w:val="00A6295D"/>
    <w:rsid w:val="00A62EEE"/>
    <w:rsid w:val="00A63FC7"/>
    <w:rsid w:val="00A705FB"/>
    <w:rsid w:val="00A730A5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66F5"/>
    <w:rsid w:val="00A96B11"/>
    <w:rsid w:val="00AA06A3"/>
    <w:rsid w:val="00AA1F7C"/>
    <w:rsid w:val="00AA29E5"/>
    <w:rsid w:val="00AA3B58"/>
    <w:rsid w:val="00AA42C8"/>
    <w:rsid w:val="00AA65C4"/>
    <w:rsid w:val="00AB24FA"/>
    <w:rsid w:val="00AB2D94"/>
    <w:rsid w:val="00AB5D90"/>
    <w:rsid w:val="00AC20B1"/>
    <w:rsid w:val="00AD33B9"/>
    <w:rsid w:val="00AD4D46"/>
    <w:rsid w:val="00AD4EEC"/>
    <w:rsid w:val="00AD7CF6"/>
    <w:rsid w:val="00AE2655"/>
    <w:rsid w:val="00AE7D14"/>
    <w:rsid w:val="00AF1D7A"/>
    <w:rsid w:val="00B030A0"/>
    <w:rsid w:val="00B04E6D"/>
    <w:rsid w:val="00B07BCE"/>
    <w:rsid w:val="00B10E8F"/>
    <w:rsid w:val="00B1135F"/>
    <w:rsid w:val="00B118A6"/>
    <w:rsid w:val="00B156DA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4038E"/>
    <w:rsid w:val="00B44721"/>
    <w:rsid w:val="00B52FF5"/>
    <w:rsid w:val="00B533FA"/>
    <w:rsid w:val="00B534EF"/>
    <w:rsid w:val="00B541A1"/>
    <w:rsid w:val="00B5675B"/>
    <w:rsid w:val="00B56B24"/>
    <w:rsid w:val="00B57221"/>
    <w:rsid w:val="00B57D4F"/>
    <w:rsid w:val="00B6047C"/>
    <w:rsid w:val="00B63E7C"/>
    <w:rsid w:val="00B7034A"/>
    <w:rsid w:val="00B706ED"/>
    <w:rsid w:val="00B71BD3"/>
    <w:rsid w:val="00B72F98"/>
    <w:rsid w:val="00B75F57"/>
    <w:rsid w:val="00B76A40"/>
    <w:rsid w:val="00B770CF"/>
    <w:rsid w:val="00B800DC"/>
    <w:rsid w:val="00B82FBF"/>
    <w:rsid w:val="00B839E7"/>
    <w:rsid w:val="00B84555"/>
    <w:rsid w:val="00B86CE9"/>
    <w:rsid w:val="00B9494A"/>
    <w:rsid w:val="00B9519F"/>
    <w:rsid w:val="00BA2EA6"/>
    <w:rsid w:val="00BA31E4"/>
    <w:rsid w:val="00BA40AF"/>
    <w:rsid w:val="00BA4668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3FB3"/>
    <w:rsid w:val="00BC5A4B"/>
    <w:rsid w:val="00BC78EB"/>
    <w:rsid w:val="00BD4BCB"/>
    <w:rsid w:val="00BD5C6D"/>
    <w:rsid w:val="00BE468C"/>
    <w:rsid w:val="00BE58C5"/>
    <w:rsid w:val="00BE5D35"/>
    <w:rsid w:val="00BF27FE"/>
    <w:rsid w:val="00BF28DB"/>
    <w:rsid w:val="00BF4B60"/>
    <w:rsid w:val="00BF53FA"/>
    <w:rsid w:val="00BF5A79"/>
    <w:rsid w:val="00C0497A"/>
    <w:rsid w:val="00C04C75"/>
    <w:rsid w:val="00C050EB"/>
    <w:rsid w:val="00C052F7"/>
    <w:rsid w:val="00C056FF"/>
    <w:rsid w:val="00C066C6"/>
    <w:rsid w:val="00C06721"/>
    <w:rsid w:val="00C11307"/>
    <w:rsid w:val="00C129EB"/>
    <w:rsid w:val="00C12A9A"/>
    <w:rsid w:val="00C12BA8"/>
    <w:rsid w:val="00C15EBA"/>
    <w:rsid w:val="00C161B9"/>
    <w:rsid w:val="00C16254"/>
    <w:rsid w:val="00C16905"/>
    <w:rsid w:val="00C16D31"/>
    <w:rsid w:val="00C217E4"/>
    <w:rsid w:val="00C24DA7"/>
    <w:rsid w:val="00C2563D"/>
    <w:rsid w:val="00C305B2"/>
    <w:rsid w:val="00C340BA"/>
    <w:rsid w:val="00C34232"/>
    <w:rsid w:val="00C34A31"/>
    <w:rsid w:val="00C404DE"/>
    <w:rsid w:val="00C43112"/>
    <w:rsid w:val="00C4724E"/>
    <w:rsid w:val="00C472F0"/>
    <w:rsid w:val="00C47F55"/>
    <w:rsid w:val="00C47FB5"/>
    <w:rsid w:val="00C52250"/>
    <w:rsid w:val="00C5225A"/>
    <w:rsid w:val="00C5458D"/>
    <w:rsid w:val="00C54ABE"/>
    <w:rsid w:val="00C67EA5"/>
    <w:rsid w:val="00C71ACF"/>
    <w:rsid w:val="00C72296"/>
    <w:rsid w:val="00C73950"/>
    <w:rsid w:val="00C73EC7"/>
    <w:rsid w:val="00C74CD4"/>
    <w:rsid w:val="00C74D8C"/>
    <w:rsid w:val="00C815A7"/>
    <w:rsid w:val="00C82114"/>
    <w:rsid w:val="00C8304D"/>
    <w:rsid w:val="00C83461"/>
    <w:rsid w:val="00C84871"/>
    <w:rsid w:val="00C85774"/>
    <w:rsid w:val="00C87F0D"/>
    <w:rsid w:val="00C90140"/>
    <w:rsid w:val="00C902A7"/>
    <w:rsid w:val="00C91582"/>
    <w:rsid w:val="00C91986"/>
    <w:rsid w:val="00C9220C"/>
    <w:rsid w:val="00C965BC"/>
    <w:rsid w:val="00C97487"/>
    <w:rsid w:val="00CA0BB4"/>
    <w:rsid w:val="00CA1361"/>
    <w:rsid w:val="00CA300F"/>
    <w:rsid w:val="00CA588E"/>
    <w:rsid w:val="00CB01A8"/>
    <w:rsid w:val="00CB1F8E"/>
    <w:rsid w:val="00CB22FF"/>
    <w:rsid w:val="00CB2CEF"/>
    <w:rsid w:val="00CB2F30"/>
    <w:rsid w:val="00CC457F"/>
    <w:rsid w:val="00CC56F1"/>
    <w:rsid w:val="00CC61FD"/>
    <w:rsid w:val="00CC71B0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D0126D"/>
    <w:rsid w:val="00D01367"/>
    <w:rsid w:val="00D02518"/>
    <w:rsid w:val="00D03188"/>
    <w:rsid w:val="00D065DA"/>
    <w:rsid w:val="00D07987"/>
    <w:rsid w:val="00D10194"/>
    <w:rsid w:val="00D12469"/>
    <w:rsid w:val="00D13D4D"/>
    <w:rsid w:val="00D14DF8"/>
    <w:rsid w:val="00D152C5"/>
    <w:rsid w:val="00D154FA"/>
    <w:rsid w:val="00D16842"/>
    <w:rsid w:val="00D17298"/>
    <w:rsid w:val="00D17B49"/>
    <w:rsid w:val="00D17E80"/>
    <w:rsid w:val="00D22CA0"/>
    <w:rsid w:val="00D25B92"/>
    <w:rsid w:val="00D32344"/>
    <w:rsid w:val="00D33F00"/>
    <w:rsid w:val="00D347D1"/>
    <w:rsid w:val="00D359DC"/>
    <w:rsid w:val="00D36EC9"/>
    <w:rsid w:val="00D37571"/>
    <w:rsid w:val="00D407BA"/>
    <w:rsid w:val="00D44B02"/>
    <w:rsid w:val="00D52F2C"/>
    <w:rsid w:val="00D5342D"/>
    <w:rsid w:val="00D567D6"/>
    <w:rsid w:val="00D6025F"/>
    <w:rsid w:val="00D611DA"/>
    <w:rsid w:val="00D61D1B"/>
    <w:rsid w:val="00D61D85"/>
    <w:rsid w:val="00D625F1"/>
    <w:rsid w:val="00D629B6"/>
    <w:rsid w:val="00D66015"/>
    <w:rsid w:val="00D73E4A"/>
    <w:rsid w:val="00D74E7B"/>
    <w:rsid w:val="00D758DE"/>
    <w:rsid w:val="00D77B92"/>
    <w:rsid w:val="00D80C06"/>
    <w:rsid w:val="00D80F0C"/>
    <w:rsid w:val="00D84EBA"/>
    <w:rsid w:val="00D92839"/>
    <w:rsid w:val="00D947CB"/>
    <w:rsid w:val="00D96CA5"/>
    <w:rsid w:val="00D973DA"/>
    <w:rsid w:val="00DA468E"/>
    <w:rsid w:val="00DA4E10"/>
    <w:rsid w:val="00DB116B"/>
    <w:rsid w:val="00DB7DD2"/>
    <w:rsid w:val="00DC099A"/>
    <w:rsid w:val="00DC27BF"/>
    <w:rsid w:val="00DC3CE3"/>
    <w:rsid w:val="00DC4E2F"/>
    <w:rsid w:val="00DC6867"/>
    <w:rsid w:val="00DC788C"/>
    <w:rsid w:val="00DD0B77"/>
    <w:rsid w:val="00DD2397"/>
    <w:rsid w:val="00DD245A"/>
    <w:rsid w:val="00DD3B41"/>
    <w:rsid w:val="00DD3B89"/>
    <w:rsid w:val="00DD47C8"/>
    <w:rsid w:val="00DE23A7"/>
    <w:rsid w:val="00DE3469"/>
    <w:rsid w:val="00DE5A2F"/>
    <w:rsid w:val="00DE79A8"/>
    <w:rsid w:val="00DF089E"/>
    <w:rsid w:val="00DF1759"/>
    <w:rsid w:val="00DF2DB3"/>
    <w:rsid w:val="00DF3A45"/>
    <w:rsid w:val="00DF3D63"/>
    <w:rsid w:val="00DF58FF"/>
    <w:rsid w:val="00DF6DE3"/>
    <w:rsid w:val="00DF6F84"/>
    <w:rsid w:val="00DF7EBA"/>
    <w:rsid w:val="00E04C32"/>
    <w:rsid w:val="00E11938"/>
    <w:rsid w:val="00E123E5"/>
    <w:rsid w:val="00E20F8E"/>
    <w:rsid w:val="00E21586"/>
    <w:rsid w:val="00E27DA9"/>
    <w:rsid w:val="00E303B7"/>
    <w:rsid w:val="00E3093C"/>
    <w:rsid w:val="00E318C1"/>
    <w:rsid w:val="00E31DA1"/>
    <w:rsid w:val="00E32ABD"/>
    <w:rsid w:val="00E338A3"/>
    <w:rsid w:val="00E33E72"/>
    <w:rsid w:val="00E36917"/>
    <w:rsid w:val="00E43F36"/>
    <w:rsid w:val="00E46421"/>
    <w:rsid w:val="00E47303"/>
    <w:rsid w:val="00E4786D"/>
    <w:rsid w:val="00E52603"/>
    <w:rsid w:val="00E52CD5"/>
    <w:rsid w:val="00E55243"/>
    <w:rsid w:val="00E56A85"/>
    <w:rsid w:val="00E56C04"/>
    <w:rsid w:val="00E57407"/>
    <w:rsid w:val="00E7088D"/>
    <w:rsid w:val="00E763B4"/>
    <w:rsid w:val="00E80349"/>
    <w:rsid w:val="00E80DA0"/>
    <w:rsid w:val="00E815AD"/>
    <w:rsid w:val="00E831CE"/>
    <w:rsid w:val="00E846C2"/>
    <w:rsid w:val="00E85BA4"/>
    <w:rsid w:val="00E86AFC"/>
    <w:rsid w:val="00E91B8D"/>
    <w:rsid w:val="00E92F62"/>
    <w:rsid w:val="00E9494F"/>
    <w:rsid w:val="00E95577"/>
    <w:rsid w:val="00E97B11"/>
    <w:rsid w:val="00EA23C6"/>
    <w:rsid w:val="00EA37FC"/>
    <w:rsid w:val="00EA46EC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4702"/>
    <w:rsid w:val="00ED4A3E"/>
    <w:rsid w:val="00ED6DE1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304A"/>
    <w:rsid w:val="00F0372E"/>
    <w:rsid w:val="00F073BB"/>
    <w:rsid w:val="00F108B5"/>
    <w:rsid w:val="00F13BEF"/>
    <w:rsid w:val="00F16234"/>
    <w:rsid w:val="00F16863"/>
    <w:rsid w:val="00F16A5A"/>
    <w:rsid w:val="00F23F2F"/>
    <w:rsid w:val="00F30519"/>
    <w:rsid w:val="00F30745"/>
    <w:rsid w:val="00F3355E"/>
    <w:rsid w:val="00F33B9A"/>
    <w:rsid w:val="00F36873"/>
    <w:rsid w:val="00F3729D"/>
    <w:rsid w:val="00F448D5"/>
    <w:rsid w:val="00F44B06"/>
    <w:rsid w:val="00F5175B"/>
    <w:rsid w:val="00F57854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44AD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A3ED4"/>
    <w:rsid w:val="00FA4295"/>
    <w:rsid w:val="00FA7C44"/>
    <w:rsid w:val="00FB050F"/>
    <w:rsid w:val="00FB2503"/>
    <w:rsid w:val="00FB4E39"/>
    <w:rsid w:val="00FB6846"/>
    <w:rsid w:val="00FB68F9"/>
    <w:rsid w:val="00FC1C90"/>
    <w:rsid w:val="00FC284B"/>
    <w:rsid w:val="00FC3069"/>
    <w:rsid w:val="00FC60C9"/>
    <w:rsid w:val="00FC762A"/>
    <w:rsid w:val="00FC7CBB"/>
    <w:rsid w:val="00FD30B0"/>
    <w:rsid w:val="00FD44C5"/>
    <w:rsid w:val="00FD766A"/>
    <w:rsid w:val="00FE6D3A"/>
    <w:rsid w:val="00FF02CA"/>
    <w:rsid w:val="00FF143F"/>
    <w:rsid w:val="00FF264A"/>
    <w:rsid w:val="00FF348F"/>
    <w:rsid w:val="00FF4056"/>
    <w:rsid w:val="00FF5411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 fillcolor="white">
      <v:fill color="white"/>
    </o:shapedefaults>
    <o:shapelayout v:ext="edit">
      <o:idmap v:ext="edit" data="1"/>
    </o:shapelayout>
  </w:shapeDefaults>
  <w:decimalSymbol w:val="."/>
  <w:listSeparator w:val=","/>
  <w14:docId w14:val="13D64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/>
    <w:lsdException w:name="table of figures" w:uiPriority="0"/>
    <w:lsdException w:name="annotation reference" w:uiPriority="34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D065DA"/>
    <w:pPr>
      <w:numPr>
        <w:numId w:val="25"/>
      </w:numPr>
      <w:ind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D065DA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411F3"/>
    <w:pPr>
      <w:ind w:left="720"/>
      <w:contextualSpacing/>
    </w:pPr>
  </w:style>
  <w:style w:type="paragraph" w:customStyle="1" w:styleId="ataBody0">
    <w:name w:val="ataBody"/>
    <w:basedOn w:val="Normal"/>
    <w:qFormat/>
    <w:rsid w:val="00705CF4"/>
    <w:rPr>
      <w:rFonts w:ascii="Cambria" w:eastAsiaTheme="minorHAnsi" w:hAnsi="Cambria" w:cstheme="minorBidi"/>
      <w:szCs w:val="22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525DBA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525DBA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525DBA"/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525DBA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0677B6"/>
    <w:pPr>
      <w:numPr>
        <w:numId w:val="27"/>
      </w:numPr>
      <w:ind w:left="360" w:hanging="288"/>
      <w:contextualSpacing/>
    </w:pPr>
    <w:rPr>
      <w:rFonts w:ascii="Cambria" w:hAnsi="Cambria"/>
      <w:color w:val="262626" w:themeColor="text1" w:themeTint="D9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rsid w:val="000677B6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NumLevel02BodySlide">
    <w:name w:val="ATA Num Level 02 Body/Slide"/>
    <w:basedOn w:val="ATANumLevel01BodySlide"/>
    <w:link w:val="ATANumLevel02BodySlideChar"/>
    <w:uiPriority w:val="9"/>
    <w:qFormat/>
    <w:rsid w:val="000677B6"/>
    <w:pPr>
      <w:numPr>
        <w:numId w:val="28"/>
      </w:numPr>
      <w:ind w:left="720" w:hanging="288"/>
    </w:pPr>
  </w:style>
  <w:style w:type="character" w:customStyle="1" w:styleId="ATANumLevel02BodySlideChar">
    <w:name w:val="ATA Num Level 02 Body/Slide Char"/>
    <w:basedOn w:val="ATANumLevel01BodySlideChar"/>
    <w:link w:val="ATANumLevel02BodySlide"/>
    <w:uiPriority w:val="9"/>
    <w:rsid w:val="000677B6"/>
    <w:rPr>
      <w:rFonts w:ascii="Cambria" w:hAnsi="Cambria"/>
      <w:color w:val="262626" w:themeColor="text1" w:themeTint="D9"/>
      <w:sz w:val="24"/>
      <w:szCs w:val="24"/>
    </w:rPr>
  </w:style>
  <w:style w:type="character" w:styleId="CommentReference">
    <w:name w:val="annotation reference"/>
    <w:basedOn w:val="DefaultParagraphFont"/>
    <w:uiPriority w:val="34"/>
    <w:semiHidden/>
    <w:rsid w:val="00882F41"/>
    <w:rPr>
      <w:sz w:val="16"/>
      <w:szCs w:val="16"/>
    </w:rPr>
  </w:style>
  <w:style w:type="character" w:customStyle="1" w:styleId="ATAAnswers">
    <w:name w:val="ATA Answers"/>
    <w:uiPriority w:val="1"/>
    <w:qFormat/>
    <w:rsid w:val="008728B6"/>
    <w:rPr>
      <w:rFonts w:ascii="Cambria" w:eastAsia="Arial Unicode MS" w:hAnsi="Cambria"/>
      <w:i/>
      <w:color w:val="262626" w:themeColor="text1" w:themeTint="D9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/>
    <w:lsdException w:name="table of figures" w:uiPriority="0"/>
    <w:lsdException w:name="annotation reference" w:uiPriority="34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D065DA"/>
    <w:pPr>
      <w:numPr>
        <w:numId w:val="25"/>
      </w:numPr>
      <w:ind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D065DA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411F3"/>
    <w:pPr>
      <w:ind w:left="720"/>
      <w:contextualSpacing/>
    </w:pPr>
  </w:style>
  <w:style w:type="paragraph" w:customStyle="1" w:styleId="ataBody0">
    <w:name w:val="ataBody"/>
    <w:basedOn w:val="Normal"/>
    <w:qFormat/>
    <w:rsid w:val="00705CF4"/>
    <w:rPr>
      <w:rFonts w:ascii="Cambria" w:eastAsiaTheme="minorHAnsi" w:hAnsi="Cambria" w:cstheme="minorBidi"/>
      <w:szCs w:val="22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525DBA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525DBA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525DBA"/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525DBA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0677B6"/>
    <w:pPr>
      <w:numPr>
        <w:numId w:val="27"/>
      </w:numPr>
      <w:ind w:left="360" w:hanging="288"/>
      <w:contextualSpacing/>
    </w:pPr>
    <w:rPr>
      <w:rFonts w:ascii="Cambria" w:hAnsi="Cambria"/>
      <w:color w:val="262626" w:themeColor="text1" w:themeTint="D9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rsid w:val="000677B6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NumLevel02BodySlide">
    <w:name w:val="ATA Num Level 02 Body/Slide"/>
    <w:basedOn w:val="ATANumLevel01BodySlide"/>
    <w:link w:val="ATANumLevel02BodySlideChar"/>
    <w:uiPriority w:val="9"/>
    <w:qFormat/>
    <w:rsid w:val="000677B6"/>
    <w:pPr>
      <w:numPr>
        <w:numId w:val="28"/>
      </w:numPr>
      <w:ind w:left="720" w:hanging="288"/>
    </w:pPr>
  </w:style>
  <w:style w:type="character" w:customStyle="1" w:styleId="ATANumLevel02BodySlideChar">
    <w:name w:val="ATA Num Level 02 Body/Slide Char"/>
    <w:basedOn w:val="ATANumLevel01BodySlideChar"/>
    <w:link w:val="ATANumLevel02BodySlide"/>
    <w:uiPriority w:val="9"/>
    <w:rsid w:val="000677B6"/>
    <w:rPr>
      <w:rFonts w:ascii="Cambria" w:hAnsi="Cambria"/>
      <w:color w:val="262626" w:themeColor="text1" w:themeTint="D9"/>
      <w:sz w:val="24"/>
      <w:szCs w:val="24"/>
    </w:rPr>
  </w:style>
  <w:style w:type="character" w:styleId="CommentReference">
    <w:name w:val="annotation reference"/>
    <w:basedOn w:val="DefaultParagraphFont"/>
    <w:uiPriority w:val="34"/>
    <w:semiHidden/>
    <w:rsid w:val="00882F41"/>
    <w:rPr>
      <w:sz w:val="16"/>
      <w:szCs w:val="16"/>
    </w:rPr>
  </w:style>
  <w:style w:type="character" w:customStyle="1" w:styleId="ATAAnswers">
    <w:name w:val="ATA Answers"/>
    <w:uiPriority w:val="1"/>
    <w:qFormat/>
    <w:rsid w:val="008728B6"/>
    <w:rPr>
      <w:rFonts w:ascii="Cambria" w:eastAsia="Arial Unicode MS" w:hAnsi="Cambria"/>
      <w:i/>
      <w:color w:val="262626" w:themeColor="text1" w:themeTint="D9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llier\Documents\~State%20Dept\Source\Templates_July2012\3-MOD\Template02c_Addenda%20No%20Exercises%20Case%20Studies_vNO_FG-P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91E1BAE9F4A43A69E89A4F7A9F7B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1BD05-A28C-46D7-B55D-D35510E99B39}"/>
      </w:docPartPr>
      <w:docPartBody>
        <w:p w:rsidR="00F51DB7" w:rsidRDefault="00365167" w:rsidP="00365167">
          <w:pPr>
            <w:pStyle w:val="191E1BAE9F4A43A69E89A4F7A9F7B568"/>
          </w:pPr>
          <w:r w:rsidRPr="00BF7CB4">
            <w:rPr>
              <w:rStyle w:val="PlaceholderText"/>
            </w:rPr>
            <w:t>[Title]</w:t>
          </w:r>
        </w:p>
      </w:docPartBody>
    </w:docPart>
    <w:docPart>
      <w:docPartPr>
        <w:name w:val="A3D18325DA2044A7B9C9D6E0202AD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98617-F319-4089-B7ED-37E3B87D24CE}"/>
      </w:docPartPr>
      <w:docPartBody>
        <w:p w:rsidR="00F51DB7" w:rsidRDefault="00365167" w:rsidP="00365167">
          <w:pPr>
            <w:pStyle w:val="A3D18325DA2044A7B9C9D6E0202ADB5F"/>
          </w:pPr>
          <w:r w:rsidRPr="00BF7CB4">
            <w:rPr>
              <w:rStyle w:val="PlaceholderText"/>
            </w:rPr>
            <w:t>[Category]</w:t>
          </w:r>
        </w:p>
      </w:docPartBody>
    </w:docPart>
    <w:docPart>
      <w:docPartPr>
        <w:name w:val="B97551F226B045D8B18B5B3F1A4AC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DEA0C-966A-49E6-9522-C63C70BF6674}"/>
      </w:docPartPr>
      <w:docPartBody>
        <w:p w:rsidR="00065A64" w:rsidRDefault="000F466E">
          <w:r w:rsidRPr="003F2343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7C92"/>
    <w:rsid w:val="00013F3E"/>
    <w:rsid w:val="00064265"/>
    <w:rsid w:val="000657E1"/>
    <w:rsid w:val="00065A64"/>
    <w:rsid w:val="000F466E"/>
    <w:rsid w:val="00182BE3"/>
    <w:rsid w:val="00187056"/>
    <w:rsid w:val="001917CC"/>
    <w:rsid w:val="00273741"/>
    <w:rsid w:val="002C7C92"/>
    <w:rsid w:val="00305DB2"/>
    <w:rsid w:val="00365167"/>
    <w:rsid w:val="00422C0B"/>
    <w:rsid w:val="004A219D"/>
    <w:rsid w:val="00534BE0"/>
    <w:rsid w:val="006922F2"/>
    <w:rsid w:val="006D5CAC"/>
    <w:rsid w:val="006E75D4"/>
    <w:rsid w:val="007934F0"/>
    <w:rsid w:val="009108B4"/>
    <w:rsid w:val="00945E6D"/>
    <w:rsid w:val="00A101E4"/>
    <w:rsid w:val="00A57331"/>
    <w:rsid w:val="00A92F25"/>
    <w:rsid w:val="00C572C3"/>
    <w:rsid w:val="00C72014"/>
    <w:rsid w:val="00DA22E6"/>
    <w:rsid w:val="00E14394"/>
    <w:rsid w:val="00E3646B"/>
    <w:rsid w:val="00F51DB7"/>
    <w:rsid w:val="00FB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34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34"/>
    <w:semiHidden/>
    <w:rsid w:val="000F466E"/>
    <w:rPr>
      <w:color w:val="808080"/>
    </w:rPr>
  </w:style>
  <w:style w:type="paragraph" w:customStyle="1" w:styleId="F1509D8CC421451CB002DD51B09DBAFF">
    <w:name w:val="F1509D8CC421451CB002DD51B09DBAFF"/>
    <w:rsid w:val="00365167"/>
  </w:style>
  <w:style w:type="paragraph" w:customStyle="1" w:styleId="A90DB1107B724A349BDB4CAF189EA220">
    <w:name w:val="A90DB1107B724A349BDB4CAF189EA220"/>
    <w:rsid w:val="00365167"/>
  </w:style>
  <w:style w:type="paragraph" w:customStyle="1" w:styleId="A4ECC9C4FC054E909CD84ACA695D0176">
    <w:name w:val="A4ECC9C4FC054E909CD84ACA695D0176"/>
    <w:rsid w:val="00365167"/>
  </w:style>
  <w:style w:type="paragraph" w:customStyle="1" w:styleId="0F3423B4364D41CD9AA29FE69C9EBDD8">
    <w:name w:val="0F3423B4364D41CD9AA29FE69C9EBDD8"/>
    <w:rsid w:val="00365167"/>
  </w:style>
  <w:style w:type="paragraph" w:customStyle="1" w:styleId="681AEF2B4364444C8784B96FEE3F7CF5">
    <w:name w:val="681AEF2B4364444C8784B96FEE3F7CF5"/>
    <w:rsid w:val="00365167"/>
  </w:style>
  <w:style w:type="paragraph" w:customStyle="1" w:styleId="191E1BAE9F4A43A69E89A4F7A9F7B568">
    <w:name w:val="191E1BAE9F4A43A69E89A4F7A9F7B568"/>
    <w:rsid w:val="00365167"/>
  </w:style>
  <w:style w:type="paragraph" w:customStyle="1" w:styleId="A3D18325DA2044A7B9C9D6E0202ADB5F">
    <w:name w:val="A3D18325DA2044A7B9C9D6E0202ADB5F"/>
    <w:rsid w:val="00365167"/>
  </w:style>
  <w:style w:type="paragraph" w:customStyle="1" w:styleId="9650EBB418A34C629FB7C3843A898347">
    <w:name w:val="9650EBB418A34C629FB7C3843A898347"/>
    <w:rsid w:val="0036516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AE0033705624F813824713B0F6236" ma:contentTypeVersion="" ma:contentTypeDescription="Create a new document." ma:contentTypeScope="" ma:versionID="8fc9cf951f5f973428489d89715c98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CB30624-BF8F-46AD-89A2-6A342E46B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C3158C-CCD9-449A-A15F-F010769B8475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AC1DE4F-6A0A-4840-8DCD-4D94950C2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Template02c_Addenda No Exercises Case Studies_vNO_FG-PG.dotx</Template>
  <TotalTime>0</TotalTime>
  <Pages>4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2: Introduction to CISR</vt:lpstr>
    </vt:vector>
  </TitlesOfParts>
  <Company>Office of Antiterrorism Assistance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2: Introduction to CISR</dc:title>
  <dc:subject>Critical Infrastructure Security and Resilience (CISR)</dc:subject>
  <dc:creator>ATA</dc:creator>
  <cp:lastModifiedBy>RobinsKL</cp:lastModifiedBy>
  <cp:revision>3</cp:revision>
  <cp:lastPrinted>2013-12-04T12:49:00Z</cp:lastPrinted>
  <dcterms:created xsi:type="dcterms:W3CDTF">2016-11-15T19:11:00Z</dcterms:created>
  <dcterms:modified xsi:type="dcterms:W3CDTF">2016-11-15T19:11:00Z</dcterms:modified>
  <cp:category>Handout 2.3: Critical Infrastructure Categories Activity</cp:category>
  <cp:contentStatus>v4.00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0x010100C68AE0033705624F813824713B0F6236</vt:lpwstr>
  </property>
</Properties>
</file>