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6012E" w14:textId="08938921" w:rsidR="008966A7" w:rsidRDefault="00866B83" w:rsidP="008966A7">
      <w:pPr>
        <w:pStyle w:val="ATAModuleTitle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66089A" wp14:editId="1F005F61">
            <wp:simplePos x="0" y="0"/>
            <wp:positionH relativeFrom="column">
              <wp:posOffset>5209540</wp:posOffset>
            </wp:positionH>
            <wp:positionV relativeFrom="paragraph">
              <wp:posOffset>-16510</wp:posOffset>
            </wp:positionV>
            <wp:extent cx="274320" cy="2743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Handout</w:t>
      </w:r>
      <w:r w:rsidR="006B2C72">
        <w:t xml:space="preserve"> </w:t>
      </w:r>
      <w:r w:rsidR="008A45B4">
        <w:t>10</w:t>
      </w:r>
      <w:r w:rsidR="006B2C72">
        <w:t>.</w:t>
      </w:r>
      <w:r w:rsidR="008A45B4">
        <w:t>1</w:t>
      </w:r>
      <w:r w:rsidR="006B2C72">
        <w:t xml:space="preserve">: </w:t>
      </w:r>
      <w:r w:rsidR="008A45B4" w:rsidRPr="008A45B4">
        <w:t xml:space="preserve">Sample Threat Analysis </w:t>
      </w:r>
    </w:p>
    <w:p w14:paraId="6B7A755A" w14:textId="6C57BC0A" w:rsidR="00EE7DFC" w:rsidRPr="00644D00" w:rsidRDefault="008A45B4" w:rsidP="008966A7">
      <w:pPr>
        <w:pStyle w:val="ATAModuleTitle"/>
        <w:spacing w:before="0" w:beforeAutospacing="0" w:after="0" w:afterAutospacing="0"/>
      </w:pPr>
      <w:r w:rsidRPr="008A45B4">
        <w:t>Statement</w:t>
      </w:r>
      <w:r w:rsidR="008966A7">
        <w:t xml:space="preserve"> Case Study</w:t>
      </w:r>
      <w:r w:rsidRPr="008A45B4">
        <w:t xml:space="preserve"> </w:t>
      </w:r>
      <w:r w:rsidR="00866B83">
        <w:t xml:space="preserve"> Answer Key</w:t>
      </w:r>
      <w:bookmarkStart w:id="0" w:name="_GoBack"/>
      <w:bookmarkEnd w:id="0"/>
    </w:p>
    <w:p w14:paraId="23689B57" w14:textId="77777777" w:rsidR="008966A7" w:rsidRDefault="008966A7"/>
    <w:tbl>
      <w:tblPr>
        <w:tblW w:w="499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0"/>
        <w:gridCol w:w="6048"/>
      </w:tblGrid>
      <w:tr w:rsidR="008A45B4" w14:paraId="6B7A755D" w14:textId="77777777" w:rsidTr="008A45B4">
        <w:trPr>
          <w:cantSplit/>
        </w:trPr>
        <w:tc>
          <w:tcPr>
            <w:tcW w:w="1499" w:type="pct"/>
          </w:tcPr>
          <w:p w14:paraId="6B7A755B" w14:textId="77777777" w:rsidR="008A45B4" w:rsidRPr="00FC762A" w:rsidRDefault="008A45B4">
            <w:pPr>
              <w:pStyle w:val="ATABody"/>
              <w:rPr>
                <w:b/>
                <w:noProof/>
              </w:rPr>
            </w:pPr>
            <w:r w:rsidRPr="00A9716A">
              <w:rPr>
                <w:rFonts w:asciiTheme="majorHAnsi" w:hAnsiTheme="majorHAnsi"/>
                <w:b/>
              </w:rPr>
              <w:t>Purpose:</w:t>
            </w:r>
          </w:p>
        </w:tc>
        <w:tc>
          <w:tcPr>
            <w:tcW w:w="3501" w:type="pct"/>
          </w:tcPr>
          <w:p w14:paraId="6B7A755C" w14:textId="492F5935" w:rsidR="008A45B4" w:rsidRPr="00DD230C" w:rsidRDefault="008A45B4" w:rsidP="00CC6E08">
            <w:pPr>
              <w:pStyle w:val="ATABody"/>
            </w:pPr>
            <w:r>
              <w:t>To examine a sample threat analysis statement in a given case study</w:t>
            </w:r>
          </w:p>
        </w:tc>
      </w:tr>
      <w:tr w:rsidR="008A45B4" w14:paraId="6B7A7560" w14:textId="77777777" w:rsidTr="008A45B4">
        <w:trPr>
          <w:cantSplit/>
        </w:trPr>
        <w:tc>
          <w:tcPr>
            <w:tcW w:w="1499" w:type="pct"/>
          </w:tcPr>
          <w:p w14:paraId="6B7A755E" w14:textId="77777777" w:rsidR="008A45B4" w:rsidRPr="00FC762A" w:rsidRDefault="008A45B4">
            <w:pPr>
              <w:pStyle w:val="ATABody"/>
              <w:rPr>
                <w:b/>
                <w:noProof/>
              </w:rPr>
            </w:pPr>
            <w:r w:rsidRPr="00A9716A">
              <w:rPr>
                <w:rFonts w:asciiTheme="majorHAnsi" w:hAnsiTheme="majorHAnsi"/>
                <w:b/>
              </w:rPr>
              <w:t>Duration:</w:t>
            </w:r>
          </w:p>
        </w:tc>
        <w:tc>
          <w:tcPr>
            <w:tcW w:w="3501" w:type="pct"/>
          </w:tcPr>
          <w:p w14:paraId="6B7A755F" w14:textId="387E2E1C" w:rsidR="008A45B4" w:rsidRDefault="00447609" w:rsidP="00F21935">
            <w:pPr>
              <w:pStyle w:val="ATABody"/>
            </w:pPr>
            <w:r>
              <w:t xml:space="preserve">30 </w:t>
            </w:r>
            <w:r w:rsidR="008A45B4">
              <w:t>minutes</w:t>
            </w:r>
            <w:r>
              <w:t xml:space="preserve"> (20-reading; 10-discussion)</w:t>
            </w:r>
          </w:p>
        </w:tc>
      </w:tr>
      <w:tr w:rsidR="008A45B4" w14:paraId="6B7A7563" w14:textId="77777777" w:rsidTr="008A45B4">
        <w:trPr>
          <w:cantSplit/>
        </w:trPr>
        <w:tc>
          <w:tcPr>
            <w:tcW w:w="1499" w:type="pct"/>
          </w:tcPr>
          <w:p w14:paraId="6B7A7561" w14:textId="77777777" w:rsidR="008A45B4" w:rsidRPr="00FC762A" w:rsidRDefault="008A45B4">
            <w:pPr>
              <w:pStyle w:val="ATABody"/>
              <w:rPr>
                <w:b/>
                <w:noProof/>
              </w:rPr>
            </w:pPr>
            <w:r w:rsidRPr="00A9716A">
              <w:rPr>
                <w:rFonts w:asciiTheme="majorHAnsi" w:hAnsiTheme="majorHAnsi"/>
                <w:b/>
              </w:rPr>
              <w:t>Group composition:</w:t>
            </w:r>
          </w:p>
        </w:tc>
        <w:tc>
          <w:tcPr>
            <w:tcW w:w="3501" w:type="pct"/>
          </w:tcPr>
          <w:p w14:paraId="6B7A7562" w14:textId="4230D981" w:rsidR="008A45B4" w:rsidRDefault="000C4DB8" w:rsidP="00F21935">
            <w:pPr>
              <w:pStyle w:val="ATABody"/>
            </w:pPr>
            <w:r>
              <w:t>Table groups</w:t>
            </w:r>
            <w:r w:rsidR="008A45B4" w:rsidDel="00A83F23">
              <w:t xml:space="preserve"> </w:t>
            </w:r>
          </w:p>
        </w:tc>
      </w:tr>
      <w:tr w:rsidR="008A45B4" w14:paraId="6B7A7566" w14:textId="77777777" w:rsidTr="008A45B4">
        <w:trPr>
          <w:cantSplit/>
        </w:trPr>
        <w:tc>
          <w:tcPr>
            <w:tcW w:w="1499" w:type="pct"/>
          </w:tcPr>
          <w:p w14:paraId="6B7A7564" w14:textId="77777777" w:rsidR="008A45B4" w:rsidRPr="00FC762A" w:rsidRDefault="008A45B4">
            <w:pPr>
              <w:pStyle w:val="ATABody"/>
              <w:rPr>
                <w:b/>
                <w:noProof/>
              </w:rPr>
            </w:pPr>
            <w:r w:rsidRPr="00A9716A">
              <w:rPr>
                <w:rFonts w:asciiTheme="majorHAnsi" w:hAnsiTheme="majorHAnsi"/>
                <w:b/>
              </w:rPr>
              <w:t>Debrief:</w:t>
            </w:r>
          </w:p>
        </w:tc>
        <w:tc>
          <w:tcPr>
            <w:tcW w:w="3501" w:type="pct"/>
          </w:tcPr>
          <w:p w14:paraId="6B7A7565" w14:textId="75FD1174" w:rsidR="008A45B4" w:rsidRDefault="00447609" w:rsidP="00F21935">
            <w:pPr>
              <w:pStyle w:val="ATABody"/>
            </w:pPr>
            <w:r>
              <w:t>Large-group discussion</w:t>
            </w:r>
          </w:p>
        </w:tc>
      </w:tr>
    </w:tbl>
    <w:p w14:paraId="6B7A7568" w14:textId="77777777" w:rsidR="00705CF4" w:rsidRPr="00F21935" w:rsidRDefault="00705CF4" w:rsidP="00F21935">
      <w:pPr>
        <w:pStyle w:val="ATAHeadingLevel1"/>
      </w:pPr>
      <w:r w:rsidRPr="00F21935">
        <w:t>Directions:</w:t>
      </w:r>
    </w:p>
    <w:p w14:paraId="6B7A7569" w14:textId="77777777" w:rsidR="008A45B4" w:rsidRPr="00107CE5" w:rsidRDefault="008A45B4" w:rsidP="00F21935">
      <w:pPr>
        <w:pStyle w:val="ATANumLevel01BodySlide"/>
        <w:numPr>
          <w:ilvl w:val="0"/>
          <w:numId w:val="29"/>
        </w:numPr>
        <w:ind w:left="360" w:hanging="288"/>
      </w:pPr>
      <w:r>
        <w:t>Read the sample threat analysis statement and then the case study involving the South African nuclear power facility</w:t>
      </w:r>
      <w:r w:rsidRPr="008E0D6C">
        <w:t>.</w:t>
      </w:r>
    </w:p>
    <w:p w14:paraId="6B7A756A" w14:textId="46FA5B26" w:rsidR="008A45B4" w:rsidRPr="008A45B4" w:rsidRDefault="00447609" w:rsidP="00F21935">
      <w:pPr>
        <w:pStyle w:val="ATANumLevel01BodySlide"/>
        <w:numPr>
          <w:ilvl w:val="0"/>
          <w:numId w:val="29"/>
        </w:numPr>
        <w:ind w:left="360" w:hanging="288"/>
      </w:pPr>
      <w:r>
        <w:t>Discuss the</w:t>
      </w:r>
      <w:r w:rsidR="008A45B4" w:rsidRPr="008A45B4">
        <w:t xml:space="preserve"> questions about the case study</w:t>
      </w:r>
      <w:r>
        <w:t xml:space="preserve"> with your group</w:t>
      </w:r>
      <w:r w:rsidR="008A45B4" w:rsidRPr="008A45B4">
        <w:t>.</w:t>
      </w:r>
    </w:p>
    <w:p w14:paraId="6B7A756B" w14:textId="0D8795A0" w:rsidR="008A45B4" w:rsidRPr="008A45B4" w:rsidRDefault="00447609" w:rsidP="00F21935">
      <w:pPr>
        <w:pStyle w:val="ATANumLevel01BodySlide"/>
        <w:numPr>
          <w:ilvl w:val="0"/>
          <w:numId w:val="29"/>
        </w:numPr>
        <w:ind w:left="360" w:hanging="288"/>
      </w:pPr>
      <w:r>
        <w:t>Write</w:t>
      </w:r>
      <w:r w:rsidRPr="008A45B4">
        <w:t xml:space="preserve"> </w:t>
      </w:r>
      <w:r w:rsidR="008A45B4" w:rsidRPr="008A45B4">
        <w:t>your response</w:t>
      </w:r>
      <w:r>
        <w:t>s to the questions</w:t>
      </w:r>
      <w:r w:rsidR="008A45B4" w:rsidRPr="008A45B4">
        <w:t xml:space="preserve"> in the space</w:t>
      </w:r>
      <w:r>
        <w:t>s</w:t>
      </w:r>
      <w:r w:rsidR="008A45B4" w:rsidRPr="008A45B4">
        <w:t xml:space="preserve"> provided.</w:t>
      </w:r>
    </w:p>
    <w:p w14:paraId="6B7A756C" w14:textId="1C784C19" w:rsidR="008A45B4" w:rsidRPr="008A45B4" w:rsidRDefault="008A45B4" w:rsidP="00F21935">
      <w:pPr>
        <w:pStyle w:val="ATANumLevel01BodySlide"/>
        <w:numPr>
          <w:ilvl w:val="0"/>
          <w:numId w:val="29"/>
        </w:numPr>
        <w:ind w:left="360" w:hanging="288"/>
      </w:pPr>
      <w:r w:rsidRPr="008A45B4">
        <w:t>Be prepared to share your answer</w:t>
      </w:r>
      <w:r w:rsidR="00447609">
        <w:t>s</w:t>
      </w:r>
      <w:r w:rsidRPr="008A45B4">
        <w:t xml:space="preserve"> with the class.</w:t>
      </w:r>
    </w:p>
    <w:p w14:paraId="6B7A756D" w14:textId="77777777" w:rsidR="008A45B4" w:rsidRDefault="008A45B4" w:rsidP="008A45B4">
      <w:pPr>
        <w:pStyle w:val="ataBody0"/>
      </w:pPr>
    </w:p>
    <w:p w14:paraId="6B7A756F" w14:textId="77777777" w:rsidR="008A45B4" w:rsidRPr="00F21935" w:rsidRDefault="008A45B4" w:rsidP="00F21935">
      <w:pPr>
        <w:pStyle w:val="ATAHeadingLevel1"/>
      </w:pPr>
      <w:r w:rsidRPr="00F21935">
        <w:t>Sample Threat Analysis Statement: Nuclear Power Facility</w:t>
      </w:r>
    </w:p>
    <w:p w14:paraId="0D3901EF" w14:textId="77777777" w:rsidR="0010448D" w:rsidRDefault="0010448D" w:rsidP="0010448D">
      <w:pPr>
        <w:pStyle w:val="ATABody"/>
      </w:pPr>
      <w:r w:rsidRPr="000E19D8">
        <w:t xml:space="preserve">The following example is part of an outdated threat analysis statement used </w:t>
      </w:r>
      <w:r>
        <w:t>by</w:t>
      </w:r>
      <w:r w:rsidRPr="000E19D8">
        <w:t xml:space="preserve"> a nuclear power facility in </w:t>
      </w:r>
      <w:r>
        <w:t>South Africa</w:t>
      </w:r>
      <w:r w:rsidRPr="000E19D8">
        <w:t xml:space="preserve">. </w:t>
      </w:r>
      <w:r>
        <w:t xml:space="preserve">The facility: </w:t>
      </w:r>
    </w:p>
    <w:p w14:paraId="5F0BECFD" w14:textId="77777777" w:rsidR="0010448D" w:rsidRDefault="0010448D" w:rsidP="0010448D">
      <w:pPr>
        <w:pStyle w:val="ATABulletLevel01BodySlide"/>
      </w:pPr>
      <w:r>
        <w:t>Categorized e</w:t>
      </w:r>
      <w:r w:rsidRPr="000E19D8">
        <w:t xml:space="preserve">ach threat by group </w:t>
      </w:r>
    </w:p>
    <w:p w14:paraId="678F8478" w14:textId="77777777" w:rsidR="0010448D" w:rsidRDefault="0010448D" w:rsidP="0010448D">
      <w:pPr>
        <w:pStyle w:val="ATABulletLevel01BodySlide"/>
      </w:pPr>
      <w:r>
        <w:t>D</w:t>
      </w:r>
      <w:r w:rsidRPr="000E19D8">
        <w:t>id not consider theft of material for financial gain by a criminal a viable threat</w:t>
      </w:r>
    </w:p>
    <w:p w14:paraId="07D9D247" w14:textId="77777777" w:rsidR="0010448D" w:rsidRPr="00BF2DA5" w:rsidRDefault="0010448D" w:rsidP="0010448D">
      <w:pPr>
        <w:pStyle w:val="ATABulletLevel01BodySlide"/>
      </w:pPr>
      <w:r>
        <w:t>Did not include this type of theft</w:t>
      </w:r>
      <w:r w:rsidRPr="000E19D8">
        <w:t xml:space="preserve"> in their threat analysis</w:t>
      </w:r>
    </w:p>
    <w:p w14:paraId="30598952" w14:textId="77777777" w:rsidR="0010448D" w:rsidRPr="00F21935" w:rsidRDefault="0010448D" w:rsidP="00F21935">
      <w:pPr>
        <w:pStyle w:val="ATAHeadingLevel2"/>
      </w:pPr>
      <w:r w:rsidRPr="00F21935">
        <w:t>Terrorist (Radiological Sabotage)</w:t>
      </w:r>
    </w:p>
    <w:p w14:paraId="474A31A0" w14:textId="7FB27F4C" w:rsidR="00093A14" w:rsidRDefault="0010448D" w:rsidP="00F21935">
      <w:pPr>
        <w:pStyle w:val="ATABody"/>
      </w:pPr>
      <w:r w:rsidRPr="000E19D8">
        <w:t>A determined violent external assault, attack by stealth, or deceptive actions, including diversionary actions, by an adversary force capable of operating in each of the following modes</w:t>
      </w:r>
      <w:r w:rsidR="00E86A1D">
        <w:t xml:space="preserve">: </w:t>
      </w:r>
    </w:p>
    <w:p w14:paraId="48C92B14" w14:textId="77777777" w:rsidR="00093A14" w:rsidRDefault="00093A14" w:rsidP="00093A14">
      <w:pPr>
        <w:pStyle w:val="ATABulletLevel01BodySlide"/>
      </w:pPr>
      <w:r>
        <w:t>A</w:t>
      </w:r>
      <w:r w:rsidR="0010448D" w:rsidRPr="000E19D8">
        <w:t xml:space="preserve"> single group attacking through one entry point</w:t>
      </w:r>
    </w:p>
    <w:p w14:paraId="05C01119" w14:textId="77777777" w:rsidR="00093A14" w:rsidRDefault="00093A14" w:rsidP="00093A14">
      <w:pPr>
        <w:pStyle w:val="ATABulletLevel01BodySlide"/>
      </w:pPr>
      <w:r>
        <w:t>M</w:t>
      </w:r>
      <w:r w:rsidR="0010448D" w:rsidRPr="000E19D8">
        <w:t>ultiple groups attacking through multiple entry points</w:t>
      </w:r>
    </w:p>
    <w:p w14:paraId="4143BEDE" w14:textId="77777777" w:rsidR="00093A14" w:rsidRDefault="00093A14" w:rsidP="00093A14">
      <w:pPr>
        <w:pStyle w:val="ATABulletLevel01BodySlide"/>
      </w:pPr>
      <w:r>
        <w:t>A</w:t>
      </w:r>
      <w:r w:rsidR="0010448D" w:rsidRPr="000E19D8">
        <w:t xml:space="preserve"> combination of one or more groups and one or more individuals attacking through multiple entry points</w:t>
      </w:r>
    </w:p>
    <w:p w14:paraId="23AC8B2D" w14:textId="5600B36B" w:rsidR="0010448D" w:rsidRDefault="00093A14" w:rsidP="00093A14">
      <w:pPr>
        <w:pStyle w:val="ATABulletLevel01BodySlide"/>
      </w:pPr>
      <w:r>
        <w:t>I</w:t>
      </w:r>
      <w:r w:rsidR="0010448D" w:rsidRPr="000E19D8">
        <w:t>ndividuals attacking through separate entry points</w:t>
      </w:r>
    </w:p>
    <w:p w14:paraId="1C831570" w14:textId="77777777" w:rsidR="00E86A1D" w:rsidRDefault="00E86A1D" w:rsidP="00E86A1D">
      <w:pPr>
        <w:pStyle w:val="ATABody"/>
      </w:pPr>
    </w:p>
    <w:p w14:paraId="6BDA3B0F" w14:textId="24765516" w:rsidR="00E86A1D" w:rsidRDefault="003B3BA1" w:rsidP="00E86A1D">
      <w:pPr>
        <w:pStyle w:val="ATABody"/>
      </w:pPr>
      <w:r>
        <w:t>O</w:t>
      </w:r>
      <w:r w:rsidR="00E86A1D">
        <w:t xml:space="preserve">perating with the following attributes, assistance, and equipment: </w:t>
      </w:r>
    </w:p>
    <w:p w14:paraId="5618364B" w14:textId="77777777" w:rsidR="00B10B33" w:rsidRDefault="0010448D" w:rsidP="00E86A1D">
      <w:pPr>
        <w:pStyle w:val="ATABulletLevel01BodySlide"/>
      </w:pPr>
      <w:r>
        <w:t>W</w:t>
      </w:r>
      <w:r w:rsidRPr="000E19D8">
        <w:t xml:space="preserve">ell-trained </w:t>
      </w:r>
      <w:r w:rsidR="00B10B33">
        <w:t>individuals</w:t>
      </w:r>
    </w:p>
    <w:p w14:paraId="2E8846CA" w14:textId="53C164D6" w:rsidR="00B10B33" w:rsidRDefault="00B10B33" w:rsidP="00E86A1D">
      <w:pPr>
        <w:pStyle w:val="ATABulletLevel02BodySlide"/>
      </w:pPr>
      <w:r>
        <w:t>Dedicated and</w:t>
      </w:r>
      <w:r w:rsidR="005D1E8E">
        <w:t xml:space="preserve"> </w:t>
      </w:r>
      <w:r w:rsidR="0010448D" w:rsidRPr="000E19D8">
        <w:t>willing to kill or be killed</w:t>
      </w:r>
    </w:p>
    <w:p w14:paraId="2213D262" w14:textId="77777777" w:rsidR="00B10B33" w:rsidRDefault="00B10B33" w:rsidP="00E86A1D">
      <w:pPr>
        <w:pStyle w:val="ATABulletLevel02BodySlide"/>
      </w:pPr>
      <w:r>
        <w:t>M</w:t>
      </w:r>
      <w:r w:rsidRPr="000E19D8">
        <w:t>ilitary training and skills</w:t>
      </w:r>
    </w:p>
    <w:p w14:paraId="71E24896" w14:textId="2CBD60AE" w:rsidR="0010448D" w:rsidRPr="000E19D8" w:rsidRDefault="00B10B33" w:rsidP="00E86A1D">
      <w:pPr>
        <w:pStyle w:val="ATABulletLevel02BodySlide"/>
      </w:pPr>
      <w:r>
        <w:t>W</w:t>
      </w:r>
      <w:r w:rsidR="0010448D" w:rsidRPr="000E19D8">
        <w:t>ith sufficient knowledge to identify specific equipment or locations necessary for a successful attack</w:t>
      </w:r>
    </w:p>
    <w:p w14:paraId="7832B8F7" w14:textId="77777777" w:rsidR="00B10B33" w:rsidRDefault="0010448D" w:rsidP="00E86A1D">
      <w:pPr>
        <w:pStyle w:val="ATABulletLevel01BodySlide"/>
      </w:pPr>
      <w:r w:rsidRPr="000E19D8">
        <w:t xml:space="preserve">Active insider </w:t>
      </w:r>
    </w:p>
    <w:p w14:paraId="220C7A6D" w14:textId="77777777" w:rsidR="00B10B33" w:rsidRDefault="00B10B33" w:rsidP="00E86A1D">
      <w:pPr>
        <w:pStyle w:val="ATABulletLevel02BodySlide"/>
      </w:pPr>
      <w:r>
        <w:t>F</w:t>
      </w:r>
      <w:r w:rsidR="0010448D" w:rsidRPr="000E19D8">
        <w:t>acilitate entrance and exit</w:t>
      </w:r>
    </w:p>
    <w:p w14:paraId="2F234576" w14:textId="77777777" w:rsidR="00B10B33" w:rsidRDefault="00B10B33" w:rsidP="00E86A1D">
      <w:pPr>
        <w:pStyle w:val="ATABulletLevel02BodySlide"/>
      </w:pPr>
      <w:r>
        <w:t>D</w:t>
      </w:r>
      <w:r w:rsidR="0010448D" w:rsidRPr="000E19D8">
        <w:t>isable alarms and communications</w:t>
      </w:r>
    </w:p>
    <w:p w14:paraId="3F06F99E" w14:textId="77777777" w:rsidR="00B10B33" w:rsidRDefault="00B10B33" w:rsidP="00852307">
      <w:pPr>
        <w:pStyle w:val="ATABulletLevel02BodySlide"/>
        <w:keepNext/>
      </w:pPr>
      <w:r>
        <w:lastRenderedPageBreak/>
        <w:t>P</w:t>
      </w:r>
      <w:r w:rsidR="0010448D" w:rsidRPr="000E19D8">
        <w:t>articipate in violent attack</w:t>
      </w:r>
    </w:p>
    <w:p w14:paraId="0535AFD1" w14:textId="7FB3348F" w:rsidR="00B10B33" w:rsidRDefault="00BD2414" w:rsidP="00E86A1D">
      <w:pPr>
        <w:pStyle w:val="ATABulletLevel02BodySlide"/>
      </w:pPr>
      <w:r>
        <w:t>May be w</w:t>
      </w:r>
      <w:r w:rsidR="00B10B33">
        <w:t>orking with passive insider</w:t>
      </w:r>
    </w:p>
    <w:p w14:paraId="4AB9158B" w14:textId="77777777" w:rsidR="00B10B33" w:rsidRDefault="00B10B33" w:rsidP="00E86A1D">
      <w:pPr>
        <w:pStyle w:val="ATABulletLevel01BodySlide"/>
      </w:pPr>
      <w:r>
        <w:t>P</w:t>
      </w:r>
      <w:r w:rsidR="0010448D" w:rsidRPr="000E19D8">
        <w:t>assive</w:t>
      </w:r>
      <w:r>
        <w:t xml:space="preserve"> insider</w:t>
      </w:r>
      <w:r w:rsidR="0010448D" w:rsidRPr="000E19D8">
        <w:t xml:space="preserve"> </w:t>
      </w:r>
    </w:p>
    <w:p w14:paraId="32F045AA" w14:textId="77777777" w:rsidR="00B10B33" w:rsidRDefault="00B10B33" w:rsidP="00E86A1D">
      <w:pPr>
        <w:pStyle w:val="ATABulletLevel02BodySlide"/>
      </w:pPr>
      <w:r>
        <w:t>P</w:t>
      </w:r>
      <w:r w:rsidR="0010448D" w:rsidRPr="000E19D8">
        <w:t>rovide information</w:t>
      </w:r>
    </w:p>
    <w:p w14:paraId="1107919D" w14:textId="6CA1ED97" w:rsidR="0010448D" w:rsidRDefault="00B10B33" w:rsidP="00E86A1D">
      <w:pPr>
        <w:pStyle w:val="ATABulletLevel02BodySlide"/>
      </w:pPr>
      <w:r>
        <w:t>K</w:t>
      </w:r>
      <w:r w:rsidR="0010448D" w:rsidRPr="000E19D8">
        <w:t>nowledgeable inside assistance</w:t>
      </w:r>
    </w:p>
    <w:p w14:paraId="7796325E" w14:textId="6DAA8ED0" w:rsidR="00BD2414" w:rsidRPr="000E19D8" w:rsidRDefault="00BD2414" w:rsidP="00E86A1D">
      <w:pPr>
        <w:pStyle w:val="ATABulletLevel02BodySlide"/>
      </w:pPr>
      <w:r>
        <w:t>May be working with active insider</w:t>
      </w:r>
    </w:p>
    <w:p w14:paraId="190E520B" w14:textId="77777777" w:rsidR="00B10B33" w:rsidRDefault="0010448D" w:rsidP="00F21935">
      <w:pPr>
        <w:pStyle w:val="ATABulletLevel01BodySlide"/>
      </w:pPr>
      <w:r w:rsidRPr="000E19D8">
        <w:t>Suitable weapons, including handheld automatic weapons</w:t>
      </w:r>
    </w:p>
    <w:p w14:paraId="4CC60A20" w14:textId="77777777" w:rsidR="00B10B33" w:rsidRDefault="00B10B33" w:rsidP="00E86A1D">
      <w:pPr>
        <w:pStyle w:val="ATABulletLevel02BodySlide"/>
      </w:pPr>
      <w:r>
        <w:t>E</w:t>
      </w:r>
      <w:r w:rsidR="0010448D" w:rsidRPr="000E19D8">
        <w:t xml:space="preserve">quipped with silencers </w:t>
      </w:r>
    </w:p>
    <w:p w14:paraId="6A69F5E5" w14:textId="7B6A84B3" w:rsidR="0010448D" w:rsidRPr="000E19D8" w:rsidRDefault="00B10B33" w:rsidP="00E86A1D">
      <w:pPr>
        <w:pStyle w:val="ATABulletLevel02BodySlide"/>
      </w:pPr>
      <w:r>
        <w:t>H</w:t>
      </w:r>
      <w:r w:rsidR="0010448D" w:rsidRPr="000E19D8">
        <w:t>aving effective long range accuracy</w:t>
      </w:r>
    </w:p>
    <w:p w14:paraId="2D2237A1" w14:textId="77777777" w:rsidR="005578CA" w:rsidRDefault="0010448D" w:rsidP="00F21935">
      <w:pPr>
        <w:pStyle w:val="ATABulletLevel01BodySlide"/>
      </w:pPr>
      <w:r w:rsidRPr="000E19D8">
        <w:t>Hand-carried equipment, including incapacitating agents and explosives</w:t>
      </w:r>
    </w:p>
    <w:p w14:paraId="7192707D" w14:textId="77777777" w:rsidR="005578CA" w:rsidRDefault="005578CA" w:rsidP="005578CA">
      <w:pPr>
        <w:pStyle w:val="ATABulletLevel02BodySlide"/>
      </w:pPr>
      <w:r>
        <w:t>F</w:t>
      </w:r>
      <w:r w:rsidR="0010448D" w:rsidRPr="000E19D8">
        <w:t xml:space="preserve">or use as tools of entry </w:t>
      </w:r>
    </w:p>
    <w:p w14:paraId="7E0B456D" w14:textId="575BD589" w:rsidR="0010448D" w:rsidRPr="000E19D8" w:rsidRDefault="005578CA" w:rsidP="005578CA">
      <w:pPr>
        <w:pStyle w:val="ATABulletLevel02BodySlide"/>
      </w:pPr>
      <w:r>
        <w:t>F</w:t>
      </w:r>
      <w:r w:rsidR="0010448D" w:rsidRPr="000E19D8">
        <w:t xml:space="preserve">or otherwise destroying reactor, facility, transporter, or container integrity or features of the safeguards system </w:t>
      </w:r>
    </w:p>
    <w:p w14:paraId="7DE81A3D" w14:textId="77777777" w:rsidR="005578CA" w:rsidRDefault="0010448D" w:rsidP="00F21935">
      <w:pPr>
        <w:pStyle w:val="ATABulletLevel01BodySlide"/>
      </w:pPr>
      <w:r w:rsidRPr="000E19D8">
        <w:t>Land and water vehicles</w:t>
      </w:r>
      <w:r w:rsidR="005578CA">
        <w:t xml:space="preserve"> </w:t>
      </w:r>
    </w:p>
    <w:p w14:paraId="117374BD" w14:textId="34CDEFC9" w:rsidR="0010448D" w:rsidRPr="000E19D8" w:rsidRDefault="005578CA" w:rsidP="005578CA">
      <w:pPr>
        <w:pStyle w:val="ATABulletLevel02BodySlide"/>
      </w:pPr>
      <w:r>
        <w:t>F</w:t>
      </w:r>
      <w:r w:rsidR="0010448D" w:rsidRPr="000E19D8">
        <w:t xml:space="preserve">or transporting personnel and their hand-carried equipment to the proximity of vital areas </w:t>
      </w:r>
    </w:p>
    <w:p w14:paraId="1552402B" w14:textId="2AEE6666" w:rsidR="0010448D" w:rsidRPr="000E19D8" w:rsidRDefault="005578CA" w:rsidP="00F21935">
      <w:pPr>
        <w:pStyle w:val="ATABulletLevel02BodySlide"/>
      </w:pPr>
      <w:r>
        <w:t>An internal threat</w:t>
      </w:r>
      <w:r w:rsidR="0010448D" w:rsidRPr="000E19D8">
        <w:t xml:space="preserve"> </w:t>
      </w:r>
    </w:p>
    <w:p w14:paraId="0F746C5E" w14:textId="4CB6F525" w:rsidR="0010448D" w:rsidRPr="000E19D8" w:rsidRDefault="0010448D" w:rsidP="00F21935">
      <w:pPr>
        <w:pStyle w:val="ATABulletLevel02BodySlide"/>
      </w:pPr>
      <w:r w:rsidRPr="000E19D8">
        <w:t>A land vehicle bomb assault (may be coo</w:t>
      </w:r>
      <w:r w:rsidR="005578CA">
        <w:t>rdinated with external assault)</w:t>
      </w:r>
      <w:r w:rsidR="005D1E8E">
        <w:t xml:space="preserve"> </w:t>
      </w:r>
    </w:p>
    <w:p w14:paraId="006E1537" w14:textId="2027DC59" w:rsidR="0010448D" w:rsidRPr="000E19D8" w:rsidRDefault="0010448D" w:rsidP="00F21935">
      <w:pPr>
        <w:pStyle w:val="ATABulletLevel02BodySlide"/>
      </w:pPr>
      <w:r w:rsidRPr="000E19D8">
        <w:t>A waterborne vehicle bomb assault, which may be coord</w:t>
      </w:r>
      <w:r w:rsidR="005578CA">
        <w:t>inated with an external assault</w:t>
      </w:r>
      <w:r w:rsidRPr="000E19D8">
        <w:t xml:space="preserve"> </w:t>
      </w:r>
    </w:p>
    <w:p w14:paraId="1A3081E6" w14:textId="2615A52D" w:rsidR="0010448D" w:rsidRPr="000E19D8" w:rsidRDefault="005578CA" w:rsidP="00F21935">
      <w:pPr>
        <w:pStyle w:val="ATABulletLevel02BodySlide"/>
      </w:pPr>
      <w:r>
        <w:t>A cyberattack</w:t>
      </w:r>
    </w:p>
    <w:p w14:paraId="51F420C2" w14:textId="77777777" w:rsidR="0010448D" w:rsidRPr="00F21935" w:rsidRDefault="0010448D" w:rsidP="00F21935">
      <w:pPr>
        <w:pStyle w:val="ATAHeadingLevel2"/>
      </w:pPr>
      <w:r w:rsidRPr="00F21935">
        <w:t>Terrorist (Theft or Diversion of Formula Quantities of Strategic Special Nuclear Material)</w:t>
      </w:r>
    </w:p>
    <w:p w14:paraId="1D998D68" w14:textId="5C581A1B" w:rsidR="0010448D" w:rsidRPr="000E19D8" w:rsidRDefault="0010448D" w:rsidP="007406CB">
      <w:pPr>
        <w:pStyle w:val="ataBody0"/>
      </w:pPr>
      <w:r w:rsidRPr="000E19D8">
        <w:t>A determined violent external assault, attack by stealth, or deceptive actions, including diversionary actions, by an adversary force capable of operating in each of the following modes</w:t>
      </w:r>
      <w:r w:rsidR="00E86A1D">
        <w:t xml:space="preserve">: </w:t>
      </w:r>
    </w:p>
    <w:p w14:paraId="0F6B4F04" w14:textId="77777777" w:rsidR="00E86A1D" w:rsidRDefault="00E86A1D" w:rsidP="00E86A1D">
      <w:pPr>
        <w:pStyle w:val="ATABulletLevel01BodySlide"/>
      </w:pPr>
      <w:r>
        <w:t>A</w:t>
      </w:r>
      <w:r w:rsidRPr="000E19D8">
        <w:t xml:space="preserve"> single group attacking through one entry point</w:t>
      </w:r>
    </w:p>
    <w:p w14:paraId="22C2FF08" w14:textId="120C5614" w:rsidR="00E86A1D" w:rsidRDefault="00E86A1D" w:rsidP="00E86A1D">
      <w:pPr>
        <w:pStyle w:val="ATABulletLevel01BodySlide"/>
      </w:pPr>
      <w:r>
        <w:t>M</w:t>
      </w:r>
      <w:r w:rsidRPr="000E19D8">
        <w:t xml:space="preserve">ultiple groups attacking through </w:t>
      </w:r>
      <w:r>
        <w:t>one or more</w:t>
      </w:r>
      <w:r w:rsidRPr="000E19D8">
        <w:t xml:space="preserve"> entry points</w:t>
      </w:r>
    </w:p>
    <w:p w14:paraId="2DBEA0B0" w14:textId="624D4C6D" w:rsidR="00E86A1D" w:rsidRDefault="00E86A1D" w:rsidP="00E86A1D">
      <w:pPr>
        <w:pStyle w:val="ATABulletLevel01BodySlide"/>
      </w:pPr>
      <w:r>
        <w:t>O</w:t>
      </w:r>
      <w:r w:rsidRPr="000E19D8">
        <w:t>ne or more individuals attacking through multiple entry points</w:t>
      </w:r>
    </w:p>
    <w:p w14:paraId="05273E0F" w14:textId="77777777" w:rsidR="00E86A1D" w:rsidRDefault="00E86A1D" w:rsidP="00E86A1D">
      <w:pPr>
        <w:pStyle w:val="ATABulletLevel01BodySlide"/>
      </w:pPr>
      <w:r>
        <w:t>I</w:t>
      </w:r>
      <w:r w:rsidRPr="000E19D8">
        <w:t>ndividuals attacking through separate entry points</w:t>
      </w:r>
    </w:p>
    <w:p w14:paraId="3AEE64D6" w14:textId="77777777" w:rsidR="00E86A1D" w:rsidRDefault="00E86A1D" w:rsidP="00E86A1D">
      <w:pPr>
        <w:pStyle w:val="ATABody"/>
      </w:pPr>
    </w:p>
    <w:p w14:paraId="669F3637" w14:textId="3A85F557" w:rsidR="00E86A1D" w:rsidRDefault="003B3BA1" w:rsidP="00E86A1D">
      <w:pPr>
        <w:pStyle w:val="ATABody"/>
      </w:pPr>
      <w:r>
        <w:t>O</w:t>
      </w:r>
      <w:r w:rsidR="00E86A1D">
        <w:t>perating with the following attributes, assistance, and equipment:</w:t>
      </w:r>
    </w:p>
    <w:p w14:paraId="6662BBC0" w14:textId="77777777" w:rsidR="00E86A1D" w:rsidRDefault="00E86A1D" w:rsidP="00E86A1D">
      <w:pPr>
        <w:pStyle w:val="ATABulletLevel01BodySlide"/>
      </w:pPr>
      <w:r>
        <w:t>W</w:t>
      </w:r>
      <w:r w:rsidRPr="000E19D8">
        <w:t xml:space="preserve">ell-trained </w:t>
      </w:r>
      <w:r>
        <w:t>individuals</w:t>
      </w:r>
    </w:p>
    <w:p w14:paraId="74C9B254" w14:textId="43578055" w:rsidR="00E86A1D" w:rsidRDefault="00E86A1D" w:rsidP="00E86A1D">
      <w:pPr>
        <w:pStyle w:val="ATABulletLevel02BodySlide"/>
      </w:pPr>
      <w:r>
        <w:t>Dedicated and</w:t>
      </w:r>
      <w:r w:rsidR="005D1E8E">
        <w:t xml:space="preserve"> </w:t>
      </w:r>
      <w:r w:rsidRPr="000E19D8">
        <w:t>willing to kill or be killed</w:t>
      </w:r>
    </w:p>
    <w:p w14:paraId="78CB2AD6" w14:textId="77777777" w:rsidR="00E86A1D" w:rsidRDefault="00E86A1D" w:rsidP="00E86A1D">
      <w:pPr>
        <w:pStyle w:val="ATABulletLevel02BodySlide"/>
      </w:pPr>
      <w:r>
        <w:t>M</w:t>
      </w:r>
      <w:r w:rsidRPr="000E19D8">
        <w:t>ilitary training and skills</w:t>
      </w:r>
    </w:p>
    <w:p w14:paraId="25374A5B" w14:textId="77777777" w:rsidR="00E86A1D" w:rsidRPr="000E19D8" w:rsidRDefault="00E86A1D" w:rsidP="00E86A1D">
      <w:pPr>
        <w:pStyle w:val="ATABulletLevel02BodySlide"/>
      </w:pPr>
      <w:r>
        <w:t>W</w:t>
      </w:r>
      <w:r w:rsidRPr="000E19D8">
        <w:t>ith sufficient knowledge to identify specific equipment or locations necessary for a successful attack</w:t>
      </w:r>
    </w:p>
    <w:p w14:paraId="552C4D37" w14:textId="77777777" w:rsidR="00E86A1D" w:rsidRDefault="00E86A1D" w:rsidP="00E86A1D">
      <w:pPr>
        <w:pStyle w:val="ATABulletLevel01BodySlide"/>
      </w:pPr>
      <w:r w:rsidRPr="000E19D8">
        <w:t xml:space="preserve">Active insider </w:t>
      </w:r>
    </w:p>
    <w:p w14:paraId="1F9B0DC0" w14:textId="77777777" w:rsidR="00E86A1D" w:rsidRDefault="00E86A1D" w:rsidP="00E86A1D">
      <w:pPr>
        <w:pStyle w:val="ATABulletLevel02BodySlide"/>
      </w:pPr>
      <w:r>
        <w:t>F</w:t>
      </w:r>
      <w:r w:rsidRPr="000E19D8">
        <w:t>acilitate entrance and exit</w:t>
      </w:r>
    </w:p>
    <w:p w14:paraId="1A6B3F44" w14:textId="77777777" w:rsidR="00E86A1D" w:rsidRDefault="00E86A1D" w:rsidP="00E86A1D">
      <w:pPr>
        <w:pStyle w:val="ATABulletLevel02BodySlide"/>
      </w:pPr>
      <w:r>
        <w:t>D</w:t>
      </w:r>
      <w:r w:rsidRPr="000E19D8">
        <w:t>isable alarms and communications</w:t>
      </w:r>
    </w:p>
    <w:p w14:paraId="1F66D63E" w14:textId="77777777" w:rsidR="00E86A1D" w:rsidRDefault="00E86A1D" w:rsidP="00E86A1D">
      <w:pPr>
        <w:pStyle w:val="ATABulletLevel02BodySlide"/>
      </w:pPr>
      <w:r>
        <w:t>P</w:t>
      </w:r>
      <w:r w:rsidRPr="000E19D8">
        <w:t>articipate in violent attack</w:t>
      </w:r>
    </w:p>
    <w:p w14:paraId="4735C763" w14:textId="77777777" w:rsidR="00E86A1D" w:rsidRDefault="00E86A1D" w:rsidP="00E86A1D">
      <w:pPr>
        <w:pStyle w:val="ATABulletLevel02BodySlide"/>
      </w:pPr>
      <w:r>
        <w:t>May be working with passive insider</w:t>
      </w:r>
    </w:p>
    <w:p w14:paraId="752F0A03" w14:textId="77777777" w:rsidR="00E86A1D" w:rsidRDefault="00E86A1D" w:rsidP="003B3BA1">
      <w:pPr>
        <w:pStyle w:val="ATABulletLevel01BodySlide"/>
        <w:keepNext/>
        <w:keepLines/>
      </w:pPr>
      <w:r>
        <w:lastRenderedPageBreak/>
        <w:t>P</w:t>
      </w:r>
      <w:r w:rsidRPr="000E19D8">
        <w:t>assive</w:t>
      </w:r>
      <w:r>
        <w:t xml:space="preserve"> insider</w:t>
      </w:r>
      <w:r w:rsidRPr="000E19D8">
        <w:t xml:space="preserve"> </w:t>
      </w:r>
    </w:p>
    <w:p w14:paraId="28A00842" w14:textId="77777777" w:rsidR="00E86A1D" w:rsidRDefault="00E86A1D" w:rsidP="00E86A1D">
      <w:pPr>
        <w:pStyle w:val="ATABulletLevel02BodySlide"/>
      </w:pPr>
      <w:r>
        <w:t>P</w:t>
      </w:r>
      <w:r w:rsidRPr="000E19D8">
        <w:t>rovide information</w:t>
      </w:r>
    </w:p>
    <w:p w14:paraId="1E69867F" w14:textId="77777777" w:rsidR="00E86A1D" w:rsidRDefault="00E86A1D" w:rsidP="00E86A1D">
      <w:pPr>
        <w:pStyle w:val="ATABulletLevel02BodySlide"/>
      </w:pPr>
      <w:r>
        <w:t>K</w:t>
      </w:r>
      <w:r w:rsidRPr="000E19D8">
        <w:t>nowledgeable inside assistance</w:t>
      </w:r>
    </w:p>
    <w:p w14:paraId="51598AA8" w14:textId="77777777" w:rsidR="00E86A1D" w:rsidRPr="000E19D8" w:rsidRDefault="00E86A1D" w:rsidP="00E86A1D">
      <w:pPr>
        <w:pStyle w:val="ATABulletLevel02BodySlide"/>
      </w:pPr>
      <w:r>
        <w:t>May be working with active insider</w:t>
      </w:r>
    </w:p>
    <w:p w14:paraId="732924AC" w14:textId="77777777" w:rsidR="00E86A1D" w:rsidRDefault="00E86A1D" w:rsidP="00E86A1D">
      <w:pPr>
        <w:pStyle w:val="ATABulletLevel01BodySlide"/>
      </w:pPr>
      <w:r w:rsidRPr="000E19D8">
        <w:t>Suitable weapons, including handheld automatic weapons</w:t>
      </w:r>
    </w:p>
    <w:p w14:paraId="0C70CBEE" w14:textId="77777777" w:rsidR="00E86A1D" w:rsidRDefault="00E86A1D" w:rsidP="00E86A1D">
      <w:pPr>
        <w:pStyle w:val="ATABulletLevel02BodySlide"/>
      </w:pPr>
      <w:r>
        <w:t>E</w:t>
      </w:r>
      <w:r w:rsidRPr="000E19D8">
        <w:t xml:space="preserve">quipped with silencers </w:t>
      </w:r>
    </w:p>
    <w:p w14:paraId="5E4C1D16" w14:textId="77777777" w:rsidR="00E86A1D" w:rsidRPr="000E19D8" w:rsidRDefault="00E86A1D" w:rsidP="00E86A1D">
      <w:pPr>
        <w:pStyle w:val="ATABulletLevel02BodySlide"/>
      </w:pPr>
      <w:r>
        <w:t>H</w:t>
      </w:r>
      <w:r w:rsidRPr="000E19D8">
        <w:t>aving effective long range accuracy</w:t>
      </w:r>
    </w:p>
    <w:p w14:paraId="2904B49A" w14:textId="77777777" w:rsidR="00E86A1D" w:rsidRDefault="00E86A1D" w:rsidP="00E86A1D">
      <w:pPr>
        <w:pStyle w:val="ATABulletLevel01BodySlide"/>
      </w:pPr>
      <w:r w:rsidRPr="000E19D8">
        <w:t>Hand-carried equipment, including incapacitating agents and explosives</w:t>
      </w:r>
    </w:p>
    <w:p w14:paraId="34914918" w14:textId="77777777" w:rsidR="00E86A1D" w:rsidRDefault="00E86A1D" w:rsidP="00E86A1D">
      <w:pPr>
        <w:pStyle w:val="ATABulletLevel02BodySlide"/>
      </w:pPr>
      <w:r>
        <w:t>F</w:t>
      </w:r>
      <w:r w:rsidRPr="000E19D8">
        <w:t xml:space="preserve">or use as tools of entry </w:t>
      </w:r>
    </w:p>
    <w:p w14:paraId="44ADECB1" w14:textId="77777777" w:rsidR="00E86A1D" w:rsidRPr="000E19D8" w:rsidRDefault="00E86A1D" w:rsidP="00E86A1D">
      <w:pPr>
        <w:pStyle w:val="ATABulletLevel02BodySlide"/>
      </w:pPr>
      <w:r>
        <w:t>F</w:t>
      </w:r>
      <w:r w:rsidRPr="000E19D8">
        <w:t xml:space="preserve">or otherwise destroying reactor, facility, transporter, or container integrity or features of the safeguards system </w:t>
      </w:r>
    </w:p>
    <w:p w14:paraId="5F5E2D5F" w14:textId="77777777" w:rsidR="00E86A1D" w:rsidRDefault="00E86A1D" w:rsidP="00E86A1D">
      <w:pPr>
        <w:pStyle w:val="ATABulletLevel01BodySlide"/>
      </w:pPr>
      <w:r w:rsidRPr="000E19D8">
        <w:t>Land and water vehicles</w:t>
      </w:r>
      <w:r>
        <w:t xml:space="preserve"> </w:t>
      </w:r>
    </w:p>
    <w:p w14:paraId="3AFF8501" w14:textId="77777777" w:rsidR="00E86A1D" w:rsidRPr="000E19D8" w:rsidRDefault="00E86A1D" w:rsidP="00E86A1D">
      <w:pPr>
        <w:pStyle w:val="ATABulletLevel02BodySlide"/>
      </w:pPr>
      <w:r>
        <w:t>F</w:t>
      </w:r>
      <w:r w:rsidRPr="000E19D8">
        <w:t xml:space="preserve">or transporting personnel and their hand-carried equipment to the proximity of vital areas </w:t>
      </w:r>
    </w:p>
    <w:p w14:paraId="779E5BFD" w14:textId="77777777" w:rsidR="00E86A1D" w:rsidRPr="000E19D8" w:rsidRDefault="00E86A1D" w:rsidP="00E86A1D">
      <w:pPr>
        <w:pStyle w:val="ATABulletLevel02BodySlide"/>
      </w:pPr>
      <w:r>
        <w:t>An internal threat</w:t>
      </w:r>
      <w:r w:rsidRPr="000E19D8">
        <w:t xml:space="preserve"> </w:t>
      </w:r>
    </w:p>
    <w:p w14:paraId="113BF6F1" w14:textId="44678010" w:rsidR="00E86A1D" w:rsidRPr="000E19D8" w:rsidRDefault="00E86A1D" w:rsidP="00E86A1D">
      <w:pPr>
        <w:pStyle w:val="ATABulletLevel02BodySlide"/>
      </w:pPr>
      <w:r w:rsidRPr="000E19D8">
        <w:t>A land vehicle bomb assault (may be coo</w:t>
      </w:r>
      <w:r>
        <w:t>rdinated with external assault)</w:t>
      </w:r>
      <w:r w:rsidR="005D1E8E">
        <w:t xml:space="preserve"> </w:t>
      </w:r>
    </w:p>
    <w:p w14:paraId="447D42F5" w14:textId="77777777" w:rsidR="00E86A1D" w:rsidRPr="000E19D8" w:rsidRDefault="00E86A1D" w:rsidP="00E86A1D">
      <w:pPr>
        <w:pStyle w:val="ATABulletLevel02BodySlide"/>
      </w:pPr>
      <w:r w:rsidRPr="000E19D8">
        <w:t>A waterborne vehicle bomb assault, which may be coord</w:t>
      </w:r>
      <w:r>
        <w:t>inated with an external assault</w:t>
      </w:r>
      <w:r w:rsidRPr="000E19D8">
        <w:t xml:space="preserve"> </w:t>
      </w:r>
    </w:p>
    <w:p w14:paraId="147E8ED1" w14:textId="77777777" w:rsidR="00E86A1D" w:rsidRPr="000E19D8" w:rsidRDefault="00E86A1D" w:rsidP="00E86A1D">
      <w:pPr>
        <w:pStyle w:val="ATABulletLevel02BodySlide"/>
      </w:pPr>
      <w:r>
        <w:t>A cyberattack</w:t>
      </w:r>
    </w:p>
    <w:p w14:paraId="6B7A7588" w14:textId="77777777" w:rsidR="008A45B4" w:rsidRDefault="008A45B4" w:rsidP="008A45B4">
      <w:pPr>
        <w:pStyle w:val="ataBody0"/>
      </w:pPr>
    </w:p>
    <w:p w14:paraId="6B7A7589" w14:textId="77777777" w:rsidR="008A45B4" w:rsidRDefault="008A45B4" w:rsidP="008A45B4">
      <w:pPr>
        <w:pStyle w:val="ataBody0"/>
        <w:sectPr w:rsidR="008A45B4" w:rsidSect="009C4898">
          <w:headerReference w:type="default" r:id="rId12"/>
          <w:footerReference w:type="default" r:id="rId13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7529B984" w14:textId="77777777" w:rsidR="00630055" w:rsidRPr="00C4721D" w:rsidRDefault="00630055" w:rsidP="00F21935">
      <w:pPr>
        <w:pStyle w:val="ATAHeadingLevel2"/>
      </w:pPr>
      <w:r>
        <w:lastRenderedPageBreak/>
        <w:t>Nuclear Power Plant Attack Case Study — Pelindaba, South Africa</w:t>
      </w:r>
    </w:p>
    <w:p w14:paraId="458C93B2" w14:textId="77777777" w:rsidR="00630055" w:rsidRDefault="00630055" w:rsidP="00630055">
      <w:pPr>
        <w:pStyle w:val="ATABody"/>
      </w:pPr>
      <w:r>
        <w:t>The November 9, 2007,</w:t>
      </w:r>
      <w:r w:rsidRPr="006D0CA2">
        <w:t xml:space="preserve"> attack at </w:t>
      </w:r>
      <w:r>
        <w:t xml:space="preserve">the </w:t>
      </w:r>
      <w:r w:rsidRPr="006D0CA2">
        <w:t>Pelindaba, South Africa</w:t>
      </w:r>
      <w:r>
        <w:t>,</w:t>
      </w:r>
      <w:r w:rsidRPr="006D0CA2">
        <w:t xml:space="preserve"> </w:t>
      </w:r>
      <w:r>
        <w:t xml:space="preserve">nuclear power plant </w:t>
      </w:r>
      <w:r w:rsidRPr="006D0CA2">
        <w:t>is an excellent example of the need for a threat analysis. As relayed by eyewitnesses</w:t>
      </w:r>
      <w:r>
        <w:t xml:space="preserve"> f</w:t>
      </w:r>
      <w:r w:rsidRPr="006D0CA2">
        <w:t>our</w:t>
      </w:r>
      <w:r>
        <w:t xml:space="preserve"> </w:t>
      </w:r>
      <w:r w:rsidRPr="006D0CA2">
        <w:t>armed gunmen entered the Emergency Control Room of the facility. The men had apparently</w:t>
      </w:r>
      <w:r>
        <w:t>:</w:t>
      </w:r>
    </w:p>
    <w:p w14:paraId="5D10A2DC" w14:textId="77777777" w:rsidR="00630055" w:rsidRDefault="00630055" w:rsidP="00630055">
      <w:pPr>
        <w:pStyle w:val="ATABulletLevel01BodySlide"/>
      </w:pPr>
      <w:r>
        <w:t>B</w:t>
      </w:r>
      <w:r w:rsidRPr="006D0CA2">
        <w:t>reached an electrified fence (10,000 volts)</w:t>
      </w:r>
    </w:p>
    <w:p w14:paraId="6B1D6139" w14:textId="77777777" w:rsidR="00630055" w:rsidRDefault="00630055" w:rsidP="00630055">
      <w:pPr>
        <w:pStyle w:val="ATABulletLevel01BodySlide"/>
      </w:pPr>
      <w:r>
        <w:t>C</w:t>
      </w:r>
      <w:r w:rsidRPr="006D0CA2">
        <w:t xml:space="preserve">ircumvented the security </w:t>
      </w:r>
      <w:r>
        <w:t xml:space="preserve">closed-circuit television </w:t>
      </w:r>
      <w:r w:rsidRPr="006D0CA2">
        <w:t>units</w:t>
      </w:r>
    </w:p>
    <w:p w14:paraId="5CBEF762" w14:textId="21E2F152" w:rsidR="00630055" w:rsidRPr="006D0CA2" w:rsidRDefault="00630055" w:rsidP="00630055">
      <w:pPr>
        <w:pStyle w:val="ATABulletLevel01BodySlide"/>
      </w:pPr>
      <w:r>
        <w:t>W</w:t>
      </w:r>
      <w:r w:rsidRPr="006D0CA2">
        <w:t>alked approximately 1.2 kilometers t</w:t>
      </w:r>
      <w:r>
        <w:t>o the Emergency Control Room</w:t>
      </w:r>
    </w:p>
    <w:p w14:paraId="2525632A" w14:textId="77777777" w:rsidR="00630055" w:rsidRPr="006D0CA2" w:rsidRDefault="00630055" w:rsidP="00F21935">
      <w:pPr>
        <w:pStyle w:val="ATABody"/>
      </w:pPr>
    </w:p>
    <w:p w14:paraId="2659FFB3" w14:textId="11D498F5" w:rsidR="00630055" w:rsidRDefault="00630055" w:rsidP="00F21935">
      <w:pPr>
        <w:pStyle w:val="ATABody"/>
      </w:pPr>
      <w:r w:rsidRPr="006D0CA2">
        <w:t xml:space="preserve">Once inside the Emergency Control Room, </w:t>
      </w:r>
      <w:r>
        <w:t xml:space="preserve">a male employee of the facility confronted </w:t>
      </w:r>
      <w:r w:rsidRPr="006D0CA2">
        <w:t>the gunmen. A fight</w:t>
      </w:r>
      <w:r w:rsidRPr="00630055">
        <w:t xml:space="preserve"> </w:t>
      </w:r>
      <w:r>
        <w:t>followed</w:t>
      </w:r>
      <w:r w:rsidRPr="006D0CA2">
        <w:t>, which left the male employee injured and incapacit</w:t>
      </w:r>
      <w:r>
        <w:t>ated. T</w:t>
      </w:r>
      <w:r w:rsidRPr="006D0CA2">
        <w:t xml:space="preserve">he </w:t>
      </w:r>
      <w:r>
        <w:t xml:space="preserve">male </w:t>
      </w:r>
      <w:r w:rsidRPr="006D0CA2">
        <w:t xml:space="preserve">employee </w:t>
      </w:r>
      <w:r>
        <w:t xml:space="preserve">was able to </w:t>
      </w:r>
      <w:r w:rsidRPr="006D0CA2">
        <w:t>call the Security Control Center to report the attack</w:t>
      </w:r>
      <w:r>
        <w:t xml:space="preserve"> before the gunmen attacked him</w:t>
      </w:r>
      <w:r w:rsidRPr="006D0CA2">
        <w:t xml:space="preserve">. </w:t>
      </w:r>
      <w:r>
        <w:t>The gunmen assaulted a</w:t>
      </w:r>
      <w:r w:rsidRPr="006D0CA2">
        <w:t xml:space="preserve"> second employee (a woman) in the Emergency Control Room and held </w:t>
      </w:r>
      <w:r>
        <w:t xml:space="preserve">her </w:t>
      </w:r>
      <w:r w:rsidRPr="006D0CA2">
        <w:t xml:space="preserve">captive during the assault on the facility. During this time, </w:t>
      </w:r>
      <w:r w:rsidR="002D00B6">
        <w:t>others</w:t>
      </w:r>
      <w:r w:rsidRPr="006D0CA2">
        <w:t xml:space="preserve"> reported that a second group of gunmen attempted to cut through the fence</w:t>
      </w:r>
      <w:r>
        <w:t>.</w:t>
      </w:r>
      <w:r w:rsidRPr="006D0CA2">
        <w:t xml:space="preserve"> </w:t>
      </w:r>
      <w:r>
        <w:t>D</w:t>
      </w:r>
      <w:r w:rsidRPr="006D0CA2">
        <w:t>uring their breach</w:t>
      </w:r>
      <w:r>
        <w:t xml:space="preserve"> attempt</w:t>
      </w:r>
      <w:r w:rsidRPr="006D0CA2">
        <w:t xml:space="preserve">, </w:t>
      </w:r>
      <w:r w:rsidR="002D00B6">
        <w:t>the gunmen</w:t>
      </w:r>
      <w:r w:rsidRPr="006D0CA2">
        <w:t xml:space="preserve"> excha</w:t>
      </w:r>
      <w:r>
        <w:t>nge</w:t>
      </w:r>
      <w:r w:rsidR="002D00B6">
        <w:t>d</w:t>
      </w:r>
      <w:r>
        <w:t xml:space="preserve"> gunfire with one of the s</w:t>
      </w:r>
      <w:r w:rsidRPr="006D0CA2">
        <w:t>ecurity force members. This second group retreated and therefore failed to enter the facility.</w:t>
      </w:r>
    </w:p>
    <w:p w14:paraId="65B34DC4" w14:textId="77777777" w:rsidR="00630055" w:rsidRPr="006D0CA2" w:rsidRDefault="00630055" w:rsidP="00F21935">
      <w:pPr>
        <w:pStyle w:val="ATABody"/>
      </w:pPr>
    </w:p>
    <w:p w14:paraId="2ABB4CF1" w14:textId="77777777" w:rsidR="00630055" w:rsidRPr="006D0CA2" w:rsidRDefault="00630055" w:rsidP="00F21935">
      <w:pPr>
        <w:pStyle w:val="ATABody"/>
      </w:pPr>
      <w:r w:rsidRPr="006D0CA2">
        <w:t>The attackers’ tactics included:</w:t>
      </w:r>
    </w:p>
    <w:p w14:paraId="48B47542" w14:textId="77777777" w:rsidR="00630055" w:rsidRPr="006D0CA2" w:rsidRDefault="00630055" w:rsidP="00F21935">
      <w:pPr>
        <w:pStyle w:val="ATABulletLevel01BodySlide"/>
      </w:pPr>
      <w:r w:rsidRPr="006D0CA2">
        <w:t>Breaching an electrified perimeter fence</w:t>
      </w:r>
    </w:p>
    <w:p w14:paraId="4E03469C" w14:textId="77777777" w:rsidR="00630055" w:rsidRPr="006D0CA2" w:rsidRDefault="00630055" w:rsidP="00F21935">
      <w:pPr>
        <w:pStyle w:val="ATABulletLevel01BodySlide"/>
      </w:pPr>
      <w:r w:rsidRPr="006D0CA2">
        <w:t>Disabling the electric fence once inside the perimeter</w:t>
      </w:r>
    </w:p>
    <w:p w14:paraId="6EB89C25" w14:textId="647B1522" w:rsidR="00630055" w:rsidRPr="006D0CA2" w:rsidRDefault="00630055" w:rsidP="00F21935">
      <w:pPr>
        <w:pStyle w:val="ATABulletLevel01BodySlide"/>
      </w:pPr>
      <w:r w:rsidRPr="006D0CA2">
        <w:t xml:space="preserve">Disabling the tamper sensor device, which was designed to notify the </w:t>
      </w:r>
      <w:r w:rsidR="002D00B6">
        <w:t>security control center</w:t>
      </w:r>
      <w:r w:rsidR="002D00B6" w:rsidRPr="006D0CA2">
        <w:t xml:space="preserve"> </w:t>
      </w:r>
      <w:r w:rsidRPr="006D0CA2">
        <w:t>in the event of an intruder’s attempts to disable the electric fence control box</w:t>
      </w:r>
    </w:p>
    <w:p w14:paraId="3B4B309A" w14:textId="7C4A4F38" w:rsidR="00630055" w:rsidRPr="006D0CA2" w:rsidRDefault="00630055" w:rsidP="00F21935">
      <w:pPr>
        <w:pStyle w:val="ATABulletLevel01BodySlide"/>
      </w:pPr>
      <w:r w:rsidRPr="006D0CA2">
        <w:t xml:space="preserve">Traversing </w:t>
      </w:r>
      <w:r>
        <w:t>1.2</w:t>
      </w:r>
      <w:r w:rsidRPr="006D0CA2">
        <w:t xml:space="preserve"> kilometers to the Emergency Control Room</w:t>
      </w:r>
    </w:p>
    <w:p w14:paraId="4E9452D8" w14:textId="77777777" w:rsidR="00630055" w:rsidRPr="006D0CA2" w:rsidRDefault="00630055" w:rsidP="00F21935">
      <w:pPr>
        <w:pStyle w:val="ATABulletLevel01BodySlide"/>
      </w:pPr>
      <w:r w:rsidRPr="006D0CA2">
        <w:t xml:space="preserve">Breaking into the Emergency Control Room and attacking the </w:t>
      </w:r>
      <w:r>
        <w:t>o</w:t>
      </w:r>
      <w:r w:rsidRPr="006D0CA2">
        <w:t xml:space="preserve">perators </w:t>
      </w:r>
    </w:p>
    <w:p w14:paraId="2B3B0C93" w14:textId="77777777" w:rsidR="00630055" w:rsidRPr="006D0CA2" w:rsidRDefault="00630055" w:rsidP="00F21935">
      <w:pPr>
        <w:pStyle w:val="ATABody"/>
      </w:pPr>
    </w:p>
    <w:p w14:paraId="135E30A8" w14:textId="6C5AF30B" w:rsidR="00630055" w:rsidRPr="006D0CA2" w:rsidRDefault="00630055" w:rsidP="00F21935">
      <w:pPr>
        <w:pStyle w:val="ATABody"/>
      </w:pPr>
      <w:r w:rsidRPr="006D0CA2">
        <w:t>Unclear on what motivated the two groups of attackers to depart, the adversaries in the Emergency Control Room</w:t>
      </w:r>
      <w:r>
        <w:t xml:space="preserve"> and</w:t>
      </w:r>
      <w:r w:rsidRPr="006D0CA2">
        <w:t xml:space="preserve"> the other adversary group attempting to breach the fence left the facility. Although there is considerable debate </w:t>
      </w:r>
      <w:r>
        <w:t>about</w:t>
      </w:r>
      <w:r w:rsidRPr="006D0CA2">
        <w:t xml:space="preserve"> </w:t>
      </w:r>
      <w:r>
        <w:t xml:space="preserve">which </w:t>
      </w:r>
      <w:r w:rsidRPr="006D0CA2">
        <w:t xml:space="preserve">asset </w:t>
      </w:r>
      <w:r>
        <w:t>the attackers were seeking</w:t>
      </w:r>
      <w:r w:rsidRPr="006D0CA2">
        <w:t xml:space="preserve">, security experts </w:t>
      </w:r>
      <w:r>
        <w:t xml:space="preserve">are assuming </w:t>
      </w:r>
      <w:r w:rsidRPr="006D0CA2">
        <w:t xml:space="preserve">that </w:t>
      </w:r>
      <w:r>
        <w:t xml:space="preserve">the target was </w:t>
      </w:r>
      <w:r w:rsidRPr="006D0CA2">
        <w:t>the weapons</w:t>
      </w:r>
      <w:r>
        <w:t>-</w:t>
      </w:r>
      <w:r w:rsidRPr="006D0CA2">
        <w:t>grade</w:t>
      </w:r>
      <w:r w:rsidR="00430692">
        <w:t xml:space="preserve"> u</w:t>
      </w:r>
      <w:r>
        <w:t>ranium stored at the facility</w:t>
      </w:r>
      <w:r w:rsidRPr="006D0CA2">
        <w:t>.</w:t>
      </w:r>
    </w:p>
    <w:p w14:paraId="1F7D5AED" w14:textId="77777777" w:rsidR="00630055" w:rsidRPr="006D0CA2" w:rsidRDefault="00630055" w:rsidP="00F21935">
      <w:pPr>
        <w:pStyle w:val="ATABody"/>
      </w:pPr>
    </w:p>
    <w:p w14:paraId="2715EAED" w14:textId="77777777" w:rsidR="00630055" w:rsidRPr="006D0CA2" w:rsidRDefault="00630055" w:rsidP="00F21935">
      <w:pPr>
        <w:pStyle w:val="ATABody"/>
      </w:pPr>
      <w:r w:rsidRPr="006D0CA2">
        <w:t xml:space="preserve">Investigation efforts have yet to provide additional information about the incident, but the following facts are known: </w:t>
      </w:r>
    </w:p>
    <w:p w14:paraId="181AEA54" w14:textId="79155FC0" w:rsidR="00630055" w:rsidRPr="006D0CA2" w:rsidRDefault="00356491" w:rsidP="00F21935">
      <w:pPr>
        <w:pStyle w:val="ATABulletLevel01BodySlide"/>
      </w:pPr>
      <w:r>
        <w:t>The Emergency Control Room o</w:t>
      </w:r>
      <w:r w:rsidR="00630055" w:rsidRPr="006D0CA2">
        <w:t xml:space="preserve">perator that was </w:t>
      </w:r>
      <w:r>
        <w:t>scheduled</w:t>
      </w:r>
      <w:r w:rsidR="00630055" w:rsidRPr="006D0CA2">
        <w:t xml:space="preserve"> to be on-duty the evening of the attack called in sick</w:t>
      </w:r>
      <w:r w:rsidR="002D00B6">
        <w:t>,</w:t>
      </w:r>
      <w:r w:rsidR="00CC6E08">
        <w:t xml:space="preserve"> which caused investigators to </w:t>
      </w:r>
      <w:r w:rsidR="00E2032D">
        <w:t>believe</w:t>
      </w:r>
      <w:r w:rsidR="00CC6E08">
        <w:t xml:space="preserve"> that the operator was aware that something was going to happen that evening</w:t>
      </w:r>
      <w:r w:rsidR="002D00B6">
        <w:t>.</w:t>
      </w:r>
    </w:p>
    <w:p w14:paraId="5B9C471F" w14:textId="44073C84" w:rsidR="00630055" w:rsidRPr="006D0CA2" w:rsidRDefault="00630055" w:rsidP="00F21935">
      <w:pPr>
        <w:pStyle w:val="ATABulletLevel01BodySlide"/>
      </w:pPr>
      <w:r w:rsidRPr="006D0CA2">
        <w:t xml:space="preserve">The </w:t>
      </w:r>
      <w:r>
        <w:t>s</w:t>
      </w:r>
      <w:r w:rsidRPr="006D0CA2">
        <w:t>ecurity force took 24 minutes to respond to the Emergency Control Room</w:t>
      </w:r>
      <w:r w:rsidR="002D00B6">
        <w:t>.</w:t>
      </w:r>
    </w:p>
    <w:p w14:paraId="1561495B" w14:textId="64A95FDB" w:rsidR="00630055" w:rsidRPr="006D0CA2" w:rsidRDefault="00630055" w:rsidP="00F21935">
      <w:pPr>
        <w:pStyle w:val="ATABulletLevel01BodySlide"/>
      </w:pPr>
      <w:r w:rsidRPr="006D0CA2">
        <w:t xml:space="preserve">Two </w:t>
      </w:r>
      <w:r>
        <w:t>closed-circuit television o</w:t>
      </w:r>
      <w:r w:rsidRPr="006D0CA2">
        <w:t>perators were fired due to the</w:t>
      </w:r>
      <w:r w:rsidR="00356491">
        <w:t>ir</w:t>
      </w:r>
      <w:r w:rsidRPr="006D0CA2">
        <w:t xml:space="preserve"> failure to observe the intruders</w:t>
      </w:r>
      <w:r w:rsidR="002D00B6">
        <w:t>.</w:t>
      </w:r>
      <w:r w:rsidRPr="006D0CA2">
        <w:t xml:space="preserve"> </w:t>
      </w:r>
    </w:p>
    <w:p w14:paraId="5047DA69" w14:textId="77777777" w:rsidR="00630055" w:rsidRPr="006D0CA2" w:rsidRDefault="00630055" w:rsidP="00F21935">
      <w:pPr>
        <w:pStyle w:val="ATABody"/>
      </w:pPr>
    </w:p>
    <w:p w14:paraId="6F92CA61" w14:textId="1E665087" w:rsidR="00630055" w:rsidRPr="000E19D8" w:rsidRDefault="00630055" w:rsidP="00F21935">
      <w:pPr>
        <w:pStyle w:val="ATABody"/>
      </w:pPr>
      <w:r w:rsidRPr="006D0CA2">
        <w:t xml:space="preserve">Government officials refer to the Pelindaba facility as a “national </w:t>
      </w:r>
      <w:r w:rsidR="00356491">
        <w:t>crucial</w:t>
      </w:r>
      <w:r w:rsidR="00356491" w:rsidRPr="006D0CA2">
        <w:t xml:space="preserve"> </w:t>
      </w:r>
      <w:r w:rsidRPr="006D0CA2">
        <w:t xml:space="preserve">point;” this means </w:t>
      </w:r>
      <w:r w:rsidR="00356491">
        <w:t xml:space="preserve">the government considers </w:t>
      </w:r>
      <w:r w:rsidRPr="006D0CA2">
        <w:t xml:space="preserve">the facility </w:t>
      </w:r>
      <w:r w:rsidR="00356491">
        <w:t xml:space="preserve">to be </w:t>
      </w:r>
      <w:r w:rsidRPr="006D0CA2">
        <w:t xml:space="preserve">a </w:t>
      </w:r>
      <w:r w:rsidR="00356491">
        <w:t>critical</w:t>
      </w:r>
      <w:r w:rsidRPr="006D0CA2">
        <w:t xml:space="preserve"> infrastructure. </w:t>
      </w:r>
    </w:p>
    <w:p w14:paraId="6B7A75A2" w14:textId="5BECC379" w:rsidR="00356491" w:rsidRDefault="00356491">
      <w:pPr>
        <w:rPr>
          <w:rFonts w:ascii="Cambria" w:eastAsiaTheme="minorHAnsi" w:hAnsi="Cambria" w:cstheme="minorBidi"/>
          <w:szCs w:val="22"/>
        </w:rPr>
      </w:pPr>
      <w:r>
        <w:br w:type="page"/>
      </w:r>
    </w:p>
    <w:p w14:paraId="2513EEDC" w14:textId="77777777" w:rsidR="008A45B4" w:rsidRDefault="008A45B4" w:rsidP="008A45B4">
      <w:pPr>
        <w:pStyle w:val="ataBody0"/>
      </w:pPr>
    </w:p>
    <w:p w14:paraId="6B7A75A3" w14:textId="77777777" w:rsidR="008A45B4" w:rsidRPr="00C816BD" w:rsidRDefault="008A45B4" w:rsidP="00F21935">
      <w:pPr>
        <w:pStyle w:val="ATANumLevel01BodySlide"/>
        <w:numPr>
          <w:ilvl w:val="0"/>
          <w:numId w:val="30"/>
        </w:numPr>
        <w:ind w:left="360" w:hanging="288"/>
        <w:rPr>
          <w:b/>
        </w:rPr>
      </w:pPr>
      <w:r w:rsidRPr="00C816BD">
        <w:rPr>
          <w:b/>
        </w:rPr>
        <w:t>What critical information was not included in the sample threat analysis?</w:t>
      </w:r>
    </w:p>
    <w:p w14:paraId="6B7A75A4" w14:textId="77777777" w:rsidR="008A45B4" w:rsidRDefault="008A45B4" w:rsidP="00F21935">
      <w:pPr>
        <w:pStyle w:val="ATABody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8A45B4" w14:paraId="6B7A75A6" w14:textId="77777777" w:rsidTr="00F21935">
        <w:tc>
          <w:tcPr>
            <w:tcW w:w="9360" w:type="dxa"/>
          </w:tcPr>
          <w:p w14:paraId="6B7A75A5" w14:textId="097F4493" w:rsidR="008A45B4" w:rsidRPr="00356491" w:rsidRDefault="003C2122" w:rsidP="00CB4BB2">
            <w:pPr>
              <w:pStyle w:val="ATABody"/>
              <w:rPr>
                <w:i/>
              </w:rPr>
            </w:pPr>
            <w:r>
              <w:rPr>
                <w:i/>
              </w:rPr>
              <w:t>T</w:t>
            </w:r>
            <w:r w:rsidR="008A45B4" w:rsidRPr="00356491">
              <w:rPr>
                <w:i/>
              </w:rPr>
              <w:t>he theft of material for financial gain by criminals.</w:t>
            </w:r>
          </w:p>
        </w:tc>
      </w:tr>
      <w:tr w:rsidR="008A45B4" w14:paraId="6B7A75A8" w14:textId="77777777" w:rsidTr="00F21935">
        <w:tc>
          <w:tcPr>
            <w:tcW w:w="9360" w:type="dxa"/>
          </w:tcPr>
          <w:p w14:paraId="6B7A75A7" w14:textId="77777777" w:rsidR="008A45B4" w:rsidRDefault="008A45B4" w:rsidP="007406CB">
            <w:pPr>
              <w:pStyle w:val="ataBody0"/>
            </w:pPr>
          </w:p>
        </w:tc>
      </w:tr>
      <w:tr w:rsidR="008A45B4" w14:paraId="6B7A75AA" w14:textId="77777777" w:rsidTr="00F21935">
        <w:tc>
          <w:tcPr>
            <w:tcW w:w="9360" w:type="dxa"/>
          </w:tcPr>
          <w:p w14:paraId="6B7A75A9" w14:textId="77777777" w:rsidR="008A45B4" w:rsidRDefault="008A45B4" w:rsidP="007406CB">
            <w:pPr>
              <w:pStyle w:val="ataBody0"/>
            </w:pPr>
          </w:p>
        </w:tc>
      </w:tr>
      <w:tr w:rsidR="008A45B4" w14:paraId="6B7A75AC" w14:textId="77777777" w:rsidTr="00F21935">
        <w:tc>
          <w:tcPr>
            <w:tcW w:w="9360" w:type="dxa"/>
          </w:tcPr>
          <w:p w14:paraId="6B7A75AB" w14:textId="77777777" w:rsidR="008A45B4" w:rsidRDefault="008A45B4" w:rsidP="007406CB">
            <w:pPr>
              <w:pStyle w:val="ataBody0"/>
            </w:pPr>
          </w:p>
        </w:tc>
      </w:tr>
    </w:tbl>
    <w:p w14:paraId="6B7A75AD" w14:textId="77777777" w:rsidR="008A45B4" w:rsidRDefault="008A45B4" w:rsidP="008A45B4">
      <w:pPr>
        <w:pStyle w:val="ataBody0"/>
      </w:pPr>
    </w:p>
    <w:p w14:paraId="6B7A75AE" w14:textId="1AD6A0A0" w:rsidR="008A45B4" w:rsidRPr="00C816BD" w:rsidRDefault="008A45B4" w:rsidP="00F21935">
      <w:pPr>
        <w:pStyle w:val="ATANumLevel01BodySlide"/>
        <w:numPr>
          <w:ilvl w:val="0"/>
          <w:numId w:val="30"/>
        </w:numPr>
        <w:ind w:left="360" w:hanging="288"/>
        <w:rPr>
          <w:b/>
        </w:rPr>
      </w:pPr>
      <w:r w:rsidRPr="00C816BD">
        <w:rPr>
          <w:b/>
        </w:rPr>
        <w:t xml:space="preserve">What were some of the significant </w:t>
      </w:r>
      <w:r w:rsidR="00D55DFE">
        <w:rPr>
          <w:b/>
        </w:rPr>
        <w:t>points</w:t>
      </w:r>
      <w:r w:rsidRPr="00C816BD">
        <w:rPr>
          <w:b/>
        </w:rPr>
        <w:t xml:space="preserve"> of the </w:t>
      </w:r>
      <w:r w:rsidR="00B60EEB">
        <w:rPr>
          <w:b/>
        </w:rPr>
        <w:t>case study</w:t>
      </w:r>
      <w:r w:rsidRPr="00C816BD">
        <w:rPr>
          <w:b/>
        </w:rPr>
        <w:t>?</w:t>
      </w:r>
    </w:p>
    <w:p w14:paraId="6B7A75AF" w14:textId="77777777" w:rsidR="008A45B4" w:rsidRDefault="008A45B4" w:rsidP="008A45B4">
      <w:pPr>
        <w:pStyle w:val="ataNumberedList"/>
        <w:numPr>
          <w:ilvl w:val="0"/>
          <w:numId w:val="0"/>
        </w:numPr>
        <w:ind w:left="360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8A45B4" w14:paraId="6B7A75B5" w14:textId="77777777" w:rsidTr="00F21935">
        <w:trPr>
          <w:trHeight w:val="4130"/>
        </w:trPr>
        <w:tc>
          <w:tcPr>
            <w:tcW w:w="9360" w:type="dxa"/>
          </w:tcPr>
          <w:p w14:paraId="6B7A75B1" w14:textId="77777777" w:rsidR="008A45B4" w:rsidRPr="00356491" w:rsidRDefault="008A45B4" w:rsidP="00F21935">
            <w:pPr>
              <w:pStyle w:val="ATABulletLevel01BodySlide"/>
              <w:rPr>
                <w:i/>
              </w:rPr>
            </w:pPr>
            <w:r w:rsidRPr="00356491">
              <w:rPr>
                <w:i/>
              </w:rPr>
              <w:t>November 9, 2007, four armed gunmen entered the Emergency Control Room of the facility; they breached an electrified fence, circumvented closed-circuit television units (security cameras), and traveled undetected approximately 1.2 kilometers to reach the Emergency Control Room.</w:t>
            </w:r>
          </w:p>
          <w:p w14:paraId="6B7A75B2" w14:textId="0934E2FF" w:rsidR="008A45B4" w:rsidRPr="00356491" w:rsidRDefault="008A45B4" w:rsidP="00F21935">
            <w:pPr>
              <w:pStyle w:val="ATABulletLevel01BodySlide"/>
              <w:rPr>
                <w:i/>
              </w:rPr>
            </w:pPr>
            <w:r w:rsidRPr="00356491">
              <w:rPr>
                <w:i/>
              </w:rPr>
              <w:t xml:space="preserve">Once inside, an employee </w:t>
            </w:r>
            <w:r w:rsidR="00356491" w:rsidRPr="00356491">
              <w:rPr>
                <w:i/>
              </w:rPr>
              <w:t>was able</w:t>
            </w:r>
            <w:r w:rsidRPr="00356491">
              <w:rPr>
                <w:i/>
              </w:rPr>
              <w:t xml:space="preserve"> to call the Security Control Center before </w:t>
            </w:r>
            <w:r w:rsidR="00356491" w:rsidRPr="00356491">
              <w:rPr>
                <w:i/>
              </w:rPr>
              <w:t xml:space="preserve">the adversaries confronted and </w:t>
            </w:r>
            <w:r w:rsidRPr="00356491">
              <w:rPr>
                <w:i/>
              </w:rPr>
              <w:t xml:space="preserve">injured </w:t>
            </w:r>
            <w:r w:rsidR="00356491" w:rsidRPr="00356491">
              <w:rPr>
                <w:i/>
              </w:rPr>
              <w:t>him</w:t>
            </w:r>
            <w:r w:rsidRPr="00356491">
              <w:rPr>
                <w:i/>
              </w:rPr>
              <w:t xml:space="preserve">; </w:t>
            </w:r>
            <w:r w:rsidR="00356491" w:rsidRPr="00356491">
              <w:rPr>
                <w:i/>
              </w:rPr>
              <w:t xml:space="preserve">the gunmen assaulted and held captive </w:t>
            </w:r>
            <w:r w:rsidRPr="00356491">
              <w:rPr>
                <w:i/>
              </w:rPr>
              <w:t>a second employee.</w:t>
            </w:r>
          </w:p>
          <w:p w14:paraId="6B7A75B3" w14:textId="77777777" w:rsidR="008A45B4" w:rsidRPr="00356491" w:rsidRDefault="008A45B4" w:rsidP="00F21935">
            <w:pPr>
              <w:pStyle w:val="ATABulletLevel01BodySlide"/>
              <w:rPr>
                <w:i/>
              </w:rPr>
            </w:pPr>
            <w:r w:rsidRPr="00356491">
              <w:rPr>
                <w:i/>
              </w:rPr>
              <w:t>A second group of gunmen attempted to cut through a perimeter fence; they exchanged gunfire with a security officer and retreated, failing to enter the facility.</w:t>
            </w:r>
          </w:p>
          <w:p w14:paraId="6B7A75B4" w14:textId="65E93B21" w:rsidR="008A45B4" w:rsidRDefault="008A45B4" w:rsidP="00F21935">
            <w:pPr>
              <w:pStyle w:val="ATABulletLevel01BodySlide"/>
            </w:pPr>
            <w:r w:rsidRPr="00356491">
              <w:rPr>
                <w:i/>
              </w:rPr>
              <w:t>Both groups retreated and departed from the facility; there is debate over the asset the gunmen sought. However, security experts believe the attackers were after weapons-grade uranium</w:t>
            </w:r>
            <w:r w:rsidR="00356491" w:rsidRPr="00356491">
              <w:rPr>
                <w:i/>
              </w:rPr>
              <w:t>.</w:t>
            </w:r>
          </w:p>
        </w:tc>
      </w:tr>
    </w:tbl>
    <w:p w14:paraId="709811E5" w14:textId="77777777" w:rsidR="00F21935" w:rsidRDefault="00F21935" w:rsidP="00F21935">
      <w:pPr>
        <w:pStyle w:val="ATABody"/>
      </w:pPr>
    </w:p>
    <w:p w14:paraId="6B7A75B6" w14:textId="77777777" w:rsidR="008A45B4" w:rsidRPr="00C816BD" w:rsidRDefault="008A45B4" w:rsidP="00F21935">
      <w:pPr>
        <w:pStyle w:val="ATANumLevel01BodySlide"/>
        <w:numPr>
          <w:ilvl w:val="0"/>
          <w:numId w:val="30"/>
        </w:numPr>
        <w:ind w:left="360" w:hanging="288"/>
        <w:rPr>
          <w:b/>
        </w:rPr>
      </w:pPr>
      <w:r w:rsidRPr="00C816BD">
        <w:rPr>
          <w:b/>
        </w:rPr>
        <w:t>What were some of the security countermeasure failures?</w:t>
      </w:r>
    </w:p>
    <w:p w14:paraId="6B7A75B7" w14:textId="77777777" w:rsidR="008A45B4" w:rsidRDefault="008A45B4" w:rsidP="008A45B4">
      <w:pPr>
        <w:pStyle w:val="ataNumberedList"/>
        <w:numPr>
          <w:ilvl w:val="0"/>
          <w:numId w:val="0"/>
        </w:numPr>
        <w:ind w:left="360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8A45B4" w14:paraId="6B7A75BC" w14:textId="77777777" w:rsidTr="00F21935">
        <w:trPr>
          <w:trHeight w:val="1155"/>
        </w:trPr>
        <w:tc>
          <w:tcPr>
            <w:tcW w:w="9360" w:type="dxa"/>
          </w:tcPr>
          <w:p w14:paraId="6B7A75B9" w14:textId="03149F49" w:rsidR="008A45B4" w:rsidRPr="006D549E" w:rsidRDefault="00CC6E08" w:rsidP="00F21935">
            <w:pPr>
              <w:pStyle w:val="ATABulletLevel01BodySlide"/>
              <w:rPr>
                <w:i/>
              </w:rPr>
            </w:pPr>
            <w:r>
              <w:rPr>
                <w:i/>
              </w:rPr>
              <w:t>Failure to have a secondary Emergency Control Room that monitored activity in the primary Emergency Control Room</w:t>
            </w:r>
          </w:p>
          <w:p w14:paraId="6B7A75BA" w14:textId="0F80ACAD" w:rsidR="008A45B4" w:rsidRPr="006D549E" w:rsidRDefault="008A45B4" w:rsidP="00F21935">
            <w:pPr>
              <w:pStyle w:val="ATABulletLevel01BodySlide"/>
              <w:rPr>
                <w:i/>
              </w:rPr>
            </w:pPr>
            <w:r w:rsidRPr="006D549E">
              <w:rPr>
                <w:i/>
              </w:rPr>
              <w:t xml:space="preserve">The </w:t>
            </w:r>
            <w:r w:rsidR="00356491" w:rsidRPr="006D549E">
              <w:rPr>
                <w:i/>
              </w:rPr>
              <w:t xml:space="preserve">length of time the </w:t>
            </w:r>
            <w:r w:rsidRPr="006D549E">
              <w:rPr>
                <w:i/>
              </w:rPr>
              <w:t xml:space="preserve">security force took </w:t>
            </w:r>
            <w:r w:rsidR="00356491" w:rsidRPr="006D549E">
              <w:rPr>
                <w:i/>
              </w:rPr>
              <w:t>(</w:t>
            </w:r>
            <w:r w:rsidRPr="006D549E">
              <w:rPr>
                <w:i/>
              </w:rPr>
              <w:t>24 minutes</w:t>
            </w:r>
            <w:r w:rsidR="00356491" w:rsidRPr="006D549E">
              <w:rPr>
                <w:i/>
              </w:rPr>
              <w:t>)</w:t>
            </w:r>
            <w:r w:rsidRPr="006D549E">
              <w:rPr>
                <w:i/>
              </w:rPr>
              <w:t xml:space="preserve"> to </w:t>
            </w:r>
            <w:r w:rsidR="00356491" w:rsidRPr="006D549E">
              <w:rPr>
                <w:i/>
              </w:rPr>
              <w:t xml:space="preserve">travel the one kilometer to </w:t>
            </w:r>
            <w:r w:rsidRPr="006D549E">
              <w:rPr>
                <w:i/>
              </w:rPr>
              <w:t>respond to the Emergency Control Room</w:t>
            </w:r>
            <w:r w:rsidR="006D549E" w:rsidRPr="006D549E">
              <w:rPr>
                <w:i/>
              </w:rPr>
              <w:t xml:space="preserve"> call</w:t>
            </w:r>
            <w:r w:rsidR="006D549E">
              <w:rPr>
                <w:i/>
              </w:rPr>
              <w:t xml:space="preserve"> for assistance</w:t>
            </w:r>
          </w:p>
          <w:p w14:paraId="6B7A75BB" w14:textId="15C40323" w:rsidR="008A45B4" w:rsidRDefault="008A45B4" w:rsidP="00356491">
            <w:pPr>
              <w:pStyle w:val="ATABulletLevel01BodySlide"/>
            </w:pPr>
            <w:r w:rsidRPr="006D549E">
              <w:rPr>
                <w:i/>
              </w:rPr>
              <w:t>T</w:t>
            </w:r>
            <w:r w:rsidR="00356491" w:rsidRPr="006D549E">
              <w:rPr>
                <w:i/>
              </w:rPr>
              <w:t>he failure of the t</w:t>
            </w:r>
            <w:r w:rsidRPr="006D549E">
              <w:rPr>
                <w:i/>
              </w:rPr>
              <w:t>wo closed-circuit television operators to observe the attackers</w:t>
            </w:r>
          </w:p>
        </w:tc>
      </w:tr>
    </w:tbl>
    <w:p w14:paraId="6B7A75BD" w14:textId="77777777" w:rsidR="008A45B4" w:rsidRPr="006D549E" w:rsidRDefault="008A45B4" w:rsidP="006D549E">
      <w:pPr>
        <w:pStyle w:val="ATABody"/>
      </w:pPr>
    </w:p>
    <w:p w14:paraId="6B7A75BE" w14:textId="77777777" w:rsidR="008A45B4" w:rsidRPr="006D549E" w:rsidRDefault="008A45B4" w:rsidP="006D549E">
      <w:pPr>
        <w:pStyle w:val="ATABody"/>
      </w:pPr>
    </w:p>
    <w:p w14:paraId="6B7A75BF" w14:textId="566D2D68" w:rsidR="006D549E" w:rsidRPr="006D549E" w:rsidRDefault="006D549E" w:rsidP="006D549E">
      <w:pPr>
        <w:pStyle w:val="ATABody"/>
        <w:rPr>
          <w:rFonts w:eastAsiaTheme="minorHAnsi"/>
        </w:rPr>
      </w:pPr>
      <w:r w:rsidRPr="006D549E">
        <w:rPr>
          <w:rFonts w:eastAsiaTheme="minorHAnsi"/>
        </w:rPr>
        <w:br w:type="page"/>
      </w:r>
    </w:p>
    <w:p w14:paraId="3573D057" w14:textId="77777777" w:rsidR="000624D7" w:rsidRPr="006D549E" w:rsidRDefault="000624D7" w:rsidP="006D549E">
      <w:pPr>
        <w:pStyle w:val="ATABody"/>
        <w:rPr>
          <w:rFonts w:eastAsiaTheme="minorHAnsi"/>
        </w:rPr>
      </w:pPr>
    </w:p>
    <w:p w14:paraId="370C601D" w14:textId="77777777" w:rsidR="006D549E" w:rsidRPr="006D549E" w:rsidRDefault="006D549E" w:rsidP="006D549E">
      <w:pPr>
        <w:pStyle w:val="ATABody"/>
        <w:rPr>
          <w:rFonts w:eastAsiaTheme="minorHAnsi"/>
        </w:rPr>
      </w:pPr>
    </w:p>
    <w:p w14:paraId="70D00F73" w14:textId="77777777" w:rsidR="006D549E" w:rsidRPr="006D549E" w:rsidRDefault="006D549E" w:rsidP="006D549E">
      <w:pPr>
        <w:pStyle w:val="ATABody"/>
        <w:rPr>
          <w:rFonts w:eastAsiaTheme="minorHAnsi"/>
        </w:rPr>
      </w:pPr>
    </w:p>
    <w:p w14:paraId="78EDA396" w14:textId="77777777" w:rsidR="006D549E" w:rsidRPr="006D549E" w:rsidRDefault="006D549E" w:rsidP="006D549E">
      <w:pPr>
        <w:pStyle w:val="ATABody"/>
        <w:rPr>
          <w:rFonts w:eastAsiaTheme="minorHAnsi"/>
        </w:rPr>
      </w:pPr>
    </w:p>
    <w:p w14:paraId="4FA9B896" w14:textId="77777777" w:rsidR="006D549E" w:rsidRPr="006D549E" w:rsidRDefault="006D549E" w:rsidP="006D549E">
      <w:pPr>
        <w:pStyle w:val="ATABody"/>
        <w:rPr>
          <w:rFonts w:eastAsiaTheme="minorHAnsi"/>
        </w:rPr>
      </w:pPr>
    </w:p>
    <w:p w14:paraId="3D1B3F83" w14:textId="77777777" w:rsidR="006D549E" w:rsidRPr="006D549E" w:rsidRDefault="006D549E" w:rsidP="006D549E">
      <w:pPr>
        <w:pStyle w:val="ATABody"/>
        <w:rPr>
          <w:rFonts w:eastAsiaTheme="minorHAnsi"/>
        </w:rPr>
      </w:pPr>
    </w:p>
    <w:p w14:paraId="59606971" w14:textId="77777777" w:rsidR="006D549E" w:rsidRPr="006D549E" w:rsidRDefault="006D549E" w:rsidP="006D549E">
      <w:pPr>
        <w:pStyle w:val="ATABody"/>
        <w:rPr>
          <w:rFonts w:eastAsiaTheme="minorHAnsi"/>
        </w:rPr>
      </w:pPr>
    </w:p>
    <w:p w14:paraId="62BA009F" w14:textId="77777777" w:rsidR="006D549E" w:rsidRPr="006D549E" w:rsidRDefault="006D549E" w:rsidP="006D549E">
      <w:pPr>
        <w:pStyle w:val="ATABody"/>
        <w:rPr>
          <w:rFonts w:eastAsiaTheme="minorHAnsi"/>
        </w:rPr>
      </w:pPr>
    </w:p>
    <w:p w14:paraId="14B6B52C" w14:textId="77777777" w:rsidR="006D549E" w:rsidRPr="006D549E" w:rsidRDefault="006D549E" w:rsidP="006D549E">
      <w:pPr>
        <w:pStyle w:val="ATABody"/>
        <w:rPr>
          <w:rFonts w:eastAsiaTheme="minorHAnsi"/>
        </w:rPr>
      </w:pPr>
    </w:p>
    <w:p w14:paraId="4051118E" w14:textId="77777777" w:rsidR="006D549E" w:rsidRPr="006D549E" w:rsidRDefault="006D549E" w:rsidP="006D549E">
      <w:pPr>
        <w:pStyle w:val="ATABody"/>
        <w:rPr>
          <w:rFonts w:eastAsiaTheme="minorHAnsi"/>
        </w:rPr>
      </w:pPr>
    </w:p>
    <w:p w14:paraId="011B53C0" w14:textId="77777777" w:rsidR="006D549E" w:rsidRPr="006D549E" w:rsidRDefault="006D549E" w:rsidP="006D549E">
      <w:pPr>
        <w:pStyle w:val="ATABody"/>
        <w:rPr>
          <w:rFonts w:eastAsiaTheme="minorHAnsi"/>
        </w:rPr>
      </w:pPr>
    </w:p>
    <w:p w14:paraId="10689417" w14:textId="77777777" w:rsidR="006D549E" w:rsidRPr="006D549E" w:rsidRDefault="006D549E" w:rsidP="006D549E">
      <w:pPr>
        <w:pStyle w:val="ATABody"/>
        <w:rPr>
          <w:rFonts w:eastAsiaTheme="minorHAnsi"/>
        </w:rPr>
      </w:pPr>
    </w:p>
    <w:p w14:paraId="6EDC12EA" w14:textId="77777777" w:rsidR="006D549E" w:rsidRPr="006D549E" w:rsidRDefault="006D549E" w:rsidP="006D549E">
      <w:pPr>
        <w:pStyle w:val="ATABody"/>
        <w:rPr>
          <w:rFonts w:eastAsiaTheme="minorHAnsi"/>
        </w:rPr>
      </w:pPr>
    </w:p>
    <w:p w14:paraId="0BCE8CFA" w14:textId="77777777" w:rsidR="006D549E" w:rsidRPr="006D549E" w:rsidRDefault="006D549E" w:rsidP="006D549E">
      <w:pPr>
        <w:pStyle w:val="ATABody"/>
        <w:rPr>
          <w:rFonts w:eastAsiaTheme="minorHAnsi"/>
        </w:rPr>
      </w:pPr>
    </w:p>
    <w:p w14:paraId="0E0310F0" w14:textId="77777777" w:rsidR="006D549E" w:rsidRPr="006D549E" w:rsidRDefault="006D549E" w:rsidP="006D549E">
      <w:pPr>
        <w:pStyle w:val="ATABody"/>
        <w:rPr>
          <w:rFonts w:eastAsiaTheme="minorHAnsi"/>
        </w:rPr>
      </w:pPr>
    </w:p>
    <w:p w14:paraId="26AD90EB" w14:textId="77777777" w:rsidR="006D549E" w:rsidRPr="006D549E" w:rsidRDefault="006D549E" w:rsidP="006D549E">
      <w:pPr>
        <w:pStyle w:val="ATABody"/>
        <w:rPr>
          <w:rFonts w:eastAsiaTheme="minorHAnsi"/>
        </w:rPr>
      </w:pPr>
    </w:p>
    <w:p w14:paraId="6B9D5704" w14:textId="77777777" w:rsidR="006D549E" w:rsidRPr="006D549E" w:rsidRDefault="006D549E" w:rsidP="006D549E">
      <w:pPr>
        <w:pStyle w:val="ATABody"/>
        <w:rPr>
          <w:rFonts w:eastAsiaTheme="minorHAnsi"/>
        </w:rPr>
      </w:pPr>
    </w:p>
    <w:p w14:paraId="0E2037E1" w14:textId="77777777" w:rsidR="006D549E" w:rsidRPr="006D549E" w:rsidRDefault="006D549E" w:rsidP="006D549E">
      <w:pPr>
        <w:pStyle w:val="ATABody"/>
        <w:rPr>
          <w:rFonts w:eastAsiaTheme="minorHAnsi"/>
        </w:rPr>
      </w:pPr>
    </w:p>
    <w:p w14:paraId="050C7D25" w14:textId="77777777" w:rsidR="006D549E" w:rsidRPr="006D549E" w:rsidRDefault="006D549E" w:rsidP="006D549E">
      <w:pPr>
        <w:pStyle w:val="ATABody"/>
        <w:rPr>
          <w:rFonts w:eastAsiaTheme="minorHAnsi"/>
        </w:rPr>
      </w:pPr>
    </w:p>
    <w:p w14:paraId="4B29B614" w14:textId="1F84F34C" w:rsidR="006D549E" w:rsidRPr="006D549E" w:rsidRDefault="006D549E" w:rsidP="006D549E">
      <w:pPr>
        <w:pStyle w:val="ATABody"/>
        <w:jc w:val="center"/>
        <w:rPr>
          <w:rFonts w:eastAsiaTheme="minorHAnsi"/>
        </w:rPr>
      </w:pPr>
      <w:r w:rsidRPr="006D549E">
        <w:rPr>
          <w:rFonts w:eastAsiaTheme="minorHAnsi"/>
        </w:rPr>
        <w:t>This Page Intentionally Left Blank.</w:t>
      </w:r>
    </w:p>
    <w:p w14:paraId="1A3AFB9A" w14:textId="77777777" w:rsidR="006D549E" w:rsidRPr="006D549E" w:rsidRDefault="006D549E" w:rsidP="006D549E">
      <w:pPr>
        <w:pStyle w:val="ATABody"/>
        <w:rPr>
          <w:rFonts w:eastAsiaTheme="minorHAnsi"/>
        </w:rPr>
      </w:pPr>
    </w:p>
    <w:p w14:paraId="63D310B8" w14:textId="77777777" w:rsidR="006D549E" w:rsidRDefault="006D549E">
      <w:pPr>
        <w:rPr>
          <w:rFonts w:asciiTheme="majorHAnsi" w:eastAsiaTheme="minorHAnsi" w:hAnsiTheme="majorHAnsi" w:cstheme="minorBidi"/>
          <w:b/>
          <w:sz w:val="20"/>
          <w:szCs w:val="20"/>
        </w:rPr>
      </w:pPr>
    </w:p>
    <w:sectPr w:rsidR="006D549E" w:rsidSect="00D17B49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CB25E2" w14:textId="77777777" w:rsidR="0054134F" w:rsidRDefault="0054134F" w:rsidP="00C82114">
      <w:r>
        <w:separator/>
      </w:r>
    </w:p>
  </w:endnote>
  <w:endnote w:type="continuationSeparator" w:id="0">
    <w:p w14:paraId="4EFC648B" w14:textId="77777777" w:rsidR="0054134F" w:rsidRDefault="0054134F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2007543998"/>
      <w:docPartObj>
        <w:docPartGallery w:val="Page Numbers (Bottom of Page)"/>
        <w:docPartUnique/>
      </w:docPartObj>
    </w:sdtPr>
    <w:sdtEndPr/>
    <w:sdtContent>
      <w:p w14:paraId="6B7A75CA" w14:textId="77777777" w:rsidR="008A45B4" w:rsidRPr="00C816BD" w:rsidRDefault="008A45B4" w:rsidP="00C816BD">
        <w:pPr>
          <w:ind w:left="72"/>
          <w:rPr>
            <w:rFonts w:ascii="Arial" w:hAnsi="Arial" w:cs="Arial"/>
            <w:sz w:val="18"/>
            <w:szCs w:val="18"/>
          </w:rPr>
        </w:pPr>
      </w:p>
      <w:tbl>
        <w:tblPr>
          <w:tblW w:w="5000" w:type="pct"/>
          <w:tblBorders>
            <w:top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7451"/>
          <w:gridCol w:w="1189"/>
        </w:tblGrid>
        <w:tr w:rsidR="008A45B4" w:rsidRPr="00C816BD" w14:paraId="6B7A75CD" w14:textId="77777777" w:rsidTr="007406CB">
          <w:tc>
            <w:tcPr>
              <w:tcW w:w="8100" w:type="dxa"/>
              <w:shd w:val="clear" w:color="auto" w:fill="auto"/>
            </w:tcPr>
            <w:p w14:paraId="6B7A75CB" w14:textId="77777777" w:rsidR="008A45B4" w:rsidRPr="00C816BD" w:rsidRDefault="00866B83" w:rsidP="00C816BD">
              <w:pPr>
                <w:ind w:left="72"/>
                <w:rPr>
                  <w:rFonts w:ascii="Arial" w:hAnsi="Arial" w:cs="Arial"/>
                  <w:sz w:val="18"/>
                  <w:szCs w:val="18"/>
                </w:rPr>
              </w:pPr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alias w:val="Subject"/>
                  <w:tag w:val=""/>
                  <w:id w:val="374437512"/>
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<w:text/>
                </w:sdtPr>
                <w:sdtEndPr/>
                <w:sdtContent>
                  <w:r w:rsidR="008A45B4" w:rsidRPr="00C816BD">
                    <w:rPr>
                      <w:rFonts w:ascii="Arial" w:hAnsi="Arial" w:cs="Arial"/>
                      <w:sz w:val="18"/>
                      <w:szCs w:val="18"/>
                    </w:rPr>
                    <w:t>Critical Infrastructure Security and Resilience (CISR)</w:t>
                  </w:r>
                </w:sdtContent>
              </w:sdt>
              <w:r w:rsidR="008A45B4" w:rsidRPr="00C816BD">
                <w:rPr>
                  <w:rFonts w:ascii="Arial" w:hAnsi="Arial" w:cs="Arial"/>
                  <w:sz w:val="18"/>
                  <w:szCs w:val="18"/>
                </w:rPr>
                <w:t xml:space="preserve"> v4.00</w:t>
              </w:r>
            </w:p>
          </w:tc>
          <w:tc>
            <w:tcPr>
              <w:tcW w:w="1260" w:type="dxa"/>
              <w:shd w:val="clear" w:color="auto" w:fill="auto"/>
            </w:tcPr>
            <w:p w14:paraId="6B7A75CC" w14:textId="77777777" w:rsidR="008A45B4" w:rsidRPr="00C816BD" w:rsidRDefault="008A45B4" w:rsidP="00C816BD">
              <w:pPr>
                <w:ind w:left="72"/>
                <w:rPr>
                  <w:rFonts w:ascii="Arial" w:hAnsi="Arial" w:cs="Arial"/>
                  <w:sz w:val="18"/>
                  <w:szCs w:val="18"/>
                </w:rPr>
              </w:pPr>
              <w:r w:rsidRPr="00C816BD">
                <w:rPr>
                  <w:rFonts w:ascii="Arial" w:hAnsi="Arial" w:cs="Arial"/>
                  <w:sz w:val="18"/>
                  <w:szCs w:val="18"/>
                </w:rPr>
                <w:t xml:space="preserve">Page </w:t>
              </w:r>
              <w:r w:rsidRPr="00C816BD">
                <w:rPr>
                  <w:rFonts w:ascii="Arial" w:hAnsi="Arial" w:cs="Arial"/>
                  <w:sz w:val="18"/>
                  <w:szCs w:val="18"/>
                </w:rPr>
                <w:fldChar w:fldCharType="begin"/>
              </w:r>
              <w:r w:rsidRPr="00C816BD">
                <w:rPr>
                  <w:rFonts w:ascii="Arial" w:hAnsi="Arial" w:cs="Arial"/>
                  <w:sz w:val="18"/>
                  <w:szCs w:val="18"/>
                </w:rPr>
                <w:instrText xml:space="preserve"> PAGE </w:instrText>
              </w:r>
              <w:r w:rsidRPr="00C816BD">
                <w:rPr>
                  <w:rFonts w:ascii="Arial" w:hAnsi="Arial" w:cs="Arial"/>
                  <w:sz w:val="18"/>
                  <w:szCs w:val="18"/>
                </w:rPr>
                <w:fldChar w:fldCharType="separate"/>
              </w:r>
              <w:r w:rsidR="00866B83">
                <w:rPr>
                  <w:rFonts w:ascii="Arial" w:hAnsi="Arial" w:cs="Arial"/>
                  <w:noProof/>
                  <w:sz w:val="18"/>
                  <w:szCs w:val="18"/>
                </w:rPr>
                <w:t>1</w:t>
              </w:r>
              <w:r w:rsidRPr="00C816BD">
                <w:rPr>
                  <w:rFonts w:ascii="Arial" w:hAnsi="Arial" w:cs="Arial"/>
                  <w:sz w:val="18"/>
                  <w:szCs w:val="18"/>
                </w:rPr>
                <w:fldChar w:fldCharType="end"/>
              </w:r>
              <w:r w:rsidRPr="00C816BD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r w:rsidRPr="00C816BD">
                <w:rPr>
                  <w:rFonts w:ascii="Arial" w:hAnsi="Arial" w:cs="Arial"/>
                  <w:sz w:val="18"/>
                  <w:szCs w:val="18"/>
                </w:rPr>
                <w:fldChar w:fldCharType="begin"/>
              </w:r>
              <w:r w:rsidRPr="00C816BD">
                <w:rPr>
                  <w:rFonts w:ascii="Arial" w:hAnsi="Arial" w:cs="Arial"/>
                  <w:sz w:val="18"/>
                  <w:szCs w:val="18"/>
                </w:rPr>
                <w:instrText xml:space="preserve"> NUMPAGES  \# "0"  \* MERGEFORMAT </w:instrText>
              </w:r>
              <w:r w:rsidRPr="00C816BD">
                <w:rPr>
                  <w:rFonts w:ascii="Arial" w:hAnsi="Arial" w:cs="Arial"/>
                  <w:sz w:val="18"/>
                  <w:szCs w:val="18"/>
                </w:rPr>
                <w:fldChar w:fldCharType="separate"/>
              </w:r>
              <w:r w:rsidR="00866B83">
                <w:rPr>
                  <w:rFonts w:ascii="Arial" w:hAnsi="Arial" w:cs="Arial"/>
                  <w:noProof/>
                  <w:sz w:val="18"/>
                  <w:szCs w:val="18"/>
                </w:rPr>
                <w:t>6</w:t>
              </w:r>
              <w:r w:rsidRPr="00C816BD">
                <w:rPr>
                  <w:rFonts w:ascii="Arial" w:hAnsi="Arial" w:cs="Arial"/>
                  <w:sz w:val="18"/>
                  <w:szCs w:val="18"/>
                </w:rPr>
                <w:fldChar w:fldCharType="end"/>
              </w:r>
            </w:p>
          </w:tc>
        </w:tr>
      </w:tbl>
      <w:p w14:paraId="6B7A75CE" w14:textId="77777777" w:rsidR="008A45B4" w:rsidRPr="00C816BD" w:rsidRDefault="008A45B4" w:rsidP="00C816BD">
        <w:pPr>
          <w:ind w:left="72"/>
          <w:jc w:val="center"/>
          <w:rPr>
            <w:b/>
            <w:szCs w:val="18"/>
          </w:rPr>
        </w:pPr>
        <w:r w:rsidRPr="00C816BD">
          <w:rPr>
            <w:rFonts w:ascii="Arial" w:hAnsi="Arial" w:cs="Arial"/>
            <w:b/>
            <w:sz w:val="18"/>
            <w:szCs w:val="18"/>
          </w:rPr>
          <w:t>OFFICE OF ANTITERRORISM ASSISTANCE – FOR TRAINING PURPOSES ONLY</w:t>
        </w:r>
      </w:p>
      <w:p w14:paraId="6B7A75CF" w14:textId="77777777" w:rsidR="008A45B4" w:rsidRPr="009934D3" w:rsidRDefault="00866B83" w:rsidP="00C816BD">
        <w:pPr>
          <w:ind w:left="72"/>
          <w:rPr>
            <w:rFonts w:ascii="Arial" w:hAnsi="Arial" w:cs="Arial"/>
            <w:noProof/>
          </w:rPr>
        </w:pPr>
      </w:p>
    </w:sdtContent>
  </w:sdt>
  <w:p w14:paraId="6B7A75D0" w14:textId="77777777" w:rsidR="008A45B4" w:rsidRPr="009934D3" w:rsidRDefault="008A45B4">
    <w:pPr>
      <w:pStyle w:val="Foo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0"/>
      <w:gridCol w:w="1260"/>
    </w:tblGrid>
    <w:tr w:rsidR="00C305B2" w:rsidRPr="00A56C2F" w14:paraId="6B7A75D7" w14:textId="77777777" w:rsidTr="00F16863">
      <w:tc>
        <w:tcPr>
          <w:tcW w:w="8100" w:type="dxa"/>
          <w:shd w:val="clear" w:color="auto" w:fill="auto"/>
        </w:tcPr>
        <w:p w14:paraId="6B7A75D5" w14:textId="77777777" w:rsidR="00C305B2" w:rsidRPr="008B2B7F" w:rsidRDefault="00866B83" w:rsidP="004411F3">
          <w:pPr>
            <w:pStyle w:val="ATAFooter"/>
            <w:rPr>
              <w:rStyle w:val="ATAFooterChar"/>
              <w:rFonts w:eastAsia="Arial Unicode MS"/>
              <w:color w:val="000000" w:themeColor="text1"/>
            </w:rPr>
          </w:pPr>
          <w:sdt>
            <w:sdtPr>
              <w:rPr>
                <w:rFonts w:cs="Arial"/>
                <w:color w:val="000000" w:themeColor="text1"/>
                <w:szCs w:val="18"/>
              </w:rPr>
              <w:alias w:val="Subject"/>
              <w:tag w:val=""/>
              <w:id w:val="-1847091666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525366">
                <w:rPr>
                  <w:rFonts w:cs="Arial"/>
                  <w:color w:val="000000" w:themeColor="text1"/>
                  <w:szCs w:val="18"/>
                </w:rPr>
                <w:t>Critical Infrastructure Security and Resilience (CISR)</w:t>
              </w:r>
            </w:sdtContent>
          </w:sdt>
          <w:r w:rsidR="00705CF4">
            <w:rPr>
              <w:rFonts w:cs="Arial"/>
              <w:color w:val="000000" w:themeColor="text1"/>
              <w:szCs w:val="18"/>
            </w:rPr>
            <w:t xml:space="preserve"> </w:t>
          </w:r>
          <w:r w:rsidR="00C305B2" w:rsidRPr="008B2B7F">
            <w:rPr>
              <w:rStyle w:val="PlaceholderText"/>
              <w:rFonts w:cs="Arial"/>
              <w:color w:val="000000" w:themeColor="text1"/>
              <w:szCs w:val="18"/>
            </w:rPr>
            <w:t>v</w:t>
          </w:r>
          <w:r w:rsidR="004411F3">
            <w:rPr>
              <w:rStyle w:val="PlaceholderText"/>
              <w:rFonts w:cs="Arial"/>
              <w:color w:val="000000" w:themeColor="text1"/>
              <w:szCs w:val="18"/>
            </w:rPr>
            <w:t>4</w:t>
          </w:r>
          <w:r w:rsidR="00C305B2" w:rsidRPr="008B2B7F">
            <w:rPr>
              <w:rStyle w:val="PlaceholderText"/>
              <w:rFonts w:cs="Arial"/>
              <w:color w:val="000000" w:themeColor="text1"/>
              <w:szCs w:val="18"/>
            </w:rPr>
            <w:t>.00</w:t>
          </w:r>
        </w:p>
      </w:tc>
      <w:tc>
        <w:tcPr>
          <w:tcW w:w="1260" w:type="dxa"/>
          <w:shd w:val="clear" w:color="auto" w:fill="auto"/>
        </w:tcPr>
        <w:p w14:paraId="6B7A75D6" w14:textId="77777777" w:rsidR="00C305B2" w:rsidRPr="00F16863" w:rsidRDefault="00C305B2" w:rsidP="0013122B">
          <w:pPr>
            <w:pStyle w:val="ATAFooter"/>
            <w:jc w:val="right"/>
            <w:rPr>
              <w:szCs w:val="18"/>
            </w:rPr>
          </w:pPr>
          <w:r w:rsidRPr="00F16863">
            <w:rPr>
              <w:rStyle w:val="ATAFooterChar"/>
              <w:rFonts w:eastAsia="Arial Unicode MS"/>
            </w:rPr>
            <w:t xml:space="preserve">Page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PAGE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866B83">
            <w:rPr>
              <w:rStyle w:val="ATAFooterChar"/>
              <w:rFonts w:eastAsia="Arial Unicode MS"/>
              <w:noProof/>
            </w:rPr>
            <w:t>6</w:t>
          </w:r>
          <w:r w:rsidRPr="00F16863">
            <w:rPr>
              <w:rStyle w:val="ATAFooterChar"/>
              <w:rFonts w:eastAsia="Arial Unicode MS"/>
            </w:rPr>
            <w:fldChar w:fldCharType="end"/>
          </w:r>
          <w:r w:rsidRPr="00F16863">
            <w:rPr>
              <w:rStyle w:val="ATAFooterChar"/>
              <w:rFonts w:eastAsia="Arial Unicode MS"/>
            </w:rPr>
            <w:t xml:space="preserve"> of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866B83">
            <w:rPr>
              <w:rStyle w:val="ATAFooterChar"/>
              <w:rFonts w:eastAsia="Arial Unicode MS"/>
              <w:noProof/>
            </w:rPr>
            <w:t>6</w:t>
          </w:r>
          <w:r w:rsidRPr="00F16863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6B7A75D8" w14:textId="77777777" w:rsidR="008564F0" w:rsidRPr="00E9494F" w:rsidRDefault="008564F0" w:rsidP="00423B24">
    <w:pPr>
      <w:tabs>
        <w:tab w:val="right" w:pos="8640"/>
      </w:tabs>
      <w:jc w:val="center"/>
      <w:rPr>
        <w:rFonts w:ascii="Arial" w:eastAsia="Arial Unicode MS" w:hAnsi="Arial" w:cs="Arial"/>
      </w:rPr>
    </w:pPr>
    <w:r w:rsidRPr="00E9494F">
      <w:rPr>
        <w:rFonts w:ascii="Arial" w:hAnsi="Arial" w:cs="Arial"/>
        <w:b/>
        <w:bCs/>
        <w:sz w:val="18"/>
        <w:szCs w:val="18"/>
      </w:rPr>
      <w:t>OFFICE OF ANTITERRORISM ASSISTANCE - FOR TRAINING PURPOSES ONLY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E3342A" w14:textId="77777777" w:rsidR="0054134F" w:rsidRDefault="0054134F" w:rsidP="00C82114">
      <w:r>
        <w:separator/>
      </w:r>
    </w:p>
  </w:footnote>
  <w:footnote w:type="continuationSeparator" w:id="0">
    <w:p w14:paraId="7F73ED7E" w14:textId="77777777" w:rsidR="0054134F" w:rsidRDefault="0054134F" w:rsidP="00C82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18"/>
      <w:gridCol w:w="4322"/>
    </w:tblGrid>
    <w:tr w:rsidR="006B0560" w:rsidRPr="00456B51" w14:paraId="6B7A75C8" w14:textId="77777777" w:rsidTr="007406CB">
      <w:tc>
        <w:tcPr>
          <w:tcW w:w="4788" w:type="dxa"/>
          <w:shd w:val="clear" w:color="auto" w:fill="auto"/>
          <w:vAlign w:val="bottom"/>
        </w:tcPr>
        <w:sdt>
          <w:sdtPr>
            <w:rPr>
              <w:rFonts w:cs="Arial"/>
            </w:rPr>
            <w:alias w:val="Title"/>
            <w:tag w:val=""/>
            <w:id w:val="-1910379576"/>
            <w:placeholder>
              <w:docPart w:val="A75EDE0D2031457D8F1D3177813E842E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B7A75C6" w14:textId="77777777" w:rsidR="006B0560" w:rsidRPr="00456B51" w:rsidRDefault="006B0560" w:rsidP="007406CB">
              <w:pPr>
                <w:pStyle w:val="ATAHeader"/>
              </w:pPr>
              <w:r>
                <w:rPr>
                  <w:rFonts w:cs="Arial"/>
                </w:rPr>
                <w:t>Module 10: Analyzing the Threat</w:t>
              </w:r>
            </w:p>
          </w:sdtContent>
        </w:sdt>
      </w:tc>
      <w:tc>
        <w:tcPr>
          <w:tcW w:w="4788" w:type="dxa"/>
          <w:shd w:val="clear" w:color="auto" w:fill="auto"/>
          <w:vAlign w:val="bottom"/>
        </w:tcPr>
        <w:sdt>
          <w:sdtPr>
            <w:alias w:val="Category"/>
            <w:tag w:val=""/>
            <w:id w:val="-697631599"/>
            <w:placeholder>
              <w:docPart w:val="AC35490AB29C40A4A004F57598E66E02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14:paraId="6B7A75C7" w14:textId="398A968B" w:rsidR="006B0560" w:rsidRPr="00456B51" w:rsidRDefault="00866B83" w:rsidP="00866B83">
              <w:pPr>
                <w:pStyle w:val="ATAHeader"/>
                <w:jc w:val="right"/>
              </w:pPr>
              <w:r>
                <w:t>Handout</w:t>
              </w:r>
              <w:r w:rsidR="002E00D4">
                <w:t xml:space="preserve"> 10.1: Sample Threat Analysis Statement Case Study</w:t>
              </w:r>
              <w:r>
                <w:t xml:space="preserve"> Answer Key</w:t>
              </w:r>
            </w:p>
          </w:sdtContent>
        </w:sdt>
      </w:tc>
    </w:tr>
  </w:tbl>
  <w:p w14:paraId="6B7A75C9" w14:textId="77777777" w:rsidR="008A45B4" w:rsidRPr="006B0560" w:rsidRDefault="008A45B4" w:rsidP="006B05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79"/>
      <w:gridCol w:w="4681"/>
    </w:tblGrid>
    <w:tr w:rsidR="000624D7" w:rsidRPr="00456B51" w14:paraId="6B7A75D3" w14:textId="77777777" w:rsidTr="00F16863">
      <w:tc>
        <w:tcPr>
          <w:tcW w:w="4788" w:type="dxa"/>
          <w:shd w:val="clear" w:color="auto" w:fill="auto"/>
          <w:vAlign w:val="bottom"/>
        </w:tcPr>
        <w:sdt>
          <w:sdtPr>
            <w:rPr>
              <w:rFonts w:cs="Arial"/>
            </w:rPr>
            <w:alias w:val="Title"/>
            <w:tag w:val=""/>
            <w:id w:val="424539557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B7A75D1" w14:textId="77777777" w:rsidR="008564F0" w:rsidRPr="00456B51" w:rsidRDefault="00F16234" w:rsidP="008A45B4">
              <w:pPr>
                <w:pStyle w:val="ATAHeader"/>
              </w:pPr>
              <w:r w:rsidRPr="00F16234">
                <w:rPr>
                  <w:rFonts w:cs="Arial"/>
                </w:rPr>
                <w:t xml:space="preserve">Module </w:t>
              </w:r>
              <w:r w:rsidR="008A45B4">
                <w:rPr>
                  <w:rFonts w:cs="Arial"/>
                </w:rPr>
                <w:t>10</w:t>
              </w:r>
              <w:r w:rsidRPr="00F16234">
                <w:rPr>
                  <w:rFonts w:cs="Arial"/>
                </w:rPr>
                <w:t xml:space="preserve">: </w:t>
              </w:r>
              <w:r w:rsidR="008A45B4">
                <w:rPr>
                  <w:rFonts w:cs="Arial"/>
                </w:rPr>
                <w:t>Analyzing the Threat</w:t>
              </w:r>
            </w:p>
          </w:sdtContent>
        </w:sdt>
      </w:tc>
      <w:tc>
        <w:tcPr>
          <w:tcW w:w="4788" w:type="dxa"/>
          <w:shd w:val="clear" w:color="auto" w:fill="auto"/>
          <w:vAlign w:val="bottom"/>
        </w:tcPr>
        <w:sdt>
          <w:sdtPr>
            <w:alias w:val="Category"/>
            <w:tag w:val=""/>
            <w:id w:val="757181977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14:paraId="6B7A75D2" w14:textId="31275857" w:rsidR="008564F0" w:rsidRPr="00456B51" w:rsidRDefault="00866B83" w:rsidP="008A45B4">
              <w:pPr>
                <w:pStyle w:val="ATAHeader"/>
                <w:jc w:val="right"/>
              </w:pPr>
              <w:r>
                <w:t>Handout 10.1: Sample Threat Analysis Statement Case Study Answer Key</w:t>
              </w:r>
            </w:p>
          </w:sdtContent>
        </w:sdt>
      </w:tc>
    </w:tr>
  </w:tbl>
  <w:p w14:paraId="6B7A75D4" w14:textId="77777777" w:rsidR="008564F0" w:rsidRPr="00456B51" w:rsidRDefault="008564F0" w:rsidP="00264A72">
    <w:pPr>
      <w:pStyle w:val="ATABody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4D46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7033"/>
    <w:multiLevelType w:val="hybridMultilevel"/>
    <w:tmpl w:val="62223FF6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C47AE"/>
    <w:multiLevelType w:val="hybridMultilevel"/>
    <w:tmpl w:val="33187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AE0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21D73"/>
    <w:multiLevelType w:val="hybridMultilevel"/>
    <w:tmpl w:val="DDE8B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D5E1D"/>
    <w:multiLevelType w:val="hybridMultilevel"/>
    <w:tmpl w:val="D946F082"/>
    <w:lvl w:ilvl="0" w:tplc="48C644AC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5">
    <w:nsid w:val="1ECF272D"/>
    <w:multiLevelType w:val="hybridMultilevel"/>
    <w:tmpl w:val="24320816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63916EE"/>
    <w:multiLevelType w:val="hybridMultilevel"/>
    <w:tmpl w:val="9C82BE9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8">
    <w:nsid w:val="378A6407"/>
    <w:multiLevelType w:val="hybridMultilevel"/>
    <w:tmpl w:val="349EF234"/>
    <w:lvl w:ilvl="0" w:tplc="0160025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CF25AAF"/>
    <w:multiLevelType w:val="hybridMultilevel"/>
    <w:tmpl w:val="4CC69EA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D9C593F"/>
    <w:multiLevelType w:val="hybridMultilevel"/>
    <w:tmpl w:val="1C72C1B8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0F12683"/>
    <w:multiLevelType w:val="hybridMultilevel"/>
    <w:tmpl w:val="8D20762A"/>
    <w:lvl w:ilvl="0" w:tplc="9CD2AF60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2">
    <w:nsid w:val="482B5835"/>
    <w:multiLevelType w:val="hybridMultilevel"/>
    <w:tmpl w:val="4944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D40BCF"/>
    <w:multiLevelType w:val="hybridMultilevel"/>
    <w:tmpl w:val="7862B0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87133FF"/>
    <w:multiLevelType w:val="hybridMultilevel"/>
    <w:tmpl w:val="F704D9CC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A7360B"/>
    <w:multiLevelType w:val="hybridMultilevel"/>
    <w:tmpl w:val="EEF6FBDE"/>
    <w:lvl w:ilvl="0" w:tplc="1B7002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E33C1F"/>
    <w:multiLevelType w:val="hybridMultilevel"/>
    <w:tmpl w:val="AC326602"/>
    <w:lvl w:ilvl="0" w:tplc="C88E7B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707B9F"/>
    <w:multiLevelType w:val="hybridMultilevel"/>
    <w:tmpl w:val="68F03042"/>
    <w:lvl w:ilvl="0" w:tplc="CEEEF9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890C6D"/>
    <w:multiLevelType w:val="hybridMultilevel"/>
    <w:tmpl w:val="DD42EE04"/>
    <w:lvl w:ilvl="0" w:tplc="C250059E">
      <w:start w:val="1"/>
      <w:numFmt w:val="decimal"/>
      <w:pStyle w:val="ataNumbered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310673"/>
    <w:multiLevelType w:val="hybridMultilevel"/>
    <w:tmpl w:val="1C288A6A"/>
    <w:lvl w:ilvl="0" w:tplc="1264C786">
      <w:start w:val="1"/>
      <w:numFmt w:val="bullet"/>
      <w:pStyle w:val="at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0376F8"/>
    <w:multiLevelType w:val="hybridMultilevel"/>
    <w:tmpl w:val="CC743562"/>
    <w:lvl w:ilvl="0" w:tplc="3FD08994">
      <w:start w:val="1"/>
      <w:numFmt w:val="bullet"/>
      <w:pStyle w:val="ATABulletLevel02BodySlid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3092D6">
      <w:start w:val="1"/>
      <w:numFmt w:val="bullet"/>
      <w:pStyle w:val="ATABulletLevel0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7D72A6"/>
    <w:multiLevelType w:val="hybridMultilevel"/>
    <w:tmpl w:val="97AC22AE"/>
    <w:lvl w:ilvl="0" w:tplc="BA24B026">
      <w:start w:val="1"/>
      <w:numFmt w:val="bullet"/>
      <w:pStyle w:val="ATABulletLevel01BodySlide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3C7ECC"/>
    <w:multiLevelType w:val="hybridMultilevel"/>
    <w:tmpl w:val="F358FE56"/>
    <w:lvl w:ilvl="0" w:tplc="B23E86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81417" w:themeColor="text2" w:themeShade="8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7570A0C"/>
    <w:multiLevelType w:val="hybridMultilevel"/>
    <w:tmpl w:val="2F040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8"/>
  </w:num>
  <w:num w:numId="5">
    <w:abstractNumId w:val="5"/>
  </w:num>
  <w:num w:numId="6">
    <w:abstractNumId w:val="10"/>
  </w:num>
  <w:num w:numId="7">
    <w:abstractNumId w:val="9"/>
  </w:num>
  <w:num w:numId="8">
    <w:abstractNumId w:val="6"/>
  </w:num>
  <w:num w:numId="9">
    <w:abstractNumId w:val="0"/>
  </w:num>
  <w:num w:numId="10">
    <w:abstractNumId w:val="15"/>
  </w:num>
  <w:num w:numId="11">
    <w:abstractNumId w:val="16"/>
  </w:num>
  <w:num w:numId="12">
    <w:abstractNumId w:val="16"/>
  </w:num>
  <w:num w:numId="13">
    <w:abstractNumId w:val="11"/>
  </w:num>
  <w:num w:numId="14">
    <w:abstractNumId w:val="21"/>
  </w:num>
  <w:num w:numId="15">
    <w:abstractNumId w:val="12"/>
  </w:num>
  <w:num w:numId="16">
    <w:abstractNumId w:val="22"/>
  </w:num>
  <w:num w:numId="17">
    <w:abstractNumId w:val="22"/>
    <w:lvlOverride w:ilvl="0">
      <w:startOverride w:val="1"/>
    </w:lvlOverride>
  </w:num>
  <w:num w:numId="18">
    <w:abstractNumId w:val="21"/>
  </w:num>
  <w:num w:numId="19">
    <w:abstractNumId w:val="4"/>
  </w:num>
  <w:num w:numId="20">
    <w:abstractNumId w:val="22"/>
  </w:num>
  <w:num w:numId="21">
    <w:abstractNumId w:val="1"/>
  </w:num>
  <w:num w:numId="22">
    <w:abstractNumId w:val="14"/>
  </w:num>
  <w:num w:numId="23">
    <w:abstractNumId w:val="17"/>
  </w:num>
  <w:num w:numId="24">
    <w:abstractNumId w:val="13"/>
  </w:num>
  <w:num w:numId="25">
    <w:abstractNumId w:val="20"/>
  </w:num>
  <w:num w:numId="26">
    <w:abstractNumId w:val="23"/>
  </w:num>
  <w:num w:numId="27">
    <w:abstractNumId w:val="3"/>
  </w:num>
  <w:num w:numId="28">
    <w:abstractNumId w:val="19"/>
  </w:num>
  <w:num w:numId="29">
    <w:abstractNumId w:val="18"/>
  </w:num>
  <w:num w:numId="30">
    <w:abstractNumId w:val="18"/>
    <w:lvlOverride w:ilvl="0">
      <w:startOverride w:val="1"/>
    </w:lvlOverride>
  </w:num>
  <w:num w:numId="31">
    <w:abstractNumId w:val="18"/>
  </w:num>
  <w:num w:numId="32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1228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63"/>
    <w:rsid w:val="00004548"/>
    <w:rsid w:val="00004ABB"/>
    <w:rsid w:val="000055CB"/>
    <w:rsid w:val="0000604B"/>
    <w:rsid w:val="00006D61"/>
    <w:rsid w:val="00010BEA"/>
    <w:rsid w:val="00011A4A"/>
    <w:rsid w:val="00015024"/>
    <w:rsid w:val="00021D76"/>
    <w:rsid w:val="00022E9F"/>
    <w:rsid w:val="000244DC"/>
    <w:rsid w:val="0003028C"/>
    <w:rsid w:val="000307C7"/>
    <w:rsid w:val="000313F9"/>
    <w:rsid w:val="00034294"/>
    <w:rsid w:val="000345A1"/>
    <w:rsid w:val="00035445"/>
    <w:rsid w:val="0003557D"/>
    <w:rsid w:val="000432D3"/>
    <w:rsid w:val="000447D1"/>
    <w:rsid w:val="00045482"/>
    <w:rsid w:val="00046D7E"/>
    <w:rsid w:val="00047930"/>
    <w:rsid w:val="0005188E"/>
    <w:rsid w:val="00052034"/>
    <w:rsid w:val="00054910"/>
    <w:rsid w:val="00057F70"/>
    <w:rsid w:val="00061275"/>
    <w:rsid w:val="00061B87"/>
    <w:rsid w:val="00062190"/>
    <w:rsid w:val="000624D7"/>
    <w:rsid w:val="00065AC2"/>
    <w:rsid w:val="0006648E"/>
    <w:rsid w:val="00066603"/>
    <w:rsid w:val="0008220A"/>
    <w:rsid w:val="000862CA"/>
    <w:rsid w:val="000879BC"/>
    <w:rsid w:val="000904E7"/>
    <w:rsid w:val="00090D5C"/>
    <w:rsid w:val="00091597"/>
    <w:rsid w:val="00093A14"/>
    <w:rsid w:val="00094604"/>
    <w:rsid w:val="000956F2"/>
    <w:rsid w:val="00095B4A"/>
    <w:rsid w:val="00096380"/>
    <w:rsid w:val="00096866"/>
    <w:rsid w:val="0009743B"/>
    <w:rsid w:val="0009792E"/>
    <w:rsid w:val="000A0986"/>
    <w:rsid w:val="000A0FD7"/>
    <w:rsid w:val="000A2455"/>
    <w:rsid w:val="000A29CA"/>
    <w:rsid w:val="000A3936"/>
    <w:rsid w:val="000A4E8A"/>
    <w:rsid w:val="000A66AD"/>
    <w:rsid w:val="000A78C9"/>
    <w:rsid w:val="000A7E4C"/>
    <w:rsid w:val="000B4F36"/>
    <w:rsid w:val="000C02D3"/>
    <w:rsid w:val="000C4DB8"/>
    <w:rsid w:val="000C6B13"/>
    <w:rsid w:val="000C78A3"/>
    <w:rsid w:val="000D18CC"/>
    <w:rsid w:val="000D44FF"/>
    <w:rsid w:val="000D4AA5"/>
    <w:rsid w:val="000D4E8E"/>
    <w:rsid w:val="000D6923"/>
    <w:rsid w:val="000E053F"/>
    <w:rsid w:val="000E50CD"/>
    <w:rsid w:val="000F784C"/>
    <w:rsid w:val="001042E5"/>
    <w:rsid w:val="0010448D"/>
    <w:rsid w:val="001063E0"/>
    <w:rsid w:val="0011397E"/>
    <w:rsid w:val="001142A3"/>
    <w:rsid w:val="00117566"/>
    <w:rsid w:val="001211DF"/>
    <w:rsid w:val="0012472D"/>
    <w:rsid w:val="00124ABF"/>
    <w:rsid w:val="00124F0D"/>
    <w:rsid w:val="001259FD"/>
    <w:rsid w:val="0013230A"/>
    <w:rsid w:val="00132CA1"/>
    <w:rsid w:val="00134898"/>
    <w:rsid w:val="00136502"/>
    <w:rsid w:val="00140812"/>
    <w:rsid w:val="00142254"/>
    <w:rsid w:val="00143EDD"/>
    <w:rsid w:val="001449E0"/>
    <w:rsid w:val="00145378"/>
    <w:rsid w:val="00146548"/>
    <w:rsid w:val="0014669F"/>
    <w:rsid w:val="001473D0"/>
    <w:rsid w:val="00151B4C"/>
    <w:rsid w:val="001520A9"/>
    <w:rsid w:val="001538CC"/>
    <w:rsid w:val="0015480C"/>
    <w:rsid w:val="00155C46"/>
    <w:rsid w:val="001577BB"/>
    <w:rsid w:val="00157B1E"/>
    <w:rsid w:val="001601EF"/>
    <w:rsid w:val="00163B76"/>
    <w:rsid w:val="0016636E"/>
    <w:rsid w:val="00166677"/>
    <w:rsid w:val="00172713"/>
    <w:rsid w:val="0017472B"/>
    <w:rsid w:val="0017688C"/>
    <w:rsid w:val="001779F0"/>
    <w:rsid w:val="00182D9D"/>
    <w:rsid w:val="0018406E"/>
    <w:rsid w:val="00184648"/>
    <w:rsid w:val="00185162"/>
    <w:rsid w:val="00185550"/>
    <w:rsid w:val="00185C31"/>
    <w:rsid w:val="001878C6"/>
    <w:rsid w:val="00191CE5"/>
    <w:rsid w:val="00195070"/>
    <w:rsid w:val="00196BCB"/>
    <w:rsid w:val="00196FEF"/>
    <w:rsid w:val="001A1F8A"/>
    <w:rsid w:val="001A2DB4"/>
    <w:rsid w:val="001A7C08"/>
    <w:rsid w:val="001B036F"/>
    <w:rsid w:val="001B1071"/>
    <w:rsid w:val="001B1AE3"/>
    <w:rsid w:val="001B1B58"/>
    <w:rsid w:val="001B41EB"/>
    <w:rsid w:val="001B4361"/>
    <w:rsid w:val="001B489F"/>
    <w:rsid w:val="001B7389"/>
    <w:rsid w:val="001C333B"/>
    <w:rsid w:val="001C64EB"/>
    <w:rsid w:val="001C6E31"/>
    <w:rsid w:val="001C7FF0"/>
    <w:rsid w:val="001D2DC4"/>
    <w:rsid w:val="001D46E1"/>
    <w:rsid w:val="001E04D6"/>
    <w:rsid w:val="001E469C"/>
    <w:rsid w:val="001E4F4D"/>
    <w:rsid w:val="001F3EDA"/>
    <w:rsid w:val="001F5C04"/>
    <w:rsid w:val="001F6A3C"/>
    <w:rsid w:val="001F75B0"/>
    <w:rsid w:val="00202847"/>
    <w:rsid w:val="00204C5D"/>
    <w:rsid w:val="0021081C"/>
    <w:rsid w:val="00214C04"/>
    <w:rsid w:val="00217A1F"/>
    <w:rsid w:val="00220A4E"/>
    <w:rsid w:val="00221072"/>
    <w:rsid w:val="00221CDB"/>
    <w:rsid w:val="00221F5C"/>
    <w:rsid w:val="00226679"/>
    <w:rsid w:val="00226C69"/>
    <w:rsid w:val="002277A1"/>
    <w:rsid w:val="00230017"/>
    <w:rsid w:val="00230386"/>
    <w:rsid w:val="002313D1"/>
    <w:rsid w:val="002313E5"/>
    <w:rsid w:val="00231409"/>
    <w:rsid w:val="00237D4A"/>
    <w:rsid w:val="00243817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5884"/>
    <w:rsid w:val="002567CF"/>
    <w:rsid w:val="00262DF0"/>
    <w:rsid w:val="00263CC7"/>
    <w:rsid w:val="00264504"/>
    <w:rsid w:val="00264A72"/>
    <w:rsid w:val="0026591D"/>
    <w:rsid w:val="00265E9B"/>
    <w:rsid w:val="00266371"/>
    <w:rsid w:val="002669CC"/>
    <w:rsid w:val="0026784C"/>
    <w:rsid w:val="0026798C"/>
    <w:rsid w:val="00271F33"/>
    <w:rsid w:val="00272A02"/>
    <w:rsid w:val="0027345B"/>
    <w:rsid w:val="00273580"/>
    <w:rsid w:val="002859E3"/>
    <w:rsid w:val="00285CC0"/>
    <w:rsid w:val="00291A04"/>
    <w:rsid w:val="00293C11"/>
    <w:rsid w:val="0029575D"/>
    <w:rsid w:val="00296513"/>
    <w:rsid w:val="00296BBB"/>
    <w:rsid w:val="002A0962"/>
    <w:rsid w:val="002A1B61"/>
    <w:rsid w:val="002A2685"/>
    <w:rsid w:val="002A4028"/>
    <w:rsid w:val="002A7E7C"/>
    <w:rsid w:val="002B0431"/>
    <w:rsid w:val="002B17F0"/>
    <w:rsid w:val="002B3A35"/>
    <w:rsid w:val="002B3D5A"/>
    <w:rsid w:val="002B4783"/>
    <w:rsid w:val="002B4DE1"/>
    <w:rsid w:val="002B4F53"/>
    <w:rsid w:val="002B7536"/>
    <w:rsid w:val="002C07D7"/>
    <w:rsid w:val="002C0833"/>
    <w:rsid w:val="002C3037"/>
    <w:rsid w:val="002D00B6"/>
    <w:rsid w:val="002D2049"/>
    <w:rsid w:val="002D22E1"/>
    <w:rsid w:val="002D23BF"/>
    <w:rsid w:val="002D2F58"/>
    <w:rsid w:val="002E00D4"/>
    <w:rsid w:val="002E304A"/>
    <w:rsid w:val="002F20B3"/>
    <w:rsid w:val="002F23B3"/>
    <w:rsid w:val="002F700A"/>
    <w:rsid w:val="003017B9"/>
    <w:rsid w:val="00302ACC"/>
    <w:rsid w:val="00303B04"/>
    <w:rsid w:val="00311AB8"/>
    <w:rsid w:val="00312331"/>
    <w:rsid w:val="0031631B"/>
    <w:rsid w:val="00324284"/>
    <w:rsid w:val="00327D9F"/>
    <w:rsid w:val="0033389E"/>
    <w:rsid w:val="003346A0"/>
    <w:rsid w:val="00334CC0"/>
    <w:rsid w:val="0034112C"/>
    <w:rsid w:val="0034270A"/>
    <w:rsid w:val="0034539C"/>
    <w:rsid w:val="003465C1"/>
    <w:rsid w:val="0035101F"/>
    <w:rsid w:val="00351359"/>
    <w:rsid w:val="003527AB"/>
    <w:rsid w:val="00356491"/>
    <w:rsid w:val="00356C98"/>
    <w:rsid w:val="0036097B"/>
    <w:rsid w:val="00361988"/>
    <w:rsid w:val="0036353C"/>
    <w:rsid w:val="0036366F"/>
    <w:rsid w:val="00364C1E"/>
    <w:rsid w:val="0036653F"/>
    <w:rsid w:val="00366661"/>
    <w:rsid w:val="00370D1E"/>
    <w:rsid w:val="00371178"/>
    <w:rsid w:val="00371272"/>
    <w:rsid w:val="003733E6"/>
    <w:rsid w:val="00375CE7"/>
    <w:rsid w:val="003822F0"/>
    <w:rsid w:val="00384DB7"/>
    <w:rsid w:val="00385980"/>
    <w:rsid w:val="00385B8F"/>
    <w:rsid w:val="00390366"/>
    <w:rsid w:val="003A0135"/>
    <w:rsid w:val="003A46E2"/>
    <w:rsid w:val="003B2C3F"/>
    <w:rsid w:val="003B3BA1"/>
    <w:rsid w:val="003B5891"/>
    <w:rsid w:val="003B7B4D"/>
    <w:rsid w:val="003C1E33"/>
    <w:rsid w:val="003C2122"/>
    <w:rsid w:val="003C225C"/>
    <w:rsid w:val="003C2412"/>
    <w:rsid w:val="003C330A"/>
    <w:rsid w:val="003C4674"/>
    <w:rsid w:val="003C61E2"/>
    <w:rsid w:val="003C6EA5"/>
    <w:rsid w:val="003D2245"/>
    <w:rsid w:val="003D26E2"/>
    <w:rsid w:val="003D3575"/>
    <w:rsid w:val="003D63FE"/>
    <w:rsid w:val="003E08F5"/>
    <w:rsid w:val="003E2EF6"/>
    <w:rsid w:val="003E319D"/>
    <w:rsid w:val="003E4791"/>
    <w:rsid w:val="003E5949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116B"/>
    <w:rsid w:val="004012E1"/>
    <w:rsid w:val="004029D7"/>
    <w:rsid w:val="0040308C"/>
    <w:rsid w:val="00404F39"/>
    <w:rsid w:val="0040686A"/>
    <w:rsid w:val="00407228"/>
    <w:rsid w:val="00410B19"/>
    <w:rsid w:val="00412655"/>
    <w:rsid w:val="00412E34"/>
    <w:rsid w:val="004141EA"/>
    <w:rsid w:val="004169BB"/>
    <w:rsid w:val="004179BA"/>
    <w:rsid w:val="00420678"/>
    <w:rsid w:val="00421B6D"/>
    <w:rsid w:val="004239F5"/>
    <w:rsid w:val="00423B24"/>
    <w:rsid w:val="0042684A"/>
    <w:rsid w:val="00426C1D"/>
    <w:rsid w:val="004276AD"/>
    <w:rsid w:val="00430692"/>
    <w:rsid w:val="00433828"/>
    <w:rsid w:val="004357F5"/>
    <w:rsid w:val="004411F3"/>
    <w:rsid w:val="0044155E"/>
    <w:rsid w:val="00443DF9"/>
    <w:rsid w:val="0044446B"/>
    <w:rsid w:val="00445174"/>
    <w:rsid w:val="00445E76"/>
    <w:rsid w:val="00445E9B"/>
    <w:rsid w:val="00447609"/>
    <w:rsid w:val="0045190F"/>
    <w:rsid w:val="0045221E"/>
    <w:rsid w:val="0045386D"/>
    <w:rsid w:val="00456B51"/>
    <w:rsid w:val="00460A1E"/>
    <w:rsid w:val="00461061"/>
    <w:rsid w:val="00464995"/>
    <w:rsid w:val="00467008"/>
    <w:rsid w:val="00467ECB"/>
    <w:rsid w:val="00470AEA"/>
    <w:rsid w:val="00472ED6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6F09"/>
    <w:rsid w:val="00490908"/>
    <w:rsid w:val="00492693"/>
    <w:rsid w:val="0049374E"/>
    <w:rsid w:val="00494C38"/>
    <w:rsid w:val="004A2700"/>
    <w:rsid w:val="004A4DD1"/>
    <w:rsid w:val="004B21D1"/>
    <w:rsid w:val="004B271E"/>
    <w:rsid w:val="004B2CEB"/>
    <w:rsid w:val="004B338E"/>
    <w:rsid w:val="004B3AE0"/>
    <w:rsid w:val="004B5324"/>
    <w:rsid w:val="004B7AE3"/>
    <w:rsid w:val="004C3DF3"/>
    <w:rsid w:val="004C54B9"/>
    <w:rsid w:val="004D535A"/>
    <w:rsid w:val="004D703A"/>
    <w:rsid w:val="004D7CEB"/>
    <w:rsid w:val="004E2A85"/>
    <w:rsid w:val="004E363F"/>
    <w:rsid w:val="004E3A7E"/>
    <w:rsid w:val="004E5479"/>
    <w:rsid w:val="004E5A21"/>
    <w:rsid w:val="004F30CC"/>
    <w:rsid w:val="004F5F0C"/>
    <w:rsid w:val="004F6B0A"/>
    <w:rsid w:val="004F727F"/>
    <w:rsid w:val="005001B0"/>
    <w:rsid w:val="00500C6B"/>
    <w:rsid w:val="00503815"/>
    <w:rsid w:val="005120E9"/>
    <w:rsid w:val="005121A3"/>
    <w:rsid w:val="00521BC7"/>
    <w:rsid w:val="005242D9"/>
    <w:rsid w:val="00525366"/>
    <w:rsid w:val="005259CD"/>
    <w:rsid w:val="00530BE7"/>
    <w:rsid w:val="00532B27"/>
    <w:rsid w:val="005335B1"/>
    <w:rsid w:val="00534537"/>
    <w:rsid w:val="00534D05"/>
    <w:rsid w:val="0053553F"/>
    <w:rsid w:val="00535DBB"/>
    <w:rsid w:val="0054134F"/>
    <w:rsid w:val="005464BE"/>
    <w:rsid w:val="00552238"/>
    <w:rsid w:val="005543FB"/>
    <w:rsid w:val="005572B7"/>
    <w:rsid w:val="005578CA"/>
    <w:rsid w:val="005600EE"/>
    <w:rsid w:val="00560A97"/>
    <w:rsid w:val="005613A0"/>
    <w:rsid w:val="00562AF3"/>
    <w:rsid w:val="00564B4D"/>
    <w:rsid w:val="00567D7F"/>
    <w:rsid w:val="005729A2"/>
    <w:rsid w:val="00574575"/>
    <w:rsid w:val="005829D6"/>
    <w:rsid w:val="00584385"/>
    <w:rsid w:val="00584D69"/>
    <w:rsid w:val="0058573F"/>
    <w:rsid w:val="0058763F"/>
    <w:rsid w:val="005904E9"/>
    <w:rsid w:val="00592107"/>
    <w:rsid w:val="0059327E"/>
    <w:rsid w:val="00595179"/>
    <w:rsid w:val="005A2991"/>
    <w:rsid w:val="005A3490"/>
    <w:rsid w:val="005A4A1F"/>
    <w:rsid w:val="005B1929"/>
    <w:rsid w:val="005B2623"/>
    <w:rsid w:val="005B4D6D"/>
    <w:rsid w:val="005B7661"/>
    <w:rsid w:val="005C0148"/>
    <w:rsid w:val="005C152A"/>
    <w:rsid w:val="005C1CF8"/>
    <w:rsid w:val="005C1E68"/>
    <w:rsid w:val="005C294E"/>
    <w:rsid w:val="005C37E4"/>
    <w:rsid w:val="005C4420"/>
    <w:rsid w:val="005C699A"/>
    <w:rsid w:val="005D0124"/>
    <w:rsid w:val="005D1E8E"/>
    <w:rsid w:val="005D4101"/>
    <w:rsid w:val="005D454B"/>
    <w:rsid w:val="005D4BF2"/>
    <w:rsid w:val="005D6CD1"/>
    <w:rsid w:val="005D7690"/>
    <w:rsid w:val="005F1695"/>
    <w:rsid w:val="005F1DF1"/>
    <w:rsid w:val="005F7C17"/>
    <w:rsid w:val="00603F3E"/>
    <w:rsid w:val="00605193"/>
    <w:rsid w:val="0061194F"/>
    <w:rsid w:val="006142E9"/>
    <w:rsid w:val="00614472"/>
    <w:rsid w:val="006167DA"/>
    <w:rsid w:val="00621401"/>
    <w:rsid w:val="00621883"/>
    <w:rsid w:val="006242C8"/>
    <w:rsid w:val="0062594A"/>
    <w:rsid w:val="00625BD6"/>
    <w:rsid w:val="00626BA9"/>
    <w:rsid w:val="00627AC0"/>
    <w:rsid w:val="00630055"/>
    <w:rsid w:val="0063114A"/>
    <w:rsid w:val="00631A83"/>
    <w:rsid w:val="00631E6D"/>
    <w:rsid w:val="00632427"/>
    <w:rsid w:val="00632A8E"/>
    <w:rsid w:val="0063429F"/>
    <w:rsid w:val="0063449E"/>
    <w:rsid w:val="00636E69"/>
    <w:rsid w:val="006410BC"/>
    <w:rsid w:val="00644D00"/>
    <w:rsid w:val="00645AC1"/>
    <w:rsid w:val="006525E2"/>
    <w:rsid w:val="00652B2D"/>
    <w:rsid w:val="0065448D"/>
    <w:rsid w:val="0067097D"/>
    <w:rsid w:val="00674A53"/>
    <w:rsid w:val="006764E5"/>
    <w:rsid w:val="006767B4"/>
    <w:rsid w:val="00676CFA"/>
    <w:rsid w:val="00676E79"/>
    <w:rsid w:val="00681EF7"/>
    <w:rsid w:val="006827E9"/>
    <w:rsid w:val="00684B5C"/>
    <w:rsid w:val="0068542B"/>
    <w:rsid w:val="00696706"/>
    <w:rsid w:val="0069709B"/>
    <w:rsid w:val="006A06BB"/>
    <w:rsid w:val="006A2C2C"/>
    <w:rsid w:val="006A2DF8"/>
    <w:rsid w:val="006A2EE6"/>
    <w:rsid w:val="006A3552"/>
    <w:rsid w:val="006A497F"/>
    <w:rsid w:val="006A57BC"/>
    <w:rsid w:val="006A6D39"/>
    <w:rsid w:val="006A6F1D"/>
    <w:rsid w:val="006A7594"/>
    <w:rsid w:val="006B0560"/>
    <w:rsid w:val="006B2C72"/>
    <w:rsid w:val="006B519C"/>
    <w:rsid w:val="006B61A6"/>
    <w:rsid w:val="006B635F"/>
    <w:rsid w:val="006B7E72"/>
    <w:rsid w:val="006C2B35"/>
    <w:rsid w:val="006C3982"/>
    <w:rsid w:val="006C4E60"/>
    <w:rsid w:val="006C6419"/>
    <w:rsid w:val="006C6B01"/>
    <w:rsid w:val="006D498E"/>
    <w:rsid w:val="006D549E"/>
    <w:rsid w:val="006D643A"/>
    <w:rsid w:val="006E2B28"/>
    <w:rsid w:val="006E54D8"/>
    <w:rsid w:val="006E56DE"/>
    <w:rsid w:val="006E7BF3"/>
    <w:rsid w:val="006F01CF"/>
    <w:rsid w:val="006F2029"/>
    <w:rsid w:val="006F3280"/>
    <w:rsid w:val="006F44B8"/>
    <w:rsid w:val="00705CF4"/>
    <w:rsid w:val="00707C56"/>
    <w:rsid w:val="00710B1A"/>
    <w:rsid w:val="007119DA"/>
    <w:rsid w:val="00712CD1"/>
    <w:rsid w:val="00714CEE"/>
    <w:rsid w:val="00723FB3"/>
    <w:rsid w:val="007245BF"/>
    <w:rsid w:val="00727299"/>
    <w:rsid w:val="00727449"/>
    <w:rsid w:val="00727944"/>
    <w:rsid w:val="00732632"/>
    <w:rsid w:val="00732EF9"/>
    <w:rsid w:val="00734DBF"/>
    <w:rsid w:val="0073582A"/>
    <w:rsid w:val="00737862"/>
    <w:rsid w:val="00746E69"/>
    <w:rsid w:val="007503B2"/>
    <w:rsid w:val="007509EF"/>
    <w:rsid w:val="00753991"/>
    <w:rsid w:val="0075484B"/>
    <w:rsid w:val="00756788"/>
    <w:rsid w:val="00756A24"/>
    <w:rsid w:val="0076067C"/>
    <w:rsid w:val="00760A2E"/>
    <w:rsid w:val="0077146C"/>
    <w:rsid w:val="00775D9C"/>
    <w:rsid w:val="00776B60"/>
    <w:rsid w:val="00777CBB"/>
    <w:rsid w:val="0078089D"/>
    <w:rsid w:val="007813A9"/>
    <w:rsid w:val="00782330"/>
    <w:rsid w:val="00784608"/>
    <w:rsid w:val="0079617A"/>
    <w:rsid w:val="00797C31"/>
    <w:rsid w:val="007A0533"/>
    <w:rsid w:val="007A1228"/>
    <w:rsid w:val="007A2A58"/>
    <w:rsid w:val="007A39D6"/>
    <w:rsid w:val="007A7057"/>
    <w:rsid w:val="007A7703"/>
    <w:rsid w:val="007A7CD9"/>
    <w:rsid w:val="007B0509"/>
    <w:rsid w:val="007B1AF4"/>
    <w:rsid w:val="007B2DF4"/>
    <w:rsid w:val="007B378A"/>
    <w:rsid w:val="007B3DCE"/>
    <w:rsid w:val="007B50D4"/>
    <w:rsid w:val="007B6042"/>
    <w:rsid w:val="007B7312"/>
    <w:rsid w:val="007B7AF2"/>
    <w:rsid w:val="007C24A7"/>
    <w:rsid w:val="007C3DA2"/>
    <w:rsid w:val="007C49EC"/>
    <w:rsid w:val="007C6052"/>
    <w:rsid w:val="007C69BE"/>
    <w:rsid w:val="007C6D4A"/>
    <w:rsid w:val="007C7F4E"/>
    <w:rsid w:val="007D0C38"/>
    <w:rsid w:val="007D17C8"/>
    <w:rsid w:val="007D7542"/>
    <w:rsid w:val="007E17CF"/>
    <w:rsid w:val="007F006D"/>
    <w:rsid w:val="007F0FAC"/>
    <w:rsid w:val="007F3D50"/>
    <w:rsid w:val="007F47FE"/>
    <w:rsid w:val="007F5503"/>
    <w:rsid w:val="007F7234"/>
    <w:rsid w:val="00801695"/>
    <w:rsid w:val="00801D86"/>
    <w:rsid w:val="00802ABE"/>
    <w:rsid w:val="008036F2"/>
    <w:rsid w:val="008041F7"/>
    <w:rsid w:val="0080542B"/>
    <w:rsid w:val="00805701"/>
    <w:rsid w:val="00807A99"/>
    <w:rsid w:val="00811CBB"/>
    <w:rsid w:val="0081215D"/>
    <w:rsid w:val="0081244B"/>
    <w:rsid w:val="00822510"/>
    <w:rsid w:val="008236BD"/>
    <w:rsid w:val="0082379C"/>
    <w:rsid w:val="0082462C"/>
    <w:rsid w:val="0082666F"/>
    <w:rsid w:val="00832BC2"/>
    <w:rsid w:val="00832C31"/>
    <w:rsid w:val="008348D9"/>
    <w:rsid w:val="0083495F"/>
    <w:rsid w:val="008374B6"/>
    <w:rsid w:val="00837B72"/>
    <w:rsid w:val="0084249C"/>
    <w:rsid w:val="0085163B"/>
    <w:rsid w:val="00851E1B"/>
    <w:rsid w:val="00852307"/>
    <w:rsid w:val="0085460A"/>
    <w:rsid w:val="008564F0"/>
    <w:rsid w:val="0086201E"/>
    <w:rsid w:val="008626FD"/>
    <w:rsid w:val="00862FC6"/>
    <w:rsid w:val="00863080"/>
    <w:rsid w:val="00863644"/>
    <w:rsid w:val="00864795"/>
    <w:rsid w:val="0086699F"/>
    <w:rsid w:val="00866B83"/>
    <w:rsid w:val="00867703"/>
    <w:rsid w:val="00867AB4"/>
    <w:rsid w:val="008723AB"/>
    <w:rsid w:val="00873F6D"/>
    <w:rsid w:val="0087404B"/>
    <w:rsid w:val="008742B5"/>
    <w:rsid w:val="0087582E"/>
    <w:rsid w:val="00877234"/>
    <w:rsid w:val="00880EAA"/>
    <w:rsid w:val="00882FC0"/>
    <w:rsid w:val="008837E7"/>
    <w:rsid w:val="008840BA"/>
    <w:rsid w:val="0088536B"/>
    <w:rsid w:val="008966A7"/>
    <w:rsid w:val="0089687A"/>
    <w:rsid w:val="00896DE2"/>
    <w:rsid w:val="008A07AA"/>
    <w:rsid w:val="008A300F"/>
    <w:rsid w:val="008A45B4"/>
    <w:rsid w:val="008A6E1B"/>
    <w:rsid w:val="008A71BE"/>
    <w:rsid w:val="008A7D3F"/>
    <w:rsid w:val="008B1D51"/>
    <w:rsid w:val="008B4681"/>
    <w:rsid w:val="008B55E7"/>
    <w:rsid w:val="008B6B0B"/>
    <w:rsid w:val="008B78ED"/>
    <w:rsid w:val="008B7C33"/>
    <w:rsid w:val="008C1CA9"/>
    <w:rsid w:val="008C59A5"/>
    <w:rsid w:val="008C70E0"/>
    <w:rsid w:val="008C7962"/>
    <w:rsid w:val="008D0D13"/>
    <w:rsid w:val="008D3A9D"/>
    <w:rsid w:val="008D4CAB"/>
    <w:rsid w:val="008D6E18"/>
    <w:rsid w:val="008E090F"/>
    <w:rsid w:val="008E1BA4"/>
    <w:rsid w:val="008E45AB"/>
    <w:rsid w:val="008E563A"/>
    <w:rsid w:val="008E608F"/>
    <w:rsid w:val="008E68D9"/>
    <w:rsid w:val="008F0312"/>
    <w:rsid w:val="008F1B1E"/>
    <w:rsid w:val="008F28A3"/>
    <w:rsid w:val="008F34BF"/>
    <w:rsid w:val="008F79DB"/>
    <w:rsid w:val="0090380F"/>
    <w:rsid w:val="00910FAB"/>
    <w:rsid w:val="009140B2"/>
    <w:rsid w:val="00917AA4"/>
    <w:rsid w:val="00920C1C"/>
    <w:rsid w:val="00925E90"/>
    <w:rsid w:val="009263DF"/>
    <w:rsid w:val="0092682C"/>
    <w:rsid w:val="00934215"/>
    <w:rsid w:val="009370AB"/>
    <w:rsid w:val="00940F5E"/>
    <w:rsid w:val="009429C3"/>
    <w:rsid w:val="00944F6D"/>
    <w:rsid w:val="009455D9"/>
    <w:rsid w:val="00950AE0"/>
    <w:rsid w:val="0095259E"/>
    <w:rsid w:val="009550E2"/>
    <w:rsid w:val="00955C05"/>
    <w:rsid w:val="00957E6A"/>
    <w:rsid w:val="0096012F"/>
    <w:rsid w:val="00962359"/>
    <w:rsid w:val="009647A4"/>
    <w:rsid w:val="00964897"/>
    <w:rsid w:val="00971E34"/>
    <w:rsid w:val="00972493"/>
    <w:rsid w:val="00973986"/>
    <w:rsid w:val="00974569"/>
    <w:rsid w:val="009770C9"/>
    <w:rsid w:val="009907CB"/>
    <w:rsid w:val="00991856"/>
    <w:rsid w:val="00992AA2"/>
    <w:rsid w:val="009932E7"/>
    <w:rsid w:val="009944E3"/>
    <w:rsid w:val="00994739"/>
    <w:rsid w:val="00997479"/>
    <w:rsid w:val="009A12FF"/>
    <w:rsid w:val="009A3BFB"/>
    <w:rsid w:val="009A6B23"/>
    <w:rsid w:val="009A7545"/>
    <w:rsid w:val="009B0A53"/>
    <w:rsid w:val="009B1E78"/>
    <w:rsid w:val="009B704B"/>
    <w:rsid w:val="009B7A3B"/>
    <w:rsid w:val="009C2D4B"/>
    <w:rsid w:val="009C4974"/>
    <w:rsid w:val="009D1395"/>
    <w:rsid w:val="009D1933"/>
    <w:rsid w:val="009D2449"/>
    <w:rsid w:val="009D41DB"/>
    <w:rsid w:val="009D58F6"/>
    <w:rsid w:val="009D640D"/>
    <w:rsid w:val="009D66AE"/>
    <w:rsid w:val="009D70A4"/>
    <w:rsid w:val="009D7F81"/>
    <w:rsid w:val="009E0877"/>
    <w:rsid w:val="009E0B0B"/>
    <w:rsid w:val="009E2548"/>
    <w:rsid w:val="009E749B"/>
    <w:rsid w:val="009E74EF"/>
    <w:rsid w:val="009F030F"/>
    <w:rsid w:val="009F03E8"/>
    <w:rsid w:val="009F3154"/>
    <w:rsid w:val="009F6D1B"/>
    <w:rsid w:val="009F7DCB"/>
    <w:rsid w:val="00A00B55"/>
    <w:rsid w:val="00A0273C"/>
    <w:rsid w:val="00A04435"/>
    <w:rsid w:val="00A05286"/>
    <w:rsid w:val="00A05DFE"/>
    <w:rsid w:val="00A15065"/>
    <w:rsid w:val="00A16C4E"/>
    <w:rsid w:val="00A33709"/>
    <w:rsid w:val="00A36A2B"/>
    <w:rsid w:val="00A4149B"/>
    <w:rsid w:val="00A42BAF"/>
    <w:rsid w:val="00A465D6"/>
    <w:rsid w:val="00A53DD6"/>
    <w:rsid w:val="00A548A2"/>
    <w:rsid w:val="00A56C2F"/>
    <w:rsid w:val="00A60854"/>
    <w:rsid w:val="00A60CD8"/>
    <w:rsid w:val="00A6295D"/>
    <w:rsid w:val="00A62EEE"/>
    <w:rsid w:val="00A63FC7"/>
    <w:rsid w:val="00A705FB"/>
    <w:rsid w:val="00A745EA"/>
    <w:rsid w:val="00A74E0F"/>
    <w:rsid w:val="00A75312"/>
    <w:rsid w:val="00A76D6B"/>
    <w:rsid w:val="00A77C05"/>
    <w:rsid w:val="00A81806"/>
    <w:rsid w:val="00A848DC"/>
    <w:rsid w:val="00A85F4F"/>
    <w:rsid w:val="00A87631"/>
    <w:rsid w:val="00A90B24"/>
    <w:rsid w:val="00A93FF7"/>
    <w:rsid w:val="00A966F5"/>
    <w:rsid w:val="00A96B11"/>
    <w:rsid w:val="00AA06A3"/>
    <w:rsid w:val="00AA1F7C"/>
    <w:rsid w:val="00AA29E5"/>
    <w:rsid w:val="00AA3B58"/>
    <w:rsid w:val="00AA42C8"/>
    <w:rsid w:val="00AA65C4"/>
    <w:rsid w:val="00AB24FA"/>
    <w:rsid w:val="00AB2D94"/>
    <w:rsid w:val="00AB5D90"/>
    <w:rsid w:val="00AC20B1"/>
    <w:rsid w:val="00AD33B9"/>
    <w:rsid w:val="00AD4D46"/>
    <w:rsid w:val="00AD4EEC"/>
    <w:rsid w:val="00AE2655"/>
    <w:rsid w:val="00AE7D14"/>
    <w:rsid w:val="00AF1D7A"/>
    <w:rsid w:val="00B030A0"/>
    <w:rsid w:val="00B04E6D"/>
    <w:rsid w:val="00B07BCE"/>
    <w:rsid w:val="00B10B33"/>
    <w:rsid w:val="00B10E8F"/>
    <w:rsid w:val="00B1135F"/>
    <w:rsid w:val="00B118A6"/>
    <w:rsid w:val="00B156DA"/>
    <w:rsid w:val="00B17BC6"/>
    <w:rsid w:val="00B17D1A"/>
    <w:rsid w:val="00B2053A"/>
    <w:rsid w:val="00B20F1B"/>
    <w:rsid w:val="00B21063"/>
    <w:rsid w:val="00B2276B"/>
    <w:rsid w:val="00B228B7"/>
    <w:rsid w:val="00B22C51"/>
    <w:rsid w:val="00B255BD"/>
    <w:rsid w:val="00B30ED3"/>
    <w:rsid w:val="00B315AD"/>
    <w:rsid w:val="00B32997"/>
    <w:rsid w:val="00B332A6"/>
    <w:rsid w:val="00B3475A"/>
    <w:rsid w:val="00B4038E"/>
    <w:rsid w:val="00B44721"/>
    <w:rsid w:val="00B4778F"/>
    <w:rsid w:val="00B52FF5"/>
    <w:rsid w:val="00B533FA"/>
    <w:rsid w:val="00B534EF"/>
    <w:rsid w:val="00B541A1"/>
    <w:rsid w:val="00B5675B"/>
    <w:rsid w:val="00B56B24"/>
    <w:rsid w:val="00B57221"/>
    <w:rsid w:val="00B57D4F"/>
    <w:rsid w:val="00B6047C"/>
    <w:rsid w:val="00B60EEB"/>
    <w:rsid w:val="00B63E7C"/>
    <w:rsid w:val="00B7034A"/>
    <w:rsid w:val="00B706ED"/>
    <w:rsid w:val="00B71BD3"/>
    <w:rsid w:val="00B72F98"/>
    <w:rsid w:val="00B75F57"/>
    <w:rsid w:val="00B76A40"/>
    <w:rsid w:val="00B770CF"/>
    <w:rsid w:val="00B800DC"/>
    <w:rsid w:val="00B82FBF"/>
    <w:rsid w:val="00B839E7"/>
    <w:rsid w:val="00B84555"/>
    <w:rsid w:val="00B86CE9"/>
    <w:rsid w:val="00BA2EA6"/>
    <w:rsid w:val="00BA31E4"/>
    <w:rsid w:val="00BA40AF"/>
    <w:rsid w:val="00BA4668"/>
    <w:rsid w:val="00BB1B36"/>
    <w:rsid w:val="00BB262E"/>
    <w:rsid w:val="00BB29EB"/>
    <w:rsid w:val="00BB4239"/>
    <w:rsid w:val="00BB4DC6"/>
    <w:rsid w:val="00BB7231"/>
    <w:rsid w:val="00BC0192"/>
    <w:rsid w:val="00BC120E"/>
    <w:rsid w:val="00BC1363"/>
    <w:rsid w:val="00BC1566"/>
    <w:rsid w:val="00BC3FB3"/>
    <w:rsid w:val="00BC5A4B"/>
    <w:rsid w:val="00BC78EB"/>
    <w:rsid w:val="00BD2414"/>
    <w:rsid w:val="00BD5C6D"/>
    <w:rsid w:val="00BE468C"/>
    <w:rsid w:val="00BE58C5"/>
    <w:rsid w:val="00BE5D35"/>
    <w:rsid w:val="00BF27FE"/>
    <w:rsid w:val="00BF28DB"/>
    <w:rsid w:val="00BF4B60"/>
    <w:rsid w:val="00BF53FA"/>
    <w:rsid w:val="00BF5A79"/>
    <w:rsid w:val="00C04C75"/>
    <w:rsid w:val="00C050EB"/>
    <w:rsid w:val="00C052F7"/>
    <w:rsid w:val="00C056FF"/>
    <w:rsid w:val="00C066C6"/>
    <w:rsid w:val="00C11307"/>
    <w:rsid w:val="00C129EB"/>
    <w:rsid w:val="00C12BA8"/>
    <w:rsid w:val="00C161B9"/>
    <w:rsid w:val="00C16254"/>
    <w:rsid w:val="00C16905"/>
    <w:rsid w:val="00C16D31"/>
    <w:rsid w:val="00C217E4"/>
    <w:rsid w:val="00C24DA7"/>
    <w:rsid w:val="00C2563D"/>
    <w:rsid w:val="00C305B2"/>
    <w:rsid w:val="00C340BA"/>
    <w:rsid w:val="00C34232"/>
    <w:rsid w:val="00C34A31"/>
    <w:rsid w:val="00C404DE"/>
    <w:rsid w:val="00C41F5B"/>
    <w:rsid w:val="00C43112"/>
    <w:rsid w:val="00C4724E"/>
    <w:rsid w:val="00C472F0"/>
    <w:rsid w:val="00C47F55"/>
    <w:rsid w:val="00C47FB5"/>
    <w:rsid w:val="00C52250"/>
    <w:rsid w:val="00C5225A"/>
    <w:rsid w:val="00C5458D"/>
    <w:rsid w:val="00C67EA5"/>
    <w:rsid w:val="00C71ACF"/>
    <w:rsid w:val="00C72296"/>
    <w:rsid w:val="00C73950"/>
    <w:rsid w:val="00C73EC7"/>
    <w:rsid w:val="00C74CD4"/>
    <w:rsid w:val="00C74D8C"/>
    <w:rsid w:val="00C80BBF"/>
    <w:rsid w:val="00C815A7"/>
    <w:rsid w:val="00C816BD"/>
    <w:rsid w:val="00C82114"/>
    <w:rsid w:val="00C8304D"/>
    <w:rsid w:val="00C83461"/>
    <w:rsid w:val="00C84871"/>
    <w:rsid w:val="00C85774"/>
    <w:rsid w:val="00C87F0D"/>
    <w:rsid w:val="00C90140"/>
    <w:rsid w:val="00C902A7"/>
    <w:rsid w:val="00C91986"/>
    <w:rsid w:val="00C9220C"/>
    <w:rsid w:val="00C965BC"/>
    <w:rsid w:val="00C97487"/>
    <w:rsid w:val="00CA0BB4"/>
    <w:rsid w:val="00CA1361"/>
    <w:rsid w:val="00CA300F"/>
    <w:rsid w:val="00CA588E"/>
    <w:rsid w:val="00CB01A8"/>
    <w:rsid w:val="00CB1F8E"/>
    <w:rsid w:val="00CB22FF"/>
    <w:rsid w:val="00CB2CEF"/>
    <w:rsid w:val="00CB2F30"/>
    <w:rsid w:val="00CB4BB2"/>
    <w:rsid w:val="00CC457F"/>
    <w:rsid w:val="00CC56F1"/>
    <w:rsid w:val="00CC61FD"/>
    <w:rsid w:val="00CC6E08"/>
    <w:rsid w:val="00CC71B0"/>
    <w:rsid w:val="00CE1246"/>
    <w:rsid w:val="00CE2A9E"/>
    <w:rsid w:val="00CE2BDD"/>
    <w:rsid w:val="00CE54B2"/>
    <w:rsid w:val="00CE5AF9"/>
    <w:rsid w:val="00CE7080"/>
    <w:rsid w:val="00CE775C"/>
    <w:rsid w:val="00CE7F03"/>
    <w:rsid w:val="00CF1702"/>
    <w:rsid w:val="00CF1763"/>
    <w:rsid w:val="00CF3FFB"/>
    <w:rsid w:val="00D0126D"/>
    <w:rsid w:val="00D01367"/>
    <w:rsid w:val="00D02518"/>
    <w:rsid w:val="00D03188"/>
    <w:rsid w:val="00D065DA"/>
    <w:rsid w:val="00D07987"/>
    <w:rsid w:val="00D10194"/>
    <w:rsid w:val="00D12469"/>
    <w:rsid w:val="00D13D4D"/>
    <w:rsid w:val="00D14DF8"/>
    <w:rsid w:val="00D152C5"/>
    <w:rsid w:val="00D154FA"/>
    <w:rsid w:val="00D16842"/>
    <w:rsid w:val="00D17298"/>
    <w:rsid w:val="00D17B49"/>
    <w:rsid w:val="00D17E80"/>
    <w:rsid w:val="00D22CA0"/>
    <w:rsid w:val="00D25B92"/>
    <w:rsid w:val="00D32344"/>
    <w:rsid w:val="00D347D1"/>
    <w:rsid w:val="00D36EC9"/>
    <w:rsid w:val="00D37571"/>
    <w:rsid w:val="00D407BA"/>
    <w:rsid w:val="00D44B02"/>
    <w:rsid w:val="00D52F2C"/>
    <w:rsid w:val="00D5342D"/>
    <w:rsid w:val="00D55DFE"/>
    <w:rsid w:val="00D567D6"/>
    <w:rsid w:val="00D6025F"/>
    <w:rsid w:val="00D611DA"/>
    <w:rsid w:val="00D61D1B"/>
    <w:rsid w:val="00D61D85"/>
    <w:rsid w:val="00D625F1"/>
    <w:rsid w:val="00D629B6"/>
    <w:rsid w:val="00D66015"/>
    <w:rsid w:val="00D73E4A"/>
    <w:rsid w:val="00D74E7B"/>
    <w:rsid w:val="00D758DE"/>
    <w:rsid w:val="00D77B92"/>
    <w:rsid w:val="00D80C06"/>
    <w:rsid w:val="00D80F0C"/>
    <w:rsid w:val="00D92839"/>
    <w:rsid w:val="00D96CA5"/>
    <w:rsid w:val="00D973DA"/>
    <w:rsid w:val="00DA468E"/>
    <w:rsid w:val="00DA4E10"/>
    <w:rsid w:val="00DB116B"/>
    <w:rsid w:val="00DB7DD2"/>
    <w:rsid w:val="00DC099A"/>
    <w:rsid w:val="00DC27BF"/>
    <w:rsid w:val="00DC3CE3"/>
    <w:rsid w:val="00DC4E2F"/>
    <w:rsid w:val="00DC6867"/>
    <w:rsid w:val="00DC788C"/>
    <w:rsid w:val="00DD0A43"/>
    <w:rsid w:val="00DD0B77"/>
    <w:rsid w:val="00DD2397"/>
    <w:rsid w:val="00DD245A"/>
    <w:rsid w:val="00DD3B41"/>
    <w:rsid w:val="00DD47C8"/>
    <w:rsid w:val="00DE23A7"/>
    <w:rsid w:val="00DE3469"/>
    <w:rsid w:val="00DE5A2F"/>
    <w:rsid w:val="00DE79A8"/>
    <w:rsid w:val="00DF0697"/>
    <w:rsid w:val="00DF089E"/>
    <w:rsid w:val="00DF2DB3"/>
    <w:rsid w:val="00DF3A45"/>
    <w:rsid w:val="00DF3D63"/>
    <w:rsid w:val="00DF58FF"/>
    <w:rsid w:val="00DF6DE3"/>
    <w:rsid w:val="00DF6F84"/>
    <w:rsid w:val="00DF7EBA"/>
    <w:rsid w:val="00E04C32"/>
    <w:rsid w:val="00E11938"/>
    <w:rsid w:val="00E123E5"/>
    <w:rsid w:val="00E2032D"/>
    <w:rsid w:val="00E20F8E"/>
    <w:rsid w:val="00E21586"/>
    <w:rsid w:val="00E27DA9"/>
    <w:rsid w:val="00E303B7"/>
    <w:rsid w:val="00E3093C"/>
    <w:rsid w:val="00E318C1"/>
    <w:rsid w:val="00E31DA1"/>
    <w:rsid w:val="00E32ABD"/>
    <w:rsid w:val="00E338A3"/>
    <w:rsid w:val="00E33E72"/>
    <w:rsid w:val="00E36917"/>
    <w:rsid w:val="00E43F36"/>
    <w:rsid w:val="00E46421"/>
    <w:rsid w:val="00E47303"/>
    <w:rsid w:val="00E4786D"/>
    <w:rsid w:val="00E52603"/>
    <w:rsid w:val="00E52CD5"/>
    <w:rsid w:val="00E55243"/>
    <w:rsid w:val="00E56A85"/>
    <w:rsid w:val="00E56C04"/>
    <w:rsid w:val="00E57407"/>
    <w:rsid w:val="00E7088D"/>
    <w:rsid w:val="00E763B4"/>
    <w:rsid w:val="00E80349"/>
    <w:rsid w:val="00E80DA0"/>
    <w:rsid w:val="00E815AD"/>
    <w:rsid w:val="00E831CE"/>
    <w:rsid w:val="00E8330B"/>
    <w:rsid w:val="00E846C2"/>
    <w:rsid w:val="00E85BA4"/>
    <w:rsid w:val="00E86A1D"/>
    <w:rsid w:val="00E86AFC"/>
    <w:rsid w:val="00E91B8D"/>
    <w:rsid w:val="00E92F62"/>
    <w:rsid w:val="00E9494F"/>
    <w:rsid w:val="00E95577"/>
    <w:rsid w:val="00E97B11"/>
    <w:rsid w:val="00EA11DD"/>
    <w:rsid w:val="00EA23C6"/>
    <w:rsid w:val="00EA37FC"/>
    <w:rsid w:val="00EA46EC"/>
    <w:rsid w:val="00EA502D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C1914"/>
    <w:rsid w:val="00EC4702"/>
    <w:rsid w:val="00ED4A3E"/>
    <w:rsid w:val="00ED6DE1"/>
    <w:rsid w:val="00EE590A"/>
    <w:rsid w:val="00EE65FC"/>
    <w:rsid w:val="00EE7DFC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14D"/>
    <w:rsid w:val="00F024EB"/>
    <w:rsid w:val="00F0304A"/>
    <w:rsid w:val="00F0372E"/>
    <w:rsid w:val="00F073BB"/>
    <w:rsid w:val="00F108B5"/>
    <w:rsid w:val="00F13BEF"/>
    <w:rsid w:val="00F16234"/>
    <w:rsid w:val="00F16863"/>
    <w:rsid w:val="00F16A5A"/>
    <w:rsid w:val="00F21935"/>
    <w:rsid w:val="00F23F2F"/>
    <w:rsid w:val="00F30519"/>
    <w:rsid w:val="00F30745"/>
    <w:rsid w:val="00F3355E"/>
    <w:rsid w:val="00F33B9A"/>
    <w:rsid w:val="00F33E28"/>
    <w:rsid w:val="00F36873"/>
    <w:rsid w:val="00F3729D"/>
    <w:rsid w:val="00F448D5"/>
    <w:rsid w:val="00F44B06"/>
    <w:rsid w:val="00F5175B"/>
    <w:rsid w:val="00F57854"/>
    <w:rsid w:val="00F62202"/>
    <w:rsid w:val="00F62D76"/>
    <w:rsid w:val="00F634DE"/>
    <w:rsid w:val="00F6436B"/>
    <w:rsid w:val="00F653D5"/>
    <w:rsid w:val="00F657C8"/>
    <w:rsid w:val="00F70C6A"/>
    <w:rsid w:val="00F73215"/>
    <w:rsid w:val="00F7332D"/>
    <w:rsid w:val="00F73411"/>
    <w:rsid w:val="00F744AD"/>
    <w:rsid w:val="00F76C99"/>
    <w:rsid w:val="00F7711B"/>
    <w:rsid w:val="00F81281"/>
    <w:rsid w:val="00F8155B"/>
    <w:rsid w:val="00F82ECA"/>
    <w:rsid w:val="00F839A7"/>
    <w:rsid w:val="00F83B9F"/>
    <w:rsid w:val="00F85954"/>
    <w:rsid w:val="00F866AF"/>
    <w:rsid w:val="00F92EF9"/>
    <w:rsid w:val="00F93523"/>
    <w:rsid w:val="00FA3ED4"/>
    <w:rsid w:val="00FA4295"/>
    <w:rsid w:val="00FA7C44"/>
    <w:rsid w:val="00FB050F"/>
    <w:rsid w:val="00FB2503"/>
    <w:rsid w:val="00FB4E39"/>
    <w:rsid w:val="00FB6846"/>
    <w:rsid w:val="00FC1C90"/>
    <w:rsid w:val="00FC284B"/>
    <w:rsid w:val="00FC3069"/>
    <w:rsid w:val="00FC60C9"/>
    <w:rsid w:val="00FC762A"/>
    <w:rsid w:val="00FC7CBB"/>
    <w:rsid w:val="00FD30B0"/>
    <w:rsid w:val="00FD44C5"/>
    <w:rsid w:val="00FD766A"/>
    <w:rsid w:val="00FF02CA"/>
    <w:rsid w:val="00FF143F"/>
    <w:rsid w:val="00FF264A"/>
    <w:rsid w:val="00FF348F"/>
    <w:rsid w:val="00FF4056"/>
    <w:rsid w:val="00FF5411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fillcolor="white">
      <v:fill color="white"/>
    </o:shapedefaults>
    <o:shapelayout v:ext="edit">
      <o:idmap v:ext="edit" data="1"/>
    </o:shapelayout>
  </w:shapeDefaults>
  <w:decimalSymbol w:val="."/>
  <w:listSeparator w:val=","/>
  <w14:docId w14:val="6B7A75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/>
    <w:lsdException w:name="table of figures" w:uiPriority="0"/>
    <w:lsdException w:name="annotation reference" w:uiPriority="0"/>
    <w:lsdException w:name="page number" w:uiPriority="0"/>
    <w:lsdException w:name="toa heading" w:uiPriority="0"/>
    <w:lsdException w:name="List Bullet" w:uiPriority="0"/>
    <w:lsdException w:name="Title" w:locked="1" w:semiHidden="0" w:uiPriority="10" w:unhideWhenUsed="0"/>
    <w:lsdException w:name="Default Paragraph Font" w:uiPriority="1"/>
    <w:lsdException w:name="Subtitle" w:locked="1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annotation subject" w:uiPriority="0"/>
    <w:lsdException w:name="Table Classic 1" w:locked="1" w:uiPriority="0"/>
    <w:lsdException w:name="Table Grid" w:locked="1" w:semiHidden="0" w:uiPriority="0" w:unhideWhenUsed="0"/>
    <w:lsdException w:name="Placeholder Text" w:uiPriority="34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0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qFormat/>
    <w:rsid w:val="00F21935"/>
    <w:pPr>
      <w:keepNext/>
      <w:spacing w:before="180" w:after="60"/>
      <w:outlineLvl w:val="0"/>
    </w:pPr>
    <w:rPr>
      <w:rFonts w:ascii="Cambria" w:hAnsi="Cambria"/>
      <w:b/>
      <w:sz w:val="24"/>
      <w:szCs w:val="24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F21935"/>
    <w:rPr>
      <w:rFonts w:ascii="Cambria" w:hAnsi="Cambria"/>
      <w:b/>
      <w:sz w:val="24"/>
      <w:szCs w:val="24"/>
    </w:rPr>
  </w:style>
  <w:style w:type="character" w:customStyle="1" w:styleId="ATADirections">
    <w:name w:val="ATA Directions"/>
    <w:uiPriority w:val="7"/>
    <w:qFormat/>
    <w:rsid w:val="00C305B2"/>
    <w:rPr>
      <w:rFonts w:ascii="Helvetica" w:hAnsi="Helvetica"/>
      <w:b/>
      <w:color w:val="B79000" w:themeColor="accent2" w:themeShade="BF"/>
      <w:sz w:val="20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F21935"/>
    <w:pPr>
      <w:outlineLvl w:val="1"/>
    </w:pPr>
    <w:rPr>
      <w:u w:val="singl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F21935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paragraph" w:customStyle="1" w:styleId="ATAFacNoteLevel1">
    <w:name w:val="ATA Fac Note Level 1"/>
    <w:link w:val="ATAFacNoteLevel1Char"/>
    <w:rsid w:val="00476D74"/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FacNoteLevel1Char">
    <w:name w:val="ATA Fac Note Level 1 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ulletLevel02BodySlide">
    <w:name w:val="ATA  Bullet Level 02 Body/Slide"/>
    <w:link w:val="ATABulletLevel02BodySlideChar"/>
    <w:uiPriority w:val="6"/>
    <w:qFormat/>
    <w:rsid w:val="005D1E8E"/>
    <w:pPr>
      <w:numPr>
        <w:numId w:val="25"/>
      </w:numPr>
      <w:ind w:left="648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DefaultParagraphFont"/>
    <w:link w:val="ATABulletLevel02BodySlide"/>
    <w:uiPriority w:val="6"/>
    <w:rsid w:val="005D1E8E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E31DA1"/>
    <w:pPr>
      <w:numPr>
        <w:numId w:val="14"/>
      </w:numPr>
      <w:ind w:left="360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E31D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4411F3"/>
    <w:pPr>
      <w:ind w:left="720"/>
      <w:contextualSpacing/>
    </w:pPr>
  </w:style>
  <w:style w:type="paragraph" w:customStyle="1" w:styleId="ataBody0">
    <w:name w:val="ataBody"/>
    <w:basedOn w:val="Normal"/>
    <w:qFormat/>
    <w:rsid w:val="00705CF4"/>
    <w:rPr>
      <w:rFonts w:ascii="Cambria" w:eastAsiaTheme="minorHAnsi" w:hAnsi="Cambria" w:cstheme="minorBidi"/>
      <w:szCs w:val="22"/>
    </w:rPr>
  </w:style>
  <w:style w:type="paragraph" w:customStyle="1" w:styleId="ataHeading3">
    <w:name w:val="ataHeading 3"/>
    <w:basedOn w:val="ataBody0"/>
    <w:next w:val="ataBody0"/>
    <w:qFormat/>
    <w:rsid w:val="00F73411"/>
    <w:pPr>
      <w:spacing w:before="240"/>
      <w:outlineLvl w:val="2"/>
    </w:pPr>
    <w:rPr>
      <w:u w:val="single"/>
    </w:rPr>
  </w:style>
  <w:style w:type="paragraph" w:customStyle="1" w:styleId="ataBullet">
    <w:name w:val="ataBullet"/>
    <w:basedOn w:val="ataBody0"/>
    <w:link w:val="ataBulletChar"/>
    <w:qFormat/>
    <w:rsid w:val="00F73411"/>
    <w:pPr>
      <w:numPr>
        <w:numId w:val="28"/>
      </w:numPr>
    </w:pPr>
    <w:rPr>
      <w:bCs/>
    </w:rPr>
  </w:style>
  <w:style w:type="character" w:customStyle="1" w:styleId="ataBulletChar">
    <w:name w:val="ataBullet Char"/>
    <w:basedOn w:val="DefaultParagraphFont"/>
    <w:link w:val="ataBullet"/>
    <w:locked/>
    <w:rsid w:val="00F73411"/>
    <w:rPr>
      <w:rFonts w:ascii="Cambria" w:eastAsiaTheme="minorHAnsi" w:hAnsi="Cambria" w:cstheme="minorBidi"/>
      <w:bCs/>
      <w:sz w:val="24"/>
      <w:szCs w:val="22"/>
    </w:rPr>
  </w:style>
  <w:style w:type="paragraph" w:customStyle="1" w:styleId="ataHeading2">
    <w:name w:val="ataHeading 2"/>
    <w:basedOn w:val="Normal"/>
    <w:next w:val="ataBody0"/>
    <w:autoRedefine/>
    <w:qFormat/>
    <w:rsid w:val="00F73411"/>
    <w:pPr>
      <w:keepNext/>
      <w:spacing w:before="240" w:after="120"/>
      <w:outlineLvl w:val="1"/>
    </w:pPr>
    <w:rPr>
      <w:rFonts w:ascii="Cambria" w:eastAsiaTheme="minorHAnsi" w:hAnsi="Cambria" w:cstheme="minorBidi"/>
      <w:b/>
      <w:szCs w:val="22"/>
      <w:u w:val="single"/>
    </w:rPr>
  </w:style>
  <w:style w:type="paragraph" w:customStyle="1" w:styleId="ataNumberedList">
    <w:name w:val="ataNumbered List"/>
    <w:basedOn w:val="ataBody0"/>
    <w:qFormat/>
    <w:rsid w:val="000624D7"/>
    <w:pPr>
      <w:numPr>
        <w:numId w:val="29"/>
      </w:numPr>
    </w:pPr>
    <w:rPr>
      <w:rFonts w:eastAsia="Calibri" w:cs="Times New Roman"/>
    </w:rPr>
  </w:style>
  <w:style w:type="paragraph" w:customStyle="1" w:styleId="ataFigure">
    <w:name w:val="ataFigure"/>
    <w:basedOn w:val="Caption"/>
    <w:qFormat/>
    <w:rsid w:val="000624D7"/>
    <w:pPr>
      <w:spacing w:before="120" w:after="120"/>
    </w:pPr>
    <w:rPr>
      <w:rFonts w:ascii="Cambria" w:eastAsia="Calibri" w:hAnsi="Cambria"/>
      <w:color w:val="FFFFFF"/>
      <w:sz w:val="24"/>
    </w:rPr>
  </w:style>
  <w:style w:type="paragraph" w:styleId="Caption">
    <w:name w:val="caption"/>
    <w:basedOn w:val="Normal"/>
    <w:next w:val="Normal"/>
    <w:semiHidden/>
    <w:unhideWhenUsed/>
    <w:rsid w:val="000624D7"/>
    <w:pPr>
      <w:spacing w:after="200"/>
    </w:pPr>
    <w:rPr>
      <w:b/>
      <w:bCs/>
      <w:color w:val="7A7A7A" w:themeColor="accent1"/>
      <w:sz w:val="18"/>
      <w:szCs w:val="18"/>
    </w:rPr>
  </w:style>
  <w:style w:type="character" w:styleId="PageNumber">
    <w:name w:val="page number"/>
    <w:basedOn w:val="DefaultParagraphFont"/>
    <w:rsid w:val="008A45B4"/>
    <w:rPr>
      <w:rFonts w:ascii="Arial" w:hAnsi="Arial"/>
      <w:sz w:val="18"/>
    </w:rPr>
  </w:style>
  <w:style w:type="paragraph" w:customStyle="1" w:styleId="ataHeading1">
    <w:name w:val="ataHeading 1"/>
    <w:basedOn w:val="ataBody0"/>
    <w:next w:val="ataBody0"/>
    <w:qFormat/>
    <w:rsid w:val="008A45B4"/>
    <w:pPr>
      <w:keepNext/>
      <w:spacing w:before="240" w:after="240"/>
      <w:outlineLvl w:val="0"/>
    </w:pPr>
    <w:rPr>
      <w:b/>
    </w:rPr>
  </w:style>
  <w:style w:type="paragraph" w:customStyle="1" w:styleId="ataBullet2">
    <w:name w:val="ataBullet2"/>
    <w:basedOn w:val="Normal"/>
    <w:qFormat/>
    <w:rsid w:val="008A45B4"/>
    <w:pPr>
      <w:ind w:left="1440" w:hanging="360"/>
    </w:pPr>
    <w:rPr>
      <w:rFonts w:ascii="Cambria" w:eastAsiaTheme="minorHAnsi" w:hAnsi="Cambria" w:cstheme="minorBidi"/>
      <w:szCs w:val="22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F21935"/>
    <w:pPr>
      <w:ind w:left="360" w:hanging="288"/>
      <w:contextualSpacing/>
    </w:pPr>
    <w:rPr>
      <w:rFonts w:ascii="Cambria" w:hAnsi="Cambria"/>
      <w:color w:val="262626" w:themeColor="text1" w:themeTint="D9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rsid w:val="00F21935"/>
    <w:rPr>
      <w:rFonts w:ascii="Cambria" w:hAnsi="Cambria"/>
      <w:color w:val="262626" w:themeColor="text1" w:themeTint="D9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6A2DF8"/>
    <w:rPr>
      <w:sz w:val="16"/>
      <w:szCs w:val="16"/>
    </w:rPr>
  </w:style>
  <w:style w:type="paragraph" w:customStyle="1" w:styleId="ATABulletLevel03">
    <w:name w:val="ATA Bullet Level 03"/>
    <w:basedOn w:val="ATABulletLevel02BodySlide"/>
    <w:rsid w:val="00B10B33"/>
    <w:pPr>
      <w:numPr>
        <w:ilvl w:val="1"/>
      </w:numPr>
      <w:ind w:left="10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/>
    <w:lsdException w:name="table of figures" w:uiPriority="0"/>
    <w:lsdException w:name="annotation reference" w:uiPriority="0"/>
    <w:lsdException w:name="page number" w:uiPriority="0"/>
    <w:lsdException w:name="toa heading" w:uiPriority="0"/>
    <w:lsdException w:name="List Bullet" w:uiPriority="0"/>
    <w:lsdException w:name="Title" w:locked="1" w:semiHidden="0" w:uiPriority="10" w:unhideWhenUsed="0"/>
    <w:lsdException w:name="Default Paragraph Font" w:uiPriority="1"/>
    <w:lsdException w:name="Subtitle" w:locked="1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annotation subject" w:uiPriority="0"/>
    <w:lsdException w:name="Table Classic 1" w:locked="1" w:uiPriority="0"/>
    <w:lsdException w:name="Table Grid" w:locked="1" w:semiHidden="0" w:uiPriority="0" w:unhideWhenUsed="0"/>
    <w:lsdException w:name="Placeholder Text" w:uiPriority="34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0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qFormat/>
    <w:rsid w:val="00F21935"/>
    <w:pPr>
      <w:keepNext/>
      <w:spacing w:before="180" w:after="60"/>
      <w:outlineLvl w:val="0"/>
    </w:pPr>
    <w:rPr>
      <w:rFonts w:ascii="Cambria" w:hAnsi="Cambria"/>
      <w:b/>
      <w:sz w:val="24"/>
      <w:szCs w:val="24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F21935"/>
    <w:rPr>
      <w:rFonts w:ascii="Cambria" w:hAnsi="Cambria"/>
      <w:b/>
      <w:sz w:val="24"/>
      <w:szCs w:val="24"/>
    </w:rPr>
  </w:style>
  <w:style w:type="character" w:customStyle="1" w:styleId="ATADirections">
    <w:name w:val="ATA Directions"/>
    <w:uiPriority w:val="7"/>
    <w:qFormat/>
    <w:rsid w:val="00C305B2"/>
    <w:rPr>
      <w:rFonts w:ascii="Helvetica" w:hAnsi="Helvetica"/>
      <w:b/>
      <w:color w:val="B79000" w:themeColor="accent2" w:themeShade="BF"/>
      <w:sz w:val="20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F21935"/>
    <w:pPr>
      <w:outlineLvl w:val="1"/>
    </w:pPr>
    <w:rPr>
      <w:u w:val="singl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F21935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paragraph" w:customStyle="1" w:styleId="ATAFacNoteLevel1">
    <w:name w:val="ATA Fac Note Level 1"/>
    <w:link w:val="ATAFacNoteLevel1Char"/>
    <w:rsid w:val="00476D74"/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FacNoteLevel1Char">
    <w:name w:val="ATA Fac Note Level 1 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ulletLevel02BodySlide">
    <w:name w:val="ATA  Bullet Level 02 Body/Slide"/>
    <w:link w:val="ATABulletLevel02BodySlideChar"/>
    <w:uiPriority w:val="6"/>
    <w:qFormat/>
    <w:rsid w:val="005D1E8E"/>
    <w:pPr>
      <w:numPr>
        <w:numId w:val="25"/>
      </w:numPr>
      <w:ind w:left="648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DefaultParagraphFont"/>
    <w:link w:val="ATABulletLevel02BodySlide"/>
    <w:uiPriority w:val="6"/>
    <w:rsid w:val="005D1E8E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E31DA1"/>
    <w:pPr>
      <w:numPr>
        <w:numId w:val="14"/>
      </w:numPr>
      <w:ind w:left="360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E31D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4411F3"/>
    <w:pPr>
      <w:ind w:left="720"/>
      <w:contextualSpacing/>
    </w:pPr>
  </w:style>
  <w:style w:type="paragraph" w:customStyle="1" w:styleId="ataBody0">
    <w:name w:val="ataBody"/>
    <w:basedOn w:val="Normal"/>
    <w:qFormat/>
    <w:rsid w:val="00705CF4"/>
    <w:rPr>
      <w:rFonts w:ascii="Cambria" w:eastAsiaTheme="minorHAnsi" w:hAnsi="Cambria" w:cstheme="minorBidi"/>
      <w:szCs w:val="22"/>
    </w:rPr>
  </w:style>
  <w:style w:type="paragraph" w:customStyle="1" w:styleId="ataHeading3">
    <w:name w:val="ataHeading 3"/>
    <w:basedOn w:val="ataBody0"/>
    <w:next w:val="ataBody0"/>
    <w:qFormat/>
    <w:rsid w:val="00F73411"/>
    <w:pPr>
      <w:spacing w:before="240"/>
      <w:outlineLvl w:val="2"/>
    </w:pPr>
    <w:rPr>
      <w:u w:val="single"/>
    </w:rPr>
  </w:style>
  <w:style w:type="paragraph" w:customStyle="1" w:styleId="ataBullet">
    <w:name w:val="ataBullet"/>
    <w:basedOn w:val="ataBody0"/>
    <w:link w:val="ataBulletChar"/>
    <w:qFormat/>
    <w:rsid w:val="00F73411"/>
    <w:pPr>
      <w:numPr>
        <w:numId w:val="28"/>
      </w:numPr>
    </w:pPr>
    <w:rPr>
      <w:bCs/>
    </w:rPr>
  </w:style>
  <w:style w:type="character" w:customStyle="1" w:styleId="ataBulletChar">
    <w:name w:val="ataBullet Char"/>
    <w:basedOn w:val="DefaultParagraphFont"/>
    <w:link w:val="ataBullet"/>
    <w:locked/>
    <w:rsid w:val="00F73411"/>
    <w:rPr>
      <w:rFonts w:ascii="Cambria" w:eastAsiaTheme="minorHAnsi" w:hAnsi="Cambria" w:cstheme="minorBidi"/>
      <w:bCs/>
      <w:sz w:val="24"/>
      <w:szCs w:val="22"/>
    </w:rPr>
  </w:style>
  <w:style w:type="paragraph" w:customStyle="1" w:styleId="ataHeading2">
    <w:name w:val="ataHeading 2"/>
    <w:basedOn w:val="Normal"/>
    <w:next w:val="ataBody0"/>
    <w:autoRedefine/>
    <w:qFormat/>
    <w:rsid w:val="00F73411"/>
    <w:pPr>
      <w:keepNext/>
      <w:spacing w:before="240" w:after="120"/>
      <w:outlineLvl w:val="1"/>
    </w:pPr>
    <w:rPr>
      <w:rFonts w:ascii="Cambria" w:eastAsiaTheme="minorHAnsi" w:hAnsi="Cambria" w:cstheme="minorBidi"/>
      <w:b/>
      <w:szCs w:val="22"/>
      <w:u w:val="single"/>
    </w:rPr>
  </w:style>
  <w:style w:type="paragraph" w:customStyle="1" w:styleId="ataNumberedList">
    <w:name w:val="ataNumbered List"/>
    <w:basedOn w:val="ataBody0"/>
    <w:qFormat/>
    <w:rsid w:val="000624D7"/>
    <w:pPr>
      <w:numPr>
        <w:numId w:val="29"/>
      </w:numPr>
    </w:pPr>
    <w:rPr>
      <w:rFonts w:eastAsia="Calibri" w:cs="Times New Roman"/>
    </w:rPr>
  </w:style>
  <w:style w:type="paragraph" w:customStyle="1" w:styleId="ataFigure">
    <w:name w:val="ataFigure"/>
    <w:basedOn w:val="Caption"/>
    <w:qFormat/>
    <w:rsid w:val="000624D7"/>
    <w:pPr>
      <w:spacing w:before="120" w:after="120"/>
    </w:pPr>
    <w:rPr>
      <w:rFonts w:ascii="Cambria" w:eastAsia="Calibri" w:hAnsi="Cambria"/>
      <w:color w:val="FFFFFF"/>
      <w:sz w:val="24"/>
    </w:rPr>
  </w:style>
  <w:style w:type="paragraph" w:styleId="Caption">
    <w:name w:val="caption"/>
    <w:basedOn w:val="Normal"/>
    <w:next w:val="Normal"/>
    <w:semiHidden/>
    <w:unhideWhenUsed/>
    <w:rsid w:val="000624D7"/>
    <w:pPr>
      <w:spacing w:after="200"/>
    </w:pPr>
    <w:rPr>
      <w:b/>
      <w:bCs/>
      <w:color w:val="7A7A7A" w:themeColor="accent1"/>
      <w:sz w:val="18"/>
      <w:szCs w:val="18"/>
    </w:rPr>
  </w:style>
  <w:style w:type="character" w:styleId="PageNumber">
    <w:name w:val="page number"/>
    <w:basedOn w:val="DefaultParagraphFont"/>
    <w:rsid w:val="008A45B4"/>
    <w:rPr>
      <w:rFonts w:ascii="Arial" w:hAnsi="Arial"/>
      <w:sz w:val="18"/>
    </w:rPr>
  </w:style>
  <w:style w:type="paragraph" w:customStyle="1" w:styleId="ataHeading1">
    <w:name w:val="ataHeading 1"/>
    <w:basedOn w:val="ataBody0"/>
    <w:next w:val="ataBody0"/>
    <w:qFormat/>
    <w:rsid w:val="008A45B4"/>
    <w:pPr>
      <w:keepNext/>
      <w:spacing w:before="240" w:after="240"/>
      <w:outlineLvl w:val="0"/>
    </w:pPr>
    <w:rPr>
      <w:b/>
    </w:rPr>
  </w:style>
  <w:style w:type="paragraph" w:customStyle="1" w:styleId="ataBullet2">
    <w:name w:val="ataBullet2"/>
    <w:basedOn w:val="Normal"/>
    <w:qFormat/>
    <w:rsid w:val="008A45B4"/>
    <w:pPr>
      <w:ind w:left="1440" w:hanging="360"/>
    </w:pPr>
    <w:rPr>
      <w:rFonts w:ascii="Cambria" w:eastAsiaTheme="minorHAnsi" w:hAnsi="Cambria" w:cstheme="minorBidi"/>
      <w:szCs w:val="22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F21935"/>
    <w:pPr>
      <w:ind w:left="360" w:hanging="288"/>
      <w:contextualSpacing/>
    </w:pPr>
    <w:rPr>
      <w:rFonts w:ascii="Cambria" w:hAnsi="Cambria"/>
      <w:color w:val="262626" w:themeColor="text1" w:themeTint="D9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rsid w:val="00F21935"/>
    <w:rPr>
      <w:rFonts w:ascii="Cambria" w:hAnsi="Cambria"/>
      <w:color w:val="262626" w:themeColor="text1" w:themeTint="D9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6A2DF8"/>
    <w:rPr>
      <w:sz w:val="16"/>
      <w:szCs w:val="16"/>
    </w:rPr>
  </w:style>
  <w:style w:type="paragraph" w:customStyle="1" w:styleId="ATABulletLevel03">
    <w:name w:val="ATA Bullet Level 03"/>
    <w:basedOn w:val="ATABulletLevel02BodySlide"/>
    <w:rsid w:val="00B10B33"/>
    <w:pPr>
      <w:numPr>
        <w:ilvl w:val="1"/>
      </w:numPr>
      <w:ind w:left="1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ollier\Documents\~State%20Dept\Source\Templates_July2012\3-MOD\Template02c_Addenda%20No%20Exercises%20Case%20Studies_vNO_FG-P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75EDE0D2031457D8F1D3177813E8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ACA9B-3DCA-40B3-9B4A-E65646746E1D}"/>
      </w:docPartPr>
      <w:docPartBody>
        <w:p w:rsidR="00B526BB" w:rsidRDefault="00D55EAA" w:rsidP="00D55EAA">
          <w:pPr>
            <w:pStyle w:val="A75EDE0D2031457D8F1D3177813E842E"/>
          </w:pPr>
          <w:r w:rsidRPr="00BF7CB4">
            <w:rPr>
              <w:rStyle w:val="PlaceholderText"/>
            </w:rPr>
            <w:t>[Title]</w:t>
          </w:r>
        </w:p>
      </w:docPartBody>
    </w:docPart>
    <w:docPart>
      <w:docPartPr>
        <w:name w:val="AC35490AB29C40A4A004F57598E66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901F5-09D4-4A36-82D2-77AC4D4A69A6}"/>
      </w:docPartPr>
      <w:docPartBody>
        <w:p w:rsidR="00B526BB" w:rsidRDefault="00D55EAA" w:rsidP="00D55EAA">
          <w:pPr>
            <w:pStyle w:val="AC35490AB29C40A4A004F57598E66E02"/>
          </w:pPr>
          <w:r w:rsidRPr="00BF7CB4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C7C92"/>
    <w:rsid w:val="00013F3E"/>
    <w:rsid w:val="00064265"/>
    <w:rsid w:val="000657E1"/>
    <w:rsid w:val="00065A64"/>
    <w:rsid w:val="000F466E"/>
    <w:rsid w:val="00142AEA"/>
    <w:rsid w:val="00182BE3"/>
    <w:rsid w:val="00187056"/>
    <w:rsid w:val="001917CC"/>
    <w:rsid w:val="00273741"/>
    <w:rsid w:val="002C7C92"/>
    <w:rsid w:val="00305DB2"/>
    <w:rsid w:val="00305ED7"/>
    <w:rsid w:val="00365167"/>
    <w:rsid w:val="004A219D"/>
    <w:rsid w:val="00534BE0"/>
    <w:rsid w:val="00605B37"/>
    <w:rsid w:val="006922F2"/>
    <w:rsid w:val="006D5CAC"/>
    <w:rsid w:val="006E75D4"/>
    <w:rsid w:val="007934F0"/>
    <w:rsid w:val="007F7C1D"/>
    <w:rsid w:val="00907340"/>
    <w:rsid w:val="009108B4"/>
    <w:rsid w:val="00945E6D"/>
    <w:rsid w:val="00950D2F"/>
    <w:rsid w:val="009D1CAF"/>
    <w:rsid w:val="00A101E4"/>
    <w:rsid w:val="00A57331"/>
    <w:rsid w:val="00A92F25"/>
    <w:rsid w:val="00A96C78"/>
    <w:rsid w:val="00B526BB"/>
    <w:rsid w:val="00C572C3"/>
    <w:rsid w:val="00C72014"/>
    <w:rsid w:val="00C72F8E"/>
    <w:rsid w:val="00CF1B1D"/>
    <w:rsid w:val="00D07212"/>
    <w:rsid w:val="00D55EAA"/>
    <w:rsid w:val="00E14394"/>
    <w:rsid w:val="00E3646B"/>
    <w:rsid w:val="00F51DB7"/>
    <w:rsid w:val="00FB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34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C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34"/>
    <w:semiHidden/>
    <w:rsid w:val="00D55EAA"/>
    <w:rPr>
      <w:color w:val="808080"/>
    </w:rPr>
  </w:style>
  <w:style w:type="paragraph" w:customStyle="1" w:styleId="F1509D8CC421451CB002DD51B09DBAFF">
    <w:name w:val="F1509D8CC421451CB002DD51B09DBAFF"/>
    <w:rsid w:val="00365167"/>
  </w:style>
  <w:style w:type="paragraph" w:customStyle="1" w:styleId="A90DB1107B724A349BDB4CAF189EA220">
    <w:name w:val="A90DB1107B724A349BDB4CAF189EA220"/>
    <w:rsid w:val="00365167"/>
  </w:style>
  <w:style w:type="paragraph" w:customStyle="1" w:styleId="A4ECC9C4FC054E909CD84ACA695D0176">
    <w:name w:val="A4ECC9C4FC054E909CD84ACA695D0176"/>
    <w:rsid w:val="00365167"/>
  </w:style>
  <w:style w:type="paragraph" w:customStyle="1" w:styleId="0F3423B4364D41CD9AA29FE69C9EBDD8">
    <w:name w:val="0F3423B4364D41CD9AA29FE69C9EBDD8"/>
    <w:rsid w:val="00365167"/>
  </w:style>
  <w:style w:type="paragraph" w:customStyle="1" w:styleId="681AEF2B4364444C8784B96FEE3F7CF5">
    <w:name w:val="681AEF2B4364444C8784B96FEE3F7CF5"/>
    <w:rsid w:val="00365167"/>
  </w:style>
  <w:style w:type="paragraph" w:customStyle="1" w:styleId="191E1BAE9F4A43A69E89A4F7A9F7B568">
    <w:name w:val="191E1BAE9F4A43A69E89A4F7A9F7B568"/>
    <w:rsid w:val="00365167"/>
  </w:style>
  <w:style w:type="paragraph" w:customStyle="1" w:styleId="A3D18325DA2044A7B9C9D6E0202ADB5F">
    <w:name w:val="A3D18325DA2044A7B9C9D6E0202ADB5F"/>
    <w:rsid w:val="00365167"/>
  </w:style>
  <w:style w:type="paragraph" w:customStyle="1" w:styleId="9650EBB418A34C629FB7C3843A898347">
    <w:name w:val="9650EBB418A34C629FB7C3843A898347"/>
    <w:rsid w:val="00365167"/>
  </w:style>
  <w:style w:type="paragraph" w:customStyle="1" w:styleId="8541293CB314464CAB49F3CCCC191070">
    <w:name w:val="8541293CB314464CAB49F3CCCC191070"/>
    <w:rsid w:val="00CF1B1D"/>
  </w:style>
  <w:style w:type="paragraph" w:customStyle="1" w:styleId="A75EDE0D2031457D8F1D3177813E842E">
    <w:name w:val="A75EDE0D2031457D8F1D3177813E842E"/>
    <w:rsid w:val="00D55EAA"/>
  </w:style>
  <w:style w:type="paragraph" w:customStyle="1" w:styleId="AC35490AB29C40A4A004F57598E66E02">
    <w:name w:val="AC35490AB29C40A4A004F57598E66E02"/>
    <w:rsid w:val="00D55E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3A8669FE01B49B99F730BF577FB1F" ma:contentTypeVersion="" ma:contentTypeDescription="Create a new document." ma:contentTypeScope="" ma:versionID="43ad00e84c03e9fe39a1426cb154434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04999A-57FB-42DD-9C27-31BA9F4EE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C3158C-CCD9-449A-A15F-F010769B8475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91CC992-AFF8-4F7D-9FB6-35C02758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Template02c_Addenda No Exercises Case Studies_vNO_FG-PG.dotx</Template>
  <TotalTime>0</TotalTime>
  <Pages>6</Pages>
  <Words>1255</Words>
  <Characters>7154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10: Analyzing the Threat</vt:lpstr>
    </vt:vector>
  </TitlesOfParts>
  <Company>Office of Antiterrorism Assistance</Company>
  <LinksUpToDate>false</LinksUpToDate>
  <CharactersWithSpaces>8393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10: Analyzing the Threat</dc:title>
  <dc:subject>Critical Infrastructure Security and Resilience (CISR)</dc:subject>
  <dc:creator>ATA</dc:creator>
  <cp:lastModifiedBy>RobinsKL</cp:lastModifiedBy>
  <cp:revision>2</cp:revision>
  <cp:lastPrinted>2013-12-04T12:49:00Z</cp:lastPrinted>
  <dcterms:created xsi:type="dcterms:W3CDTF">2016-11-16T14:10:00Z</dcterms:created>
  <dcterms:modified xsi:type="dcterms:W3CDTF">2016-11-16T14:10:00Z</dcterms:modified>
  <cp:category>Handout 10.1: Sample Threat Analysis Statement Case Study Answer Key</cp:category>
  <cp:contentStatus>v4.00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0x01010039D3A8669FE01B49B99F730BF577FB1F</vt:lpwstr>
  </property>
</Properties>
</file>