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A26E3" w14:textId="3100DC66" w:rsidR="00C57961" w:rsidRDefault="00781D6E" w:rsidP="00C57961">
      <w:pPr>
        <w:pStyle w:val="ATAModuleTitle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D386DCB" wp14:editId="66D746D9">
            <wp:simplePos x="0" y="0"/>
            <wp:positionH relativeFrom="column">
              <wp:posOffset>5210175</wp:posOffset>
            </wp:positionH>
            <wp:positionV relativeFrom="paragraph">
              <wp:posOffset>-38100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Workbook </w:t>
      </w:r>
      <w:r w:rsidR="00C57961">
        <w:t>12.1: PPS Functional Relationships</w:t>
      </w:r>
      <w:r>
        <w:t xml:space="preserve"> Answer Key</w:t>
      </w:r>
      <w:bookmarkStart w:id="0" w:name="_GoBack"/>
      <w:bookmarkEnd w:id="0"/>
    </w:p>
    <w:p w14:paraId="7006DB64" w14:textId="77777777" w:rsidR="00D32A7C" w:rsidRDefault="00D32A7C" w:rsidP="00A92493">
      <w:pPr>
        <w:pStyle w:val="ATAHeadingLevel2"/>
      </w:pPr>
      <w:r>
        <w:t>Part 1: Intruder Action Timeline Activity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D32A7C" w14:paraId="2B0B8EDB" w14:textId="77777777" w:rsidTr="008630D6">
        <w:trPr>
          <w:cantSplit/>
        </w:trPr>
        <w:tc>
          <w:tcPr>
            <w:tcW w:w="1500" w:type="pct"/>
            <w:hideMark/>
          </w:tcPr>
          <w:p w14:paraId="0152655F" w14:textId="77777777" w:rsidR="00D32A7C" w:rsidRDefault="00D32A7C" w:rsidP="008630D6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510795D3" w14:textId="6EE6EDCA" w:rsidR="00D32A7C" w:rsidRDefault="00D32A7C" w:rsidP="00D32A7C">
            <w:pPr>
              <w:pStyle w:val="ATABody"/>
            </w:pPr>
            <w:r>
              <w:t xml:space="preserve">To organize intruder actions in the correct order </w:t>
            </w:r>
          </w:p>
        </w:tc>
      </w:tr>
      <w:tr w:rsidR="00D32A7C" w14:paraId="3BEC778A" w14:textId="77777777" w:rsidTr="008630D6">
        <w:trPr>
          <w:cantSplit/>
        </w:trPr>
        <w:tc>
          <w:tcPr>
            <w:tcW w:w="1500" w:type="pct"/>
          </w:tcPr>
          <w:p w14:paraId="75742645" w14:textId="77777777" w:rsidR="00D32A7C" w:rsidRDefault="00D32A7C" w:rsidP="008630D6">
            <w:pPr>
              <w:pStyle w:val="ATABody"/>
              <w:rPr>
                <w:b/>
              </w:rPr>
            </w:pPr>
            <w:r>
              <w:rPr>
                <w:b/>
              </w:rPr>
              <w:t>Duration:</w:t>
            </w:r>
          </w:p>
        </w:tc>
        <w:tc>
          <w:tcPr>
            <w:tcW w:w="3500" w:type="pct"/>
          </w:tcPr>
          <w:p w14:paraId="03ED268C" w14:textId="56867488" w:rsidR="00D32A7C" w:rsidRDefault="00ED163A" w:rsidP="00D32A7C">
            <w:pPr>
              <w:pStyle w:val="ATABody"/>
            </w:pPr>
            <w:r>
              <w:t>10</w:t>
            </w:r>
            <w:r w:rsidR="00D32A7C">
              <w:t xml:space="preserve"> minutes (5-activity; 5-debrief) </w:t>
            </w:r>
          </w:p>
        </w:tc>
      </w:tr>
      <w:tr w:rsidR="00D32A7C" w14:paraId="72BCCC60" w14:textId="77777777" w:rsidTr="008630D6">
        <w:trPr>
          <w:cantSplit/>
        </w:trPr>
        <w:tc>
          <w:tcPr>
            <w:tcW w:w="1500" w:type="pct"/>
          </w:tcPr>
          <w:p w14:paraId="79B2C930" w14:textId="77777777" w:rsidR="00D32A7C" w:rsidRDefault="00D32A7C" w:rsidP="008630D6">
            <w:pPr>
              <w:pStyle w:val="ATABody"/>
              <w:rPr>
                <w:b/>
              </w:rPr>
            </w:pPr>
            <w:r>
              <w:rPr>
                <w:b/>
              </w:rPr>
              <w:t>Group composition:</w:t>
            </w:r>
          </w:p>
        </w:tc>
        <w:tc>
          <w:tcPr>
            <w:tcW w:w="3500" w:type="pct"/>
          </w:tcPr>
          <w:p w14:paraId="5ADD3165" w14:textId="7BC0565A" w:rsidR="00D32A7C" w:rsidRDefault="00D32A7C" w:rsidP="008630D6">
            <w:pPr>
              <w:pStyle w:val="ATABody"/>
            </w:pPr>
            <w:r>
              <w:t>Individuals</w:t>
            </w:r>
          </w:p>
        </w:tc>
      </w:tr>
      <w:tr w:rsidR="00D32A7C" w14:paraId="09BB52F7" w14:textId="77777777" w:rsidTr="008630D6">
        <w:trPr>
          <w:cantSplit/>
        </w:trPr>
        <w:tc>
          <w:tcPr>
            <w:tcW w:w="1500" w:type="pct"/>
          </w:tcPr>
          <w:p w14:paraId="4FF9732A" w14:textId="77777777" w:rsidR="00D32A7C" w:rsidRDefault="00D32A7C" w:rsidP="008630D6">
            <w:pPr>
              <w:pStyle w:val="ATABody"/>
              <w:rPr>
                <w:b/>
              </w:rPr>
            </w:pPr>
            <w:r>
              <w:rPr>
                <w:b/>
              </w:rPr>
              <w:t xml:space="preserve">Debrief: </w:t>
            </w:r>
          </w:p>
        </w:tc>
        <w:tc>
          <w:tcPr>
            <w:tcW w:w="3500" w:type="pct"/>
          </w:tcPr>
          <w:p w14:paraId="2FC3E880" w14:textId="0DA15C5E" w:rsidR="00D32A7C" w:rsidRDefault="00D32A7C" w:rsidP="008630D6">
            <w:pPr>
              <w:pStyle w:val="ATABody"/>
            </w:pPr>
            <w:r>
              <w:t>Large-group discussion</w:t>
            </w:r>
          </w:p>
        </w:tc>
      </w:tr>
    </w:tbl>
    <w:p w14:paraId="08449D15" w14:textId="77777777" w:rsidR="00D32A7C" w:rsidRDefault="00D32A7C" w:rsidP="00A92493">
      <w:pPr>
        <w:pStyle w:val="ATAHeadingLevel1"/>
      </w:pPr>
      <w:r>
        <w:t>Directions:</w:t>
      </w:r>
    </w:p>
    <w:p w14:paraId="51A9503C" w14:textId="7D6E7059" w:rsidR="00D32A7C" w:rsidRDefault="00D32A7C" w:rsidP="00D32A7C">
      <w:pPr>
        <w:pStyle w:val="ataNumberedList"/>
      </w:pPr>
      <w:r>
        <w:t xml:space="preserve">Read the brief scenario below. </w:t>
      </w:r>
    </w:p>
    <w:p w14:paraId="6777E3E3" w14:textId="40ACBDA3" w:rsidR="00D32A7C" w:rsidRDefault="00D32A7C" w:rsidP="00D32A7C">
      <w:pPr>
        <w:pStyle w:val="ataNumberedList"/>
      </w:pPr>
      <w:r>
        <w:t>Use the list of intruder actions</w:t>
      </w:r>
      <w:r w:rsidR="00C3672C">
        <w:t xml:space="preserve"> to write down the actions in correct chronological order in the </w:t>
      </w:r>
      <w:r w:rsidR="000C1E2A" w:rsidRPr="000C1E2A">
        <w:rPr>
          <w:b/>
        </w:rPr>
        <w:t>Action</w:t>
      </w:r>
      <w:r w:rsidR="000C1E2A">
        <w:t xml:space="preserve"> column </w:t>
      </w:r>
      <w:r w:rsidR="00C3672C">
        <w:t>below.</w:t>
      </w:r>
    </w:p>
    <w:p w14:paraId="11789FBC" w14:textId="6ECB27E5" w:rsidR="00C3672C" w:rsidRDefault="00C3672C" w:rsidP="00C3672C">
      <w:pPr>
        <w:pStyle w:val="ATABulletLevel02BodySlide"/>
      </w:pPr>
      <w:r>
        <w:t>You may use an action more than once.</w:t>
      </w:r>
    </w:p>
    <w:p w14:paraId="5B949955" w14:textId="02C66A1E" w:rsidR="00C3672C" w:rsidRDefault="00C3672C" w:rsidP="00C3672C">
      <w:pPr>
        <w:pStyle w:val="ATABulletLevel02BodySlide"/>
      </w:pPr>
      <w:r>
        <w:t xml:space="preserve">You will use all the actions listed. </w:t>
      </w:r>
    </w:p>
    <w:p w14:paraId="14FEC4B4" w14:textId="6BB09775" w:rsidR="00C3672C" w:rsidRDefault="00C3672C" w:rsidP="00D32A7C">
      <w:pPr>
        <w:pStyle w:val="ataNumberedList"/>
      </w:pPr>
      <w:r>
        <w:t xml:space="preserve">You have five minutes to complete the activity. </w:t>
      </w:r>
    </w:p>
    <w:p w14:paraId="470E45B7" w14:textId="09955321" w:rsidR="000C1E2A" w:rsidRDefault="000C1E2A" w:rsidP="00D32A7C">
      <w:pPr>
        <w:pStyle w:val="ataNumberedList"/>
      </w:pPr>
      <w:r>
        <w:t xml:space="preserve">You will complete the </w:t>
      </w:r>
      <w:r w:rsidRPr="000C1E2A">
        <w:rPr>
          <w:b/>
        </w:rPr>
        <w:t>Time</w:t>
      </w:r>
      <w:r>
        <w:t xml:space="preserve"> column later in the module. </w:t>
      </w:r>
    </w:p>
    <w:p w14:paraId="108E8B2A" w14:textId="477D7C3C" w:rsidR="00C3672C" w:rsidRDefault="00C3672C" w:rsidP="00A92493">
      <w:pPr>
        <w:pStyle w:val="ATAHeadingLevel1"/>
      </w:pPr>
      <w:r>
        <w:t>Brief Scenario:</w:t>
      </w:r>
    </w:p>
    <w:p w14:paraId="7E0414D4" w14:textId="07B4CD76" w:rsidR="00D32A7C" w:rsidRDefault="00D32A7C" w:rsidP="002005C5">
      <w:pPr>
        <w:pStyle w:val="ATABulletLevel01BodySlide"/>
      </w:pPr>
      <w:r>
        <w:t>You received a report that an intruder entered a secure area without detection to steal valuable information from a critical infrastructure</w:t>
      </w:r>
      <w:r w:rsidR="00ED163A">
        <w:t>, but t</w:t>
      </w:r>
      <w:r>
        <w:t>he security force was unable to reach the intruder to prevent the theft.</w:t>
      </w:r>
    </w:p>
    <w:p w14:paraId="06A27571" w14:textId="378B43E9" w:rsidR="00D32A7C" w:rsidRDefault="00D32A7C" w:rsidP="00C3672C">
      <w:pPr>
        <w:pStyle w:val="ATABulletLevel01BodySlide"/>
      </w:pPr>
      <w:r>
        <w:t xml:space="preserve">After reviewing the closed-circuit videos, investigators compiled a timeline of the intruder’s actions. </w:t>
      </w:r>
    </w:p>
    <w:p w14:paraId="75D94C37" w14:textId="62953755" w:rsidR="00C3672C" w:rsidRDefault="00C3672C" w:rsidP="00A92493">
      <w:pPr>
        <w:pStyle w:val="ATAHeadingLevel1"/>
      </w:pPr>
      <w:r>
        <w:t>Intruder Actions: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2988"/>
      </w:tblGrid>
      <w:tr w:rsidR="00C3672C" w:rsidRPr="00C3672C" w14:paraId="1F2B11F3" w14:textId="12DFFEB8" w:rsidTr="00C3672C">
        <w:trPr>
          <w:jc w:val="center"/>
        </w:trPr>
        <w:tc>
          <w:tcPr>
            <w:tcW w:w="2988" w:type="dxa"/>
          </w:tcPr>
          <w:p w14:paraId="5B567749" w14:textId="77777777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Climb fence</w:t>
            </w:r>
          </w:p>
        </w:tc>
        <w:tc>
          <w:tcPr>
            <w:tcW w:w="2988" w:type="dxa"/>
          </w:tcPr>
          <w:p w14:paraId="363B9A68" w14:textId="1EB9BC08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Open door</w:t>
            </w:r>
          </w:p>
        </w:tc>
      </w:tr>
      <w:tr w:rsidR="00C3672C" w:rsidRPr="00C3672C" w14:paraId="3B6A2BBD" w14:textId="279F5F26" w:rsidTr="00C3672C">
        <w:trPr>
          <w:jc w:val="center"/>
        </w:trPr>
        <w:tc>
          <w:tcPr>
            <w:tcW w:w="2988" w:type="dxa"/>
          </w:tcPr>
          <w:p w14:paraId="525C565E" w14:textId="77777777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Exit building</w:t>
            </w:r>
          </w:p>
        </w:tc>
        <w:tc>
          <w:tcPr>
            <w:tcW w:w="2988" w:type="dxa"/>
          </w:tcPr>
          <w:p w14:paraId="281206B4" w14:textId="566F30BC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Remove asset</w:t>
            </w:r>
          </w:p>
        </w:tc>
      </w:tr>
      <w:tr w:rsidR="00C3672C" w:rsidRPr="00C3672C" w14:paraId="34A908CD" w14:textId="5697EF52" w:rsidTr="00C3672C">
        <w:trPr>
          <w:jc w:val="center"/>
        </w:trPr>
        <w:tc>
          <w:tcPr>
            <w:tcW w:w="2988" w:type="dxa"/>
          </w:tcPr>
          <w:p w14:paraId="731CD875" w14:textId="77777777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Leave area</w:t>
            </w:r>
          </w:p>
        </w:tc>
        <w:tc>
          <w:tcPr>
            <w:tcW w:w="2988" w:type="dxa"/>
          </w:tcPr>
          <w:p w14:paraId="1DC50504" w14:textId="02AD6E1F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Run to building</w:t>
            </w:r>
          </w:p>
        </w:tc>
      </w:tr>
      <w:tr w:rsidR="00C3672C" w:rsidRPr="00C3672C" w14:paraId="09CE480E" w14:textId="2A5E3755" w:rsidTr="00C3672C">
        <w:trPr>
          <w:jc w:val="center"/>
        </w:trPr>
        <w:tc>
          <w:tcPr>
            <w:tcW w:w="2988" w:type="dxa"/>
          </w:tcPr>
          <w:p w14:paraId="53C36388" w14:textId="77777777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Move to asset</w:t>
            </w:r>
          </w:p>
        </w:tc>
        <w:tc>
          <w:tcPr>
            <w:tcW w:w="2988" w:type="dxa"/>
          </w:tcPr>
          <w:p w14:paraId="7B7D794A" w14:textId="52665C39" w:rsidR="00C3672C" w:rsidRPr="00C3672C" w:rsidRDefault="00C3672C" w:rsidP="00C3672C">
            <w:pPr>
              <w:pStyle w:val="ATABulletLevel01BodySlide"/>
              <w:ind w:right="0"/>
            </w:pPr>
            <w:r w:rsidRPr="00C3672C">
              <w:t>Run to fence</w:t>
            </w:r>
          </w:p>
        </w:tc>
      </w:tr>
    </w:tbl>
    <w:p w14:paraId="3BECE30E" w14:textId="77777777" w:rsidR="00C3672C" w:rsidRDefault="00C3672C" w:rsidP="00C3672C">
      <w:pPr>
        <w:pStyle w:val="ataNumb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8"/>
        <w:gridCol w:w="4720"/>
        <w:gridCol w:w="2898"/>
      </w:tblGrid>
      <w:tr w:rsidR="000C1E2A" w14:paraId="3E1B6129" w14:textId="23A3B54E" w:rsidTr="000C1E2A">
        <w:trPr>
          <w:trHeight w:val="360"/>
        </w:trPr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4A3474D9" w14:textId="3B6B269B" w:rsidR="000C1E2A" w:rsidRPr="000C1E2A" w:rsidRDefault="000C1E2A" w:rsidP="000C1E2A">
            <w:pPr>
              <w:pStyle w:val="ataNumberedLis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0C1E2A">
              <w:rPr>
                <w:b/>
              </w:rPr>
              <w:t>Order</w:t>
            </w:r>
          </w:p>
        </w:tc>
        <w:tc>
          <w:tcPr>
            <w:tcW w:w="4720" w:type="dxa"/>
            <w:shd w:val="clear" w:color="auto" w:fill="D9D9D9" w:themeFill="background1" w:themeFillShade="D9"/>
            <w:vAlign w:val="center"/>
          </w:tcPr>
          <w:p w14:paraId="597379FA" w14:textId="18B4D171" w:rsidR="000C1E2A" w:rsidRP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b/>
              </w:rPr>
            </w:pPr>
            <w:r w:rsidRPr="000C1E2A">
              <w:rPr>
                <w:b/>
              </w:rPr>
              <w:t>Action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5A6F46E7" w14:textId="56F0705C" w:rsidR="000C1E2A" w:rsidRPr="000C1E2A" w:rsidRDefault="000C1E2A" w:rsidP="000C1E2A">
            <w:pPr>
              <w:pStyle w:val="ataNumberedList"/>
              <w:numPr>
                <w:ilvl w:val="0"/>
                <w:numId w:val="0"/>
              </w:numPr>
              <w:rPr>
                <w:b/>
              </w:rPr>
            </w:pPr>
            <w:r w:rsidRPr="000C1E2A">
              <w:rPr>
                <w:b/>
              </w:rPr>
              <w:t>Time</w:t>
            </w:r>
          </w:p>
        </w:tc>
      </w:tr>
      <w:tr w:rsidR="000C1E2A" w14:paraId="732F8936" w14:textId="79FFF663" w:rsidTr="000C1E2A">
        <w:trPr>
          <w:trHeight w:val="403"/>
        </w:trPr>
        <w:tc>
          <w:tcPr>
            <w:tcW w:w="878" w:type="dxa"/>
            <w:vAlign w:val="center"/>
          </w:tcPr>
          <w:p w14:paraId="38A265F0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492D8AB8" w14:textId="2236FCB0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Climb fence</w:t>
            </w:r>
          </w:p>
        </w:tc>
        <w:tc>
          <w:tcPr>
            <w:tcW w:w="2898" w:type="dxa"/>
          </w:tcPr>
          <w:p w14:paraId="6B9C3870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1B10BE17" w14:textId="632DFFEB" w:rsidTr="000C1E2A">
        <w:trPr>
          <w:trHeight w:val="403"/>
        </w:trPr>
        <w:tc>
          <w:tcPr>
            <w:tcW w:w="878" w:type="dxa"/>
            <w:vAlign w:val="center"/>
          </w:tcPr>
          <w:p w14:paraId="01AFCAB1" w14:textId="01E3599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4FFF9555" w14:textId="623335E1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Run to building</w:t>
            </w:r>
          </w:p>
        </w:tc>
        <w:tc>
          <w:tcPr>
            <w:tcW w:w="2898" w:type="dxa"/>
          </w:tcPr>
          <w:p w14:paraId="76BFD57A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50782FF0" w14:textId="386D93DF" w:rsidTr="000C1E2A">
        <w:trPr>
          <w:trHeight w:val="403"/>
        </w:trPr>
        <w:tc>
          <w:tcPr>
            <w:tcW w:w="878" w:type="dxa"/>
            <w:vAlign w:val="center"/>
          </w:tcPr>
          <w:p w14:paraId="6C594B86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38B34559" w14:textId="61A6E801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Open door</w:t>
            </w:r>
          </w:p>
        </w:tc>
        <w:tc>
          <w:tcPr>
            <w:tcW w:w="2898" w:type="dxa"/>
          </w:tcPr>
          <w:p w14:paraId="5ECE90E0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2C24D2D3" w14:textId="3598CA6D" w:rsidTr="000C1E2A">
        <w:trPr>
          <w:trHeight w:val="403"/>
        </w:trPr>
        <w:tc>
          <w:tcPr>
            <w:tcW w:w="878" w:type="dxa"/>
            <w:vAlign w:val="center"/>
          </w:tcPr>
          <w:p w14:paraId="2DD3E467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34EE1192" w14:textId="5C70610F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Move to asset</w:t>
            </w:r>
          </w:p>
        </w:tc>
        <w:tc>
          <w:tcPr>
            <w:tcW w:w="2898" w:type="dxa"/>
          </w:tcPr>
          <w:p w14:paraId="419A8466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7837584C" w14:textId="5FD61DDC" w:rsidTr="000C1E2A">
        <w:trPr>
          <w:trHeight w:val="403"/>
        </w:trPr>
        <w:tc>
          <w:tcPr>
            <w:tcW w:w="878" w:type="dxa"/>
            <w:vAlign w:val="center"/>
          </w:tcPr>
          <w:p w14:paraId="1B5A48A9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71A23E27" w14:textId="72DECDAE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Remove asset</w:t>
            </w:r>
          </w:p>
        </w:tc>
        <w:tc>
          <w:tcPr>
            <w:tcW w:w="2898" w:type="dxa"/>
          </w:tcPr>
          <w:p w14:paraId="344474D6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2BFA3450" w14:textId="41430F82" w:rsidTr="000C1E2A">
        <w:trPr>
          <w:trHeight w:val="403"/>
        </w:trPr>
        <w:tc>
          <w:tcPr>
            <w:tcW w:w="878" w:type="dxa"/>
            <w:vAlign w:val="center"/>
          </w:tcPr>
          <w:p w14:paraId="7EB39EC1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4BDE589C" w14:textId="374BDF7A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Exit building</w:t>
            </w:r>
          </w:p>
        </w:tc>
        <w:tc>
          <w:tcPr>
            <w:tcW w:w="2898" w:type="dxa"/>
          </w:tcPr>
          <w:p w14:paraId="44B6B8EE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32B5320A" w14:textId="30E15FF9" w:rsidTr="000C1E2A">
        <w:trPr>
          <w:trHeight w:val="403"/>
        </w:trPr>
        <w:tc>
          <w:tcPr>
            <w:tcW w:w="878" w:type="dxa"/>
            <w:vAlign w:val="center"/>
          </w:tcPr>
          <w:p w14:paraId="3EA71507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2ADE7181" w14:textId="2BA96B0B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Run to fence</w:t>
            </w:r>
          </w:p>
        </w:tc>
        <w:tc>
          <w:tcPr>
            <w:tcW w:w="2898" w:type="dxa"/>
          </w:tcPr>
          <w:p w14:paraId="512BA14F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33CF9396" w14:textId="11D822FA" w:rsidTr="000C1E2A">
        <w:trPr>
          <w:trHeight w:val="403"/>
        </w:trPr>
        <w:tc>
          <w:tcPr>
            <w:tcW w:w="878" w:type="dxa"/>
            <w:vAlign w:val="center"/>
          </w:tcPr>
          <w:p w14:paraId="66439BF5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4AC2F220" w14:textId="3521B586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Climb fence</w:t>
            </w:r>
          </w:p>
        </w:tc>
        <w:tc>
          <w:tcPr>
            <w:tcW w:w="2898" w:type="dxa"/>
          </w:tcPr>
          <w:p w14:paraId="2BC28B0B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  <w:tr w:rsidR="000C1E2A" w14:paraId="09B98A08" w14:textId="615CDDA4" w:rsidTr="000C1E2A">
        <w:trPr>
          <w:trHeight w:val="403"/>
        </w:trPr>
        <w:tc>
          <w:tcPr>
            <w:tcW w:w="878" w:type="dxa"/>
            <w:vAlign w:val="center"/>
          </w:tcPr>
          <w:p w14:paraId="09CA3C15" w14:textId="77777777" w:rsidR="000C1E2A" w:rsidRDefault="000C1E2A" w:rsidP="00ED163A">
            <w:pPr>
              <w:pStyle w:val="ataNumberedList"/>
              <w:numPr>
                <w:ilvl w:val="0"/>
                <w:numId w:val="36"/>
              </w:numPr>
            </w:pPr>
          </w:p>
        </w:tc>
        <w:tc>
          <w:tcPr>
            <w:tcW w:w="4720" w:type="dxa"/>
            <w:vAlign w:val="center"/>
          </w:tcPr>
          <w:p w14:paraId="2E6F9525" w14:textId="4B914D3E" w:rsidR="000C1E2A" w:rsidRPr="00ED163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Leave area</w:t>
            </w:r>
          </w:p>
        </w:tc>
        <w:tc>
          <w:tcPr>
            <w:tcW w:w="2898" w:type="dxa"/>
          </w:tcPr>
          <w:p w14:paraId="42AFC2B5" w14:textId="77777777" w:rsidR="000C1E2A" w:rsidRDefault="000C1E2A" w:rsidP="00ED163A">
            <w:pPr>
              <w:pStyle w:val="ataNumberedList"/>
              <w:numPr>
                <w:ilvl w:val="0"/>
                <w:numId w:val="0"/>
              </w:numPr>
              <w:rPr>
                <w:i/>
              </w:rPr>
            </w:pPr>
          </w:p>
        </w:tc>
      </w:tr>
    </w:tbl>
    <w:p w14:paraId="378BF68A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F7DDC16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6A70E433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7EF58D0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42EE6B4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16553147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5D5038DF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69A2B92C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22A6B7FC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70ED00B5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4F410881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CF0144F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7147CD33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6A9807B3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656C46B3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05E137B8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2C233688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5DEFCB15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534ED000" w14:textId="77777777" w:rsidR="00ED163A" w:rsidRDefault="00ED163A" w:rsidP="00C3672C">
      <w:pPr>
        <w:pStyle w:val="ataNumberedList"/>
        <w:numPr>
          <w:ilvl w:val="0"/>
          <w:numId w:val="0"/>
        </w:numPr>
        <w:ind w:left="360" w:hanging="360"/>
      </w:pPr>
    </w:p>
    <w:p w14:paraId="118E7502" w14:textId="212B7B83" w:rsidR="00ED163A" w:rsidRDefault="00ED163A" w:rsidP="00ED163A">
      <w:pPr>
        <w:pStyle w:val="ataNumberedList"/>
        <w:numPr>
          <w:ilvl w:val="0"/>
          <w:numId w:val="0"/>
        </w:numPr>
        <w:ind w:left="360" w:hanging="360"/>
        <w:jc w:val="center"/>
      </w:pPr>
      <w:r>
        <w:t xml:space="preserve">This Page Intentionally Left Blank. </w:t>
      </w:r>
    </w:p>
    <w:p w14:paraId="5DEEE9AC" w14:textId="21801644" w:rsidR="00D32A7C" w:rsidRDefault="00D32A7C" w:rsidP="00C3672C">
      <w:pPr>
        <w:pStyle w:val="ataNumberedList"/>
        <w:numPr>
          <w:ilvl w:val="0"/>
          <w:numId w:val="0"/>
        </w:numPr>
        <w:ind w:left="360" w:hanging="360"/>
      </w:pPr>
      <w:r>
        <w:br w:type="page"/>
      </w:r>
    </w:p>
    <w:p w14:paraId="00CDDC3E" w14:textId="77D167E7" w:rsidR="00ED163A" w:rsidRDefault="00ED163A" w:rsidP="00A92493">
      <w:pPr>
        <w:pStyle w:val="ATAHeadingLevel2"/>
      </w:pPr>
      <w:r>
        <w:lastRenderedPageBreak/>
        <w:t>Part 2: Physical Protection System Functional Relationships Diagram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C57961" w14:paraId="590ED188" w14:textId="77777777" w:rsidTr="002A265C">
        <w:trPr>
          <w:cantSplit/>
        </w:trPr>
        <w:tc>
          <w:tcPr>
            <w:tcW w:w="1500" w:type="pct"/>
            <w:hideMark/>
          </w:tcPr>
          <w:p w14:paraId="5DAB77F8" w14:textId="2E1104B9" w:rsidR="00C57961" w:rsidRDefault="00C57961" w:rsidP="002A265C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16265EC8" w14:textId="4DC2F8BB" w:rsidR="00C57961" w:rsidRDefault="00C57961" w:rsidP="00C57961">
            <w:pPr>
              <w:pStyle w:val="ATABody"/>
            </w:pPr>
            <w:r>
              <w:t>To provide a graphic representation of the relationships between detect and assess, delay, and respond in a physical protection system</w:t>
            </w:r>
          </w:p>
        </w:tc>
      </w:tr>
    </w:tbl>
    <w:p w14:paraId="2889350F" w14:textId="77777777" w:rsidR="00C57961" w:rsidRDefault="00C57961" w:rsidP="00C57961">
      <w:pPr>
        <w:pStyle w:val="ATABody"/>
      </w:pPr>
    </w:p>
    <w:p w14:paraId="050B9C6E" w14:textId="4F5A3BDF" w:rsidR="00EA6C03" w:rsidRPr="00590DB0" w:rsidRDefault="00C57961" w:rsidP="00C57961">
      <w:pPr>
        <w:pStyle w:val="ATABody"/>
      </w:pPr>
      <w:r>
        <w:t xml:space="preserve"> </w:t>
      </w:r>
    </w:p>
    <w:p w14:paraId="050B9C6F" w14:textId="7AAE7A74" w:rsidR="00590DB0" w:rsidRPr="00590DB0" w:rsidRDefault="00C57961" w:rsidP="00590DB0">
      <w:pPr>
        <w:pStyle w:val="ataBody0"/>
        <w:rPr>
          <w:rFonts w:asciiTheme="majorHAnsi" w:hAnsiTheme="majorHAnsi"/>
        </w:rPr>
      </w:pPr>
      <w:r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50B9CA6" wp14:editId="16DC1ED4">
                <wp:simplePos x="0" y="0"/>
                <wp:positionH relativeFrom="column">
                  <wp:posOffset>4232275</wp:posOffset>
                </wp:positionH>
                <wp:positionV relativeFrom="paragraph">
                  <wp:posOffset>196215</wp:posOffset>
                </wp:positionV>
                <wp:extent cx="1191895" cy="627380"/>
                <wp:effectExtent l="0" t="0" r="0" b="8255"/>
                <wp:wrapNone/>
                <wp:docPr id="5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4" w14:textId="5FAB6FFB" w:rsidR="00590DB0" w:rsidRPr="00FB2A5B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ATAEmphasis"/>
                              </w:rPr>
                            </w:pPr>
                            <w:r>
                              <w:rPr>
                                <w:rStyle w:val="ATAEmphasis"/>
                              </w:rPr>
                              <w:t>Terrorist</w:t>
                            </w:r>
                            <w:r w:rsidR="00590DB0" w:rsidRPr="00FB2A5B">
                              <w:rPr>
                                <w:rStyle w:val="ATAEmphasis"/>
                              </w:rPr>
                              <w:t xml:space="preserve"> </w:t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t xml:space="preserve">task </w:t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br/>
                              <w:t>complete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0B9CA6" id="_x0000_t202" coordsize="21600,21600" o:spt="202" path="m,l,21600r21600,l21600,xe">
                <v:stroke joinstyle="miter"/>
                <v:path gradientshapeok="t" o:connecttype="rect"/>
              </v:shapetype>
              <v:shape id="TextBox 59" o:spid="_x0000_s1026" type="#_x0000_t202" style="position:absolute;margin-left:333.25pt;margin-top:15.45pt;width:93.85pt;height:49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" filled="f" stroked="f">
                <v:textbox style="mso-fit-shape-to-text:t">
                  <w:txbxContent>
                    <w:p w14:paraId="050B9CD4" w14:textId="5FAB6FFB" w:rsidR="00590DB0" w:rsidRPr="00FB2A5B" w:rsidRDefault="00640213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ATAEmphasis"/>
                        </w:rPr>
                      </w:pPr>
                      <w:r>
                        <w:rPr>
                          <w:rStyle w:val="ATAEmphasis"/>
                        </w:rPr>
                        <w:t>Terrorist</w:t>
                      </w:r>
                      <w:r w:rsidR="00590DB0" w:rsidRPr="00FB2A5B">
                        <w:rPr>
                          <w:rStyle w:val="ATAEmphasis"/>
                        </w:rPr>
                        <w:t xml:space="preserve"> </w:t>
                      </w:r>
                      <w:r w:rsidR="00C57961" w:rsidRPr="00FB2A5B">
                        <w:rPr>
                          <w:rStyle w:val="ATAEmphasis"/>
                        </w:rPr>
                        <w:t xml:space="preserve">task </w:t>
                      </w:r>
                      <w:r w:rsidR="00C57961" w:rsidRPr="00FB2A5B">
                        <w:rPr>
                          <w:rStyle w:val="ATAEmphasis"/>
                        </w:rPr>
                        <w:br/>
                        <w:t>complete</w:t>
                      </w:r>
                    </w:p>
                  </w:txbxContent>
                </v:textbox>
              </v:shape>
            </w:pict>
          </mc:Fallback>
        </mc:AlternateContent>
      </w:r>
      <w:r w:rsidR="00627D09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8DA8F" wp14:editId="1816E6BF">
                <wp:simplePos x="0" y="0"/>
                <wp:positionH relativeFrom="column">
                  <wp:posOffset>841075</wp:posOffset>
                </wp:positionH>
                <wp:positionV relativeFrom="paragraph">
                  <wp:posOffset>2356173</wp:posOffset>
                </wp:positionV>
                <wp:extent cx="379563" cy="284480"/>
                <wp:effectExtent l="0" t="0" r="78105" b="5842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63" cy="2844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06AE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66.25pt;margin-top:185.55pt;width:29.9pt;height:2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" strokecolor="red" strokeweight="2pt">
                <v:stroke endarrow="open"/>
              </v:shape>
            </w:pict>
          </mc:Fallback>
        </mc:AlternateContent>
      </w:r>
      <w:r w:rsidR="00627D09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106088" wp14:editId="3F61BC67">
                <wp:simplePos x="0" y="0"/>
                <wp:positionH relativeFrom="column">
                  <wp:posOffset>502920</wp:posOffset>
                </wp:positionH>
                <wp:positionV relativeFrom="paragraph">
                  <wp:posOffset>1715506</wp:posOffset>
                </wp:positionV>
                <wp:extent cx="638235" cy="63835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35" cy="63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B4A38" w14:textId="7BC685E1" w:rsidR="00627D09" w:rsidRPr="00627D09" w:rsidRDefault="00627D09" w:rsidP="00627D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7D09">
                              <w:rPr>
                                <w:b/>
                              </w:rPr>
                              <w:t>First alarm occurs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106088" id="Text Box 8" o:spid="_x0000_s1027" type="#_x0000_t202" style="position:absolute;margin-left:39.6pt;margin-top:135.1pt;width:50.2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" fillcolor="white [3201]" strokecolor="black [3213]" strokeweight=".5pt">
                <v:textbox>
                  <w:txbxContent>
                    <w:p w14:paraId="487B4A38" w14:textId="7BC685E1" w:rsidR="00627D09" w:rsidRPr="00627D09" w:rsidRDefault="00627D09" w:rsidP="00627D09">
                      <w:pPr>
                        <w:jc w:val="center"/>
                        <w:rPr>
                          <w:b/>
                        </w:rPr>
                      </w:pPr>
                      <w:r w:rsidRPr="00627D09">
                        <w:rPr>
                          <w:b/>
                        </w:rPr>
                        <w:t>First alarm occurs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B9C98" wp14:editId="050B9C99">
                <wp:simplePos x="0" y="0"/>
                <wp:positionH relativeFrom="column">
                  <wp:posOffset>1220470</wp:posOffset>
                </wp:positionH>
                <wp:positionV relativeFrom="paragraph">
                  <wp:posOffset>271145</wp:posOffset>
                </wp:positionV>
                <wp:extent cx="2971800" cy="388620"/>
                <wp:effectExtent l="0" t="0" r="0" b="0"/>
                <wp:wrapNone/>
                <wp:docPr id="7182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CC" w14:textId="542A64FD" w:rsidR="00590DB0" w:rsidRPr="00FB2A5B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192" w:beforeAutospacing="0" w:after="0" w:afterAutospacing="0"/>
                              <w:jc w:val="center"/>
                              <w:textAlignment w:val="baseline"/>
                              <w:rPr>
                                <w:rStyle w:val="ATAEmphasis"/>
                              </w:rPr>
                            </w:pPr>
                            <w:r>
                              <w:rPr>
                                <w:rStyle w:val="ATAEmphasis"/>
                              </w:rPr>
                              <w:t>Terrorist</w:t>
                            </w:r>
                            <w:r w:rsidR="00590DB0" w:rsidRPr="00FB2A5B">
                              <w:rPr>
                                <w:rStyle w:val="ATAEmphasis"/>
                              </w:rPr>
                              <w:t xml:space="preserve"> </w:t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t>task time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98" id="TextBox 60" o:spid="_x0000_s1028" type="#_x0000_t202" style="position:absolute;margin-left:96.1pt;margin-top:21.35pt;width:234pt;height:3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" filled="f" stroked="f">
                <v:textbox style="mso-fit-shape-to-text:t">
                  <w:txbxContent>
                    <w:p w14:paraId="050B9CCC" w14:textId="542A64FD" w:rsidR="00590DB0" w:rsidRPr="00FB2A5B" w:rsidRDefault="00640213" w:rsidP="00590DB0">
                      <w:pPr>
                        <w:pStyle w:val="NormalWeb"/>
                        <w:kinsoku w:val="0"/>
                        <w:overflowPunct w:val="0"/>
                        <w:spacing w:before="192" w:beforeAutospacing="0" w:after="0" w:afterAutospacing="0"/>
                        <w:jc w:val="center"/>
                        <w:textAlignment w:val="baseline"/>
                        <w:rPr>
                          <w:rStyle w:val="ATAEmphasis"/>
                        </w:rPr>
                      </w:pPr>
                      <w:r>
                        <w:rPr>
                          <w:rStyle w:val="ATAEmphasis"/>
                        </w:rPr>
                        <w:t>Terrorist</w:t>
                      </w:r>
                      <w:r w:rsidR="00590DB0" w:rsidRPr="00FB2A5B">
                        <w:rPr>
                          <w:rStyle w:val="ATAEmphasis"/>
                        </w:rPr>
                        <w:t xml:space="preserve"> </w:t>
                      </w:r>
                      <w:r w:rsidR="00C57961" w:rsidRPr="00FB2A5B">
                        <w:rPr>
                          <w:rStyle w:val="ATAEmphasis"/>
                        </w:rPr>
                        <w:t>task time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0B9C9A" wp14:editId="050B9C9B">
                <wp:simplePos x="0" y="0"/>
                <wp:positionH relativeFrom="column">
                  <wp:posOffset>1145540</wp:posOffset>
                </wp:positionH>
                <wp:positionV relativeFrom="paragraph">
                  <wp:posOffset>643255</wp:posOffset>
                </wp:positionV>
                <wp:extent cx="2971800" cy="512445"/>
                <wp:effectExtent l="0" t="0" r="0" b="1905"/>
                <wp:wrapNone/>
                <wp:docPr id="7183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CD" w14:textId="77777777" w:rsidR="00590DB0" w:rsidRPr="00B77639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Delay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9A" id="TextBox 61" o:spid="_x0000_s1029" type="#_x0000_t202" style="position:absolute;margin-left:90.2pt;margin-top:50.65pt;width:234pt;height:40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" filled="f" stroked="f">
                <v:textbox style="mso-fit-shape-to-text:t">
                  <w:txbxContent>
                    <w:p w14:paraId="050B9CCD" w14:textId="77777777" w:rsidR="00590DB0" w:rsidRPr="00B77639" w:rsidRDefault="00590DB0" w:rsidP="00590DB0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Delay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B9C9C" wp14:editId="050B9C9D">
                <wp:simplePos x="0" y="0"/>
                <wp:positionH relativeFrom="column">
                  <wp:posOffset>1160780</wp:posOffset>
                </wp:positionH>
                <wp:positionV relativeFrom="paragraph">
                  <wp:posOffset>1084884</wp:posOffset>
                </wp:positionV>
                <wp:extent cx="2971800" cy="391795"/>
                <wp:effectExtent l="0" t="0" r="0" b="8255"/>
                <wp:wrapNone/>
                <wp:docPr id="7188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CE" w14:textId="612EDC16" w:rsidR="00590DB0" w:rsidRPr="00E07DCB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192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 xml:space="preserve">Physical </w:t>
                            </w:r>
                            <w:r w:rsidR="00C57961"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protection system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9C" id="TextBox 66" o:spid="_x0000_s1030" type="#_x0000_t202" style="position:absolute;margin-left:91.4pt;margin-top:85.4pt;width:234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" filled="f" stroked="f">
                <v:textbox style="mso-fit-shape-to-text:t">
                  <w:txbxContent>
                    <w:p w14:paraId="050B9CCE" w14:textId="612EDC16" w:rsidR="00590DB0" w:rsidRPr="00E07DCB" w:rsidRDefault="00590DB0" w:rsidP="00590DB0">
                      <w:pPr>
                        <w:pStyle w:val="NormalWeb"/>
                        <w:kinsoku w:val="0"/>
                        <w:overflowPunct w:val="0"/>
                        <w:spacing w:before="192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 xml:space="preserve">Physical </w:t>
                      </w:r>
                      <w:r w:rsidR="00C57961"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protection system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0B9C9E" wp14:editId="050B9C9F">
                <wp:simplePos x="0" y="0"/>
                <wp:positionH relativeFrom="column">
                  <wp:posOffset>1153160</wp:posOffset>
                </wp:positionH>
                <wp:positionV relativeFrom="paragraph">
                  <wp:posOffset>1342390</wp:posOffset>
                </wp:positionV>
                <wp:extent cx="2971800" cy="391795"/>
                <wp:effectExtent l="0" t="0" r="0" b="8255"/>
                <wp:wrapNone/>
                <wp:docPr id="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CF" w14:textId="7DCD50C7" w:rsidR="00590DB0" w:rsidRPr="00E07DCB" w:rsidRDefault="00C57961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192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Time r</w:t>
                            </w:r>
                            <w:r w:rsidR="00590DB0"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equired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9E" id="_x0000_s1031" type="#_x0000_t202" style="position:absolute;margin-left:90.8pt;margin-top:105.7pt;width:234pt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" filled="f" stroked="f">
                <v:textbox style="mso-fit-shape-to-text:t">
                  <w:txbxContent>
                    <w:p w14:paraId="050B9CCF" w14:textId="7DCD50C7" w:rsidR="00590DB0" w:rsidRPr="00E07DCB" w:rsidRDefault="00C57961" w:rsidP="00590DB0">
                      <w:pPr>
                        <w:pStyle w:val="NormalWeb"/>
                        <w:kinsoku w:val="0"/>
                        <w:overflowPunct w:val="0"/>
                        <w:spacing w:before="192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Time r</w:t>
                      </w:r>
                      <w:r w:rsidR="00590DB0"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equired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0B9CA0" wp14:editId="050B9CA1">
                <wp:simplePos x="0" y="0"/>
                <wp:positionH relativeFrom="column">
                  <wp:posOffset>1145540</wp:posOffset>
                </wp:positionH>
                <wp:positionV relativeFrom="paragraph">
                  <wp:posOffset>1566849</wp:posOffset>
                </wp:positionV>
                <wp:extent cx="1031240" cy="512445"/>
                <wp:effectExtent l="0" t="0" r="0" b="1905"/>
                <wp:wrapNone/>
                <wp:docPr id="7184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0" w14:textId="77777777" w:rsidR="00590DB0" w:rsidRPr="00E07DCB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Detect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0" id="TextBox 62" o:spid="_x0000_s1032" type="#_x0000_t202" style="position:absolute;margin-left:90.2pt;margin-top:123.35pt;width:81.2pt;height:4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" filled="f" stroked="f">
                <v:textbox style="mso-fit-shape-to-text:t">
                  <w:txbxContent>
                    <w:p w14:paraId="050B9CD0" w14:textId="77777777" w:rsidR="00590DB0" w:rsidRPr="00E07DCB" w:rsidRDefault="00590DB0" w:rsidP="00590DB0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Detect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0B9CA2" wp14:editId="129CB0F9">
                <wp:simplePos x="0" y="0"/>
                <wp:positionH relativeFrom="column">
                  <wp:posOffset>2070735</wp:posOffset>
                </wp:positionH>
                <wp:positionV relativeFrom="paragraph">
                  <wp:posOffset>1556689</wp:posOffset>
                </wp:positionV>
                <wp:extent cx="1828800" cy="512445"/>
                <wp:effectExtent l="0" t="0" r="0" b="1905"/>
                <wp:wrapNone/>
                <wp:docPr id="7185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1" w14:textId="77777777" w:rsidR="00590DB0" w:rsidRPr="00625F46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Respond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2" id="TextBox 63" o:spid="_x0000_s1033" type="#_x0000_t202" style="position:absolute;margin-left:163.05pt;margin-top:122.55pt;width:2in;height:4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" filled="f" stroked="f">
                <v:textbox style="mso-fit-shape-to-text:t">
                  <w:txbxContent>
                    <w:p w14:paraId="050B9CD1" w14:textId="77777777" w:rsidR="00590DB0" w:rsidRPr="00625F46" w:rsidRDefault="00590DB0" w:rsidP="00590DB0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Respond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B9CA8" wp14:editId="050B9CA9">
                <wp:simplePos x="0" y="0"/>
                <wp:positionH relativeFrom="column">
                  <wp:posOffset>-170180</wp:posOffset>
                </wp:positionH>
                <wp:positionV relativeFrom="paragraph">
                  <wp:posOffset>15240</wp:posOffset>
                </wp:positionV>
                <wp:extent cx="1191895" cy="627380"/>
                <wp:effectExtent l="0" t="0" r="0" b="1270"/>
                <wp:wrapNone/>
                <wp:docPr id="7181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6" w14:textId="1BB152E6" w:rsidR="00590DB0" w:rsidRPr="00FB2A5B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ATAEmphasis"/>
                              </w:rPr>
                            </w:pPr>
                            <w:r>
                              <w:rPr>
                                <w:rStyle w:val="ATAEmphasis"/>
                              </w:rPr>
                              <w:t>Terrorist</w:t>
                            </w:r>
                            <w:r w:rsidR="00590DB0" w:rsidRPr="00FB2A5B">
                              <w:rPr>
                                <w:rStyle w:val="ATAEmphasis"/>
                              </w:rPr>
                              <w:t xml:space="preserve"> </w:t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t>begins</w:t>
                            </w:r>
                            <w:r w:rsidR="00C57961">
                              <w:rPr>
                                <w:rStyle w:val="ATAEmphasis"/>
                              </w:rPr>
                              <w:br/>
                            </w:r>
                            <w:r w:rsidR="00C57961" w:rsidRPr="00FB2A5B">
                              <w:rPr>
                                <w:rStyle w:val="ATAEmphasis"/>
                              </w:rPr>
                              <w:t>action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8" id="_x0000_s1034" type="#_x0000_t202" style="position:absolute;margin-left:-13.4pt;margin-top:1.2pt;width:93.85pt;height: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" filled="f" stroked="f">
                <v:textbox style="mso-fit-shape-to-text:t">
                  <w:txbxContent>
                    <w:p w14:paraId="050B9CD6" w14:textId="1BB152E6" w:rsidR="00590DB0" w:rsidRPr="00FB2A5B" w:rsidRDefault="00640213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ATAEmphasis"/>
                        </w:rPr>
                      </w:pPr>
                      <w:r>
                        <w:rPr>
                          <w:rStyle w:val="ATAEmphasis"/>
                        </w:rPr>
                        <w:t>Terrorist</w:t>
                      </w:r>
                      <w:r w:rsidR="00590DB0" w:rsidRPr="00FB2A5B">
                        <w:rPr>
                          <w:rStyle w:val="ATAEmphasis"/>
                        </w:rPr>
                        <w:t xml:space="preserve"> </w:t>
                      </w:r>
                      <w:r w:rsidR="00C57961" w:rsidRPr="00FB2A5B">
                        <w:rPr>
                          <w:rStyle w:val="ATAEmphasis"/>
                        </w:rPr>
                        <w:t>begins</w:t>
                      </w:r>
                      <w:r w:rsidR="00C57961">
                        <w:rPr>
                          <w:rStyle w:val="ATAEmphasis"/>
                        </w:rPr>
                        <w:br/>
                      </w:r>
                      <w:r w:rsidR="00C57961" w:rsidRPr="00FB2A5B">
                        <w:rPr>
                          <w:rStyle w:val="ATAEmphasis"/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9CAA" wp14:editId="050B9CAB">
                <wp:simplePos x="0" y="0"/>
                <wp:positionH relativeFrom="column">
                  <wp:posOffset>2794000</wp:posOffset>
                </wp:positionH>
                <wp:positionV relativeFrom="paragraph">
                  <wp:posOffset>2237740</wp:posOffset>
                </wp:positionV>
                <wp:extent cx="2028825" cy="508000"/>
                <wp:effectExtent l="1905" t="635" r="4445" b="0"/>
                <wp:wrapNone/>
                <wp:docPr id="4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202882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DA6A8" w14:textId="77777777" w:rsidR="002F3E0C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Terrorist</w:t>
                            </w:r>
                          </w:p>
                          <w:p w14:paraId="050B9CD8" w14:textId="03BF2F56" w:rsidR="00590DB0" w:rsidRPr="00E07DCB" w:rsidRDefault="00C57961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i</w:t>
                            </w:r>
                            <w:r w:rsidR="00590DB0"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nterrupted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A" id="TextBox 65" o:spid="_x0000_s1035" type="#_x0000_t202" style="position:absolute;margin-left:220pt;margin-top:176.2pt;width:159.75pt;height:40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" filled="f" stroked="f">
                <v:textbox style="layout-flow:vertical;mso-layout-flow-alt:bottom-to-top">
                  <w:txbxContent>
                    <w:p w14:paraId="010DA6A8" w14:textId="77777777" w:rsidR="002F3E0C" w:rsidRDefault="00640213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  <w:t>Terrorist</w:t>
                      </w:r>
                    </w:p>
                    <w:p w14:paraId="050B9CD8" w14:textId="03BF2F56" w:rsidR="00590DB0" w:rsidRPr="00E07DCB" w:rsidRDefault="00C57961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i</w:t>
                      </w:r>
                      <w:r w:rsidR="00590DB0"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nterrupted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B9CAC" wp14:editId="050B9CAD">
                <wp:simplePos x="0" y="0"/>
                <wp:positionH relativeFrom="column">
                  <wp:posOffset>4563110</wp:posOffset>
                </wp:positionH>
                <wp:positionV relativeFrom="paragraph">
                  <wp:posOffset>1176020</wp:posOffset>
                </wp:positionV>
                <wp:extent cx="389890" cy="1803400"/>
                <wp:effectExtent l="635" t="4445" r="0" b="1905"/>
                <wp:wrapNone/>
                <wp:docPr id="3" name="Rectangl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8989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9" w14:textId="26439DBD" w:rsidR="00590DB0" w:rsidRPr="00E07DCB" w:rsidRDefault="00640213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Terrorist</w:t>
                            </w:r>
                            <w:r w:rsidR="00C57961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n</w:t>
                            </w:r>
                            <w:r w:rsidR="00590DB0" w:rsidRPr="00E07DCB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eutralized</w:t>
                            </w:r>
                          </w:p>
                        </w:txbxContent>
                      </wps:txbx>
                      <wps:bodyPr rot="0" vert="vert270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0B9CAC" id="Rectangle 1058" o:spid="_x0000_s1036" style="position:absolute;margin-left:359.3pt;margin-top:92.6pt;width:30.7pt;height:142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" filled="f" stroked="f">
                <v:textbox style="layout-flow:vertical;mso-layout-flow-alt:bottom-to-top" inset="7.25pt,1.2788mm,7.25pt,1.2788mm">
                  <w:txbxContent>
                    <w:p w14:paraId="050B9CD9" w14:textId="26439DBD" w:rsidR="00590DB0" w:rsidRPr="00E07DCB" w:rsidRDefault="00640213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  <w:t>Terrorist</w:t>
                      </w:r>
                      <w:r w:rsidR="00C57961"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  <w:t xml:space="preserve"> n</w:t>
                      </w:r>
                      <w:r w:rsidR="00590DB0" w:rsidRPr="00E07DCB">
                        <w:rPr>
                          <w:rFonts w:ascii="Cambria" w:hAnsi="Cambria" w:cs="Arial"/>
                          <w:b/>
                          <w:bCs/>
                          <w:color w:val="000000"/>
                          <w:kern w:val="24"/>
                        </w:rPr>
                        <w:t>eutralized</w:t>
                      </w:r>
                    </w:p>
                  </w:txbxContent>
                </v:textbox>
              </v:rect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0B9CAE" wp14:editId="050B9CAF">
                <wp:simplePos x="0" y="0"/>
                <wp:positionH relativeFrom="column">
                  <wp:posOffset>1536700</wp:posOffset>
                </wp:positionH>
                <wp:positionV relativeFrom="paragraph">
                  <wp:posOffset>2131695</wp:posOffset>
                </wp:positionV>
                <wp:extent cx="1439545" cy="575310"/>
                <wp:effectExtent l="0" t="3810" r="0" b="4445"/>
                <wp:wrapNone/>
                <wp:docPr id="1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3954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A" w14:textId="321DF6D3" w:rsidR="00590DB0" w:rsidRPr="00E07DCB" w:rsidRDefault="00590DB0" w:rsidP="00590D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Alarm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 xml:space="preserve"> </w:t>
                            </w:r>
                            <w:r w:rsidR="00C57961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a</w:t>
                            </w:r>
                            <w:r w:rsidRPr="00E07DCB">
                              <w:rPr>
                                <w:rFonts w:ascii="Cambria" w:hAnsi="Cambria"/>
                                <w:b/>
                                <w:bCs/>
                                <w:color w:val="292929"/>
                                <w:kern w:val="24"/>
                              </w:rPr>
                              <w:t>ssessed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AE" id="TextBox 64" o:spid="_x0000_s1037" type="#_x0000_t202" style="position:absolute;margin-left:121pt;margin-top:167.85pt;width:113.35pt;height:45.3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" filled="f" stroked="f">
                <v:textbox style="layout-flow:vertical;mso-layout-flow-alt:bottom-to-top">
                  <w:txbxContent>
                    <w:p w14:paraId="050B9CDA" w14:textId="321DF6D3" w:rsidR="00590DB0" w:rsidRPr="00E07DCB" w:rsidRDefault="00590DB0" w:rsidP="00590D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  <w:r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Alarm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 xml:space="preserve"> </w:t>
                      </w:r>
                      <w:r w:rsidR="00C57961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a</w:t>
                      </w:r>
                      <w:r w:rsidRPr="00E07DCB">
                        <w:rPr>
                          <w:rFonts w:ascii="Cambria" w:hAnsi="Cambria"/>
                          <w:b/>
                          <w:bCs/>
                          <w:color w:val="292929"/>
                          <w:kern w:val="24"/>
                        </w:rPr>
                        <w:t>ssessed</w:t>
                      </w:r>
                    </w:p>
                  </w:txbxContent>
                </v:textbox>
              </v:shape>
            </w:pict>
          </mc:Fallback>
        </mc:AlternateContent>
      </w:r>
      <w:r w:rsidR="00590DB0" w:rsidRPr="00590DB0">
        <w:rPr>
          <w:rFonts w:asciiTheme="majorHAnsi" w:hAnsiTheme="majorHAnsi"/>
          <w:noProof/>
        </w:rPr>
        <w:drawing>
          <wp:inline distT="0" distB="0" distL="0" distR="0" wp14:anchorId="050B9CB6" wp14:editId="472E6D33">
            <wp:extent cx="5334000" cy="31718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9C70" w14:textId="77777777" w:rsidR="00A03F4E" w:rsidRPr="00590DB0" w:rsidRDefault="00A03F4E" w:rsidP="00590DB0">
      <w:pPr>
        <w:pStyle w:val="ataBody0"/>
        <w:keepNext/>
        <w:tabs>
          <w:tab w:val="left" w:pos="2141"/>
        </w:tabs>
        <w:rPr>
          <w:rFonts w:asciiTheme="majorHAnsi" w:hAnsiTheme="majorHAnsi"/>
        </w:rPr>
      </w:pPr>
    </w:p>
    <w:p w14:paraId="050B9C71" w14:textId="77777777" w:rsidR="00A03F4E" w:rsidRPr="00590DB0" w:rsidRDefault="00590DB0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  <w:r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0B9CB8" wp14:editId="050B9CB9">
                <wp:simplePos x="0" y="0"/>
                <wp:positionH relativeFrom="column">
                  <wp:posOffset>883285</wp:posOffset>
                </wp:positionH>
                <wp:positionV relativeFrom="paragraph">
                  <wp:posOffset>95885</wp:posOffset>
                </wp:positionV>
                <wp:extent cx="838200" cy="399415"/>
                <wp:effectExtent l="0" t="0" r="0" b="635"/>
                <wp:wrapNone/>
                <wp:docPr id="7175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9CDE" w14:textId="77777777" w:rsidR="00590DB0" w:rsidRPr="00E07DCB" w:rsidRDefault="00590DB0" w:rsidP="00FB2A5B">
                            <w:pPr>
                              <w:pStyle w:val="ATABody"/>
                            </w:pPr>
                            <w:r w:rsidRPr="00FB2A5B">
                              <w:rPr>
                                <w:rStyle w:val="ATAEmphasis"/>
                              </w:rPr>
                              <w:t>Time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B9CB8" id="TextBox 53" o:spid="_x0000_s1038" type="#_x0000_t202" style="position:absolute;left:0;text-align:left;margin-left:69.55pt;margin-top:7.55pt;width:66pt;height:3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" filled="f" stroked="f">
                <v:textbox style="mso-fit-shape-to-text:t">
                  <w:txbxContent>
                    <w:p w14:paraId="050B9CDE" w14:textId="77777777" w:rsidR="00590DB0" w:rsidRPr="00E07DCB" w:rsidRDefault="00590DB0" w:rsidP="00FB2A5B">
                      <w:pPr>
                        <w:pStyle w:val="ATABody"/>
                      </w:pPr>
                      <w:r w:rsidRPr="00FB2A5B">
                        <w:rPr>
                          <w:rStyle w:val="ATAEmphasis"/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</w:p>
    <w:p w14:paraId="050B9C72" w14:textId="443A411E" w:rsidR="00A03F4E" w:rsidRPr="00590DB0" w:rsidRDefault="00640213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  <w:r w:rsidRPr="00590DB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B9CBA" wp14:editId="3D91DBAC">
                <wp:simplePos x="0" y="0"/>
                <wp:positionH relativeFrom="column">
                  <wp:posOffset>1416050</wp:posOffset>
                </wp:positionH>
                <wp:positionV relativeFrom="paragraph">
                  <wp:posOffset>138430</wp:posOffset>
                </wp:positionV>
                <wp:extent cx="3200400" cy="1270"/>
                <wp:effectExtent l="0" t="95250" r="0" b="113030"/>
                <wp:wrapNone/>
                <wp:docPr id="717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12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0851C3" id="AutoShape 51" o:spid="_x0000_s1026" type="#_x0000_t32" style="position:absolute;margin-left:111.5pt;margin-top:10.9pt;width:252pt;height: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" strokeweight="3pt">
                <v:stroke endarrow="block"/>
              </v:shape>
            </w:pict>
          </mc:Fallback>
        </mc:AlternateContent>
      </w:r>
    </w:p>
    <w:p w14:paraId="050B9C73" w14:textId="78147786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74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32A05212" w14:textId="77777777" w:rsidR="00627D09" w:rsidRDefault="00590DB0" w:rsidP="00FB2A5B">
      <w:pPr>
        <w:pStyle w:val="ATABody"/>
      </w:pPr>
      <w:r w:rsidRPr="00590DB0">
        <w:t>For the security force to be successful</w:t>
      </w:r>
      <w:r w:rsidR="00627D09">
        <w:t>:</w:t>
      </w:r>
    </w:p>
    <w:p w14:paraId="050B9C84" w14:textId="65156D7A" w:rsidR="00590DB0" w:rsidRDefault="00590DB0" w:rsidP="00627D09">
      <w:pPr>
        <w:pStyle w:val="ATABulletLevel01BodySlide"/>
      </w:pPr>
      <w:r w:rsidRPr="00590DB0">
        <w:t>Detection (the first alarm)</w:t>
      </w:r>
      <w:r w:rsidR="00640213">
        <w:t xml:space="preserve">, alarm assessment, </w:t>
      </w:r>
      <w:r w:rsidR="00627D09">
        <w:t>and</w:t>
      </w:r>
      <w:r w:rsidR="00640213">
        <w:t xml:space="preserve"> interruption </w:t>
      </w:r>
      <w:r w:rsidRPr="00590DB0">
        <w:t xml:space="preserve">should occur as </w:t>
      </w:r>
      <w:r w:rsidR="00C57961">
        <w:t>soon</w:t>
      </w:r>
      <w:r w:rsidRPr="00590DB0">
        <w:t xml:space="preserve"> as possible </w:t>
      </w:r>
      <w:r w:rsidR="00627D09">
        <w:t xml:space="preserve">after the </w:t>
      </w:r>
      <w:r w:rsidR="00640213">
        <w:t>terrorist</w:t>
      </w:r>
      <w:r w:rsidR="00627D09">
        <w:t xml:space="preserve"> action begins —</w:t>
      </w:r>
      <w:r w:rsidRPr="00590DB0">
        <w:t xml:space="preserve"> as early in the process (to the left on the time line) as possible. </w:t>
      </w:r>
    </w:p>
    <w:p w14:paraId="55712CF9" w14:textId="44ABB2EE" w:rsidR="00A11A10" w:rsidRPr="00590DB0" w:rsidRDefault="00A11A10" w:rsidP="00627D09">
      <w:pPr>
        <w:pStyle w:val="ATABulletLevel01BodySlide"/>
      </w:pPr>
      <w:r>
        <w:t xml:space="preserve">The security force must interrupt </w:t>
      </w:r>
      <w:r w:rsidR="003B48F7">
        <w:t xml:space="preserve">(and neutralize if necessary) </w:t>
      </w:r>
      <w:r>
        <w:t xml:space="preserve">the </w:t>
      </w:r>
      <w:r w:rsidR="00640213">
        <w:t>terrorist</w:t>
      </w:r>
      <w:r>
        <w:t xml:space="preserve"> before the </w:t>
      </w:r>
      <w:r w:rsidR="00640213">
        <w:t>terrorist’s task is completed</w:t>
      </w:r>
      <w:r w:rsidR="007D19E5">
        <w:t>.</w:t>
      </w:r>
      <w:r w:rsidR="00640213">
        <w:t xml:space="preserve"> </w:t>
      </w:r>
      <w:r w:rsidRPr="00590DB0">
        <w:rPr>
          <w:vertAlign w:val="superscript"/>
        </w:rPr>
        <w:footnoteReference w:id="1"/>
      </w:r>
      <w:r w:rsidR="003B48F7">
        <w:t xml:space="preserve"> </w:t>
      </w:r>
    </w:p>
    <w:p w14:paraId="050B9C85" w14:textId="77777777" w:rsidR="00590DB0" w:rsidRPr="00590DB0" w:rsidRDefault="00590DB0" w:rsidP="00590DB0">
      <w:pPr>
        <w:rPr>
          <w:rFonts w:asciiTheme="majorHAnsi" w:hAnsiTheme="majorHAnsi"/>
        </w:rPr>
      </w:pPr>
      <w:r w:rsidRPr="00590DB0">
        <w:rPr>
          <w:rFonts w:asciiTheme="majorHAnsi" w:hAnsiTheme="majorHAnsi"/>
        </w:rPr>
        <w:br w:type="page"/>
      </w:r>
    </w:p>
    <w:p w14:paraId="050B9C86" w14:textId="77777777" w:rsidR="00A03F4E" w:rsidRPr="00590DB0" w:rsidRDefault="00A03F4E" w:rsidP="00590DB0">
      <w:pPr>
        <w:pStyle w:val="ataBody0"/>
        <w:keepNext/>
        <w:tabs>
          <w:tab w:val="left" w:pos="2141"/>
        </w:tabs>
        <w:rPr>
          <w:rFonts w:asciiTheme="majorHAnsi" w:hAnsiTheme="majorHAnsi"/>
        </w:rPr>
      </w:pPr>
    </w:p>
    <w:p w14:paraId="050B9C87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8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9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A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B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C" w14:textId="77777777" w:rsidR="00A03F4E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746DD9E2" w14:textId="77777777" w:rsidR="00976C49" w:rsidRDefault="00976C49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354CAA2A" w14:textId="77777777" w:rsidR="00976C49" w:rsidRPr="00590DB0" w:rsidRDefault="00976C49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D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E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8F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90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91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92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050B9C93" w14:textId="77777777" w:rsidR="00A03F4E" w:rsidRPr="00590DB0" w:rsidRDefault="00A03F4E" w:rsidP="00A03F4E">
      <w:pPr>
        <w:pStyle w:val="ataBody0"/>
        <w:keepNext/>
        <w:tabs>
          <w:tab w:val="left" w:pos="2141"/>
        </w:tabs>
        <w:jc w:val="center"/>
        <w:rPr>
          <w:rFonts w:asciiTheme="majorHAnsi" w:hAnsiTheme="majorHAnsi"/>
        </w:rPr>
      </w:pPr>
    </w:p>
    <w:p w14:paraId="7C8728F6" w14:textId="77777777" w:rsidR="00FB13D3" w:rsidRDefault="00FB13D3" w:rsidP="00FB13D3">
      <w:pPr>
        <w:pStyle w:val="ATABody"/>
        <w:jc w:val="center"/>
      </w:pPr>
    </w:p>
    <w:p w14:paraId="683B6ABD" w14:textId="77777777" w:rsidR="00FB13D3" w:rsidRDefault="00FB13D3" w:rsidP="00FB13D3">
      <w:pPr>
        <w:pStyle w:val="ATABody"/>
        <w:jc w:val="center"/>
      </w:pPr>
    </w:p>
    <w:p w14:paraId="4A7ABAC9" w14:textId="77777777" w:rsidR="00FB13D3" w:rsidRDefault="00FB13D3" w:rsidP="00FB13D3">
      <w:pPr>
        <w:pStyle w:val="ATABody"/>
        <w:jc w:val="center"/>
      </w:pPr>
    </w:p>
    <w:p w14:paraId="050B9C94" w14:textId="77777777" w:rsidR="00A03F4E" w:rsidRPr="00590DB0" w:rsidRDefault="00A03F4E" w:rsidP="00FB13D3">
      <w:pPr>
        <w:pStyle w:val="ATABody"/>
        <w:jc w:val="center"/>
      </w:pPr>
      <w:r w:rsidRPr="00590DB0">
        <w:t>This Page Intentionally Left Blank.</w:t>
      </w:r>
    </w:p>
    <w:p w14:paraId="050B9C95" w14:textId="77777777" w:rsidR="002A46AC" w:rsidRPr="00590DB0" w:rsidRDefault="002A46AC" w:rsidP="00EA6C03">
      <w:pPr>
        <w:rPr>
          <w:rFonts w:asciiTheme="majorHAnsi" w:hAnsiTheme="majorHAnsi"/>
        </w:rPr>
      </w:pPr>
    </w:p>
    <w:sectPr w:rsidR="002A46AC" w:rsidRPr="00590DB0" w:rsidSect="00C644D9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CFB1F" w14:textId="77777777" w:rsidR="00CA163F" w:rsidRDefault="00CA163F" w:rsidP="00C82114">
      <w:r>
        <w:separator/>
      </w:r>
    </w:p>
  </w:endnote>
  <w:endnote w:type="continuationSeparator" w:id="0">
    <w:p w14:paraId="73C8F43F" w14:textId="77777777" w:rsidR="00CA163F" w:rsidRDefault="00CA163F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050B9CC6" w14:textId="77777777" w:rsidTr="00F16863">
      <w:tc>
        <w:tcPr>
          <w:tcW w:w="8100" w:type="dxa"/>
          <w:shd w:val="clear" w:color="auto" w:fill="auto"/>
        </w:tcPr>
        <w:p w14:paraId="050B9CC4" w14:textId="77777777" w:rsidR="00C305B2" w:rsidRPr="008B2B7F" w:rsidRDefault="00781D6E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050B9CC5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781D6E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781D6E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50B9CC7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EC1D5" w14:textId="77777777" w:rsidR="00CA163F" w:rsidRDefault="00CA163F" w:rsidP="00C82114">
      <w:r>
        <w:separator/>
      </w:r>
    </w:p>
  </w:footnote>
  <w:footnote w:type="continuationSeparator" w:id="0">
    <w:p w14:paraId="0948EA58" w14:textId="77777777" w:rsidR="00CA163F" w:rsidRDefault="00CA163F" w:rsidP="00C82114">
      <w:r>
        <w:continuationSeparator/>
      </w:r>
    </w:p>
  </w:footnote>
  <w:footnote w:id="1">
    <w:p w14:paraId="608AF143" w14:textId="77777777" w:rsidR="00A11A10" w:rsidRPr="00C64D0D" w:rsidRDefault="00A11A10" w:rsidP="00A11A10">
      <w:pPr>
        <w:pStyle w:val="ATABody"/>
      </w:pPr>
      <w:r>
        <w:rPr>
          <w:rStyle w:val="FootnoteReference"/>
        </w:rPr>
        <w:footnoteRef/>
      </w:r>
      <w:r>
        <w:t xml:space="preserve">M.L. Garcia. (2001). </w:t>
      </w:r>
      <w:r>
        <w:rPr>
          <w:i/>
        </w:rPr>
        <w:t>The Design and Evaluation of Physical Protection Systems.</w:t>
      </w:r>
      <w:r>
        <w:t xml:space="preserve"> Boston: Butterworth-Heinemann, 58.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8"/>
      <w:gridCol w:w="4332"/>
    </w:tblGrid>
    <w:tr w:rsidR="00F06D38" w:rsidRPr="00456B51" w14:paraId="050B9CC2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50B9CC0" w14:textId="77777777" w:rsidR="008564F0" w:rsidRPr="00456B51" w:rsidRDefault="00F16234" w:rsidP="00590DB0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</w:t>
              </w:r>
              <w:r w:rsidR="00590DB0">
                <w:rPr>
                  <w:rFonts w:cs="Arial"/>
                </w:rPr>
                <w:t>2</w:t>
              </w:r>
              <w:r w:rsidRPr="00F16234">
                <w:rPr>
                  <w:rFonts w:cs="Arial"/>
                </w:rPr>
                <w:t xml:space="preserve">: </w:t>
              </w:r>
              <w:r w:rsidR="00590DB0">
                <w:rPr>
                  <w:rFonts w:cs="Arial"/>
                </w:rPr>
                <w:t>Security Force Operations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050B9CC1" w14:textId="6AB29748" w:rsidR="008564F0" w:rsidRPr="00456B51" w:rsidRDefault="00781D6E" w:rsidP="00781D6E">
              <w:pPr>
                <w:pStyle w:val="ATAHeader"/>
                <w:jc w:val="right"/>
              </w:pPr>
              <w:r>
                <w:t xml:space="preserve">Workbook </w:t>
              </w:r>
              <w:r w:rsidR="006A47AC">
                <w:t>12.1: PPS Functional Relationships</w:t>
              </w:r>
              <w:r>
                <w:t xml:space="preserve"> Answer Key</w:t>
              </w:r>
            </w:p>
          </w:sdtContent>
        </w:sdt>
      </w:tc>
    </w:tr>
  </w:tbl>
  <w:p w14:paraId="050B9CC3" w14:textId="77777777" w:rsidR="008E31C0" w:rsidRDefault="008E31C0" w:rsidP="00B962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D5D48"/>
    <w:multiLevelType w:val="hybridMultilevel"/>
    <w:tmpl w:val="64BC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932E0"/>
    <w:multiLevelType w:val="hybridMultilevel"/>
    <w:tmpl w:val="E6A03B3E"/>
    <w:lvl w:ilvl="0" w:tplc="9A3C72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5"/>
  </w:num>
  <w:num w:numId="15">
    <w:abstractNumId w:val="13"/>
  </w:num>
  <w:num w:numId="16">
    <w:abstractNumId w:val="26"/>
  </w:num>
  <w:num w:numId="17">
    <w:abstractNumId w:val="26"/>
    <w:lvlOverride w:ilvl="0">
      <w:startOverride w:val="1"/>
    </w:lvlOverride>
  </w:num>
  <w:num w:numId="18">
    <w:abstractNumId w:val="25"/>
  </w:num>
  <w:num w:numId="19">
    <w:abstractNumId w:val="5"/>
  </w:num>
  <w:num w:numId="20">
    <w:abstractNumId w:val="26"/>
  </w:num>
  <w:num w:numId="21">
    <w:abstractNumId w:val="1"/>
  </w:num>
  <w:num w:numId="22">
    <w:abstractNumId w:val="15"/>
  </w:num>
  <w:num w:numId="23">
    <w:abstractNumId w:val="19"/>
  </w:num>
  <w:num w:numId="24">
    <w:abstractNumId w:val="14"/>
  </w:num>
  <w:num w:numId="25">
    <w:abstractNumId w:val="23"/>
  </w:num>
  <w:num w:numId="26">
    <w:abstractNumId w:val="27"/>
  </w:num>
  <w:num w:numId="27">
    <w:abstractNumId w:val="3"/>
  </w:num>
  <w:num w:numId="28">
    <w:abstractNumId w:val="21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20"/>
  </w:num>
  <w:num w:numId="32">
    <w:abstractNumId w:val="2"/>
  </w:num>
  <w:num w:numId="33">
    <w:abstractNumId w:val="22"/>
  </w:num>
  <w:num w:numId="34">
    <w:abstractNumId w:val="4"/>
  </w:num>
  <w:num w:numId="35">
    <w:abstractNumId w:val="24"/>
  </w:num>
  <w:num w:numId="3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1E2A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6C03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3FD5"/>
    <w:rsid w:val="0018406E"/>
    <w:rsid w:val="00184648"/>
    <w:rsid w:val="0018492C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67E19"/>
    <w:rsid w:val="00271F33"/>
    <w:rsid w:val="00272A02"/>
    <w:rsid w:val="0027345B"/>
    <w:rsid w:val="00273580"/>
    <w:rsid w:val="00284A1E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46AC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080F"/>
    <w:rsid w:val="002F20B3"/>
    <w:rsid w:val="002F23B3"/>
    <w:rsid w:val="002F3E0C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2E46"/>
    <w:rsid w:val="00384DB7"/>
    <w:rsid w:val="00385980"/>
    <w:rsid w:val="00385B8F"/>
    <w:rsid w:val="00390366"/>
    <w:rsid w:val="003A0135"/>
    <w:rsid w:val="003A46E2"/>
    <w:rsid w:val="003B2C3F"/>
    <w:rsid w:val="003B48F7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D7E71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6166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0DB0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27D09"/>
    <w:rsid w:val="0063114A"/>
    <w:rsid w:val="00631A83"/>
    <w:rsid w:val="00631E6D"/>
    <w:rsid w:val="00632427"/>
    <w:rsid w:val="00632A8E"/>
    <w:rsid w:val="0063429F"/>
    <w:rsid w:val="0063449E"/>
    <w:rsid w:val="00636E69"/>
    <w:rsid w:val="00640213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7AC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1006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2830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4D68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1D6E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19E5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03A3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0506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31C0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6C4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89A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3F4E"/>
    <w:rsid w:val="00A04435"/>
    <w:rsid w:val="00A05286"/>
    <w:rsid w:val="00A05DFE"/>
    <w:rsid w:val="00A11A10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2493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41D7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377DC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1AB7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62A0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3672C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57961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163F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2A7C"/>
    <w:rsid w:val="00D347D1"/>
    <w:rsid w:val="00D36EC9"/>
    <w:rsid w:val="00D37571"/>
    <w:rsid w:val="00D407BA"/>
    <w:rsid w:val="00D44B02"/>
    <w:rsid w:val="00D50CAB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3006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6C03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A66"/>
    <w:rsid w:val="00EC4702"/>
    <w:rsid w:val="00ED163A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6D38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13D3"/>
    <w:rsid w:val="00FB2503"/>
    <w:rsid w:val="00FB2A5B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6C33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050B9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4B6166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4B6166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FB2A5B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B2A5B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B2A5B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B2A5B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FB2A5B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A11A1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4B6166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4B6166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FB2A5B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B2A5B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B2A5B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B2A5B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FB2A5B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A11A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2A6660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A6660"/>
    <w:rsid w:val="002C7C92"/>
    <w:rsid w:val="00304055"/>
    <w:rsid w:val="00305DB2"/>
    <w:rsid w:val="00365167"/>
    <w:rsid w:val="004A219D"/>
    <w:rsid w:val="004E21FF"/>
    <w:rsid w:val="00534BE0"/>
    <w:rsid w:val="00605B37"/>
    <w:rsid w:val="006922F2"/>
    <w:rsid w:val="006D1851"/>
    <w:rsid w:val="006D5CAC"/>
    <w:rsid w:val="006E5593"/>
    <w:rsid w:val="006E75D4"/>
    <w:rsid w:val="007934F0"/>
    <w:rsid w:val="007F7C1D"/>
    <w:rsid w:val="00847A22"/>
    <w:rsid w:val="008F678C"/>
    <w:rsid w:val="00907340"/>
    <w:rsid w:val="009108B4"/>
    <w:rsid w:val="00945E6D"/>
    <w:rsid w:val="00950D2F"/>
    <w:rsid w:val="00A101E4"/>
    <w:rsid w:val="00A57331"/>
    <w:rsid w:val="00A92F25"/>
    <w:rsid w:val="00B15182"/>
    <w:rsid w:val="00B82FBB"/>
    <w:rsid w:val="00BA6512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798DFE-16BA-4DB4-8B7D-69541D7B4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6FF05E-1F89-4AF7-95FD-A468AF48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4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12: Security Force Operations</vt:lpstr>
    </vt:vector>
  </TitlesOfParts>
  <Company>Office of Antiterrorism Assistance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12: Security Force Operations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2016-11-16T16:21:00Z</dcterms:created>
  <dcterms:modified xsi:type="dcterms:W3CDTF">2016-11-16T16:22:00Z</dcterms:modified>
  <cp:category>Workbook 12.1: PPS Functional Relationships Answer Key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