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5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939"/>
        <w:gridCol w:w="993"/>
      </w:tblGrid>
      <w:tr w:rsidR="009D3266" w:rsidRPr="00F61D07" w14:paraId="5B832E6F" w14:textId="77777777" w:rsidTr="00783491">
        <w:trPr>
          <w:trHeight w:val="432"/>
        </w:trPr>
        <w:tc>
          <w:tcPr>
            <w:tcW w:w="384" w:type="pct"/>
            <w:tcBorders>
              <w:bottom w:val="nil"/>
            </w:tcBorders>
            <w:shd w:val="clear" w:color="auto" w:fill="262626" w:themeFill="text1" w:themeFillTint="D9"/>
          </w:tcPr>
          <w:p w14:paraId="5B832E6C" w14:textId="77777777" w:rsidR="009D3266" w:rsidRPr="008448CC" w:rsidRDefault="009D3266" w:rsidP="008448CC"/>
        </w:tc>
        <w:tc>
          <w:tcPr>
            <w:tcW w:w="4232" w:type="pct"/>
            <w:tcBorders>
              <w:bottom w:val="nil"/>
            </w:tcBorders>
            <w:shd w:val="clear" w:color="auto" w:fill="262626" w:themeFill="text1" w:themeFillTint="D9"/>
            <w:vAlign w:val="center"/>
          </w:tcPr>
          <w:p w14:paraId="5B832E6D" w14:textId="578B56C4" w:rsidR="009D3266" w:rsidRPr="00B93D9E" w:rsidRDefault="00D945FF" w:rsidP="00E065C6">
            <w:pPr>
              <w:pStyle w:val="ATAModuleTitle"/>
              <w:rPr>
                <w:rFonts w:ascii="Times New Roman" w:hAnsi="Times New Roman"/>
                <w:b w:val="0"/>
                <w:caps w:val="0"/>
              </w:rPr>
            </w:pPr>
            <w:r>
              <w:t>Workbook</w:t>
            </w:r>
            <w:r w:rsidR="00AC530B">
              <w:t xml:space="preserve"> 1.</w:t>
            </w:r>
            <w:r w:rsidR="00E065C6">
              <w:t>1</w:t>
            </w:r>
            <w:r w:rsidR="00AC530B">
              <w:t xml:space="preserve">: </w:t>
            </w:r>
            <w:r w:rsidR="002C434F">
              <w:t>Course Schedule</w:t>
            </w:r>
          </w:p>
        </w:tc>
        <w:tc>
          <w:tcPr>
            <w:tcW w:w="384" w:type="pct"/>
            <w:tcBorders>
              <w:top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14:paraId="5B832E6E" w14:textId="3E6C5F28" w:rsidR="009D3266" w:rsidRPr="005D57E5" w:rsidRDefault="0059769D" w:rsidP="008448CC"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D06488" wp14:editId="175A813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-3175</wp:posOffset>
                  </wp:positionV>
                  <wp:extent cx="272233" cy="27432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boo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3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14:paraId="709F1D0D" w14:textId="280C011A" w:rsidR="00901BAA" w:rsidRDefault="00901BAA" w:rsidP="000057EF">
      <w:pPr>
        <w:pStyle w:val="ATABody"/>
      </w:pPr>
    </w:p>
    <w:tbl>
      <w:tblPr>
        <w:tblW w:w="5000" w:type="pct"/>
        <w:tblInd w:w="1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394"/>
        <w:gridCol w:w="2317"/>
        <w:gridCol w:w="2318"/>
        <w:gridCol w:w="2318"/>
        <w:gridCol w:w="2323"/>
        <w:gridCol w:w="2318"/>
      </w:tblGrid>
      <w:tr w:rsidR="003D50AA" w14:paraId="64CEC55A" w14:textId="77777777" w:rsidTr="00D92A34">
        <w:trPr>
          <w:trHeight w:val="99"/>
        </w:trPr>
        <w:tc>
          <w:tcPr>
            <w:tcW w:w="1394" w:type="dxa"/>
            <w:shd w:val="clear" w:color="auto" w:fill="A6A6A6" w:themeFill="background1" w:themeFillShade="A6"/>
            <w:tcMar>
              <w:left w:w="14" w:type="dxa"/>
              <w:right w:w="14" w:type="dxa"/>
            </w:tcMar>
            <w:vAlign w:val="center"/>
          </w:tcPr>
          <w:p w14:paraId="1B39609C" w14:textId="77777777" w:rsidR="003D50AA" w:rsidRPr="00320F7A" w:rsidRDefault="003D50AA" w:rsidP="009B6171">
            <w:pPr>
              <w:pStyle w:val="ATAScheduleHeading01"/>
              <w:jc w:val="center"/>
              <w:rPr>
                <w:color w:val="262626" w:themeColor="text1" w:themeTint="D9"/>
              </w:rPr>
            </w:pPr>
            <w:r w:rsidRPr="00320F7A">
              <w:rPr>
                <w:color w:val="262626" w:themeColor="text1" w:themeTint="D9"/>
              </w:rPr>
              <w:t>Week</w:t>
            </w:r>
          </w:p>
        </w:tc>
        <w:tc>
          <w:tcPr>
            <w:tcW w:w="2317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33C12CC" w14:textId="77777777" w:rsidR="003D50AA" w:rsidRPr="004C069C" w:rsidRDefault="003D50AA" w:rsidP="009B6171">
            <w:pPr>
              <w:pStyle w:val="ATAScheduleHeading01"/>
            </w:pPr>
            <w:r w:rsidRPr="004C069C">
              <w:t>Day 0</w:t>
            </w:r>
            <w:r>
              <w:t>1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32A9D295" w14:textId="77777777" w:rsidR="003D50AA" w:rsidRPr="004C069C" w:rsidRDefault="003D50AA" w:rsidP="009B6171">
            <w:pPr>
              <w:pStyle w:val="ATAScheduleHeading01"/>
            </w:pPr>
            <w:r w:rsidRPr="00722B00">
              <w:t>Day 02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380079FF" w14:textId="77777777" w:rsidR="003D50AA" w:rsidRPr="004C069C" w:rsidRDefault="003D50AA" w:rsidP="009B6171">
            <w:pPr>
              <w:pStyle w:val="ATAScheduleHeading01"/>
            </w:pPr>
            <w:r w:rsidRPr="004C069C">
              <w:t>Day 0</w:t>
            </w:r>
            <w:r>
              <w:t>3</w:t>
            </w:r>
          </w:p>
        </w:tc>
        <w:tc>
          <w:tcPr>
            <w:tcW w:w="2323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554EA48" w14:textId="77777777" w:rsidR="003D50AA" w:rsidRPr="004C069C" w:rsidRDefault="003D50AA" w:rsidP="009B6171">
            <w:pPr>
              <w:pStyle w:val="ATAScheduleHeading01"/>
            </w:pPr>
            <w:r w:rsidRPr="004C069C">
              <w:t>Day 0</w:t>
            </w:r>
            <w:r>
              <w:t>4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5AC79F0" w14:textId="77777777" w:rsidR="003D50AA" w:rsidRPr="004C069C" w:rsidRDefault="003D50AA" w:rsidP="009B6171">
            <w:pPr>
              <w:pStyle w:val="ATAScheduleHeading01"/>
            </w:pPr>
            <w:r w:rsidRPr="004C069C">
              <w:t>Day 0</w:t>
            </w:r>
            <w:r>
              <w:t>5</w:t>
            </w:r>
          </w:p>
        </w:tc>
      </w:tr>
      <w:tr w:rsidR="006A7AD5" w:rsidRPr="00BD7C29" w14:paraId="0127B13C" w14:textId="77777777" w:rsidTr="00D253DD">
        <w:tc>
          <w:tcPr>
            <w:tcW w:w="1394" w:type="dxa"/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6B75ED60" w14:textId="77777777" w:rsidR="006A7AD5" w:rsidRPr="00320F7A" w:rsidRDefault="006A7AD5" w:rsidP="009B6171">
            <w:pPr>
              <w:pStyle w:val="ATAScheduleHeading02"/>
            </w:pPr>
            <w:r>
              <w:t>01</w:t>
            </w:r>
          </w:p>
        </w:tc>
        <w:tc>
          <w:tcPr>
            <w:tcW w:w="2317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78BB5951" w14:textId="77777777" w:rsidR="006A7AD5" w:rsidRDefault="006A7AD5" w:rsidP="00742A3F">
            <w:pPr>
              <w:pStyle w:val="ATABody"/>
            </w:pPr>
            <w:r w:rsidRPr="00FE2974">
              <w:rPr>
                <w:b/>
              </w:rPr>
              <w:t>M01:</w:t>
            </w:r>
            <w:r>
              <w:t xml:space="preserve"> Course Introduction</w:t>
            </w:r>
          </w:p>
          <w:p w14:paraId="465E82D1" w14:textId="77777777" w:rsidR="006A7AD5" w:rsidRDefault="006A7AD5" w:rsidP="00742A3F">
            <w:pPr>
              <w:pStyle w:val="ATABody"/>
            </w:pPr>
            <w:r>
              <w:t>(2 Hours)</w:t>
            </w:r>
          </w:p>
          <w:p w14:paraId="32CD78A6" w14:textId="77777777" w:rsidR="006A7AD5" w:rsidRDefault="006A7AD5" w:rsidP="00742A3F">
            <w:pPr>
              <w:pStyle w:val="ATABody"/>
            </w:pPr>
          </w:p>
          <w:p w14:paraId="0F9A414A" w14:textId="77777777" w:rsidR="006A7AD5" w:rsidRDefault="006A7AD5" w:rsidP="00742A3F">
            <w:pPr>
              <w:pStyle w:val="ATABody"/>
            </w:pPr>
            <w:r>
              <w:rPr>
                <w:b/>
              </w:rPr>
              <w:t>M02</w:t>
            </w:r>
            <w:r w:rsidRPr="00FE2974">
              <w:rPr>
                <w:b/>
              </w:rPr>
              <w:t>:</w:t>
            </w:r>
            <w:r>
              <w:t xml:space="preserve"> Introduction to Critical Infrastructure Security and Resilience</w:t>
            </w:r>
          </w:p>
          <w:p w14:paraId="2BC76437" w14:textId="77777777" w:rsidR="006A7AD5" w:rsidRDefault="006A7AD5" w:rsidP="00742A3F">
            <w:pPr>
              <w:pStyle w:val="ATABody"/>
            </w:pPr>
            <w:r>
              <w:t>(4 Hours)</w:t>
            </w:r>
          </w:p>
          <w:p w14:paraId="1B5C4B87" w14:textId="77777777" w:rsidR="006A7AD5" w:rsidRDefault="006A7AD5" w:rsidP="00742A3F">
            <w:pPr>
              <w:pStyle w:val="ATABody"/>
            </w:pPr>
          </w:p>
          <w:p w14:paraId="3ECA40B3" w14:textId="77777777" w:rsidR="006A7AD5" w:rsidRDefault="006A7AD5" w:rsidP="00742A3F">
            <w:pPr>
              <w:pStyle w:val="ATABody"/>
            </w:pPr>
          </w:p>
          <w:p w14:paraId="7020F7E1" w14:textId="77777777" w:rsidR="006A7AD5" w:rsidRDefault="006A7AD5" w:rsidP="00742A3F">
            <w:pPr>
              <w:pStyle w:val="ATABody"/>
            </w:pPr>
          </w:p>
          <w:p w14:paraId="215622A6" w14:textId="1EDCE8D8" w:rsidR="006A7AD5" w:rsidRPr="00BD7C29" w:rsidRDefault="006A7AD5" w:rsidP="00BD7C29">
            <w:pPr>
              <w:pStyle w:val="ATAModule"/>
              <w:pBdr>
                <w:top w:val="none" w:sz="0" w:space="0" w:color="auto"/>
              </w:pBdr>
              <w:spacing w:before="0"/>
              <w:ind w:left="130"/>
              <w:rPr>
                <w:sz w:val="22"/>
              </w:rPr>
            </w:pP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47AE399D" w14:textId="77777777" w:rsidR="006A7AD5" w:rsidRDefault="006A7AD5" w:rsidP="00742A3F">
            <w:pPr>
              <w:pStyle w:val="ATABody"/>
            </w:pPr>
            <w:r w:rsidRPr="00FE2974">
              <w:rPr>
                <w:b/>
              </w:rPr>
              <w:t>M0</w:t>
            </w:r>
            <w:r>
              <w:rPr>
                <w:b/>
              </w:rPr>
              <w:t>3</w:t>
            </w:r>
            <w:r w:rsidRPr="00FE2974">
              <w:rPr>
                <w:b/>
              </w:rPr>
              <w:t>:</w:t>
            </w:r>
            <w:r>
              <w:t xml:space="preserve"> Community Engagement and Human Rights</w:t>
            </w:r>
          </w:p>
          <w:p w14:paraId="01E51714" w14:textId="77777777" w:rsidR="006A7AD5" w:rsidRDefault="006A7AD5" w:rsidP="00742A3F">
            <w:pPr>
              <w:pStyle w:val="ATABody"/>
            </w:pPr>
            <w:r>
              <w:t>(1.5 Hours)</w:t>
            </w:r>
          </w:p>
          <w:p w14:paraId="4CB301FA" w14:textId="77777777" w:rsidR="006A7AD5" w:rsidRDefault="006A7AD5" w:rsidP="00742A3F">
            <w:pPr>
              <w:pStyle w:val="ATABody"/>
            </w:pPr>
          </w:p>
          <w:p w14:paraId="0A5FB801" w14:textId="77777777" w:rsidR="006A7AD5" w:rsidRDefault="006A7AD5" w:rsidP="00742A3F">
            <w:pPr>
              <w:pStyle w:val="ATABody"/>
            </w:pPr>
            <w:r>
              <w:rPr>
                <w:b/>
              </w:rPr>
              <w:t>M04</w:t>
            </w:r>
            <w:r w:rsidRPr="00FE2974">
              <w:rPr>
                <w:b/>
              </w:rPr>
              <w:t>:</w:t>
            </w:r>
            <w:r>
              <w:t xml:space="preserve"> Building Community Partnerships</w:t>
            </w:r>
          </w:p>
          <w:p w14:paraId="1522C33A" w14:textId="77777777" w:rsidR="006A7AD5" w:rsidRDefault="006A7AD5" w:rsidP="00742A3F">
            <w:pPr>
              <w:pStyle w:val="ATABody"/>
            </w:pPr>
            <w:r>
              <w:t>(1 Hour)</w:t>
            </w:r>
          </w:p>
          <w:p w14:paraId="71A838C5" w14:textId="77777777" w:rsidR="006A7AD5" w:rsidRDefault="006A7AD5" w:rsidP="00742A3F">
            <w:pPr>
              <w:pStyle w:val="ATABody"/>
            </w:pPr>
          </w:p>
          <w:p w14:paraId="5D96E051" w14:textId="1830E6FF" w:rsidR="006A7AD5" w:rsidRDefault="006A7AD5" w:rsidP="00742A3F">
            <w:pPr>
              <w:pStyle w:val="ATABody"/>
            </w:pPr>
            <w:r>
              <w:rPr>
                <w:b/>
              </w:rPr>
              <w:t>M05</w:t>
            </w:r>
            <w:r w:rsidRPr="00FE2974">
              <w:rPr>
                <w:b/>
              </w:rPr>
              <w:t>:</w:t>
            </w:r>
            <w:r>
              <w:t xml:space="preserve"> Critical Infrastructure</w:t>
            </w:r>
            <w:r w:rsidR="00661105">
              <w:t xml:space="preserve"> Components</w:t>
            </w:r>
          </w:p>
          <w:p w14:paraId="688019A5" w14:textId="4E578F7E" w:rsidR="006A7AD5" w:rsidRPr="00BD7C29" w:rsidRDefault="006A7AD5" w:rsidP="005A2987">
            <w:pPr>
              <w:pStyle w:val="ATABody"/>
              <w:rPr>
                <w:rFonts w:asciiTheme="majorHAnsi" w:hAnsiTheme="majorHAnsi"/>
                <w:sz w:val="22"/>
              </w:rPr>
            </w:pPr>
            <w:r>
              <w:t>(4</w:t>
            </w:r>
            <w:r w:rsidR="009F50F3">
              <w:t>.5</w:t>
            </w:r>
            <w:r>
              <w:t xml:space="preserve"> Hours)</w:t>
            </w: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338298AA" w14:textId="77777777" w:rsidR="006A7AD5" w:rsidRDefault="006A7AD5" w:rsidP="00742A3F">
            <w:pPr>
              <w:pStyle w:val="ATABody"/>
            </w:pPr>
            <w:r w:rsidRPr="00FE2974">
              <w:rPr>
                <w:b/>
              </w:rPr>
              <w:t>M0</w:t>
            </w:r>
            <w:r>
              <w:rPr>
                <w:b/>
              </w:rPr>
              <w:t>6</w:t>
            </w:r>
            <w:r w:rsidRPr="00FE2974">
              <w:rPr>
                <w:b/>
              </w:rPr>
              <w:t>:</w:t>
            </w:r>
            <w:r>
              <w:t xml:space="preserve"> Critical Infrastructure Assets</w:t>
            </w:r>
          </w:p>
          <w:p w14:paraId="342791BE" w14:textId="77777777" w:rsidR="006A7AD5" w:rsidRDefault="006A7AD5" w:rsidP="00742A3F">
            <w:pPr>
              <w:pStyle w:val="ATABody"/>
            </w:pPr>
            <w:r>
              <w:t>(4 Hours)</w:t>
            </w:r>
          </w:p>
          <w:p w14:paraId="6D0EF3A6" w14:textId="77777777" w:rsidR="006A7AD5" w:rsidRDefault="006A7AD5" w:rsidP="00742A3F">
            <w:pPr>
              <w:pStyle w:val="ATABody"/>
            </w:pPr>
          </w:p>
          <w:p w14:paraId="71A60809" w14:textId="2FB3D148" w:rsidR="006A7AD5" w:rsidRDefault="006A7AD5" w:rsidP="00742A3F">
            <w:pPr>
              <w:pStyle w:val="ATABody"/>
            </w:pPr>
            <w:r>
              <w:rPr>
                <w:b/>
              </w:rPr>
              <w:t>M07</w:t>
            </w:r>
            <w:r w:rsidRPr="00FE2974">
              <w:rPr>
                <w:b/>
              </w:rPr>
              <w:t>:</w:t>
            </w:r>
            <w:r>
              <w:t xml:space="preserve"> </w:t>
            </w:r>
            <w:r w:rsidR="00BF3699">
              <w:t>Cybersecurity</w:t>
            </w:r>
          </w:p>
          <w:p w14:paraId="098F2E4B" w14:textId="77777777" w:rsidR="006A7AD5" w:rsidRDefault="006A7AD5" w:rsidP="00742A3F">
            <w:pPr>
              <w:pStyle w:val="ATABody"/>
            </w:pPr>
            <w:r>
              <w:t>(2 Hours)</w:t>
            </w:r>
          </w:p>
          <w:p w14:paraId="54EFB1CF" w14:textId="77777777" w:rsidR="006A7AD5" w:rsidRDefault="006A7AD5" w:rsidP="00742A3F">
            <w:pPr>
              <w:pStyle w:val="ATABody"/>
            </w:pPr>
          </w:p>
          <w:p w14:paraId="0A8545BE" w14:textId="389EF7B4" w:rsidR="006A7AD5" w:rsidRDefault="006A7AD5" w:rsidP="00742A3F">
            <w:pPr>
              <w:pStyle w:val="ATABody"/>
            </w:pPr>
            <w:r>
              <w:rPr>
                <w:b/>
              </w:rPr>
              <w:t>M08</w:t>
            </w:r>
            <w:r w:rsidRPr="00FE2974">
              <w:rPr>
                <w:b/>
              </w:rPr>
              <w:t>:</w:t>
            </w:r>
            <w:r>
              <w:t xml:space="preserve"> Surveillance </w:t>
            </w:r>
            <w:r w:rsidR="00FD6817">
              <w:t xml:space="preserve">Awareness: What </w:t>
            </w:r>
            <w:r w:rsidR="009F6142">
              <w:t xml:space="preserve">You </w:t>
            </w:r>
            <w:r w:rsidR="00FD6817">
              <w:t>Can Do</w:t>
            </w:r>
          </w:p>
          <w:p w14:paraId="35D140F2" w14:textId="77777777" w:rsidR="006A7AD5" w:rsidRDefault="006A7AD5" w:rsidP="00742A3F">
            <w:pPr>
              <w:pStyle w:val="ATABody"/>
            </w:pPr>
            <w:r>
              <w:t>(1 Hour)</w:t>
            </w:r>
          </w:p>
          <w:p w14:paraId="37B56339" w14:textId="77777777" w:rsidR="006A7AD5" w:rsidRDefault="006A7AD5" w:rsidP="00742A3F">
            <w:pPr>
              <w:pStyle w:val="ATABody"/>
            </w:pPr>
          </w:p>
          <w:p w14:paraId="7ED4629A" w14:textId="585AEF83" w:rsidR="006A7AD5" w:rsidRPr="00052B33" w:rsidRDefault="006A7AD5" w:rsidP="00BD7C29">
            <w:pPr>
              <w:pStyle w:val="ATABody"/>
              <w:ind w:left="123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323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60CCB72C" w14:textId="77777777" w:rsidR="006A7AD5" w:rsidRDefault="006A7AD5" w:rsidP="00742A3F">
            <w:pPr>
              <w:pStyle w:val="ATABody"/>
            </w:pPr>
            <w:r>
              <w:rPr>
                <w:b/>
              </w:rPr>
              <w:t>M09</w:t>
            </w:r>
            <w:r w:rsidRPr="00FE2974">
              <w:rPr>
                <w:b/>
              </w:rPr>
              <w:t>:</w:t>
            </w:r>
            <w:r>
              <w:t xml:space="preserve"> Explosives and Critical Infrastructure </w:t>
            </w:r>
          </w:p>
          <w:p w14:paraId="289BEA34" w14:textId="77777777" w:rsidR="006A7AD5" w:rsidRDefault="006A7AD5" w:rsidP="00742A3F">
            <w:pPr>
              <w:pStyle w:val="ATABody"/>
            </w:pPr>
            <w:r>
              <w:t>(3.5 Hours)</w:t>
            </w:r>
          </w:p>
          <w:p w14:paraId="007490DB" w14:textId="77777777" w:rsidR="006A7AD5" w:rsidRDefault="006A7AD5" w:rsidP="00742A3F">
            <w:pPr>
              <w:pStyle w:val="ATABody"/>
            </w:pPr>
          </w:p>
          <w:p w14:paraId="12E5CB5F" w14:textId="77777777" w:rsidR="006A7AD5" w:rsidRDefault="006A7AD5" w:rsidP="00742A3F">
            <w:pPr>
              <w:pStyle w:val="ATABody"/>
            </w:pPr>
            <w:r>
              <w:rPr>
                <w:b/>
              </w:rPr>
              <w:t>M10</w:t>
            </w:r>
            <w:r w:rsidRPr="00FE2974">
              <w:rPr>
                <w:b/>
              </w:rPr>
              <w:t>:</w:t>
            </w:r>
            <w:r>
              <w:t xml:space="preserve"> Analyzing the Threat</w:t>
            </w:r>
          </w:p>
          <w:p w14:paraId="14B7BCA1" w14:textId="77777777" w:rsidR="006A7AD5" w:rsidRDefault="006A7AD5" w:rsidP="00742A3F">
            <w:pPr>
              <w:pStyle w:val="ATABody"/>
            </w:pPr>
            <w:r>
              <w:t>(3 Hours)</w:t>
            </w:r>
          </w:p>
          <w:p w14:paraId="67CC258B" w14:textId="77777777" w:rsidR="006A7AD5" w:rsidRDefault="006A7AD5" w:rsidP="00742A3F">
            <w:pPr>
              <w:pStyle w:val="ATABody"/>
            </w:pPr>
          </w:p>
          <w:p w14:paraId="1DC93EC5" w14:textId="77777777" w:rsidR="006A7AD5" w:rsidRDefault="006A7AD5" w:rsidP="00742A3F">
            <w:pPr>
              <w:pStyle w:val="ATABody"/>
            </w:pPr>
          </w:p>
          <w:p w14:paraId="4C79D1B3" w14:textId="77777777" w:rsidR="006A7AD5" w:rsidRPr="00820B8E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786E9A76" w14:textId="77777777" w:rsidR="006A7AD5" w:rsidRPr="00820B8E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7DEF85A1" w14:textId="143ACF15" w:rsidR="006A7AD5" w:rsidRPr="00BD7C29" w:rsidRDefault="006A7AD5" w:rsidP="00163527">
            <w:pPr>
              <w:pStyle w:val="ATABody"/>
              <w:rPr>
                <w:rFonts w:asciiTheme="majorHAnsi" w:hAnsiTheme="majorHAnsi"/>
                <w:sz w:val="22"/>
              </w:rPr>
            </w:pP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224EF9E5" w14:textId="77777777" w:rsidR="006A7AD5" w:rsidRDefault="006A7AD5" w:rsidP="00742A3F">
            <w:pPr>
              <w:pStyle w:val="ATABody"/>
            </w:pPr>
            <w:r>
              <w:rPr>
                <w:b/>
              </w:rPr>
              <w:t>M10</w:t>
            </w:r>
            <w:r w:rsidRPr="00FE2974">
              <w:rPr>
                <w:b/>
              </w:rPr>
              <w:t>:</w:t>
            </w:r>
            <w:r>
              <w:t xml:space="preserve"> Analyzing the Threat (Cont’d.)</w:t>
            </w:r>
          </w:p>
          <w:p w14:paraId="4AD586DB" w14:textId="1E72F138" w:rsidR="006A7AD5" w:rsidRDefault="006A7AD5" w:rsidP="00742A3F">
            <w:pPr>
              <w:pStyle w:val="ATABody"/>
            </w:pPr>
            <w:r>
              <w:t>(</w:t>
            </w:r>
            <w:r w:rsidR="003C7E44">
              <w:t>1.5</w:t>
            </w:r>
            <w:r>
              <w:t xml:space="preserve"> Hours)</w:t>
            </w:r>
          </w:p>
          <w:p w14:paraId="7CA35007" w14:textId="77777777" w:rsidR="006A7AD5" w:rsidRDefault="006A7AD5" w:rsidP="00742A3F">
            <w:pPr>
              <w:pStyle w:val="ATABody"/>
            </w:pPr>
          </w:p>
          <w:p w14:paraId="20421FE5" w14:textId="77777777" w:rsidR="006A7AD5" w:rsidRDefault="006A7AD5" w:rsidP="00742A3F">
            <w:pPr>
              <w:pStyle w:val="ATABody"/>
            </w:pPr>
            <w:r>
              <w:rPr>
                <w:b/>
              </w:rPr>
              <w:t>M11</w:t>
            </w:r>
            <w:r w:rsidRPr="00FE2974">
              <w:rPr>
                <w:b/>
              </w:rPr>
              <w:t>:</w:t>
            </w:r>
            <w:r>
              <w:t xml:space="preserve"> Policies and Procedures</w:t>
            </w:r>
          </w:p>
          <w:p w14:paraId="23CE57B4" w14:textId="77777777" w:rsidR="006A7AD5" w:rsidRDefault="006A7AD5" w:rsidP="00742A3F">
            <w:pPr>
              <w:pStyle w:val="ATABody"/>
            </w:pPr>
            <w:r>
              <w:t>(4.5 Hours)</w:t>
            </w:r>
          </w:p>
          <w:p w14:paraId="3E07611E" w14:textId="77777777" w:rsidR="006A7AD5" w:rsidRDefault="006A7AD5" w:rsidP="00742A3F">
            <w:pPr>
              <w:pStyle w:val="ATABody"/>
            </w:pPr>
          </w:p>
          <w:p w14:paraId="3C2595BD" w14:textId="77777777" w:rsidR="006A7AD5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08EE4556" w14:textId="77777777" w:rsidR="006A7AD5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37E6A745" w14:textId="77777777" w:rsidR="006A7AD5" w:rsidRPr="00820B8E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26ABD04B" w14:textId="77777777" w:rsidR="006A7AD5" w:rsidRPr="00820B8E" w:rsidRDefault="006A7AD5" w:rsidP="00742A3F">
            <w:pPr>
              <w:pStyle w:val="ATABody"/>
              <w:rPr>
                <w:color w:val="000000" w:themeColor="text1"/>
              </w:rPr>
            </w:pPr>
          </w:p>
          <w:p w14:paraId="1D41D226" w14:textId="106AA4CB" w:rsidR="006A7AD5" w:rsidRPr="00BD7C29" w:rsidRDefault="006A7AD5" w:rsidP="004B1653">
            <w:pPr>
              <w:pStyle w:val="ATABody"/>
              <w:ind w:left="123"/>
              <w:rPr>
                <w:rFonts w:asciiTheme="majorHAnsi" w:hAnsiTheme="majorHAnsi"/>
                <w:sz w:val="22"/>
              </w:rPr>
            </w:pPr>
          </w:p>
        </w:tc>
      </w:tr>
      <w:tr w:rsidR="006A7AD5" w14:paraId="038F0CB7" w14:textId="77777777" w:rsidTr="00D92A34">
        <w:trPr>
          <w:trHeight w:val="53"/>
        </w:trPr>
        <w:tc>
          <w:tcPr>
            <w:tcW w:w="1394" w:type="dxa"/>
            <w:shd w:val="clear" w:color="auto" w:fill="A6A6A6" w:themeFill="background1" w:themeFillShade="A6"/>
            <w:tcMar>
              <w:left w:w="14" w:type="dxa"/>
              <w:right w:w="14" w:type="dxa"/>
            </w:tcMar>
            <w:vAlign w:val="center"/>
          </w:tcPr>
          <w:p w14:paraId="6AC6EB77" w14:textId="0860BC95" w:rsidR="006A7AD5" w:rsidRPr="00320F7A" w:rsidRDefault="006A7AD5" w:rsidP="009B6171">
            <w:pPr>
              <w:pStyle w:val="ATAScheduleHeading01"/>
              <w:jc w:val="center"/>
              <w:rPr>
                <w:color w:val="262626" w:themeColor="text1" w:themeTint="D9"/>
              </w:rPr>
            </w:pPr>
            <w:r w:rsidRPr="00320F7A">
              <w:rPr>
                <w:color w:val="262626" w:themeColor="text1" w:themeTint="D9"/>
              </w:rPr>
              <w:t>Week</w:t>
            </w:r>
          </w:p>
        </w:tc>
        <w:tc>
          <w:tcPr>
            <w:tcW w:w="2317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6C441590" w14:textId="05BAC8EA" w:rsidR="006A7AD5" w:rsidRPr="00D253DD" w:rsidRDefault="006A7AD5" w:rsidP="009B6171">
            <w:pPr>
              <w:pStyle w:val="ATAScheduleHeading01"/>
              <w:rPr>
                <w:sz w:val="22"/>
              </w:rPr>
            </w:pPr>
            <w:r w:rsidRPr="004C069C">
              <w:t>Day 06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AFC18E5" w14:textId="2F3FA9F6" w:rsidR="006A7AD5" w:rsidRPr="00D253DD" w:rsidRDefault="006A7AD5" w:rsidP="009B6171">
            <w:pPr>
              <w:pStyle w:val="ATAScheduleHeading01"/>
              <w:rPr>
                <w:sz w:val="22"/>
              </w:rPr>
            </w:pPr>
            <w:r w:rsidRPr="004C069C">
              <w:t>Day 07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453CC1B" w14:textId="0D14AEAC" w:rsidR="006A7AD5" w:rsidRPr="00D253DD" w:rsidRDefault="006A7AD5" w:rsidP="009B6171">
            <w:pPr>
              <w:pStyle w:val="ATAScheduleHeading01"/>
              <w:rPr>
                <w:sz w:val="22"/>
              </w:rPr>
            </w:pPr>
            <w:r w:rsidRPr="004C069C">
              <w:t>Day 08</w:t>
            </w:r>
          </w:p>
        </w:tc>
        <w:tc>
          <w:tcPr>
            <w:tcW w:w="2323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DC9E327" w14:textId="0886D10B" w:rsidR="006A7AD5" w:rsidRPr="00D253DD" w:rsidRDefault="006A7AD5" w:rsidP="009B6171">
            <w:pPr>
              <w:pStyle w:val="ATAScheduleHeading01"/>
              <w:rPr>
                <w:sz w:val="22"/>
              </w:rPr>
            </w:pPr>
            <w:r w:rsidRPr="004C069C">
              <w:t>Day 09</w:t>
            </w:r>
          </w:p>
        </w:tc>
        <w:tc>
          <w:tcPr>
            <w:tcW w:w="231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651C239C" w14:textId="3C4783E2" w:rsidR="006A7AD5" w:rsidRPr="00D253DD" w:rsidRDefault="006A7AD5" w:rsidP="009B6171">
            <w:pPr>
              <w:pStyle w:val="ATAScheduleHeading01"/>
              <w:rPr>
                <w:sz w:val="22"/>
              </w:rPr>
            </w:pPr>
            <w:r w:rsidRPr="004C069C">
              <w:t>Day 10</w:t>
            </w:r>
          </w:p>
        </w:tc>
      </w:tr>
      <w:tr w:rsidR="006A7AD5" w14:paraId="0CBE55D9" w14:textId="77777777" w:rsidTr="00A410F2">
        <w:trPr>
          <w:cantSplit/>
        </w:trPr>
        <w:tc>
          <w:tcPr>
            <w:tcW w:w="1394" w:type="dxa"/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14:paraId="21E77152" w14:textId="77777777" w:rsidR="006A7AD5" w:rsidRPr="00320F7A" w:rsidRDefault="006A7AD5" w:rsidP="009B6171">
            <w:pPr>
              <w:pStyle w:val="ATAScheduleHeading02"/>
            </w:pPr>
            <w:r>
              <w:t>02</w:t>
            </w:r>
          </w:p>
        </w:tc>
        <w:tc>
          <w:tcPr>
            <w:tcW w:w="2317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1E9B59BC" w14:textId="77777777" w:rsidR="006A7AD5" w:rsidRDefault="006A7AD5" w:rsidP="00742A3F">
            <w:pPr>
              <w:pStyle w:val="ATABody"/>
            </w:pPr>
            <w:r>
              <w:rPr>
                <w:b/>
              </w:rPr>
              <w:t>M12</w:t>
            </w:r>
            <w:r w:rsidRPr="00FE2974">
              <w:rPr>
                <w:b/>
              </w:rPr>
              <w:t>:</w:t>
            </w:r>
            <w:r>
              <w:t xml:space="preserve"> Security Force Operations</w:t>
            </w:r>
          </w:p>
          <w:p w14:paraId="48CE3299" w14:textId="065521C4" w:rsidR="006A7AD5" w:rsidRDefault="006A7AD5" w:rsidP="00742A3F">
            <w:pPr>
              <w:pStyle w:val="ATABody"/>
            </w:pPr>
            <w:r w:rsidRPr="00111B27">
              <w:t>(3</w:t>
            </w:r>
            <w:r w:rsidR="004E7B07">
              <w:t>.5</w:t>
            </w:r>
            <w:r w:rsidRPr="00111B27">
              <w:t xml:space="preserve"> Hours</w:t>
            </w:r>
            <w:r>
              <w:t>)</w:t>
            </w:r>
          </w:p>
          <w:p w14:paraId="2978055B" w14:textId="77777777" w:rsidR="006A7AD5" w:rsidRDefault="006A7AD5" w:rsidP="00742A3F">
            <w:pPr>
              <w:pStyle w:val="ATABody"/>
            </w:pPr>
          </w:p>
          <w:p w14:paraId="7C722B81" w14:textId="77777777" w:rsidR="006A7AD5" w:rsidRDefault="006A7AD5" w:rsidP="00742A3F">
            <w:pPr>
              <w:pStyle w:val="ATABody"/>
            </w:pPr>
            <w:r>
              <w:rPr>
                <w:b/>
              </w:rPr>
              <w:t>M13</w:t>
            </w:r>
            <w:r w:rsidRPr="00FE2974">
              <w:rPr>
                <w:b/>
              </w:rPr>
              <w:t>:</w:t>
            </w:r>
            <w:r>
              <w:t xml:space="preserve"> Security Technology</w:t>
            </w:r>
          </w:p>
          <w:p w14:paraId="42FBDD96" w14:textId="659902EB" w:rsidR="006A7AD5" w:rsidRDefault="006A7AD5" w:rsidP="00742A3F">
            <w:pPr>
              <w:pStyle w:val="ATABody"/>
            </w:pPr>
            <w:r>
              <w:t>(3 Hours)</w:t>
            </w:r>
          </w:p>
          <w:p w14:paraId="5370A8B8" w14:textId="77777777" w:rsidR="006A7AD5" w:rsidRDefault="006A7AD5" w:rsidP="00742A3F">
            <w:pPr>
              <w:pStyle w:val="ATABody"/>
            </w:pPr>
          </w:p>
          <w:p w14:paraId="240583E5" w14:textId="77777777" w:rsidR="006A7AD5" w:rsidRDefault="006A7AD5" w:rsidP="00742A3F">
            <w:pPr>
              <w:pStyle w:val="ATABody"/>
            </w:pPr>
          </w:p>
          <w:p w14:paraId="02A1B4FF" w14:textId="77777777" w:rsidR="006A7AD5" w:rsidRDefault="006A7AD5" w:rsidP="00742A3F">
            <w:pPr>
              <w:pStyle w:val="ATABody"/>
              <w:rPr>
                <w:b/>
                <w:color w:val="FF0000"/>
              </w:rPr>
            </w:pPr>
          </w:p>
          <w:p w14:paraId="10A95516" w14:textId="77777777" w:rsidR="006A7AD5" w:rsidRDefault="006A7AD5" w:rsidP="00742A3F">
            <w:pPr>
              <w:pStyle w:val="ATABody"/>
              <w:rPr>
                <w:b/>
                <w:color w:val="FF0000"/>
              </w:rPr>
            </w:pPr>
          </w:p>
          <w:p w14:paraId="49787105" w14:textId="215669DC" w:rsidR="006A7AD5" w:rsidRPr="00BD7C29" w:rsidRDefault="006A7AD5" w:rsidP="005D2BB7">
            <w:pPr>
              <w:pStyle w:val="ATABody"/>
              <w:rPr>
                <w:rFonts w:asciiTheme="majorHAnsi" w:hAnsiTheme="majorHAnsi"/>
                <w:sz w:val="22"/>
              </w:rPr>
            </w:pP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62950552" w14:textId="77777777" w:rsidR="006A7AD5" w:rsidRDefault="006A7AD5" w:rsidP="00742A3F">
            <w:pPr>
              <w:pStyle w:val="ATABody"/>
            </w:pPr>
            <w:r>
              <w:rPr>
                <w:b/>
              </w:rPr>
              <w:t>M14</w:t>
            </w:r>
            <w:r w:rsidRPr="00FE2974">
              <w:rPr>
                <w:b/>
              </w:rPr>
              <w:t>:</w:t>
            </w:r>
            <w:r>
              <w:t xml:space="preserve"> Security Inspection and Validation</w:t>
            </w:r>
          </w:p>
          <w:p w14:paraId="09F9F921" w14:textId="77777777" w:rsidR="006A7AD5" w:rsidRDefault="006A7AD5" w:rsidP="00742A3F">
            <w:pPr>
              <w:pStyle w:val="ATABody"/>
            </w:pPr>
            <w:r>
              <w:t>(2 Hours)</w:t>
            </w:r>
          </w:p>
          <w:p w14:paraId="55D70E66" w14:textId="77777777" w:rsidR="006A7AD5" w:rsidRDefault="006A7AD5" w:rsidP="00742A3F">
            <w:pPr>
              <w:pStyle w:val="ATABody"/>
              <w:rPr>
                <w:b/>
              </w:rPr>
            </w:pPr>
          </w:p>
          <w:p w14:paraId="36504DBA" w14:textId="23DCEA7E" w:rsidR="006A7AD5" w:rsidRDefault="006A7AD5" w:rsidP="00742A3F">
            <w:pPr>
              <w:pStyle w:val="ATABody"/>
            </w:pPr>
            <w:r>
              <w:rPr>
                <w:b/>
              </w:rPr>
              <w:t>M15</w:t>
            </w:r>
            <w:r w:rsidRPr="00FE2974">
              <w:rPr>
                <w:b/>
              </w:rPr>
              <w:t>:</w:t>
            </w:r>
            <w:r w:rsidR="00A410F2">
              <w:t xml:space="preserve"> Operational Resilience</w:t>
            </w:r>
            <w:r>
              <w:t xml:space="preserve"> </w:t>
            </w:r>
          </w:p>
          <w:p w14:paraId="41C296E9" w14:textId="77777777" w:rsidR="006A7AD5" w:rsidRDefault="006A7AD5" w:rsidP="00742A3F">
            <w:pPr>
              <w:pStyle w:val="ATABody"/>
            </w:pPr>
            <w:r>
              <w:t>(3 Hours)</w:t>
            </w:r>
          </w:p>
          <w:p w14:paraId="61244747" w14:textId="77777777" w:rsidR="006A7AD5" w:rsidRDefault="006A7AD5" w:rsidP="00742A3F">
            <w:pPr>
              <w:pStyle w:val="ATABody"/>
            </w:pPr>
          </w:p>
          <w:p w14:paraId="7364D2C2" w14:textId="6B9B0A8C" w:rsidR="006A7AD5" w:rsidRPr="00BD7C29" w:rsidRDefault="006A7AD5" w:rsidP="005A2987">
            <w:pPr>
              <w:pStyle w:val="ATABody"/>
              <w:rPr>
                <w:rFonts w:asciiTheme="majorHAnsi" w:hAnsiTheme="majorHAnsi"/>
                <w:sz w:val="22"/>
              </w:rPr>
            </w:pPr>
            <w:r>
              <w:rPr>
                <w:b/>
              </w:rPr>
              <w:t>M16</w:t>
            </w:r>
            <w:r w:rsidRPr="00FE2974">
              <w:rPr>
                <w:b/>
              </w:rPr>
              <w:t>:</w:t>
            </w:r>
            <w:r>
              <w:t xml:space="preserve"> Capstone Exercise (1.5 Hours)</w:t>
            </w: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7F1B74FF" w14:textId="77777777" w:rsidR="006A7AD5" w:rsidRDefault="006A7AD5" w:rsidP="00742A3F">
            <w:pPr>
              <w:pStyle w:val="ATABody"/>
            </w:pPr>
            <w:r>
              <w:rPr>
                <w:b/>
              </w:rPr>
              <w:t>M16</w:t>
            </w:r>
            <w:r w:rsidRPr="00FE2974">
              <w:rPr>
                <w:b/>
              </w:rPr>
              <w:t>:</w:t>
            </w:r>
            <w:r>
              <w:t xml:space="preserve"> Capstone Exercise (Cont’d.)</w:t>
            </w:r>
          </w:p>
          <w:p w14:paraId="5B64518C" w14:textId="77777777" w:rsidR="006A7AD5" w:rsidRDefault="006A7AD5" w:rsidP="00742A3F">
            <w:pPr>
              <w:pStyle w:val="ATABody"/>
            </w:pPr>
            <w:r>
              <w:t>(6.5 Hours)</w:t>
            </w:r>
          </w:p>
          <w:p w14:paraId="32994BE4" w14:textId="77777777" w:rsidR="006A7AD5" w:rsidRDefault="006A7AD5" w:rsidP="00742A3F">
            <w:pPr>
              <w:pStyle w:val="ATABody"/>
            </w:pPr>
          </w:p>
          <w:p w14:paraId="3E01301C" w14:textId="77777777" w:rsidR="006A7AD5" w:rsidRDefault="006A7AD5" w:rsidP="00742A3F">
            <w:pPr>
              <w:pStyle w:val="ATABody"/>
            </w:pPr>
          </w:p>
          <w:p w14:paraId="4E9F8A8C" w14:textId="77777777" w:rsidR="006A7AD5" w:rsidRDefault="006A7AD5" w:rsidP="00742A3F">
            <w:pPr>
              <w:pStyle w:val="ATABody"/>
            </w:pPr>
          </w:p>
          <w:p w14:paraId="5992F7AC" w14:textId="77777777" w:rsidR="006A7AD5" w:rsidRDefault="006A7AD5" w:rsidP="00742A3F">
            <w:pPr>
              <w:pStyle w:val="ATABody"/>
            </w:pPr>
          </w:p>
          <w:p w14:paraId="76346104" w14:textId="77777777" w:rsidR="006A7AD5" w:rsidRDefault="006A7AD5" w:rsidP="00742A3F">
            <w:pPr>
              <w:pStyle w:val="ATABody"/>
            </w:pPr>
          </w:p>
          <w:p w14:paraId="527AC6FF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4B30F7BB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5D5CA5FA" w14:textId="7D9BA5F1" w:rsidR="006A7AD5" w:rsidRPr="00BD7C29" w:rsidRDefault="006A7AD5" w:rsidP="00D253DD">
            <w:pPr>
              <w:pStyle w:val="ATAModule"/>
              <w:pBdr>
                <w:top w:val="none" w:sz="0" w:space="0" w:color="auto"/>
              </w:pBdr>
              <w:spacing w:before="0"/>
              <w:ind w:left="123"/>
              <w:rPr>
                <w:sz w:val="22"/>
              </w:rPr>
            </w:pPr>
          </w:p>
        </w:tc>
        <w:tc>
          <w:tcPr>
            <w:tcW w:w="2323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62AB51BB" w14:textId="77777777" w:rsidR="006A7AD5" w:rsidRDefault="006A7AD5" w:rsidP="00742A3F">
            <w:pPr>
              <w:pStyle w:val="ATABody"/>
            </w:pPr>
            <w:r>
              <w:rPr>
                <w:b/>
              </w:rPr>
              <w:t>M16</w:t>
            </w:r>
            <w:r w:rsidRPr="00FE2974">
              <w:rPr>
                <w:b/>
              </w:rPr>
              <w:t>:</w:t>
            </w:r>
            <w:r>
              <w:t xml:space="preserve"> Capstone Exercise (Cont’d.)</w:t>
            </w:r>
          </w:p>
          <w:p w14:paraId="616B6F17" w14:textId="77777777" w:rsidR="006A7AD5" w:rsidRDefault="006A7AD5" w:rsidP="00742A3F">
            <w:pPr>
              <w:pStyle w:val="ATABody"/>
            </w:pPr>
            <w:r>
              <w:t>(6.5 Hours)</w:t>
            </w:r>
          </w:p>
          <w:p w14:paraId="71919E5E" w14:textId="77777777" w:rsidR="006A7AD5" w:rsidRDefault="006A7AD5" w:rsidP="00742A3F">
            <w:pPr>
              <w:pStyle w:val="ATABody"/>
            </w:pPr>
          </w:p>
          <w:p w14:paraId="7A757441" w14:textId="77777777" w:rsidR="006A7AD5" w:rsidRDefault="006A7AD5" w:rsidP="00742A3F">
            <w:pPr>
              <w:pStyle w:val="ATABody"/>
            </w:pPr>
          </w:p>
          <w:p w14:paraId="06F9E86A" w14:textId="77777777" w:rsidR="006A7AD5" w:rsidRDefault="006A7AD5" w:rsidP="00742A3F">
            <w:pPr>
              <w:pStyle w:val="ATABody"/>
            </w:pPr>
          </w:p>
          <w:p w14:paraId="3C55D54B" w14:textId="77777777" w:rsidR="006A7AD5" w:rsidRDefault="006A7AD5" w:rsidP="00742A3F">
            <w:pPr>
              <w:pStyle w:val="ATABody"/>
            </w:pPr>
          </w:p>
          <w:p w14:paraId="43E46D38" w14:textId="77777777" w:rsidR="006A7AD5" w:rsidRDefault="006A7AD5" w:rsidP="00742A3F">
            <w:pPr>
              <w:pStyle w:val="ATABody"/>
            </w:pPr>
          </w:p>
          <w:p w14:paraId="2D3EE86B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61671A00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6162D3D5" w14:textId="0276497E" w:rsidR="006A7AD5" w:rsidRPr="00BD7C29" w:rsidRDefault="006A7AD5" w:rsidP="00B6113A">
            <w:pPr>
              <w:pStyle w:val="ATABody"/>
              <w:rPr>
                <w:rFonts w:asciiTheme="majorHAnsi" w:hAnsiTheme="majorHAnsi"/>
                <w:sz w:val="22"/>
              </w:rPr>
            </w:pPr>
          </w:p>
        </w:tc>
        <w:tc>
          <w:tcPr>
            <w:tcW w:w="2318" w:type="dxa"/>
            <w:shd w:val="clear" w:color="auto" w:fill="FFFFFF" w:themeFill="background1"/>
            <w:tcMar>
              <w:left w:w="14" w:type="dxa"/>
              <w:right w:w="14" w:type="dxa"/>
            </w:tcMar>
          </w:tcPr>
          <w:p w14:paraId="331763F0" w14:textId="77777777" w:rsidR="006A7AD5" w:rsidRDefault="006A7AD5" w:rsidP="00742A3F">
            <w:pPr>
              <w:pStyle w:val="ATABody"/>
            </w:pPr>
            <w:r>
              <w:rPr>
                <w:b/>
              </w:rPr>
              <w:t>M17</w:t>
            </w:r>
            <w:r w:rsidRPr="00FE2974">
              <w:rPr>
                <w:b/>
              </w:rPr>
              <w:t>:</w:t>
            </w:r>
            <w:r>
              <w:t xml:space="preserve"> Summary and Evaluation </w:t>
            </w:r>
          </w:p>
          <w:p w14:paraId="2361CC00" w14:textId="77777777" w:rsidR="006A7AD5" w:rsidRDefault="006A7AD5" w:rsidP="00742A3F">
            <w:pPr>
              <w:pStyle w:val="ATABody"/>
            </w:pPr>
            <w:r>
              <w:t>(6.5 Hours)</w:t>
            </w:r>
          </w:p>
          <w:p w14:paraId="79DBDF5B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0314B194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4BED367C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665003F8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26B53888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1146816A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58DF8856" w14:textId="77777777" w:rsidR="006A7AD5" w:rsidRDefault="006A7AD5" w:rsidP="00742A3F">
            <w:pPr>
              <w:pStyle w:val="ATABody"/>
              <w:rPr>
                <w:color w:val="FF0000"/>
              </w:rPr>
            </w:pPr>
          </w:p>
          <w:p w14:paraId="79AD69BC" w14:textId="13B35D37" w:rsidR="006A7AD5" w:rsidRPr="00BD7C29" w:rsidRDefault="006A7AD5" w:rsidP="00E44132">
            <w:pPr>
              <w:pStyle w:val="ATABody"/>
              <w:rPr>
                <w:rFonts w:asciiTheme="majorHAnsi" w:hAnsiTheme="majorHAnsi"/>
                <w:sz w:val="22"/>
              </w:rPr>
            </w:pPr>
          </w:p>
        </w:tc>
      </w:tr>
    </w:tbl>
    <w:p w14:paraId="0357098C" w14:textId="77777777" w:rsidR="003D50AA" w:rsidRDefault="003D50AA" w:rsidP="000057EF">
      <w:pPr>
        <w:pStyle w:val="ATABody"/>
      </w:pPr>
    </w:p>
    <w:p w14:paraId="11160AEF" w14:textId="4B87C6D4" w:rsidR="001223AF" w:rsidRDefault="001223AF" w:rsidP="000057EF">
      <w:pPr>
        <w:pStyle w:val="ATABody"/>
      </w:pPr>
    </w:p>
    <w:p w14:paraId="62289FD0" w14:textId="77777777" w:rsidR="001223AF" w:rsidRDefault="001223AF" w:rsidP="000057EF">
      <w:pPr>
        <w:pStyle w:val="ATABody"/>
      </w:pPr>
    </w:p>
    <w:p w14:paraId="48FEB10A" w14:textId="77777777" w:rsidR="001223AF" w:rsidRDefault="001223AF" w:rsidP="000057EF">
      <w:pPr>
        <w:pStyle w:val="ATABody"/>
      </w:pPr>
    </w:p>
    <w:p w14:paraId="161070EF" w14:textId="77777777" w:rsidR="001223AF" w:rsidRDefault="001223AF" w:rsidP="000057EF">
      <w:pPr>
        <w:pStyle w:val="ATABody"/>
      </w:pPr>
    </w:p>
    <w:p w14:paraId="7917ECD9" w14:textId="77777777" w:rsidR="001223AF" w:rsidRDefault="001223AF" w:rsidP="000057EF">
      <w:pPr>
        <w:pStyle w:val="ATABody"/>
      </w:pPr>
    </w:p>
    <w:p w14:paraId="741DECA1" w14:textId="77777777" w:rsidR="001223AF" w:rsidRDefault="001223AF" w:rsidP="000057EF">
      <w:pPr>
        <w:pStyle w:val="ATABody"/>
      </w:pPr>
    </w:p>
    <w:p w14:paraId="7A123A6C" w14:textId="77777777" w:rsidR="001223AF" w:rsidRDefault="001223AF" w:rsidP="000057EF">
      <w:pPr>
        <w:pStyle w:val="ATABody"/>
      </w:pPr>
    </w:p>
    <w:p w14:paraId="501D0738" w14:textId="77777777" w:rsidR="001223AF" w:rsidRDefault="001223AF" w:rsidP="000057EF">
      <w:pPr>
        <w:pStyle w:val="ATABody"/>
      </w:pPr>
    </w:p>
    <w:p w14:paraId="781D805A" w14:textId="77777777" w:rsidR="001223AF" w:rsidRDefault="001223AF" w:rsidP="000057EF">
      <w:pPr>
        <w:pStyle w:val="ATABody"/>
      </w:pPr>
    </w:p>
    <w:p w14:paraId="7B6322CA" w14:textId="77777777" w:rsidR="001223AF" w:rsidRDefault="001223AF" w:rsidP="000057EF">
      <w:pPr>
        <w:pStyle w:val="ATABody"/>
      </w:pPr>
    </w:p>
    <w:p w14:paraId="66FFD82D" w14:textId="77777777" w:rsidR="001223AF" w:rsidRDefault="001223AF" w:rsidP="000057EF">
      <w:pPr>
        <w:pStyle w:val="ATABody"/>
      </w:pPr>
    </w:p>
    <w:p w14:paraId="39A361A2" w14:textId="77777777" w:rsidR="001A0893" w:rsidRDefault="001A0893" w:rsidP="000057EF">
      <w:pPr>
        <w:pStyle w:val="ATABody"/>
      </w:pPr>
    </w:p>
    <w:p w14:paraId="4BE548DC" w14:textId="77777777" w:rsidR="001A0893" w:rsidRDefault="001A0893" w:rsidP="000057EF">
      <w:pPr>
        <w:pStyle w:val="ATABody"/>
      </w:pPr>
    </w:p>
    <w:p w14:paraId="362904ED" w14:textId="77777777" w:rsidR="001A0893" w:rsidRDefault="001A0893" w:rsidP="000057EF">
      <w:pPr>
        <w:pStyle w:val="ATABody"/>
      </w:pPr>
    </w:p>
    <w:p w14:paraId="5EAECC3E" w14:textId="77777777" w:rsidR="001A0893" w:rsidRDefault="001A0893" w:rsidP="000057EF">
      <w:pPr>
        <w:pStyle w:val="ATABody"/>
      </w:pPr>
    </w:p>
    <w:p w14:paraId="2A14BE86" w14:textId="77777777" w:rsidR="001223AF" w:rsidRDefault="001223AF" w:rsidP="000057EF">
      <w:pPr>
        <w:pStyle w:val="ATABody"/>
      </w:pPr>
    </w:p>
    <w:p w14:paraId="44207296" w14:textId="77777777" w:rsidR="001223AF" w:rsidRDefault="001223AF" w:rsidP="000057EF">
      <w:pPr>
        <w:pStyle w:val="ATABody"/>
      </w:pPr>
    </w:p>
    <w:p w14:paraId="2EAF4E89" w14:textId="35DB66FC" w:rsidR="001223AF" w:rsidRDefault="001223AF" w:rsidP="001223AF">
      <w:pPr>
        <w:pStyle w:val="ATABody"/>
        <w:jc w:val="center"/>
      </w:pPr>
      <w:r>
        <w:t>This Page Intentionally Left Blank.</w:t>
      </w:r>
    </w:p>
    <w:sectPr w:rsidR="001223AF" w:rsidSect="002C434F">
      <w:headerReference w:type="default" r:id="rId13"/>
      <w:footerReference w:type="default" r:id="rId1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86CA6" w14:textId="77777777" w:rsidR="00850046" w:rsidRDefault="00850046" w:rsidP="00C82114">
      <w:r>
        <w:separator/>
      </w:r>
    </w:p>
    <w:p w14:paraId="584CCD62" w14:textId="77777777" w:rsidR="00850046" w:rsidRDefault="00850046"/>
    <w:p w14:paraId="15700178" w14:textId="77777777" w:rsidR="00850046" w:rsidRDefault="00850046"/>
    <w:p w14:paraId="04F51C68" w14:textId="77777777" w:rsidR="00850046" w:rsidRDefault="00850046"/>
    <w:p w14:paraId="4A4F8404" w14:textId="77777777" w:rsidR="00850046" w:rsidRDefault="00850046"/>
  </w:endnote>
  <w:endnote w:type="continuationSeparator" w:id="0">
    <w:p w14:paraId="7A36D427" w14:textId="77777777" w:rsidR="00850046" w:rsidRDefault="00850046" w:rsidP="00C82114">
      <w:r>
        <w:continuationSeparator/>
      </w:r>
    </w:p>
    <w:p w14:paraId="2475CDD6" w14:textId="77777777" w:rsidR="00850046" w:rsidRDefault="00850046"/>
    <w:p w14:paraId="56665359" w14:textId="77777777" w:rsidR="00850046" w:rsidRDefault="00850046"/>
    <w:p w14:paraId="2E98578C" w14:textId="77777777" w:rsidR="00850046" w:rsidRDefault="00850046"/>
    <w:p w14:paraId="25636403" w14:textId="77777777" w:rsidR="00850046" w:rsidRDefault="00850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TAHeaderFooter"/>
      </w:rPr>
      <w:id w:val="408513894"/>
      <w:docPartObj>
        <w:docPartGallery w:val="Page Numbers (Bottom of Page)"/>
        <w:docPartUnique/>
      </w:docPartObj>
    </w:sdtPr>
    <w:sdtEndPr>
      <w:rPr>
        <w:rStyle w:val="ATAHeaderFooter"/>
        <w:b/>
      </w:rPr>
    </w:sdtEndPr>
    <w:sdtContent>
      <w:tbl>
        <w:tblPr>
          <w:tblW w:w="5000" w:type="pct"/>
          <w:tblBorders>
            <w:top w:val="single" w:sz="2" w:space="0" w:color="262626" w:themeColor="text1" w:themeTint="D9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215"/>
          <w:gridCol w:w="1745"/>
        </w:tblGrid>
        <w:tr w:rsidR="009972A7" w:rsidRPr="00601164" w14:paraId="5B832ED8" w14:textId="77777777" w:rsidTr="005F0819">
          <w:tc>
            <w:tcPr>
              <w:tcW w:w="8100" w:type="dxa"/>
            </w:tcPr>
            <w:p w14:paraId="5B832ED6" w14:textId="60CE77CE" w:rsidR="009972A7" w:rsidRPr="00601164" w:rsidRDefault="0059769D" w:rsidP="00BD7C29">
              <w:pPr>
                <w:ind w:left="0"/>
                <w:rPr>
                  <w:rStyle w:val="ATAHeaderFooter"/>
                  <w:rFonts w:eastAsia="Arial Unicode MS"/>
                </w:rPr>
              </w:pPr>
              <w:sdt>
                <w:sdtPr>
                  <w:rPr>
                    <w:rStyle w:val="ATAHeaderFooter"/>
                  </w:rPr>
                  <w:alias w:val="Subject"/>
                  <w:tag w:val=""/>
                  <w:id w:val="1305975034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6A7AD5">
                    <w:rPr>
                      <w:rStyle w:val="ATAHeaderFooter"/>
                    </w:rPr>
                    <w:t>Critical Infrastructure Security and Resilience (CISR)</w:t>
                  </w:r>
                </w:sdtContent>
              </w:sdt>
              <w:r w:rsidR="009972A7" w:rsidRPr="00601164">
                <w:rPr>
                  <w:rStyle w:val="ATAHeaderFooter"/>
                </w:rPr>
                <w:t xml:space="preserve"> </w:t>
              </w:r>
              <w:sdt>
                <w:sdtPr>
                  <w:rPr>
                    <w:rStyle w:val="ATAHeaderFooter"/>
                  </w:rPr>
                  <w:alias w:val="Status"/>
                  <w:tag w:val=""/>
                  <w:id w:val="113947859"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9972A7" w:rsidRPr="00601164">
                    <w:rPr>
                      <w:rStyle w:val="ATAHeaderFooter"/>
                    </w:rPr>
                    <w:t>v</w:t>
                  </w:r>
                  <w:r w:rsidR="00567C03">
                    <w:rPr>
                      <w:rStyle w:val="ATAHeaderFooter"/>
                    </w:rPr>
                    <w:t>4</w:t>
                  </w:r>
                  <w:r w:rsidR="009972A7" w:rsidRPr="00601164">
                    <w:rPr>
                      <w:rStyle w:val="ATAHeaderFooter"/>
                    </w:rPr>
                    <w:t>.00</w:t>
                  </w:r>
                </w:sdtContent>
              </w:sdt>
            </w:p>
          </w:tc>
          <w:tc>
            <w:tcPr>
              <w:tcW w:w="1260" w:type="dxa"/>
            </w:tcPr>
            <w:p w14:paraId="5B832ED7" w14:textId="77777777" w:rsidR="009972A7" w:rsidRPr="00601164" w:rsidRDefault="009972A7" w:rsidP="00F31268">
              <w:pPr>
                <w:jc w:val="right"/>
                <w:rPr>
                  <w:rStyle w:val="ATAHeaderFooter"/>
                </w:rPr>
              </w:pPr>
              <w:r w:rsidRPr="00601164">
                <w:rPr>
                  <w:rStyle w:val="ATAHeaderFooter"/>
                  <w:rFonts w:eastAsia="Arial Unicode MS"/>
                </w:rPr>
                <w:t xml:space="preserve">Page </w:t>
              </w:r>
              <w:r w:rsidRPr="00601164">
                <w:rPr>
                  <w:rStyle w:val="ATAHeaderFooter"/>
                  <w:rFonts w:eastAsia="Arial Unicode MS"/>
                </w:rPr>
                <w:fldChar w:fldCharType="begin"/>
              </w:r>
              <w:r w:rsidRPr="00601164">
                <w:rPr>
                  <w:rStyle w:val="ATAHeaderFooter"/>
                  <w:rFonts w:eastAsia="Arial Unicode MS"/>
                </w:rPr>
                <w:instrText xml:space="preserve"> PAGE </w:instrText>
              </w:r>
              <w:r w:rsidRPr="00601164">
                <w:rPr>
                  <w:rStyle w:val="ATAHeaderFooter"/>
                  <w:rFonts w:eastAsia="Arial Unicode MS"/>
                </w:rPr>
                <w:fldChar w:fldCharType="separate"/>
              </w:r>
              <w:r w:rsidR="0059769D">
                <w:rPr>
                  <w:rStyle w:val="ATAHeaderFooter"/>
                  <w:rFonts w:eastAsia="Arial Unicode MS"/>
                  <w:noProof/>
                </w:rPr>
                <w:t>1</w:t>
              </w:r>
              <w:r w:rsidRPr="00601164">
                <w:rPr>
                  <w:rStyle w:val="ATAHeaderFooter"/>
                  <w:rFonts w:eastAsia="Arial Unicode MS"/>
                </w:rPr>
                <w:fldChar w:fldCharType="end"/>
              </w:r>
              <w:r w:rsidRPr="00601164">
                <w:rPr>
                  <w:rStyle w:val="ATAHeaderFooter"/>
                  <w:rFonts w:eastAsia="Arial Unicode MS"/>
                </w:rPr>
                <w:t xml:space="preserve"> of </w:t>
              </w:r>
              <w:r w:rsidRPr="00601164">
                <w:rPr>
                  <w:rStyle w:val="ATAHeaderFooter"/>
                  <w:rFonts w:eastAsia="Arial Unicode MS"/>
                </w:rPr>
                <w:fldChar w:fldCharType="begin"/>
              </w:r>
              <w:r w:rsidRPr="00601164">
                <w:rPr>
                  <w:rStyle w:val="ATAHeaderFooter"/>
                  <w:rFonts w:eastAsia="Arial Unicode MS"/>
                </w:rPr>
                <w:instrText xml:space="preserve"> NUMPAGES  \# "0"  \* MERGEFORMAT </w:instrText>
              </w:r>
              <w:r w:rsidRPr="00601164">
                <w:rPr>
                  <w:rStyle w:val="ATAHeaderFooter"/>
                  <w:rFonts w:eastAsia="Arial Unicode MS"/>
                </w:rPr>
                <w:fldChar w:fldCharType="separate"/>
              </w:r>
              <w:r w:rsidR="0059769D">
                <w:rPr>
                  <w:rStyle w:val="ATAHeaderFooter"/>
                  <w:rFonts w:eastAsia="Arial Unicode MS"/>
                  <w:noProof/>
                </w:rPr>
                <w:t>2</w:t>
              </w:r>
              <w:r w:rsidRPr="00601164">
                <w:rPr>
                  <w:rStyle w:val="ATAHeaderFooter"/>
                  <w:rFonts w:eastAsia="Arial Unicode MS"/>
                </w:rPr>
                <w:fldChar w:fldCharType="end"/>
              </w:r>
            </w:p>
          </w:tc>
        </w:tr>
      </w:tbl>
      <w:p w14:paraId="5B832ED9" w14:textId="77777777" w:rsidR="009972A7" w:rsidRPr="00601164" w:rsidRDefault="009972A7" w:rsidP="00CB0E8C">
        <w:pPr>
          <w:jc w:val="center"/>
          <w:rPr>
            <w:rStyle w:val="ATAHeaderFooter"/>
            <w:rFonts w:eastAsia="Arial Unicode MS"/>
            <w:b/>
          </w:rPr>
        </w:pPr>
        <w:r w:rsidRPr="00601164">
          <w:rPr>
            <w:rStyle w:val="ATAHeaderFooter"/>
            <w:b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13D3" w14:textId="77777777" w:rsidR="00850046" w:rsidRDefault="00850046" w:rsidP="00C82114">
      <w:r>
        <w:separator/>
      </w:r>
    </w:p>
    <w:p w14:paraId="360454C7" w14:textId="77777777" w:rsidR="00850046" w:rsidRDefault="00850046"/>
    <w:p w14:paraId="5F35374E" w14:textId="77777777" w:rsidR="00850046" w:rsidRDefault="00850046"/>
    <w:p w14:paraId="179795A9" w14:textId="77777777" w:rsidR="00850046" w:rsidRDefault="00850046"/>
    <w:p w14:paraId="2D554492" w14:textId="77777777" w:rsidR="00850046" w:rsidRDefault="00850046"/>
  </w:footnote>
  <w:footnote w:type="continuationSeparator" w:id="0">
    <w:p w14:paraId="61D9EA16" w14:textId="77777777" w:rsidR="00850046" w:rsidRDefault="00850046" w:rsidP="00C82114">
      <w:r>
        <w:continuationSeparator/>
      </w:r>
    </w:p>
    <w:p w14:paraId="7FF6389D" w14:textId="77777777" w:rsidR="00850046" w:rsidRDefault="00850046"/>
    <w:p w14:paraId="23E6CB15" w14:textId="77777777" w:rsidR="00850046" w:rsidRDefault="00850046"/>
    <w:p w14:paraId="6809BBC5" w14:textId="77777777" w:rsidR="00850046" w:rsidRDefault="00850046"/>
    <w:p w14:paraId="587557EC" w14:textId="77777777" w:rsidR="00850046" w:rsidRDefault="008500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2" w:space="0" w:color="262626" w:themeColor="text1" w:themeTint="D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8E1F65" w:rsidRPr="00601164" w14:paraId="5B832ED4" w14:textId="77777777" w:rsidTr="00601164">
      <w:tc>
        <w:tcPr>
          <w:tcW w:w="4788" w:type="dxa"/>
          <w:vAlign w:val="bottom"/>
        </w:tcPr>
        <w:p w14:paraId="5B832ED2" w14:textId="2BE2522C" w:rsidR="00601164" w:rsidRPr="00601164" w:rsidRDefault="0059769D" w:rsidP="00AC530B">
          <w:pPr>
            <w:ind w:left="0"/>
            <w:rPr>
              <w:rStyle w:val="ATAHeaderFooter"/>
            </w:rPr>
          </w:pPr>
          <w:sdt>
            <w:sdtPr>
              <w:rPr>
                <w:rStyle w:val="ATAHeaderFooter"/>
              </w:rPr>
              <w:alias w:val="Title"/>
              <w:tag w:val=""/>
              <w:id w:val="-139195224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ATAHeaderFooter"/>
              </w:rPr>
            </w:sdtEndPr>
            <w:sdtContent>
              <w:r w:rsidR="007D4CF6">
                <w:rPr>
                  <w:rStyle w:val="ATAHeaderFooter"/>
                </w:rPr>
                <w:t>Module 1: Course Introduction</w:t>
              </w:r>
            </w:sdtContent>
          </w:sdt>
        </w:p>
      </w:tc>
      <w:tc>
        <w:tcPr>
          <w:tcW w:w="4788" w:type="dxa"/>
          <w:vAlign w:val="bottom"/>
        </w:tcPr>
        <w:p w14:paraId="5B832ED3" w14:textId="1620F824" w:rsidR="00601164" w:rsidRPr="009F5E70" w:rsidRDefault="0059769D" w:rsidP="00E065C6">
          <w:pPr>
            <w:jc w:val="right"/>
            <w:rPr>
              <w:rStyle w:val="ATAHeaderFooter"/>
            </w:rPr>
          </w:pPr>
          <w:sdt>
            <w:sdt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alias w:val="Category"/>
              <w:tag w:val=""/>
              <w:id w:val="-887260119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945FF">
                <w:rPr>
                  <w:rFonts w:ascii="Arial" w:hAnsi="Arial" w:cs="Arial"/>
                  <w:color w:val="262626" w:themeColor="text1" w:themeTint="D9"/>
                  <w:sz w:val="18"/>
                  <w:szCs w:val="18"/>
                </w:rPr>
                <w:t>Workbook</w:t>
              </w:r>
              <w:r w:rsidR="002C434F">
                <w:rPr>
                  <w:rFonts w:ascii="Arial" w:hAnsi="Arial" w:cs="Arial"/>
                  <w:color w:val="262626" w:themeColor="text1" w:themeTint="D9"/>
                  <w:sz w:val="18"/>
                  <w:szCs w:val="18"/>
                </w:rPr>
                <w:t xml:space="preserve"> 1.</w:t>
              </w:r>
              <w:r w:rsidR="00E065C6">
                <w:rPr>
                  <w:rFonts w:ascii="Arial" w:hAnsi="Arial" w:cs="Arial"/>
                  <w:color w:val="262626" w:themeColor="text1" w:themeTint="D9"/>
                  <w:sz w:val="18"/>
                  <w:szCs w:val="18"/>
                </w:rPr>
                <w:t>1</w:t>
              </w:r>
              <w:r w:rsidR="002C434F">
                <w:rPr>
                  <w:rFonts w:ascii="Arial" w:hAnsi="Arial" w:cs="Arial"/>
                  <w:color w:val="262626" w:themeColor="text1" w:themeTint="D9"/>
                  <w:sz w:val="18"/>
                  <w:szCs w:val="18"/>
                </w:rPr>
                <w:t>: Course Schedule</w:t>
              </w:r>
            </w:sdtContent>
          </w:sdt>
        </w:p>
      </w:tc>
    </w:tr>
  </w:tbl>
  <w:p w14:paraId="5B832ED5" w14:textId="77777777" w:rsidR="009972A7" w:rsidRDefault="009972A7" w:rsidP="00601164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27D"/>
    <w:multiLevelType w:val="hybridMultilevel"/>
    <w:tmpl w:val="CDFAA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55A9E"/>
    <w:multiLevelType w:val="multilevel"/>
    <w:tmpl w:val="F8BAA660"/>
    <w:lvl w:ilvl="0">
      <w:start w:val="1"/>
      <w:numFmt w:val="decimal"/>
      <w:pStyle w:val="ATATopicLevel02"/>
      <w:lvlText w:val="%1."/>
      <w:lvlJc w:val="center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" w:firstLine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7F45CE0"/>
    <w:multiLevelType w:val="hybridMultilevel"/>
    <w:tmpl w:val="972ABCD6"/>
    <w:lvl w:ilvl="0" w:tplc="E3D89196">
      <w:start w:val="1"/>
      <w:numFmt w:val="bullet"/>
      <w:pStyle w:val="CMEDCheckmarks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3557D3"/>
    <w:multiLevelType w:val="hybridMultilevel"/>
    <w:tmpl w:val="A69648AC"/>
    <w:lvl w:ilvl="0" w:tplc="74E4B8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A76BA"/>
    <w:multiLevelType w:val="hybridMultilevel"/>
    <w:tmpl w:val="FEDA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>
    <w:nsid w:val="21725475"/>
    <w:multiLevelType w:val="hybridMultilevel"/>
    <w:tmpl w:val="B8A6430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40F12683"/>
    <w:multiLevelType w:val="hybridMultilevel"/>
    <w:tmpl w:val="82CC3F6A"/>
    <w:lvl w:ilvl="0" w:tplc="533809EC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0">
    <w:nsid w:val="4B861E12"/>
    <w:multiLevelType w:val="hybridMultilevel"/>
    <w:tmpl w:val="3ECA1FAC"/>
    <w:lvl w:ilvl="0" w:tplc="1AEAC89A">
      <w:start w:val="1"/>
      <w:numFmt w:val="decimal"/>
      <w:pStyle w:val="ATANumLevel01BodySlide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0203D"/>
    <w:multiLevelType w:val="hybridMultilevel"/>
    <w:tmpl w:val="F1469908"/>
    <w:lvl w:ilvl="0" w:tplc="39FCD9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AC6936"/>
    <w:multiLevelType w:val="hybridMultilevel"/>
    <w:tmpl w:val="C2CA6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E33C1F"/>
    <w:multiLevelType w:val="hybridMultilevel"/>
    <w:tmpl w:val="13FC30DE"/>
    <w:lvl w:ilvl="0" w:tplc="35E056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F6955"/>
    <w:multiLevelType w:val="multilevel"/>
    <w:tmpl w:val="760C1B38"/>
    <w:lvl w:ilvl="0">
      <w:start w:val="1"/>
      <w:numFmt w:val="decimal"/>
      <w:lvlText w:val="(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5616" w:hanging="2160"/>
      </w:pPr>
      <w:rPr>
        <w:rFonts w:hint="default"/>
      </w:rPr>
    </w:lvl>
  </w:abstractNum>
  <w:abstractNum w:abstractNumId="16">
    <w:nsid w:val="6B711850"/>
    <w:multiLevelType w:val="hybridMultilevel"/>
    <w:tmpl w:val="2D461D04"/>
    <w:lvl w:ilvl="0" w:tplc="66E00A74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B145C9"/>
    <w:multiLevelType w:val="hybridMultilevel"/>
    <w:tmpl w:val="E7FAE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A6071"/>
    <w:multiLevelType w:val="multilevel"/>
    <w:tmpl w:val="367A4E84"/>
    <w:lvl w:ilvl="0">
      <w:start w:val="1"/>
      <w:numFmt w:val="decimal"/>
      <w:lvlText w:val="(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5616" w:hanging="2160"/>
      </w:pPr>
      <w:rPr>
        <w:rFonts w:hint="default"/>
      </w:rPr>
    </w:lvl>
  </w:abstractNum>
  <w:abstractNum w:abstractNumId="20">
    <w:nsid w:val="73A548B2"/>
    <w:multiLevelType w:val="hybridMultilevel"/>
    <w:tmpl w:val="9244AFD8"/>
    <w:lvl w:ilvl="0" w:tplc="ACCEE8A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D72A6"/>
    <w:multiLevelType w:val="hybridMultilevel"/>
    <w:tmpl w:val="EFBA31D4"/>
    <w:lvl w:ilvl="0" w:tplc="051C4472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16B6D"/>
    <w:multiLevelType w:val="hybridMultilevel"/>
    <w:tmpl w:val="0D141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A30E1F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6"/>
  </w:num>
  <w:num w:numId="5">
    <w:abstractNumId w:val="23"/>
  </w:num>
  <w:num w:numId="6">
    <w:abstractNumId w:val="16"/>
  </w:num>
  <w:num w:numId="7">
    <w:abstractNumId w:val="5"/>
  </w:num>
  <w:num w:numId="8">
    <w:abstractNumId w:val="10"/>
  </w:num>
  <w:num w:numId="9">
    <w:abstractNumId w:val="7"/>
  </w:num>
  <w:num w:numId="10">
    <w:abstractNumId w:val="18"/>
  </w:num>
  <w:num w:numId="11">
    <w:abstractNumId w:val="3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14"/>
  </w:num>
  <w:num w:numId="22">
    <w:abstractNumId w:val="12"/>
  </w:num>
  <w:num w:numId="23">
    <w:abstractNumId w:val="0"/>
  </w:num>
  <w:num w:numId="24">
    <w:abstractNumId w:val="22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1"/>
  </w:num>
  <w:num w:numId="31">
    <w:abstractNumId w:val="13"/>
  </w:num>
  <w:num w:numId="32">
    <w:abstractNumId w:val="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5"/>
  </w:num>
  <w:num w:numId="3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32"/>
  <w:drawingGridHorizontalSpacing w:val="72"/>
  <w:drawingGridVerticalSpacing w:val="72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6"/>
    <w:rsid w:val="00001BC5"/>
    <w:rsid w:val="00001CF0"/>
    <w:rsid w:val="00004548"/>
    <w:rsid w:val="00004ABB"/>
    <w:rsid w:val="000055CB"/>
    <w:rsid w:val="000057EF"/>
    <w:rsid w:val="0000604B"/>
    <w:rsid w:val="000069B8"/>
    <w:rsid w:val="00007799"/>
    <w:rsid w:val="00010BEA"/>
    <w:rsid w:val="00011A4A"/>
    <w:rsid w:val="000126AD"/>
    <w:rsid w:val="00012A55"/>
    <w:rsid w:val="00015024"/>
    <w:rsid w:val="00015923"/>
    <w:rsid w:val="000160B3"/>
    <w:rsid w:val="000172DD"/>
    <w:rsid w:val="00021D76"/>
    <w:rsid w:val="00022E83"/>
    <w:rsid w:val="0002397C"/>
    <w:rsid w:val="000244DC"/>
    <w:rsid w:val="000270AF"/>
    <w:rsid w:val="000273D0"/>
    <w:rsid w:val="00030039"/>
    <w:rsid w:val="0003028C"/>
    <w:rsid w:val="000307C7"/>
    <w:rsid w:val="000313F9"/>
    <w:rsid w:val="0003286F"/>
    <w:rsid w:val="00034294"/>
    <w:rsid w:val="000345A1"/>
    <w:rsid w:val="00035445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71A"/>
    <w:rsid w:val="00045842"/>
    <w:rsid w:val="00046D7E"/>
    <w:rsid w:val="00047930"/>
    <w:rsid w:val="00052034"/>
    <w:rsid w:val="00052056"/>
    <w:rsid w:val="00052B33"/>
    <w:rsid w:val="000544AF"/>
    <w:rsid w:val="00054910"/>
    <w:rsid w:val="00055779"/>
    <w:rsid w:val="00057F70"/>
    <w:rsid w:val="00061275"/>
    <w:rsid w:val="00061B87"/>
    <w:rsid w:val="00061E38"/>
    <w:rsid w:val="00062190"/>
    <w:rsid w:val="000622B2"/>
    <w:rsid w:val="0006426E"/>
    <w:rsid w:val="00065AC2"/>
    <w:rsid w:val="0006648E"/>
    <w:rsid w:val="00066603"/>
    <w:rsid w:val="00066747"/>
    <w:rsid w:val="00067AD8"/>
    <w:rsid w:val="0007030E"/>
    <w:rsid w:val="00070EE9"/>
    <w:rsid w:val="000719EA"/>
    <w:rsid w:val="00071F80"/>
    <w:rsid w:val="00071FF3"/>
    <w:rsid w:val="0007211B"/>
    <w:rsid w:val="0007476E"/>
    <w:rsid w:val="00074CF1"/>
    <w:rsid w:val="00080601"/>
    <w:rsid w:val="0008198D"/>
    <w:rsid w:val="0008220A"/>
    <w:rsid w:val="000862CA"/>
    <w:rsid w:val="000879BC"/>
    <w:rsid w:val="000904E7"/>
    <w:rsid w:val="00090D2B"/>
    <w:rsid w:val="00090D5C"/>
    <w:rsid w:val="00091597"/>
    <w:rsid w:val="000919A0"/>
    <w:rsid w:val="00094043"/>
    <w:rsid w:val="00094604"/>
    <w:rsid w:val="000952F2"/>
    <w:rsid w:val="0009548F"/>
    <w:rsid w:val="000956F2"/>
    <w:rsid w:val="000958B9"/>
    <w:rsid w:val="00095B4A"/>
    <w:rsid w:val="00095F48"/>
    <w:rsid w:val="00096324"/>
    <w:rsid w:val="000965B5"/>
    <w:rsid w:val="00096823"/>
    <w:rsid w:val="00096866"/>
    <w:rsid w:val="0009743B"/>
    <w:rsid w:val="0009792E"/>
    <w:rsid w:val="00097D8C"/>
    <w:rsid w:val="00097F5B"/>
    <w:rsid w:val="000A0986"/>
    <w:rsid w:val="000A0FD7"/>
    <w:rsid w:val="000A131E"/>
    <w:rsid w:val="000A184B"/>
    <w:rsid w:val="000A202F"/>
    <w:rsid w:val="000A2455"/>
    <w:rsid w:val="000A29CA"/>
    <w:rsid w:val="000A3936"/>
    <w:rsid w:val="000A66AD"/>
    <w:rsid w:val="000A7369"/>
    <w:rsid w:val="000A78C9"/>
    <w:rsid w:val="000A7E4C"/>
    <w:rsid w:val="000B1711"/>
    <w:rsid w:val="000B3714"/>
    <w:rsid w:val="000B4F36"/>
    <w:rsid w:val="000B519C"/>
    <w:rsid w:val="000B55A3"/>
    <w:rsid w:val="000B7848"/>
    <w:rsid w:val="000B794E"/>
    <w:rsid w:val="000C02D3"/>
    <w:rsid w:val="000C0DE6"/>
    <w:rsid w:val="000C1B18"/>
    <w:rsid w:val="000C528C"/>
    <w:rsid w:val="000C64CE"/>
    <w:rsid w:val="000C6B13"/>
    <w:rsid w:val="000C78A3"/>
    <w:rsid w:val="000D18CC"/>
    <w:rsid w:val="000D2388"/>
    <w:rsid w:val="000D3E29"/>
    <w:rsid w:val="000D4AA5"/>
    <w:rsid w:val="000D4E8E"/>
    <w:rsid w:val="000D5377"/>
    <w:rsid w:val="000D6923"/>
    <w:rsid w:val="000D6AEF"/>
    <w:rsid w:val="000D77D9"/>
    <w:rsid w:val="000D7C9F"/>
    <w:rsid w:val="000D7F5A"/>
    <w:rsid w:val="000E053F"/>
    <w:rsid w:val="000E0D2A"/>
    <w:rsid w:val="000E1F49"/>
    <w:rsid w:val="000E34BF"/>
    <w:rsid w:val="000E50CD"/>
    <w:rsid w:val="000E5479"/>
    <w:rsid w:val="000E6889"/>
    <w:rsid w:val="000E6F8F"/>
    <w:rsid w:val="000F19BB"/>
    <w:rsid w:val="000F4896"/>
    <w:rsid w:val="000F4E98"/>
    <w:rsid w:val="000F4EE5"/>
    <w:rsid w:val="000F681C"/>
    <w:rsid w:val="000F6994"/>
    <w:rsid w:val="000F784C"/>
    <w:rsid w:val="001014B2"/>
    <w:rsid w:val="00101B24"/>
    <w:rsid w:val="001033DE"/>
    <w:rsid w:val="00104F54"/>
    <w:rsid w:val="001051C7"/>
    <w:rsid w:val="001063E0"/>
    <w:rsid w:val="00107216"/>
    <w:rsid w:val="0011397E"/>
    <w:rsid w:val="00114072"/>
    <w:rsid w:val="001142A3"/>
    <w:rsid w:val="001148A1"/>
    <w:rsid w:val="0011592D"/>
    <w:rsid w:val="00117566"/>
    <w:rsid w:val="001211DF"/>
    <w:rsid w:val="001223AF"/>
    <w:rsid w:val="001227DB"/>
    <w:rsid w:val="00122F6F"/>
    <w:rsid w:val="0012440A"/>
    <w:rsid w:val="0012472D"/>
    <w:rsid w:val="00124ABF"/>
    <w:rsid w:val="00124F0D"/>
    <w:rsid w:val="001259FD"/>
    <w:rsid w:val="00130433"/>
    <w:rsid w:val="00130A89"/>
    <w:rsid w:val="00130E62"/>
    <w:rsid w:val="001317F2"/>
    <w:rsid w:val="00132CA1"/>
    <w:rsid w:val="00134898"/>
    <w:rsid w:val="00134F0B"/>
    <w:rsid w:val="0014038A"/>
    <w:rsid w:val="00140812"/>
    <w:rsid w:val="001449E0"/>
    <w:rsid w:val="0014504C"/>
    <w:rsid w:val="00145378"/>
    <w:rsid w:val="00145603"/>
    <w:rsid w:val="00145B23"/>
    <w:rsid w:val="00146548"/>
    <w:rsid w:val="001473D0"/>
    <w:rsid w:val="00151B4C"/>
    <w:rsid w:val="001520A9"/>
    <w:rsid w:val="00152A81"/>
    <w:rsid w:val="001531EC"/>
    <w:rsid w:val="001538CC"/>
    <w:rsid w:val="0015480C"/>
    <w:rsid w:val="00154FE7"/>
    <w:rsid w:val="00155C46"/>
    <w:rsid w:val="001577BB"/>
    <w:rsid w:val="001577E5"/>
    <w:rsid w:val="001601EF"/>
    <w:rsid w:val="001608E0"/>
    <w:rsid w:val="00160E77"/>
    <w:rsid w:val="0016272A"/>
    <w:rsid w:val="00163527"/>
    <w:rsid w:val="00163B76"/>
    <w:rsid w:val="001640EA"/>
    <w:rsid w:val="0016411F"/>
    <w:rsid w:val="00164E3F"/>
    <w:rsid w:val="00164E5D"/>
    <w:rsid w:val="00166196"/>
    <w:rsid w:val="0016636E"/>
    <w:rsid w:val="001722F2"/>
    <w:rsid w:val="001724BD"/>
    <w:rsid w:val="00172713"/>
    <w:rsid w:val="00172F04"/>
    <w:rsid w:val="00175B38"/>
    <w:rsid w:val="0017688C"/>
    <w:rsid w:val="00177174"/>
    <w:rsid w:val="001771E0"/>
    <w:rsid w:val="0017737E"/>
    <w:rsid w:val="001779F0"/>
    <w:rsid w:val="00182D9D"/>
    <w:rsid w:val="0018406E"/>
    <w:rsid w:val="00185162"/>
    <w:rsid w:val="0018544D"/>
    <w:rsid w:val="00185550"/>
    <w:rsid w:val="00185C31"/>
    <w:rsid w:val="00186234"/>
    <w:rsid w:val="001878C6"/>
    <w:rsid w:val="0019276B"/>
    <w:rsid w:val="00193146"/>
    <w:rsid w:val="00193AD2"/>
    <w:rsid w:val="001944EB"/>
    <w:rsid w:val="0019484F"/>
    <w:rsid w:val="00195070"/>
    <w:rsid w:val="001963F0"/>
    <w:rsid w:val="00196BCB"/>
    <w:rsid w:val="00196F56"/>
    <w:rsid w:val="00196FEF"/>
    <w:rsid w:val="0019769A"/>
    <w:rsid w:val="00197E08"/>
    <w:rsid w:val="001A0132"/>
    <w:rsid w:val="001A0893"/>
    <w:rsid w:val="001A152D"/>
    <w:rsid w:val="001A1F8A"/>
    <w:rsid w:val="001A2372"/>
    <w:rsid w:val="001A2B20"/>
    <w:rsid w:val="001A2D35"/>
    <w:rsid w:val="001A2DB4"/>
    <w:rsid w:val="001A3FDB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A04"/>
    <w:rsid w:val="001B6300"/>
    <w:rsid w:val="001B7389"/>
    <w:rsid w:val="001B77E6"/>
    <w:rsid w:val="001B79BB"/>
    <w:rsid w:val="001C06C0"/>
    <w:rsid w:val="001C0AC9"/>
    <w:rsid w:val="001C1ADB"/>
    <w:rsid w:val="001C1F26"/>
    <w:rsid w:val="001C333B"/>
    <w:rsid w:val="001C64EB"/>
    <w:rsid w:val="001C7FF0"/>
    <w:rsid w:val="001D000E"/>
    <w:rsid w:val="001D07F0"/>
    <w:rsid w:val="001D0850"/>
    <w:rsid w:val="001D1973"/>
    <w:rsid w:val="001D2DC4"/>
    <w:rsid w:val="001D40E3"/>
    <w:rsid w:val="001D46E1"/>
    <w:rsid w:val="001D4FD1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C29"/>
    <w:rsid w:val="001E6C14"/>
    <w:rsid w:val="001E793D"/>
    <w:rsid w:val="001F0432"/>
    <w:rsid w:val="001F155D"/>
    <w:rsid w:val="001F2811"/>
    <w:rsid w:val="001F2C57"/>
    <w:rsid w:val="001F3EDA"/>
    <w:rsid w:val="001F46BE"/>
    <w:rsid w:val="001F4D9C"/>
    <w:rsid w:val="001F5C04"/>
    <w:rsid w:val="001F6791"/>
    <w:rsid w:val="001F6A3C"/>
    <w:rsid w:val="001F75B0"/>
    <w:rsid w:val="0020077B"/>
    <w:rsid w:val="00201F0A"/>
    <w:rsid w:val="00202847"/>
    <w:rsid w:val="00204290"/>
    <w:rsid w:val="0020485B"/>
    <w:rsid w:val="00204C5D"/>
    <w:rsid w:val="00204CC3"/>
    <w:rsid w:val="00204D0E"/>
    <w:rsid w:val="00205666"/>
    <w:rsid w:val="00206AD2"/>
    <w:rsid w:val="0021081C"/>
    <w:rsid w:val="00211FD5"/>
    <w:rsid w:val="0021267C"/>
    <w:rsid w:val="00213A24"/>
    <w:rsid w:val="00214C04"/>
    <w:rsid w:val="002154A2"/>
    <w:rsid w:val="00216703"/>
    <w:rsid w:val="00217A1F"/>
    <w:rsid w:val="00220A4E"/>
    <w:rsid w:val="00221072"/>
    <w:rsid w:val="00221BAD"/>
    <w:rsid w:val="00221C79"/>
    <w:rsid w:val="00221CDB"/>
    <w:rsid w:val="00221F5C"/>
    <w:rsid w:val="00222DD8"/>
    <w:rsid w:val="00224FE3"/>
    <w:rsid w:val="00226679"/>
    <w:rsid w:val="00226C69"/>
    <w:rsid w:val="00227020"/>
    <w:rsid w:val="002277A1"/>
    <w:rsid w:val="00227C71"/>
    <w:rsid w:val="00230017"/>
    <w:rsid w:val="00230386"/>
    <w:rsid w:val="002313D1"/>
    <w:rsid w:val="002313E5"/>
    <w:rsid w:val="00233BA6"/>
    <w:rsid w:val="00233CA2"/>
    <w:rsid w:val="00237D4A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F22"/>
    <w:rsid w:val="00255151"/>
    <w:rsid w:val="002608B2"/>
    <w:rsid w:val="00261F95"/>
    <w:rsid w:val="00262DF0"/>
    <w:rsid w:val="00263CC7"/>
    <w:rsid w:val="00264504"/>
    <w:rsid w:val="0026458C"/>
    <w:rsid w:val="00264A07"/>
    <w:rsid w:val="00266371"/>
    <w:rsid w:val="002669CC"/>
    <w:rsid w:val="00266C86"/>
    <w:rsid w:val="00266DB1"/>
    <w:rsid w:val="0026784C"/>
    <w:rsid w:val="0026798C"/>
    <w:rsid w:val="00270A9F"/>
    <w:rsid w:val="00271F33"/>
    <w:rsid w:val="0027257B"/>
    <w:rsid w:val="00272A02"/>
    <w:rsid w:val="00272B59"/>
    <w:rsid w:val="00273580"/>
    <w:rsid w:val="0027379B"/>
    <w:rsid w:val="00273A96"/>
    <w:rsid w:val="00274007"/>
    <w:rsid w:val="00274EAE"/>
    <w:rsid w:val="0027613D"/>
    <w:rsid w:val="0027728F"/>
    <w:rsid w:val="002803B0"/>
    <w:rsid w:val="00283A39"/>
    <w:rsid w:val="00284065"/>
    <w:rsid w:val="00285CC0"/>
    <w:rsid w:val="00286CA5"/>
    <w:rsid w:val="002911DB"/>
    <w:rsid w:val="00291F63"/>
    <w:rsid w:val="002947EF"/>
    <w:rsid w:val="00294846"/>
    <w:rsid w:val="0029575D"/>
    <w:rsid w:val="00296018"/>
    <w:rsid w:val="00296513"/>
    <w:rsid w:val="0029684F"/>
    <w:rsid w:val="00296BBB"/>
    <w:rsid w:val="00296E5D"/>
    <w:rsid w:val="002A00B1"/>
    <w:rsid w:val="002A03EE"/>
    <w:rsid w:val="002A0962"/>
    <w:rsid w:val="002A0BE9"/>
    <w:rsid w:val="002A0D5F"/>
    <w:rsid w:val="002A1B61"/>
    <w:rsid w:val="002A2685"/>
    <w:rsid w:val="002A2835"/>
    <w:rsid w:val="002A36FB"/>
    <w:rsid w:val="002A4028"/>
    <w:rsid w:val="002A6711"/>
    <w:rsid w:val="002A7033"/>
    <w:rsid w:val="002A748D"/>
    <w:rsid w:val="002A7E7C"/>
    <w:rsid w:val="002B17F0"/>
    <w:rsid w:val="002B4783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3037"/>
    <w:rsid w:val="002C311D"/>
    <w:rsid w:val="002C3E60"/>
    <w:rsid w:val="002C434F"/>
    <w:rsid w:val="002C56FE"/>
    <w:rsid w:val="002C5EBB"/>
    <w:rsid w:val="002C5FF9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2C2C"/>
    <w:rsid w:val="002E304A"/>
    <w:rsid w:val="002E51D1"/>
    <w:rsid w:val="002E76C7"/>
    <w:rsid w:val="002F1C6C"/>
    <w:rsid w:val="002F1F09"/>
    <w:rsid w:val="002F20B3"/>
    <w:rsid w:val="002F23B3"/>
    <w:rsid w:val="002F246B"/>
    <w:rsid w:val="002F428F"/>
    <w:rsid w:val="002F700A"/>
    <w:rsid w:val="002F77AA"/>
    <w:rsid w:val="002F7E95"/>
    <w:rsid w:val="0030000D"/>
    <w:rsid w:val="003017B9"/>
    <w:rsid w:val="00301A79"/>
    <w:rsid w:val="00302A20"/>
    <w:rsid w:val="00302ACC"/>
    <w:rsid w:val="00303B04"/>
    <w:rsid w:val="00304A17"/>
    <w:rsid w:val="00306E72"/>
    <w:rsid w:val="00306FF5"/>
    <w:rsid w:val="00311AB8"/>
    <w:rsid w:val="00312331"/>
    <w:rsid w:val="00312397"/>
    <w:rsid w:val="00313EF6"/>
    <w:rsid w:val="0031609E"/>
    <w:rsid w:val="0031631B"/>
    <w:rsid w:val="00317268"/>
    <w:rsid w:val="00320CE0"/>
    <w:rsid w:val="00322DB2"/>
    <w:rsid w:val="00322F9C"/>
    <w:rsid w:val="00324284"/>
    <w:rsid w:val="00325776"/>
    <w:rsid w:val="00330223"/>
    <w:rsid w:val="00332751"/>
    <w:rsid w:val="00332DE1"/>
    <w:rsid w:val="0033389E"/>
    <w:rsid w:val="003346A0"/>
    <w:rsid w:val="00334CC0"/>
    <w:rsid w:val="0033578C"/>
    <w:rsid w:val="00335C18"/>
    <w:rsid w:val="0034112C"/>
    <w:rsid w:val="00342056"/>
    <w:rsid w:val="0034270A"/>
    <w:rsid w:val="00342ADB"/>
    <w:rsid w:val="00343FEB"/>
    <w:rsid w:val="0034539C"/>
    <w:rsid w:val="003465C1"/>
    <w:rsid w:val="0035101F"/>
    <w:rsid w:val="00351359"/>
    <w:rsid w:val="00351960"/>
    <w:rsid w:val="00352441"/>
    <w:rsid w:val="003527AB"/>
    <w:rsid w:val="003528D0"/>
    <w:rsid w:val="0035325B"/>
    <w:rsid w:val="00356C98"/>
    <w:rsid w:val="00360997"/>
    <w:rsid w:val="0036182D"/>
    <w:rsid w:val="0036353C"/>
    <w:rsid w:val="0036366F"/>
    <w:rsid w:val="00364C1E"/>
    <w:rsid w:val="0036653F"/>
    <w:rsid w:val="00366661"/>
    <w:rsid w:val="00370337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3E6"/>
    <w:rsid w:val="00374714"/>
    <w:rsid w:val="00374C53"/>
    <w:rsid w:val="003752AB"/>
    <w:rsid w:val="00375CE7"/>
    <w:rsid w:val="003822F0"/>
    <w:rsid w:val="00383C13"/>
    <w:rsid w:val="00384DB7"/>
    <w:rsid w:val="003856D6"/>
    <w:rsid w:val="00385980"/>
    <w:rsid w:val="00385B8F"/>
    <w:rsid w:val="0038734C"/>
    <w:rsid w:val="00390366"/>
    <w:rsid w:val="003908F8"/>
    <w:rsid w:val="00390CC8"/>
    <w:rsid w:val="0039122B"/>
    <w:rsid w:val="00392757"/>
    <w:rsid w:val="003A0135"/>
    <w:rsid w:val="003A0679"/>
    <w:rsid w:val="003A2EFE"/>
    <w:rsid w:val="003A4276"/>
    <w:rsid w:val="003A4686"/>
    <w:rsid w:val="003A46E2"/>
    <w:rsid w:val="003A55C6"/>
    <w:rsid w:val="003A708B"/>
    <w:rsid w:val="003A73A0"/>
    <w:rsid w:val="003A7735"/>
    <w:rsid w:val="003A7824"/>
    <w:rsid w:val="003B31A6"/>
    <w:rsid w:val="003B3386"/>
    <w:rsid w:val="003B5891"/>
    <w:rsid w:val="003B5FA5"/>
    <w:rsid w:val="003B6910"/>
    <w:rsid w:val="003B6B22"/>
    <w:rsid w:val="003B7B4D"/>
    <w:rsid w:val="003C0A59"/>
    <w:rsid w:val="003C20DC"/>
    <w:rsid w:val="003C225C"/>
    <w:rsid w:val="003C2412"/>
    <w:rsid w:val="003C4674"/>
    <w:rsid w:val="003C6869"/>
    <w:rsid w:val="003C6EA5"/>
    <w:rsid w:val="003C7E44"/>
    <w:rsid w:val="003D26E2"/>
    <w:rsid w:val="003D3575"/>
    <w:rsid w:val="003D35F3"/>
    <w:rsid w:val="003D3A77"/>
    <w:rsid w:val="003D4249"/>
    <w:rsid w:val="003D50AA"/>
    <w:rsid w:val="003D53A6"/>
    <w:rsid w:val="003D63FE"/>
    <w:rsid w:val="003D7477"/>
    <w:rsid w:val="003E08F5"/>
    <w:rsid w:val="003E19C4"/>
    <w:rsid w:val="003E248F"/>
    <w:rsid w:val="003E28E0"/>
    <w:rsid w:val="003E2EF6"/>
    <w:rsid w:val="003E319D"/>
    <w:rsid w:val="003E4791"/>
    <w:rsid w:val="003E53D7"/>
    <w:rsid w:val="003E5949"/>
    <w:rsid w:val="003E744A"/>
    <w:rsid w:val="003E7833"/>
    <w:rsid w:val="003E7C17"/>
    <w:rsid w:val="003F0758"/>
    <w:rsid w:val="003F0A58"/>
    <w:rsid w:val="003F1421"/>
    <w:rsid w:val="003F15EA"/>
    <w:rsid w:val="003F2D5E"/>
    <w:rsid w:val="003F3838"/>
    <w:rsid w:val="003F3D61"/>
    <w:rsid w:val="003F3F51"/>
    <w:rsid w:val="003F56B6"/>
    <w:rsid w:val="003F5774"/>
    <w:rsid w:val="003F66D0"/>
    <w:rsid w:val="003F6A33"/>
    <w:rsid w:val="003F6C1F"/>
    <w:rsid w:val="003F73C2"/>
    <w:rsid w:val="003F791E"/>
    <w:rsid w:val="003F7E06"/>
    <w:rsid w:val="00400037"/>
    <w:rsid w:val="00400175"/>
    <w:rsid w:val="0040116B"/>
    <w:rsid w:val="004012E1"/>
    <w:rsid w:val="0040158A"/>
    <w:rsid w:val="00401D05"/>
    <w:rsid w:val="004025F0"/>
    <w:rsid w:val="004029D7"/>
    <w:rsid w:val="0040308C"/>
    <w:rsid w:val="00404F39"/>
    <w:rsid w:val="0040686A"/>
    <w:rsid w:val="00410B19"/>
    <w:rsid w:val="004112BA"/>
    <w:rsid w:val="00411E7D"/>
    <w:rsid w:val="0041211C"/>
    <w:rsid w:val="00412655"/>
    <w:rsid w:val="00412E34"/>
    <w:rsid w:val="004130C6"/>
    <w:rsid w:val="00413744"/>
    <w:rsid w:val="00413DD8"/>
    <w:rsid w:val="004141EA"/>
    <w:rsid w:val="00415000"/>
    <w:rsid w:val="00415746"/>
    <w:rsid w:val="0041675D"/>
    <w:rsid w:val="004169BB"/>
    <w:rsid w:val="0041745A"/>
    <w:rsid w:val="004179BA"/>
    <w:rsid w:val="00420678"/>
    <w:rsid w:val="00421B6D"/>
    <w:rsid w:val="004228D6"/>
    <w:rsid w:val="00422904"/>
    <w:rsid w:val="004239F5"/>
    <w:rsid w:val="00423B24"/>
    <w:rsid w:val="00424573"/>
    <w:rsid w:val="00426AC8"/>
    <w:rsid w:val="00426C1D"/>
    <w:rsid w:val="00430C7A"/>
    <w:rsid w:val="00432235"/>
    <w:rsid w:val="00432B9B"/>
    <w:rsid w:val="00433828"/>
    <w:rsid w:val="004357F5"/>
    <w:rsid w:val="0043724B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513"/>
    <w:rsid w:val="0045190F"/>
    <w:rsid w:val="0045386D"/>
    <w:rsid w:val="00453DD1"/>
    <w:rsid w:val="00454089"/>
    <w:rsid w:val="0045415B"/>
    <w:rsid w:val="004547EA"/>
    <w:rsid w:val="004558B9"/>
    <w:rsid w:val="00456C29"/>
    <w:rsid w:val="00456E59"/>
    <w:rsid w:val="00457A97"/>
    <w:rsid w:val="00460A1E"/>
    <w:rsid w:val="00461EFB"/>
    <w:rsid w:val="004623DE"/>
    <w:rsid w:val="00462E82"/>
    <w:rsid w:val="00463557"/>
    <w:rsid w:val="00464995"/>
    <w:rsid w:val="004653BF"/>
    <w:rsid w:val="00465D50"/>
    <w:rsid w:val="00467008"/>
    <w:rsid w:val="00467ECB"/>
    <w:rsid w:val="00470AEA"/>
    <w:rsid w:val="00470B94"/>
    <w:rsid w:val="00472ED6"/>
    <w:rsid w:val="00474628"/>
    <w:rsid w:val="00475ED6"/>
    <w:rsid w:val="00475F14"/>
    <w:rsid w:val="00476D74"/>
    <w:rsid w:val="00477146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F0F"/>
    <w:rsid w:val="00486F09"/>
    <w:rsid w:val="00487B38"/>
    <w:rsid w:val="00487C98"/>
    <w:rsid w:val="0049065B"/>
    <w:rsid w:val="00490908"/>
    <w:rsid w:val="00492693"/>
    <w:rsid w:val="00492864"/>
    <w:rsid w:val="0049374E"/>
    <w:rsid w:val="00494C38"/>
    <w:rsid w:val="004A11D4"/>
    <w:rsid w:val="004A40F0"/>
    <w:rsid w:val="004A4DD1"/>
    <w:rsid w:val="004A5E97"/>
    <w:rsid w:val="004B1653"/>
    <w:rsid w:val="004B1ACC"/>
    <w:rsid w:val="004B20C4"/>
    <w:rsid w:val="004B21D1"/>
    <w:rsid w:val="004B271E"/>
    <w:rsid w:val="004B338E"/>
    <w:rsid w:val="004B392F"/>
    <w:rsid w:val="004B3AE0"/>
    <w:rsid w:val="004B5324"/>
    <w:rsid w:val="004B60B0"/>
    <w:rsid w:val="004B6FD9"/>
    <w:rsid w:val="004B7AE3"/>
    <w:rsid w:val="004C269F"/>
    <w:rsid w:val="004C26E6"/>
    <w:rsid w:val="004C2F25"/>
    <w:rsid w:val="004C3DF3"/>
    <w:rsid w:val="004C4F74"/>
    <w:rsid w:val="004C54B9"/>
    <w:rsid w:val="004C5DCB"/>
    <w:rsid w:val="004C7435"/>
    <w:rsid w:val="004D0BB7"/>
    <w:rsid w:val="004D1439"/>
    <w:rsid w:val="004D1C07"/>
    <w:rsid w:val="004D21A2"/>
    <w:rsid w:val="004D2F0A"/>
    <w:rsid w:val="004D535A"/>
    <w:rsid w:val="004D5AE7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A09"/>
    <w:rsid w:val="004E5A21"/>
    <w:rsid w:val="004E6309"/>
    <w:rsid w:val="004E7952"/>
    <w:rsid w:val="004E7B07"/>
    <w:rsid w:val="004F30CC"/>
    <w:rsid w:val="004F55E4"/>
    <w:rsid w:val="004F591B"/>
    <w:rsid w:val="004F5F0C"/>
    <w:rsid w:val="004F5F98"/>
    <w:rsid w:val="004F6972"/>
    <w:rsid w:val="004F727F"/>
    <w:rsid w:val="004F7287"/>
    <w:rsid w:val="005001B0"/>
    <w:rsid w:val="00500C6B"/>
    <w:rsid w:val="005022E7"/>
    <w:rsid w:val="00503815"/>
    <w:rsid w:val="00503B81"/>
    <w:rsid w:val="00504565"/>
    <w:rsid w:val="00512087"/>
    <w:rsid w:val="005120E9"/>
    <w:rsid w:val="00512F3C"/>
    <w:rsid w:val="00513AEE"/>
    <w:rsid w:val="005167BA"/>
    <w:rsid w:val="00517A61"/>
    <w:rsid w:val="00520714"/>
    <w:rsid w:val="00521246"/>
    <w:rsid w:val="00521A02"/>
    <w:rsid w:val="00521BC7"/>
    <w:rsid w:val="00524AE1"/>
    <w:rsid w:val="0052530E"/>
    <w:rsid w:val="005259CD"/>
    <w:rsid w:val="00525A6F"/>
    <w:rsid w:val="00526CA1"/>
    <w:rsid w:val="00526D24"/>
    <w:rsid w:val="00527067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DBB"/>
    <w:rsid w:val="00536A0A"/>
    <w:rsid w:val="00540D7C"/>
    <w:rsid w:val="00542119"/>
    <w:rsid w:val="0054343A"/>
    <w:rsid w:val="00545D01"/>
    <w:rsid w:val="005464BE"/>
    <w:rsid w:val="0054736F"/>
    <w:rsid w:val="00547B35"/>
    <w:rsid w:val="005511D7"/>
    <w:rsid w:val="00552238"/>
    <w:rsid w:val="005526CD"/>
    <w:rsid w:val="005543FB"/>
    <w:rsid w:val="005544BA"/>
    <w:rsid w:val="00556615"/>
    <w:rsid w:val="005572B7"/>
    <w:rsid w:val="005604BA"/>
    <w:rsid w:val="00560A97"/>
    <w:rsid w:val="005613A0"/>
    <w:rsid w:val="00562AF3"/>
    <w:rsid w:val="00562D27"/>
    <w:rsid w:val="0056501F"/>
    <w:rsid w:val="00565EFE"/>
    <w:rsid w:val="00565F2B"/>
    <w:rsid w:val="00566B18"/>
    <w:rsid w:val="00567C03"/>
    <w:rsid w:val="00567D7F"/>
    <w:rsid w:val="005729A2"/>
    <w:rsid w:val="00572FE0"/>
    <w:rsid w:val="00574575"/>
    <w:rsid w:val="00577D43"/>
    <w:rsid w:val="00580329"/>
    <w:rsid w:val="0058269B"/>
    <w:rsid w:val="00582E2F"/>
    <w:rsid w:val="0058318D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327E"/>
    <w:rsid w:val="00595179"/>
    <w:rsid w:val="00595771"/>
    <w:rsid w:val="00596196"/>
    <w:rsid w:val="005961A2"/>
    <w:rsid w:val="00596667"/>
    <w:rsid w:val="0059769D"/>
    <w:rsid w:val="005A012F"/>
    <w:rsid w:val="005A07ED"/>
    <w:rsid w:val="005A10E5"/>
    <w:rsid w:val="005A2987"/>
    <w:rsid w:val="005A2991"/>
    <w:rsid w:val="005A3490"/>
    <w:rsid w:val="005A3632"/>
    <w:rsid w:val="005A4997"/>
    <w:rsid w:val="005A5221"/>
    <w:rsid w:val="005A78FD"/>
    <w:rsid w:val="005B1929"/>
    <w:rsid w:val="005B2623"/>
    <w:rsid w:val="005B4086"/>
    <w:rsid w:val="005B4D6D"/>
    <w:rsid w:val="005B564D"/>
    <w:rsid w:val="005B5A65"/>
    <w:rsid w:val="005B605E"/>
    <w:rsid w:val="005B7661"/>
    <w:rsid w:val="005B7B78"/>
    <w:rsid w:val="005C0148"/>
    <w:rsid w:val="005C1E68"/>
    <w:rsid w:val="005C294E"/>
    <w:rsid w:val="005C4420"/>
    <w:rsid w:val="005C650F"/>
    <w:rsid w:val="005C6659"/>
    <w:rsid w:val="005C699A"/>
    <w:rsid w:val="005C7D6E"/>
    <w:rsid w:val="005D0124"/>
    <w:rsid w:val="005D2BB7"/>
    <w:rsid w:val="005D3B97"/>
    <w:rsid w:val="005D407A"/>
    <w:rsid w:val="005D4101"/>
    <w:rsid w:val="005D454B"/>
    <w:rsid w:val="005D49A2"/>
    <w:rsid w:val="005D4BF2"/>
    <w:rsid w:val="005D5ADA"/>
    <w:rsid w:val="005D5B9A"/>
    <w:rsid w:val="005D6CD1"/>
    <w:rsid w:val="005D7690"/>
    <w:rsid w:val="005D76D2"/>
    <w:rsid w:val="005E1766"/>
    <w:rsid w:val="005E2879"/>
    <w:rsid w:val="005E33A9"/>
    <w:rsid w:val="005E3762"/>
    <w:rsid w:val="005E456C"/>
    <w:rsid w:val="005E474A"/>
    <w:rsid w:val="005E4939"/>
    <w:rsid w:val="005F0819"/>
    <w:rsid w:val="005F1695"/>
    <w:rsid w:val="005F1A13"/>
    <w:rsid w:val="005F1DF1"/>
    <w:rsid w:val="005F4BB1"/>
    <w:rsid w:val="005F4CF0"/>
    <w:rsid w:val="005F615D"/>
    <w:rsid w:val="005F74B6"/>
    <w:rsid w:val="005F794B"/>
    <w:rsid w:val="005F7C17"/>
    <w:rsid w:val="00601164"/>
    <w:rsid w:val="006034EB"/>
    <w:rsid w:val="00603F3E"/>
    <w:rsid w:val="00605193"/>
    <w:rsid w:val="00605E12"/>
    <w:rsid w:val="006105DB"/>
    <w:rsid w:val="0061194F"/>
    <w:rsid w:val="006127A7"/>
    <w:rsid w:val="00612871"/>
    <w:rsid w:val="00613A5C"/>
    <w:rsid w:val="0061407C"/>
    <w:rsid w:val="00614318"/>
    <w:rsid w:val="00614472"/>
    <w:rsid w:val="00614CA9"/>
    <w:rsid w:val="00615080"/>
    <w:rsid w:val="006154B1"/>
    <w:rsid w:val="006167DA"/>
    <w:rsid w:val="00617798"/>
    <w:rsid w:val="00617A9C"/>
    <w:rsid w:val="006213C3"/>
    <w:rsid w:val="00621883"/>
    <w:rsid w:val="00622079"/>
    <w:rsid w:val="00622F39"/>
    <w:rsid w:val="006231A4"/>
    <w:rsid w:val="006242C8"/>
    <w:rsid w:val="00624781"/>
    <w:rsid w:val="00624CA4"/>
    <w:rsid w:val="0062594A"/>
    <w:rsid w:val="00625BD6"/>
    <w:rsid w:val="00627AC0"/>
    <w:rsid w:val="006306D7"/>
    <w:rsid w:val="00630CC7"/>
    <w:rsid w:val="0063114A"/>
    <w:rsid w:val="006312C8"/>
    <w:rsid w:val="00631424"/>
    <w:rsid w:val="00631A83"/>
    <w:rsid w:val="00631E6D"/>
    <w:rsid w:val="00632427"/>
    <w:rsid w:val="00632A8E"/>
    <w:rsid w:val="0063429F"/>
    <w:rsid w:val="0063449E"/>
    <w:rsid w:val="00634EA8"/>
    <w:rsid w:val="006357DD"/>
    <w:rsid w:val="0063581D"/>
    <w:rsid w:val="00637C33"/>
    <w:rsid w:val="006402D9"/>
    <w:rsid w:val="006410BC"/>
    <w:rsid w:val="00641F00"/>
    <w:rsid w:val="006431E0"/>
    <w:rsid w:val="00643697"/>
    <w:rsid w:val="00644F2B"/>
    <w:rsid w:val="00645AC1"/>
    <w:rsid w:val="00645FAF"/>
    <w:rsid w:val="006473E9"/>
    <w:rsid w:val="00650E37"/>
    <w:rsid w:val="006525E2"/>
    <w:rsid w:val="00654391"/>
    <w:rsid w:val="006567D1"/>
    <w:rsid w:val="00657B8E"/>
    <w:rsid w:val="006606CC"/>
    <w:rsid w:val="00660C73"/>
    <w:rsid w:val="00661105"/>
    <w:rsid w:val="0066206A"/>
    <w:rsid w:val="006626DA"/>
    <w:rsid w:val="00662E7C"/>
    <w:rsid w:val="00662E7E"/>
    <w:rsid w:val="00664A5E"/>
    <w:rsid w:val="0066508A"/>
    <w:rsid w:val="00665829"/>
    <w:rsid w:val="00665C50"/>
    <w:rsid w:val="0067097D"/>
    <w:rsid w:val="00671CE4"/>
    <w:rsid w:val="00672573"/>
    <w:rsid w:val="00674032"/>
    <w:rsid w:val="006749BF"/>
    <w:rsid w:val="00674A53"/>
    <w:rsid w:val="006764E5"/>
    <w:rsid w:val="006767B4"/>
    <w:rsid w:val="00676E79"/>
    <w:rsid w:val="00677A6E"/>
    <w:rsid w:val="00680220"/>
    <w:rsid w:val="006809B2"/>
    <w:rsid w:val="00680F6E"/>
    <w:rsid w:val="00681735"/>
    <w:rsid w:val="0068220B"/>
    <w:rsid w:val="006827E9"/>
    <w:rsid w:val="00683632"/>
    <w:rsid w:val="00684B5C"/>
    <w:rsid w:val="00685AFB"/>
    <w:rsid w:val="00687CA5"/>
    <w:rsid w:val="00687DBF"/>
    <w:rsid w:val="0069114B"/>
    <w:rsid w:val="00693A8F"/>
    <w:rsid w:val="00694136"/>
    <w:rsid w:val="0069477E"/>
    <w:rsid w:val="006949EE"/>
    <w:rsid w:val="00695A92"/>
    <w:rsid w:val="0069662F"/>
    <w:rsid w:val="00696706"/>
    <w:rsid w:val="0069709B"/>
    <w:rsid w:val="006A0272"/>
    <w:rsid w:val="006A0C29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A7AD5"/>
    <w:rsid w:val="006B0B3E"/>
    <w:rsid w:val="006B0D51"/>
    <w:rsid w:val="006B3E2F"/>
    <w:rsid w:val="006B4622"/>
    <w:rsid w:val="006B519C"/>
    <w:rsid w:val="006B61A6"/>
    <w:rsid w:val="006B635F"/>
    <w:rsid w:val="006B6D23"/>
    <w:rsid w:val="006B7E72"/>
    <w:rsid w:val="006C1D5A"/>
    <w:rsid w:val="006C2B35"/>
    <w:rsid w:val="006C3982"/>
    <w:rsid w:val="006C48FA"/>
    <w:rsid w:val="006C4E60"/>
    <w:rsid w:val="006C51A3"/>
    <w:rsid w:val="006C5999"/>
    <w:rsid w:val="006C69D9"/>
    <w:rsid w:val="006C6B01"/>
    <w:rsid w:val="006D003C"/>
    <w:rsid w:val="006D04E2"/>
    <w:rsid w:val="006D055A"/>
    <w:rsid w:val="006D0E58"/>
    <w:rsid w:val="006D29A7"/>
    <w:rsid w:val="006D498E"/>
    <w:rsid w:val="006D628A"/>
    <w:rsid w:val="006E2608"/>
    <w:rsid w:val="006E2B28"/>
    <w:rsid w:val="006E54D8"/>
    <w:rsid w:val="006E56DE"/>
    <w:rsid w:val="006E6759"/>
    <w:rsid w:val="006E7BF3"/>
    <w:rsid w:val="006F01CF"/>
    <w:rsid w:val="006F0961"/>
    <w:rsid w:val="006F1789"/>
    <w:rsid w:val="006F1F45"/>
    <w:rsid w:val="006F2029"/>
    <w:rsid w:val="006F3280"/>
    <w:rsid w:val="006F4105"/>
    <w:rsid w:val="006F44B8"/>
    <w:rsid w:val="006F4942"/>
    <w:rsid w:val="006F73A3"/>
    <w:rsid w:val="0070205C"/>
    <w:rsid w:val="007022F7"/>
    <w:rsid w:val="007030F7"/>
    <w:rsid w:val="007058D4"/>
    <w:rsid w:val="00707602"/>
    <w:rsid w:val="00707C56"/>
    <w:rsid w:val="0071020C"/>
    <w:rsid w:val="007109E9"/>
    <w:rsid w:val="00710B1A"/>
    <w:rsid w:val="0071160A"/>
    <w:rsid w:val="007119DA"/>
    <w:rsid w:val="0071201F"/>
    <w:rsid w:val="00712C38"/>
    <w:rsid w:val="007130FB"/>
    <w:rsid w:val="00713661"/>
    <w:rsid w:val="00714739"/>
    <w:rsid w:val="00714CEE"/>
    <w:rsid w:val="007159FA"/>
    <w:rsid w:val="007161B7"/>
    <w:rsid w:val="007215D0"/>
    <w:rsid w:val="00722D21"/>
    <w:rsid w:val="00723FB3"/>
    <w:rsid w:val="00724004"/>
    <w:rsid w:val="007245BF"/>
    <w:rsid w:val="0072468A"/>
    <w:rsid w:val="00727299"/>
    <w:rsid w:val="00727449"/>
    <w:rsid w:val="00727944"/>
    <w:rsid w:val="00732EF9"/>
    <w:rsid w:val="007338D1"/>
    <w:rsid w:val="00734DBF"/>
    <w:rsid w:val="0073540C"/>
    <w:rsid w:val="007354BB"/>
    <w:rsid w:val="0073582A"/>
    <w:rsid w:val="00735E8F"/>
    <w:rsid w:val="00737166"/>
    <w:rsid w:val="00740855"/>
    <w:rsid w:val="00741444"/>
    <w:rsid w:val="00743B4F"/>
    <w:rsid w:val="00745EA2"/>
    <w:rsid w:val="00746E69"/>
    <w:rsid w:val="007470B1"/>
    <w:rsid w:val="00747165"/>
    <w:rsid w:val="007509EF"/>
    <w:rsid w:val="0075229D"/>
    <w:rsid w:val="00753991"/>
    <w:rsid w:val="00753D39"/>
    <w:rsid w:val="0075484B"/>
    <w:rsid w:val="007559F7"/>
    <w:rsid w:val="00756788"/>
    <w:rsid w:val="00756A24"/>
    <w:rsid w:val="00756F17"/>
    <w:rsid w:val="00760536"/>
    <w:rsid w:val="0076067C"/>
    <w:rsid w:val="00760A2E"/>
    <w:rsid w:val="0076120C"/>
    <w:rsid w:val="0076215C"/>
    <w:rsid w:val="00763894"/>
    <w:rsid w:val="007644BC"/>
    <w:rsid w:val="007659AD"/>
    <w:rsid w:val="00767A8D"/>
    <w:rsid w:val="00770146"/>
    <w:rsid w:val="00770E40"/>
    <w:rsid w:val="0077146C"/>
    <w:rsid w:val="0077415D"/>
    <w:rsid w:val="00774CD2"/>
    <w:rsid w:val="007755F0"/>
    <w:rsid w:val="00775D9C"/>
    <w:rsid w:val="00776B60"/>
    <w:rsid w:val="00776F14"/>
    <w:rsid w:val="00777CBB"/>
    <w:rsid w:val="007807E1"/>
    <w:rsid w:val="0078089D"/>
    <w:rsid w:val="007813A9"/>
    <w:rsid w:val="00782330"/>
    <w:rsid w:val="00782335"/>
    <w:rsid w:val="00782DAB"/>
    <w:rsid w:val="0078318F"/>
    <w:rsid w:val="00783491"/>
    <w:rsid w:val="00784608"/>
    <w:rsid w:val="00785302"/>
    <w:rsid w:val="00785A32"/>
    <w:rsid w:val="00785AF5"/>
    <w:rsid w:val="00785CF5"/>
    <w:rsid w:val="00785DE4"/>
    <w:rsid w:val="007900FD"/>
    <w:rsid w:val="00791F2B"/>
    <w:rsid w:val="007936CD"/>
    <w:rsid w:val="00794516"/>
    <w:rsid w:val="00794726"/>
    <w:rsid w:val="0079617A"/>
    <w:rsid w:val="0079663D"/>
    <w:rsid w:val="0079713C"/>
    <w:rsid w:val="00797BAB"/>
    <w:rsid w:val="00797C31"/>
    <w:rsid w:val="007A024C"/>
    <w:rsid w:val="007A0533"/>
    <w:rsid w:val="007A1228"/>
    <w:rsid w:val="007A1E31"/>
    <w:rsid w:val="007A2A58"/>
    <w:rsid w:val="007A39D6"/>
    <w:rsid w:val="007A414F"/>
    <w:rsid w:val="007A61EC"/>
    <w:rsid w:val="007A6458"/>
    <w:rsid w:val="007A7703"/>
    <w:rsid w:val="007A7CD9"/>
    <w:rsid w:val="007B0509"/>
    <w:rsid w:val="007B14E1"/>
    <w:rsid w:val="007B1AF4"/>
    <w:rsid w:val="007B2DF4"/>
    <w:rsid w:val="007B378A"/>
    <w:rsid w:val="007B4561"/>
    <w:rsid w:val="007B50D4"/>
    <w:rsid w:val="007B6042"/>
    <w:rsid w:val="007B7312"/>
    <w:rsid w:val="007B7AF2"/>
    <w:rsid w:val="007B7DC2"/>
    <w:rsid w:val="007C24A7"/>
    <w:rsid w:val="007C44A0"/>
    <w:rsid w:val="007C4F03"/>
    <w:rsid w:val="007C541D"/>
    <w:rsid w:val="007C6052"/>
    <w:rsid w:val="007C69BE"/>
    <w:rsid w:val="007C7F4E"/>
    <w:rsid w:val="007D0C38"/>
    <w:rsid w:val="007D17C8"/>
    <w:rsid w:val="007D2AD4"/>
    <w:rsid w:val="007D3344"/>
    <w:rsid w:val="007D3A50"/>
    <w:rsid w:val="007D4CF6"/>
    <w:rsid w:val="007D7542"/>
    <w:rsid w:val="007E17CF"/>
    <w:rsid w:val="007E2BA4"/>
    <w:rsid w:val="007E328E"/>
    <w:rsid w:val="007E5038"/>
    <w:rsid w:val="007E7F20"/>
    <w:rsid w:val="007F006D"/>
    <w:rsid w:val="007F06F9"/>
    <w:rsid w:val="007F0FAC"/>
    <w:rsid w:val="007F18DA"/>
    <w:rsid w:val="007F325E"/>
    <w:rsid w:val="007F47FD"/>
    <w:rsid w:val="007F47FE"/>
    <w:rsid w:val="007F48DA"/>
    <w:rsid w:val="007F50D6"/>
    <w:rsid w:val="007F5503"/>
    <w:rsid w:val="007F6ADA"/>
    <w:rsid w:val="007F7234"/>
    <w:rsid w:val="007F7663"/>
    <w:rsid w:val="00801D86"/>
    <w:rsid w:val="00802221"/>
    <w:rsid w:val="00802ABE"/>
    <w:rsid w:val="008041F7"/>
    <w:rsid w:val="00804B1F"/>
    <w:rsid w:val="0080542B"/>
    <w:rsid w:val="00805701"/>
    <w:rsid w:val="00806B80"/>
    <w:rsid w:val="00807F5D"/>
    <w:rsid w:val="0081061E"/>
    <w:rsid w:val="00811CBB"/>
    <w:rsid w:val="0081215D"/>
    <w:rsid w:val="0081244B"/>
    <w:rsid w:val="00814B22"/>
    <w:rsid w:val="00816FAC"/>
    <w:rsid w:val="0081719A"/>
    <w:rsid w:val="0082087C"/>
    <w:rsid w:val="00822308"/>
    <w:rsid w:val="00822510"/>
    <w:rsid w:val="008236BD"/>
    <w:rsid w:val="0082379C"/>
    <w:rsid w:val="00823EA8"/>
    <w:rsid w:val="00824369"/>
    <w:rsid w:val="0082462C"/>
    <w:rsid w:val="00824B35"/>
    <w:rsid w:val="0082666F"/>
    <w:rsid w:val="00830CD4"/>
    <w:rsid w:val="00831DDD"/>
    <w:rsid w:val="008321A3"/>
    <w:rsid w:val="00832BC2"/>
    <w:rsid w:val="00832C31"/>
    <w:rsid w:val="008348D9"/>
    <w:rsid w:val="00840D02"/>
    <w:rsid w:val="008448CC"/>
    <w:rsid w:val="00844DAB"/>
    <w:rsid w:val="00844DF8"/>
    <w:rsid w:val="00845C4D"/>
    <w:rsid w:val="00847511"/>
    <w:rsid w:val="00850046"/>
    <w:rsid w:val="0085163B"/>
    <w:rsid w:val="0085460A"/>
    <w:rsid w:val="00854BEF"/>
    <w:rsid w:val="00855A6E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795"/>
    <w:rsid w:val="00865417"/>
    <w:rsid w:val="008654E3"/>
    <w:rsid w:val="00865E6A"/>
    <w:rsid w:val="0086699F"/>
    <w:rsid w:val="00867703"/>
    <w:rsid w:val="00867A50"/>
    <w:rsid w:val="00867AB4"/>
    <w:rsid w:val="00870951"/>
    <w:rsid w:val="00872055"/>
    <w:rsid w:val="008723AB"/>
    <w:rsid w:val="00873F6D"/>
    <w:rsid w:val="008742B5"/>
    <w:rsid w:val="00877234"/>
    <w:rsid w:val="00880170"/>
    <w:rsid w:val="00880EAA"/>
    <w:rsid w:val="008823B7"/>
    <w:rsid w:val="00882F6C"/>
    <w:rsid w:val="00882FC0"/>
    <w:rsid w:val="008837E7"/>
    <w:rsid w:val="008840BA"/>
    <w:rsid w:val="0088536B"/>
    <w:rsid w:val="00885D4F"/>
    <w:rsid w:val="00885D6C"/>
    <w:rsid w:val="0088642A"/>
    <w:rsid w:val="00887244"/>
    <w:rsid w:val="00892F46"/>
    <w:rsid w:val="00894BB5"/>
    <w:rsid w:val="00896DE2"/>
    <w:rsid w:val="008A07AA"/>
    <w:rsid w:val="008A300F"/>
    <w:rsid w:val="008A31DE"/>
    <w:rsid w:val="008A6E1B"/>
    <w:rsid w:val="008A71BE"/>
    <w:rsid w:val="008A7D33"/>
    <w:rsid w:val="008A7D3F"/>
    <w:rsid w:val="008B1D51"/>
    <w:rsid w:val="008B2DC5"/>
    <w:rsid w:val="008B4681"/>
    <w:rsid w:val="008B65F6"/>
    <w:rsid w:val="008B6B0B"/>
    <w:rsid w:val="008B78ED"/>
    <w:rsid w:val="008B7C33"/>
    <w:rsid w:val="008B7C47"/>
    <w:rsid w:val="008C1DBF"/>
    <w:rsid w:val="008C2690"/>
    <w:rsid w:val="008C2D43"/>
    <w:rsid w:val="008C3904"/>
    <w:rsid w:val="008C59A5"/>
    <w:rsid w:val="008C5ED3"/>
    <w:rsid w:val="008C70BE"/>
    <w:rsid w:val="008C70E0"/>
    <w:rsid w:val="008C7962"/>
    <w:rsid w:val="008D0D13"/>
    <w:rsid w:val="008D1BB5"/>
    <w:rsid w:val="008D3A9D"/>
    <w:rsid w:val="008D40DF"/>
    <w:rsid w:val="008D4CAB"/>
    <w:rsid w:val="008D524E"/>
    <w:rsid w:val="008D6E18"/>
    <w:rsid w:val="008D708E"/>
    <w:rsid w:val="008E090F"/>
    <w:rsid w:val="008E1BA4"/>
    <w:rsid w:val="008E1F65"/>
    <w:rsid w:val="008E2960"/>
    <w:rsid w:val="008E3FF3"/>
    <w:rsid w:val="008E45AB"/>
    <w:rsid w:val="008E563A"/>
    <w:rsid w:val="008E5BC5"/>
    <w:rsid w:val="008E608F"/>
    <w:rsid w:val="008E68D9"/>
    <w:rsid w:val="008E7B06"/>
    <w:rsid w:val="008F0312"/>
    <w:rsid w:val="008F1B1E"/>
    <w:rsid w:val="008F28A3"/>
    <w:rsid w:val="008F34BF"/>
    <w:rsid w:val="008F35EF"/>
    <w:rsid w:val="008F4192"/>
    <w:rsid w:val="008F4268"/>
    <w:rsid w:val="008F6C9C"/>
    <w:rsid w:val="008F729D"/>
    <w:rsid w:val="00901BAA"/>
    <w:rsid w:val="0090380F"/>
    <w:rsid w:val="009045F5"/>
    <w:rsid w:val="0090506E"/>
    <w:rsid w:val="00906C3E"/>
    <w:rsid w:val="00906EDB"/>
    <w:rsid w:val="009101C4"/>
    <w:rsid w:val="00910FAB"/>
    <w:rsid w:val="00911957"/>
    <w:rsid w:val="00911FEF"/>
    <w:rsid w:val="00913B85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F77"/>
    <w:rsid w:val="009232B5"/>
    <w:rsid w:val="0092398E"/>
    <w:rsid w:val="009251C2"/>
    <w:rsid w:val="009261D8"/>
    <w:rsid w:val="009263DF"/>
    <w:rsid w:val="0092682C"/>
    <w:rsid w:val="00934215"/>
    <w:rsid w:val="009361EB"/>
    <w:rsid w:val="009370AB"/>
    <w:rsid w:val="00937422"/>
    <w:rsid w:val="00940F5E"/>
    <w:rsid w:val="0094160B"/>
    <w:rsid w:val="00941AD3"/>
    <w:rsid w:val="00941B06"/>
    <w:rsid w:val="009429C3"/>
    <w:rsid w:val="00943ADD"/>
    <w:rsid w:val="0094404F"/>
    <w:rsid w:val="0094513B"/>
    <w:rsid w:val="009455D9"/>
    <w:rsid w:val="009456E9"/>
    <w:rsid w:val="009507BF"/>
    <w:rsid w:val="0095104D"/>
    <w:rsid w:val="00951757"/>
    <w:rsid w:val="0095259E"/>
    <w:rsid w:val="009542E2"/>
    <w:rsid w:val="009550E2"/>
    <w:rsid w:val="00955C05"/>
    <w:rsid w:val="00957E6A"/>
    <w:rsid w:val="0096012F"/>
    <w:rsid w:val="009601C0"/>
    <w:rsid w:val="009606E6"/>
    <w:rsid w:val="00961D0F"/>
    <w:rsid w:val="00962359"/>
    <w:rsid w:val="00962A72"/>
    <w:rsid w:val="009643F9"/>
    <w:rsid w:val="00964897"/>
    <w:rsid w:val="00965F58"/>
    <w:rsid w:val="00966891"/>
    <w:rsid w:val="0096691C"/>
    <w:rsid w:val="00972493"/>
    <w:rsid w:val="00973986"/>
    <w:rsid w:val="00974569"/>
    <w:rsid w:val="00976FDA"/>
    <w:rsid w:val="009770C9"/>
    <w:rsid w:val="00977CC0"/>
    <w:rsid w:val="00981850"/>
    <w:rsid w:val="00982255"/>
    <w:rsid w:val="00982294"/>
    <w:rsid w:val="00984BAA"/>
    <w:rsid w:val="009907CB"/>
    <w:rsid w:val="00991856"/>
    <w:rsid w:val="00992AA2"/>
    <w:rsid w:val="009932E7"/>
    <w:rsid w:val="00993CFE"/>
    <w:rsid w:val="009944E3"/>
    <w:rsid w:val="00994739"/>
    <w:rsid w:val="00994899"/>
    <w:rsid w:val="009972A7"/>
    <w:rsid w:val="00997479"/>
    <w:rsid w:val="009A12FF"/>
    <w:rsid w:val="009A2139"/>
    <w:rsid w:val="009A2A84"/>
    <w:rsid w:val="009A324E"/>
    <w:rsid w:val="009A3BFB"/>
    <w:rsid w:val="009A4182"/>
    <w:rsid w:val="009A439D"/>
    <w:rsid w:val="009A66AC"/>
    <w:rsid w:val="009A6B23"/>
    <w:rsid w:val="009A6BFD"/>
    <w:rsid w:val="009A7545"/>
    <w:rsid w:val="009B0A53"/>
    <w:rsid w:val="009B11F3"/>
    <w:rsid w:val="009B1E78"/>
    <w:rsid w:val="009B3F92"/>
    <w:rsid w:val="009B56AF"/>
    <w:rsid w:val="009B66B4"/>
    <w:rsid w:val="009B704B"/>
    <w:rsid w:val="009B7A3B"/>
    <w:rsid w:val="009C2778"/>
    <w:rsid w:val="009C2A70"/>
    <w:rsid w:val="009C2D4B"/>
    <w:rsid w:val="009C4923"/>
    <w:rsid w:val="009C4974"/>
    <w:rsid w:val="009C5B31"/>
    <w:rsid w:val="009C5B77"/>
    <w:rsid w:val="009C61EF"/>
    <w:rsid w:val="009C7816"/>
    <w:rsid w:val="009D0F6C"/>
    <w:rsid w:val="009D14BA"/>
    <w:rsid w:val="009D2449"/>
    <w:rsid w:val="009D3266"/>
    <w:rsid w:val="009D41DB"/>
    <w:rsid w:val="009D422B"/>
    <w:rsid w:val="009D446C"/>
    <w:rsid w:val="009D50B4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617"/>
    <w:rsid w:val="009E1DCD"/>
    <w:rsid w:val="009E24E3"/>
    <w:rsid w:val="009E2548"/>
    <w:rsid w:val="009E264B"/>
    <w:rsid w:val="009E29E1"/>
    <w:rsid w:val="009E38E9"/>
    <w:rsid w:val="009E5B43"/>
    <w:rsid w:val="009E790C"/>
    <w:rsid w:val="009F030F"/>
    <w:rsid w:val="009F03E8"/>
    <w:rsid w:val="009F2AAC"/>
    <w:rsid w:val="009F3154"/>
    <w:rsid w:val="009F3319"/>
    <w:rsid w:val="009F50F3"/>
    <w:rsid w:val="009F5E70"/>
    <w:rsid w:val="009F6142"/>
    <w:rsid w:val="009F6189"/>
    <w:rsid w:val="009F6D1B"/>
    <w:rsid w:val="009F7DCB"/>
    <w:rsid w:val="00A00B55"/>
    <w:rsid w:val="00A0213E"/>
    <w:rsid w:val="00A0273C"/>
    <w:rsid w:val="00A029CE"/>
    <w:rsid w:val="00A0330F"/>
    <w:rsid w:val="00A04435"/>
    <w:rsid w:val="00A05286"/>
    <w:rsid w:val="00A05DFE"/>
    <w:rsid w:val="00A07239"/>
    <w:rsid w:val="00A07A93"/>
    <w:rsid w:val="00A11075"/>
    <w:rsid w:val="00A11397"/>
    <w:rsid w:val="00A12143"/>
    <w:rsid w:val="00A15065"/>
    <w:rsid w:val="00A152C9"/>
    <w:rsid w:val="00A16C4E"/>
    <w:rsid w:val="00A209BE"/>
    <w:rsid w:val="00A24504"/>
    <w:rsid w:val="00A24846"/>
    <w:rsid w:val="00A27170"/>
    <w:rsid w:val="00A274FF"/>
    <w:rsid w:val="00A27E1A"/>
    <w:rsid w:val="00A301F6"/>
    <w:rsid w:val="00A324E6"/>
    <w:rsid w:val="00A33709"/>
    <w:rsid w:val="00A34E91"/>
    <w:rsid w:val="00A36301"/>
    <w:rsid w:val="00A36543"/>
    <w:rsid w:val="00A36A2B"/>
    <w:rsid w:val="00A40190"/>
    <w:rsid w:val="00A410F2"/>
    <w:rsid w:val="00A4149B"/>
    <w:rsid w:val="00A41C45"/>
    <w:rsid w:val="00A422D6"/>
    <w:rsid w:val="00A42A35"/>
    <w:rsid w:val="00A42BAF"/>
    <w:rsid w:val="00A465D6"/>
    <w:rsid w:val="00A46836"/>
    <w:rsid w:val="00A46D96"/>
    <w:rsid w:val="00A51F2C"/>
    <w:rsid w:val="00A53DD6"/>
    <w:rsid w:val="00A548A2"/>
    <w:rsid w:val="00A565E1"/>
    <w:rsid w:val="00A5742A"/>
    <w:rsid w:val="00A57B4C"/>
    <w:rsid w:val="00A60082"/>
    <w:rsid w:val="00A60854"/>
    <w:rsid w:val="00A60C6B"/>
    <w:rsid w:val="00A60CD8"/>
    <w:rsid w:val="00A614AD"/>
    <w:rsid w:val="00A61648"/>
    <w:rsid w:val="00A6295D"/>
    <w:rsid w:val="00A62EEE"/>
    <w:rsid w:val="00A63D67"/>
    <w:rsid w:val="00A63FC7"/>
    <w:rsid w:val="00A6437A"/>
    <w:rsid w:val="00A6680D"/>
    <w:rsid w:val="00A705FB"/>
    <w:rsid w:val="00A71C4F"/>
    <w:rsid w:val="00A745EA"/>
    <w:rsid w:val="00A74E0F"/>
    <w:rsid w:val="00A74EA2"/>
    <w:rsid w:val="00A75312"/>
    <w:rsid w:val="00A75892"/>
    <w:rsid w:val="00A762D8"/>
    <w:rsid w:val="00A76D6B"/>
    <w:rsid w:val="00A77313"/>
    <w:rsid w:val="00A77AFD"/>
    <w:rsid w:val="00A77C05"/>
    <w:rsid w:val="00A80D98"/>
    <w:rsid w:val="00A81806"/>
    <w:rsid w:val="00A81BC0"/>
    <w:rsid w:val="00A837AC"/>
    <w:rsid w:val="00A848DC"/>
    <w:rsid w:val="00A85678"/>
    <w:rsid w:val="00A85F4F"/>
    <w:rsid w:val="00A865D3"/>
    <w:rsid w:val="00A90B24"/>
    <w:rsid w:val="00A90B4A"/>
    <w:rsid w:val="00A92264"/>
    <w:rsid w:val="00A92825"/>
    <w:rsid w:val="00A92DED"/>
    <w:rsid w:val="00A9373B"/>
    <w:rsid w:val="00A94065"/>
    <w:rsid w:val="00A9527C"/>
    <w:rsid w:val="00A966F5"/>
    <w:rsid w:val="00A96B11"/>
    <w:rsid w:val="00A97A08"/>
    <w:rsid w:val="00A97DBF"/>
    <w:rsid w:val="00AA06A3"/>
    <w:rsid w:val="00AA1F7C"/>
    <w:rsid w:val="00AA21AE"/>
    <w:rsid w:val="00AA3B58"/>
    <w:rsid w:val="00AA42C8"/>
    <w:rsid w:val="00AA537A"/>
    <w:rsid w:val="00AA5EBD"/>
    <w:rsid w:val="00AA7FEA"/>
    <w:rsid w:val="00AB0602"/>
    <w:rsid w:val="00AB080F"/>
    <w:rsid w:val="00AB13AD"/>
    <w:rsid w:val="00AB249C"/>
    <w:rsid w:val="00AB24FA"/>
    <w:rsid w:val="00AB2D94"/>
    <w:rsid w:val="00AB381D"/>
    <w:rsid w:val="00AB390D"/>
    <w:rsid w:val="00AB4B91"/>
    <w:rsid w:val="00AB5D90"/>
    <w:rsid w:val="00AB7D3F"/>
    <w:rsid w:val="00AC20B1"/>
    <w:rsid w:val="00AC3F87"/>
    <w:rsid w:val="00AC530B"/>
    <w:rsid w:val="00AC79D3"/>
    <w:rsid w:val="00AC7B48"/>
    <w:rsid w:val="00AD1223"/>
    <w:rsid w:val="00AD1EE1"/>
    <w:rsid w:val="00AD33B9"/>
    <w:rsid w:val="00AD3D23"/>
    <w:rsid w:val="00AD3FA6"/>
    <w:rsid w:val="00AD4384"/>
    <w:rsid w:val="00AD4EEC"/>
    <w:rsid w:val="00AD56AC"/>
    <w:rsid w:val="00AD6CEF"/>
    <w:rsid w:val="00AD7E3D"/>
    <w:rsid w:val="00AE0DA6"/>
    <w:rsid w:val="00AE1579"/>
    <w:rsid w:val="00AE1EC4"/>
    <w:rsid w:val="00AE2655"/>
    <w:rsid w:val="00AE7D14"/>
    <w:rsid w:val="00AF1BFC"/>
    <w:rsid w:val="00AF1D7A"/>
    <w:rsid w:val="00AF38F5"/>
    <w:rsid w:val="00AF4097"/>
    <w:rsid w:val="00AF4475"/>
    <w:rsid w:val="00AF5E2C"/>
    <w:rsid w:val="00AF6BFD"/>
    <w:rsid w:val="00AF7927"/>
    <w:rsid w:val="00B0092C"/>
    <w:rsid w:val="00B026E9"/>
    <w:rsid w:val="00B030A0"/>
    <w:rsid w:val="00B037CD"/>
    <w:rsid w:val="00B0461F"/>
    <w:rsid w:val="00B06ED3"/>
    <w:rsid w:val="00B07BCE"/>
    <w:rsid w:val="00B10E8F"/>
    <w:rsid w:val="00B1135F"/>
    <w:rsid w:val="00B11807"/>
    <w:rsid w:val="00B118A6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76B"/>
    <w:rsid w:val="00B228B7"/>
    <w:rsid w:val="00B22A46"/>
    <w:rsid w:val="00B22C51"/>
    <w:rsid w:val="00B24121"/>
    <w:rsid w:val="00B24A98"/>
    <w:rsid w:val="00B255BD"/>
    <w:rsid w:val="00B26132"/>
    <w:rsid w:val="00B267F4"/>
    <w:rsid w:val="00B30ED3"/>
    <w:rsid w:val="00B315AD"/>
    <w:rsid w:val="00B32997"/>
    <w:rsid w:val="00B32AD6"/>
    <w:rsid w:val="00B33E56"/>
    <w:rsid w:val="00B3475A"/>
    <w:rsid w:val="00B369A0"/>
    <w:rsid w:val="00B36A02"/>
    <w:rsid w:val="00B4038E"/>
    <w:rsid w:val="00B41753"/>
    <w:rsid w:val="00B418AF"/>
    <w:rsid w:val="00B43944"/>
    <w:rsid w:val="00B43E3B"/>
    <w:rsid w:val="00B44721"/>
    <w:rsid w:val="00B44862"/>
    <w:rsid w:val="00B450F3"/>
    <w:rsid w:val="00B45678"/>
    <w:rsid w:val="00B45A7A"/>
    <w:rsid w:val="00B469D8"/>
    <w:rsid w:val="00B5207E"/>
    <w:rsid w:val="00B521A6"/>
    <w:rsid w:val="00B52FF5"/>
    <w:rsid w:val="00B533FA"/>
    <w:rsid w:val="00B541A1"/>
    <w:rsid w:val="00B5632A"/>
    <w:rsid w:val="00B5675B"/>
    <w:rsid w:val="00B56B24"/>
    <w:rsid w:val="00B56CF0"/>
    <w:rsid w:val="00B57221"/>
    <w:rsid w:val="00B602A8"/>
    <w:rsid w:val="00B6047C"/>
    <w:rsid w:val="00B6113A"/>
    <w:rsid w:val="00B6345D"/>
    <w:rsid w:val="00B63E7C"/>
    <w:rsid w:val="00B64318"/>
    <w:rsid w:val="00B64347"/>
    <w:rsid w:val="00B64408"/>
    <w:rsid w:val="00B645D5"/>
    <w:rsid w:val="00B64E77"/>
    <w:rsid w:val="00B658BB"/>
    <w:rsid w:val="00B65D28"/>
    <w:rsid w:val="00B66B24"/>
    <w:rsid w:val="00B706ED"/>
    <w:rsid w:val="00B71065"/>
    <w:rsid w:val="00B7142E"/>
    <w:rsid w:val="00B7157C"/>
    <w:rsid w:val="00B71BD3"/>
    <w:rsid w:val="00B71BEB"/>
    <w:rsid w:val="00B72D35"/>
    <w:rsid w:val="00B72E0B"/>
    <w:rsid w:val="00B72F98"/>
    <w:rsid w:val="00B75F57"/>
    <w:rsid w:val="00B77378"/>
    <w:rsid w:val="00B81460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15DB"/>
    <w:rsid w:val="00B93B27"/>
    <w:rsid w:val="00B93D9E"/>
    <w:rsid w:val="00B94ADF"/>
    <w:rsid w:val="00B96433"/>
    <w:rsid w:val="00B96496"/>
    <w:rsid w:val="00B96D94"/>
    <w:rsid w:val="00BA2EA6"/>
    <w:rsid w:val="00BA31E4"/>
    <w:rsid w:val="00BA3F4B"/>
    <w:rsid w:val="00BA40AF"/>
    <w:rsid w:val="00BA4668"/>
    <w:rsid w:val="00BA4AA7"/>
    <w:rsid w:val="00BA73F7"/>
    <w:rsid w:val="00BB1D09"/>
    <w:rsid w:val="00BB25F5"/>
    <w:rsid w:val="00BB262E"/>
    <w:rsid w:val="00BB29EB"/>
    <w:rsid w:val="00BB4239"/>
    <w:rsid w:val="00BB4622"/>
    <w:rsid w:val="00BB65D0"/>
    <w:rsid w:val="00BB7231"/>
    <w:rsid w:val="00BC0192"/>
    <w:rsid w:val="00BC120E"/>
    <w:rsid w:val="00BC1363"/>
    <w:rsid w:val="00BC1566"/>
    <w:rsid w:val="00BC3FB3"/>
    <w:rsid w:val="00BC41BD"/>
    <w:rsid w:val="00BC49DD"/>
    <w:rsid w:val="00BC5A4B"/>
    <w:rsid w:val="00BC5EE1"/>
    <w:rsid w:val="00BC651F"/>
    <w:rsid w:val="00BC6FBA"/>
    <w:rsid w:val="00BC7185"/>
    <w:rsid w:val="00BC78EB"/>
    <w:rsid w:val="00BD0D2D"/>
    <w:rsid w:val="00BD19A1"/>
    <w:rsid w:val="00BD23A0"/>
    <w:rsid w:val="00BD37E2"/>
    <w:rsid w:val="00BD5C6D"/>
    <w:rsid w:val="00BD72DB"/>
    <w:rsid w:val="00BD7C29"/>
    <w:rsid w:val="00BE468C"/>
    <w:rsid w:val="00BE472D"/>
    <w:rsid w:val="00BE58C5"/>
    <w:rsid w:val="00BE5D35"/>
    <w:rsid w:val="00BF02F0"/>
    <w:rsid w:val="00BF0B33"/>
    <w:rsid w:val="00BF10C5"/>
    <w:rsid w:val="00BF1BFF"/>
    <w:rsid w:val="00BF27FE"/>
    <w:rsid w:val="00BF28DB"/>
    <w:rsid w:val="00BF3699"/>
    <w:rsid w:val="00BF4B60"/>
    <w:rsid w:val="00BF5A79"/>
    <w:rsid w:val="00BF6AE7"/>
    <w:rsid w:val="00BF7575"/>
    <w:rsid w:val="00C0071A"/>
    <w:rsid w:val="00C0080B"/>
    <w:rsid w:val="00C00B7E"/>
    <w:rsid w:val="00C02998"/>
    <w:rsid w:val="00C03397"/>
    <w:rsid w:val="00C042B7"/>
    <w:rsid w:val="00C04C75"/>
    <w:rsid w:val="00C050EB"/>
    <w:rsid w:val="00C052F7"/>
    <w:rsid w:val="00C056FF"/>
    <w:rsid w:val="00C066C6"/>
    <w:rsid w:val="00C079C1"/>
    <w:rsid w:val="00C10B22"/>
    <w:rsid w:val="00C11EF0"/>
    <w:rsid w:val="00C129EB"/>
    <w:rsid w:val="00C161B9"/>
    <w:rsid w:val="00C16905"/>
    <w:rsid w:val="00C16CFB"/>
    <w:rsid w:val="00C16D31"/>
    <w:rsid w:val="00C217AA"/>
    <w:rsid w:val="00C217E4"/>
    <w:rsid w:val="00C224D4"/>
    <w:rsid w:val="00C22B2E"/>
    <w:rsid w:val="00C22C9F"/>
    <w:rsid w:val="00C24C50"/>
    <w:rsid w:val="00C24DA7"/>
    <w:rsid w:val="00C2563D"/>
    <w:rsid w:val="00C26541"/>
    <w:rsid w:val="00C30C39"/>
    <w:rsid w:val="00C32A9B"/>
    <w:rsid w:val="00C340BA"/>
    <w:rsid w:val="00C3439F"/>
    <w:rsid w:val="00C348EE"/>
    <w:rsid w:val="00C34A31"/>
    <w:rsid w:val="00C351DF"/>
    <w:rsid w:val="00C3637C"/>
    <w:rsid w:val="00C4286A"/>
    <w:rsid w:val="00C43112"/>
    <w:rsid w:val="00C44C6B"/>
    <w:rsid w:val="00C4536C"/>
    <w:rsid w:val="00C46C51"/>
    <w:rsid w:val="00C4724E"/>
    <w:rsid w:val="00C472F0"/>
    <w:rsid w:val="00C4778B"/>
    <w:rsid w:val="00C479FB"/>
    <w:rsid w:val="00C47F55"/>
    <w:rsid w:val="00C47FB5"/>
    <w:rsid w:val="00C50924"/>
    <w:rsid w:val="00C51348"/>
    <w:rsid w:val="00C52250"/>
    <w:rsid w:val="00C5225A"/>
    <w:rsid w:val="00C532A9"/>
    <w:rsid w:val="00C53DD1"/>
    <w:rsid w:val="00C5458D"/>
    <w:rsid w:val="00C564BA"/>
    <w:rsid w:val="00C60B4D"/>
    <w:rsid w:val="00C61661"/>
    <w:rsid w:val="00C67E1B"/>
    <w:rsid w:val="00C67EA5"/>
    <w:rsid w:val="00C71620"/>
    <w:rsid w:val="00C71ACF"/>
    <w:rsid w:val="00C72296"/>
    <w:rsid w:val="00C736E8"/>
    <w:rsid w:val="00C73950"/>
    <w:rsid w:val="00C73EC7"/>
    <w:rsid w:val="00C74CD4"/>
    <w:rsid w:val="00C74D21"/>
    <w:rsid w:val="00C74D52"/>
    <w:rsid w:val="00C74D8C"/>
    <w:rsid w:val="00C75BF5"/>
    <w:rsid w:val="00C77384"/>
    <w:rsid w:val="00C815A7"/>
    <w:rsid w:val="00C82114"/>
    <w:rsid w:val="00C8304D"/>
    <w:rsid w:val="00C83160"/>
    <w:rsid w:val="00C84871"/>
    <w:rsid w:val="00C8684D"/>
    <w:rsid w:val="00C869D4"/>
    <w:rsid w:val="00C87F0D"/>
    <w:rsid w:val="00C90140"/>
    <w:rsid w:val="00C902A7"/>
    <w:rsid w:val="00C90AEE"/>
    <w:rsid w:val="00C916B8"/>
    <w:rsid w:val="00C9219C"/>
    <w:rsid w:val="00C9220C"/>
    <w:rsid w:val="00C92642"/>
    <w:rsid w:val="00C9549D"/>
    <w:rsid w:val="00C95AE2"/>
    <w:rsid w:val="00C965BC"/>
    <w:rsid w:val="00C97487"/>
    <w:rsid w:val="00CA0167"/>
    <w:rsid w:val="00CA0BB4"/>
    <w:rsid w:val="00CA1361"/>
    <w:rsid w:val="00CA300F"/>
    <w:rsid w:val="00CA588E"/>
    <w:rsid w:val="00CA655E"/>
    <w:rsid w:val="00CA7C41"/>
    <w:rsid w:val="00CA7F30"/>
    <w:rsid w:val="00CB01A8"/>
    <w:rsid w:val="00CB07E7"/>
    <w:rsid w:val="00CB0842"/>
    <w:rsid w:val="00CB0E8C"/>
    <w:rsid w:val="00CB119D"/>
    <w:rsid w:val="00CB1F8E"/>
    <w:rsid w:val="00CB2CEF"/>
    <w:rsid w:val="00CB2F30"/>
    <w:rsid w:val="00CB473B"/>
    <w:rsid w:val="00CB4A3A"/>
    <w:rsid w:val="00CB6DE9"/>
    <w:rsid w:val="00CB7662"/>
    <w:rsid w:val="00CB7A3D"/>
    <w:rsid w:val="00CC0DB7"/>
    <w:rsid w:val="00CC2E4A"/>
    <w:rsid w:val="00CC457F"/>
    <w:rsid w:val="00CC4590"/>
    <w:rsid w:val="00CC545D"/>
    <w:rsid w:val="00CC56F1"/>
    <w:rsid w:val="00CC61FD"/>
    <w:rsid w:val="00CC71B0"/>
    <w:rsid w:val="00CD124D"/>
    <w:rsid w:val="00CD2203"/>
    <w:rsid w:val="00CD5490"/>
    <w:rsid w:val="00CD566A"/>
    <w:rsid w:val="00CD575E"/>
    <w:rsid w:val="00CD622C"/>
    <w:rsid w:val="00CD7E02"/>
    <w:rsid w:val="00CE1246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75C"/>
    <w:rsid w:val="00CE7F03"/>
    <w:rsid w:val="00CF1763"/>
    <w:rsid w:val="00CF1CE6"/>
    <w:rsid w:val="00CF1F66"/>
    <w:rsid w:val="00CF2366"/>
    <w:rsid w:val="00CF23F9"/>
    <w:rsid w:val="00CF3A16"/>
    <w:rsid w:val="00CF3FFB"/>
    <w:rsid w:val="00CF4E22"/>
    <w:rsid w:val="00CF517D"/>
    <w:rsid w:val="00CF53F9"/>
    <w:rsid w:val="00D00761"/>
    <w:rsid w:val="00D00C84"/>
    <w:rsid w:val="00D0126D"/>
    <w:rsid w:val="00D02518"/>
    <w:rsid w:val="00D03188"/>
    <w:rsid w:val="00D071A6"/>
    <w:rsid w:val="00D073E8"/>
    <w:rsid w:val="00D10194"/>
    <w:rsid w:val="00D11B1E"/>
    <w:rsid w:val="00D11BC6"/>
    <w:rsid w:val="00D11EFE"/>
    <w:rsid w:val="00D12469"/>
    <w:rsid w:val="00D13181"/>
    <w:rsid w:val="00D13987"/>
    <w:rsid w:val="00D13D4D"/>
    <w:rsid w:val="00D14995"/>
    <w:rsid w:val="00D14DF8"/>
    <w:rsid w:val="00D150D4"/>
    <w:rsid w:val="00D152C5"/>
    <w:rsid w:val="00D154FA"/>
    <w:rsid w:val="00D16842"/>
    <w:rsid w:val="00D17298"/>
    <w:rsid w:val="00D17E80"/>
    <w:rsid w:val="00D17FD2"/>
    <w:rsid w:val="00D21E57"/>
    <w:rsid w:val="00D223B3"/>
    <w:rsid w:val="00D22CA0"/>
    <w:rsid w:val="00D24691"/>
    <w:rsid w:val="00D253DD"/>
    <w:rsid w:val="00D25B92"/>
    <w:rsid w:val="00D26048"/>
    <w:rsid w:val="00D261F0"/>
    <w:rsid w:val="00D2621A"/>
    <w:rsid w:val="00D263B5"/>
    <w:rsid w:val="00D30DA0"/>
    <w:rsid w:val="00D32344"/>
    <w:rsid w:val="00D33215"/>
    <w:rsid w:val="00D332F4"/>
    <w:rsid w:val="00D347D1"/>
    <w:rsid w:val="00D34AF4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64E"/>
    <w:rsid w:val="00D50A16"/>
    <w:rsid w:val="00D515F5"/>
    <w:rsid w:val="00D52E29"/>
    <w:rsid w:val="00D52F2C"/>
    <w:rsid w:val="00D5342D"/>
    <w:rsid w:val="00D54F5E"/>
    <w:rsid w:val="00D56CF9"/>
    <w:rsid w:val="00D60DC2"/>
    <w:rsid w:val="00D611DA"/>
    <w:rsid w:val="00D61D1B"/>
    <w:rsid w:val="00D61D85"/>
    <w:rsid w:val="00D625F1"/>
    <w:rsid w:val="00D629B6"/>
    <w:rsid w:val="00D62A76"/>
    <w:rsid w:val="00D64DCC"/>
    <w:rsid w:val="00D6509A"/>
    <w:rsid w:val="00D65BF0"/>
    <w:rsid w:val="00D65FFF"/>
    <w:rsid w:val="00D66015"/>
    <w:rsid w:val="00D66844"/>
    <w:rsid w:val="00D669B2"/>
    <w:rsid w:val="00D71D47"/>
    <w:rsid w:val="00D7280B"/>
    <w:rsid w:val="00D730F9"/>
    <w:rsid w:val="00D73E4A"/>
    <w:rsid w:val="00D74E7B"/>
    <w:rsid w:val="00D7594D"/>
    <w:rsid w:val="00D75AD6"/>
    <w:rsid w:val="00D75FF9"/>
    <w:rsid w:val="00D76FA0"/>
    <w:rsid w:val="00D77B92"/>
    <w:rsid w:val="00D803DB"/>
    <w:rsid w:val="00D80C06"/>
    <w:rsid w:val="00D80D68"/>
    <w:rsid w:val="00D80F0C"/>
    <w:rsid w:val="00D81773"/>
    <w:rsid w:val="00D819CE"/>
    <w:rsid w:val="00D84047"/>
    <w:rsid w:val="00D844A8"/>
    <w:rsid w:val="00D86BDF"/>
    <w:rsid w:val="00D87425"/>
    <w:rsid w:val="00D90413"/>
    <w:rsid w:val="00D905BD"/>
    <w:rsid w:val="00D918EE"/>
    <w:rsid w:val="00D91BD4"/>
    <w:rsid w:val="00D9231C"/>
    <w:rsid w:val="00D92839"/>
    <w:rsid w:val="00D92A34"/>
    <w:rsid w:val="00D945FF"/>
    <w:rsid w:val="00D95B8A"/>
    <w:rsid w:val="00D96CA5"/>
    <w:rsid w:val="00D973DA"/>
    <w:rsid w:val="00D97A33"/>
    <w:rsid w:val="00DA2DA3"/>
    <w:rsid w:val="00DA3917"/>
    <w:rsid w:val="00DA468E"/>
    <w:rsid w:val="00DA4E10"/>
    <w:rsid w:val="00DA51BB"/>
    <w:rsid w:val="00DA5986"/>
    <w:rsid w:val="00DA7F0A"/>
    <w:rsid w:val="00DB0EC9"/>
    <w:rsid w:val="00DB116B"/>
    <w:rsid w:val="00DB265C"/>
    <w:rsid w:val="00DB3545"/>
    <w:rsid w:val="00DB359B"/>
    <w:rsid w:val="00DB4F2F"/>
    <w:rsid w:val="00DB62BC"/>
    <w:rsid w:val="00DB7BB4"/>
    <w:rsid w:val="00DB7DD2"/>
    <w:rsid w:val="00DC099A"/>
    <w:rsid w:val="00DC1D50"/>
    <w:rsid w:val="00DC1FAC"/>
    <w:rsid w:val="00DC27BF"/>
    <w:rsid w:val="00DC3230"/>
    <w:rsid w:val="00DC3CE3"/>
    <w:rsid w:val="00DC4E2F"/>
    <w:rsid w:val="00DC511B"/>
    <w:rsid w:val="00DC6867"/>
    <w:rsid w:val="00DC788C"/>
    <w:rsid w:val="00DD0181"/>
    <w:rsid w:val="00DD070B"/>
    <w:rsid w:val="00DD0B77"/>
    <w:rsid w:val="00DD0D4A"/>
    <w:rsid w:val="00DD1357"/>
    <w:rsid w:val="00DD2397"/>
    <w:rsid w:val="00DD245A"/>
    <w:rsid w:val="00DD3B41"/>
    <w:rsid w:val="00DD47C8"/>
    <w:rsid w:val="00DD5AE4"/>
    <w:rsid w:val="00DE0DD7"/>
    <w:rsid w:val="00DE23A7"/>
    <w:rsid w:val="00DE3469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5390"/>
    <w:rsid w:val="00DF58FF"/>
    <w:rsid w:val="00DF6F84"/>
    <w:rsid w:val="00DF7C0A"/>
    <w:rsid w:val="00DF7EBA"/>
    <w:rsid w:val="00DF7F24"/>
    <w:rsid w:val="00E00FDA"/>
    <w:rsid w:val="00E01448"/>
    <w:rsid w:val="00E035ED"/>
    <w:rsid w:val="00E043AF"/>
    <w:rsid w:val="00E04B39"/>
    <w:rsid w:val="00E04C32"/>
    <w:rsid w:val="00E065C6"/>
    <w:rsid w:val="00E07D0B"/>
    <w:rsid w:val="00E11938"/>
    <w:rsid w:val="00E123E5"/>
    <w:rsid w:val="00E20F8E"/>
    <w:rsid w:val="00E213DF"/>
    <w:rsid w:val="00E27DA9"/>
    <w:rsid w:val="00E3093C"/>
    <w:rsid w:val="00E318C1"/>
    <w:rsid w:val="00E31AD6"/>
    <w:rsid w:val="00E32ABD"/>
    <w:rsid w:val="00E338A3"/>
    <w:rsid w:val="00E36917"/>
    <w:rsid w:val="00E36C3B"/>
    <w:rsid w:val="00E37FF2"/>
    <w:rsid w:val="00E42476"/>
    <w:rsid w:val="00E43F36"/>
    <w:rsid w:val="00E44132"/>
    <w:rsid w:val="00E44E23"/>
    <w:rsid w:val="00E45A2F"/>
    <w:rsid w:val="00E461F5"/>
    <w:rsid w:val="00E46421"/>
    <w:rsid w:val="00E47303"/>
    <w:rsid w:val="00E4786D"/>
    <w:rsid w:val="00E52603"/>
    <w:rsid w:val="00E52CD5"/>
    <w:rsid w:val="00E56A85"/>
    <w:rsid w:val="00E56C04"/>
    <w:rsid w:val="00E57407"/>
    <w:rsid w:val="00E576CC"/>
    <w:rsid w:val="00E62857"/>
    <w:rsid w:val="00E638E8"/>
    <w:rsid w:val="00E645BB"/>
    <w:rsid w:val="00E65A78"/>
    <w:rsid w:val="00E65B53"/>
    <w:rsid w:val="00E6657C"/>
    <w:rsid w:val="00E6691D"/>
    <w:rsid w:val="00E67103"/>
    <w:rsid w:val="00E67E10"/>
    <w:rsid w:val="00E7088D"/>
    <w:rsid w:val="00E72879"/>
    <w:rsid w:val="00E7491C"/>
    <w:rsid w:val="00E75C3D"/>
    <w:rsid w:val="00E76401"/>
    <w:rsid w:val="00E776F7"/>
    <w:rsid w:val="00E80DA0"/>
    <w:rsid w:val="00E815AD"/>
    <w:rsid w:val="00E831CE"/>
    <w:rsid w:val="00E833E7"/>
    <w:rsid w:val="00E8462F"/>
    <w:rsid w:val="00E846C2"/>
    <w:rsid w:val="00E86AFC"/>
    <w:rsid w:val="00E9111C"/>
    <w:rsid w:val="00E92F62"/>
    <w:rsid w:val="00E95577"/>
    <w:rsid w:val="00E95D62"/>
    <w:rsid w:val="00E9746E"/>
    <w:rsid w:val="00E97922"/>
    <w:rsid w:val="00E97D32"/>
    <w:rsid w:val="00EA05E3"/>
    <w:rsid w:val="00EA17EE"/>
    <w:rsid w:val="00EA197B"/>
    <w:rsid w:val="00EA23C6"/>
    <w:rsid w:val="00EA2992"/>
    <w:rsid w:val="00EA37FC"/>
    <w:rsid w:val="00EA3BBA"/>
    <w:rsid w:val="00EA46EC"/>
    <w:rsid w:val="00EA7337"/>
    <w:rsid w:val="00EA76DA"/>
    <w:rsid w:val="00EB117C"/>
    <w:rsid w:val="00EB1D73"/>
    <w:rsid w:val="00EB2BE6"/>
    <w:rsid w:val="00EB389E"/>
    <w:rsid w:val="00EB3FCD"/>
    <w:rsid w:val="00EB47E8"/>
    <w:rsid w:val="00EB4E03"/>
    <w:rsid w:val="00EB5364"/>
    <w:rsid w:val="00EB59FF"/>
    <w:rsid w:val="00EB5C7C"/>
    <w:rsid w:val="00EB61E5"/>
    <w:rsid w:val="00EB68EC"/>
    <w:rsid w:val="00EB7194"/>
    <w:rsid w:val="00EC1914"/>
    <w:rsid w:val="00EC2319"/>
    <w:rsid w:val="00EC3004"/>
    <w:rsid w:val="00EC4170"/>
    <w:rsid w:val="00EC4702"/>
    <w:rsid w:val="00EC6125"/>
    <w:rsid w:val="00EC7D19"/>
    <w:rsid w:val="00ED087C"/>
    <w:rsid w:val="00ED4A3E"/>
    <w:rsid w:val="00ED73C9"/>
    <w:rsid w:val="00EE077E"/>
    <w:rsid w:val="00EE2D3B"/>
    <w:rsid w:val="00EE3338"/>
    <w:rsid w:val="00EE3E31"/>
    <w:rsid w:val="00EE4B98"/>
    <w:rsid w:val="00EE590A"/>
    <w:rsid w:val="00EE65FC"/>
    <w:rsid w:val="00EE7694"/>
    <w:rsid w:val="00EF0EF7"/>
    <w:rsid w:val="00EF1CB7"/>
    <w:rsid w:val="00EF2D38"/>
    <w:rsid w:val="00EF4B54"/>
    <w:rsid w:val="00EF4D18"/>
    <w:rsid w:val="00EF4E2D"/>
    <w:rsid w:val="00EF50E7"/>
    <w:rsid w:val="00EF576C"/>
    <w:rsid w:val="00EF5A78"/>
    <w:rsid w:val="00EF6116"/>
    <w:rsid w:val="00EF6971"/>
    <w:rsid w:val="00EF6BDE"/>
    <w:rsid w:val="00EF72A3"/>
    <w:rsid w:val="00F00B06"/>
    <w:rsid w:val="00F00E02"/>
    <w:rsid w:val="00F01D87"/>
    <w:rsid w:val="00F024EB"/>
    <w:rsid w:val="00F0304A"/>
    <w:rsid w:val="00F0372E"/>
    <w:rsid w:val="00F0554F"/>
    <w:rsid w:val="00F05D07"/>
    <w:rsid w:val="00F0640B"/>
    <w:rsid w:val="00F073BB"/>
    <w:rsid w:val="00F10282"/>
    <w:rsid w:val="00F16ACC"/>
    <w:rsid w:val="00F1771A"/>
    <w:rsid w:val="00F17A62"/>
    <w:rsid w:val="00F2096A"/>
    <w:rsid w:val="00F21994"/>
    <w:rsid w:val="00F23C21"/>
    <w:rsid w:val="00F23F2F"/>
    <w:rsid w:val="00F255AE"/>
    <w:rsid w:val="00F27D1E"/>
    <w:rsid w:val="00F30519"/>
    <w:rsid w:val="00F305E9"/>
    <w:rsid w:val="00F30745"/>
    <w:rsid w:val="00F30B15"/>
    <w:rsid w:val="00F31072"/>
    <w:rsid w:val="00F31268"/>
    <w:rsid w:val="00F3355E"/>
    <w:rsid w:val="00F34169"/>
    <w:rsid w:val="00F3457E"/>
    <w:rsid w:val="00F352AE"/>
    <w:rsid w:val="00F35D17"/>
    <w:rsid w:val="00F36873"/>
    <w:rsid w:val="00F36C3D"/>
    <w:rsid w:val="00F3729D"/>
    <w:rsid w:val="00F37500"/>
    <w:rsid w:val="00F4014B"/>
    <w:rsid w:val="00F41DC2"/>
    <w:rsid w:val="00F4244B"/>
    <w:rsid w:val="00F4417F"/>
    <w:rsid w:val="00F448D5"/>
    <w:rsid w:val="00F44B06"/>
    <w:rsid w:val="00F45F87"/>
    <w:rsid w:val="00F5175B"/>
    <w:rsid w:val="00F5234F"/>
    <w:rsid w:val="00F524AC"/>
    <w:rsid w:val="00F54702"/>
    <w:rsid w:val="00F55FAB"/>
    <w:rsid w:val="00F577E9"/>
    <w:rsid w:val="00F600EB"/>
    <w:rsid w:val="00F614E5"/>
    <w:rsid w:val="00F62202"/>
    <w:rsid w:val="00F62D76"/>
    <w:rsid w:val="00F634DE"/>
    <w:rsid w:val="00F6436B"/>
    <w:rsid w:val="00F653D5"/>
    <w:rsid w:val="00F657C8"/>
    <w:rsid w:val="00F6606D"/>
    <w:rsid w:val="00F66536"/>
    <w:rsid w:val="00F67239"/>
    <w:rsid w:val="00F70C6A"/>
    <w:rsid w:val="00F7264E"/>
    <w:rsid w:val="00F7272C"/>
    <w:rsid w:val="00F73215"/>
    <w:rsid w:val="00F7332D"/>
    <w:rsid w:val="00F744AD"/>
    <w:rsid w:val="00F76C99"/>
    <w:rsid w:val="00F7711B"/>
    <w:rsid w:val="00F80E3D"/>
    <w:rsid w:val="00F81281"/>
    <w:rsid w:val="00F8155B"/>
    <w:rsid w:val="00F829E1"/>
    <w:rsid w:val="00F82ECA"/>
    <w:rsid w:val="00F83753"/>
    <w:rsid w:val="00F839A7"/>
    <w:rsid w:val="00F83B9F"/>
    <w:rsid w:val="00F85954"/>
    <w:rsid w:val="00F85B94"/>
    <w:rsid w:val="00F866AF"/>
    <w:rsid w:val="00F9097B"/>
    <w:rsid w:val="00F9098F"/>
    <w:rsid w:val="00F92709"/>
    <w:rsid w:val="00F92AD1"/>
    <w:rsid w:val="00F92EF9"/>
    <w:rsid w:val="00F93523"/>
    <w:rsid w:val="00F95FAF"/>
    <w:rsid w:val="00F97716"/>
    <w:rsid w:val="00FA3ED4"/>
    <w:rsid w:val="00FA4295"/>
    <w:rsid w:val="00FA6056"/>
    <w:rsid w:val="00FA7C44"/>
    <w:rsid w:val="00FB03B5"/>
    <w:rsid w:val="00FB050F"/>
    <w:rsid w:val="00FB101F"/>
    <w:rsid w:val="00FB1483"/>
    <w:rsid w:val="00FB2503"/>
    <w:rsid w:val="00FB4831"/>
    <w:rsid w:val="00FB56FA"/>
    <w:rsid w:val="00FB6729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3BE9"/>
    <w:rsid w:val="00FC60C9"/>
    <w:rsid w:val="00FC7EC6"/>
    <w:rsid w:val="00FD08BB"/>
    <w:rsid w:val="00FD0E73"/>
    <w:rsid w:val="00FD2DBA"/>
    <w:rsid w:val="00FD3D1D"/>
    <w:rsid w:val="00FD42B1"/>
    <w:rsid w:val="00FD44C5"/>
    <w:rsid w:val="00FD5BC4"/>
    <w:rsid w:val="00FD5E74"/>
    <w:rsid w:val="00FD6817"/>
    <w:rsid w:val="00FD7249"/>
    <w:rsid w:val="00FD766A"/>
    <w:rsid w:val="00FE6A6D"/>
    <w:rsid w:val="00FE6E74"/>
    <w:rsid w:val="00FF00EC"/>
    <w:rsid w:val="00FF02CA"/>
    <w:rsid w:val="00FF143F"/>
    <w:rsid w:val="00FF25A8"/>
    <w:rsid w:val="00FF264A"/>
    <w:rsid w:val="00FF3B6F"/>
    <w:rsid w:val="00FF4056"/>
    <w:rsid w:val="00FF53F8"/>
    <w:rsid w:val="00FF5411"/>
    <w:rsid w:val="00FF6793"/>
    <w:rsid w:val="00FF6D75"/>
    <w:rsid w:val="00FF6D79"/>
    <w:rsid w:val="00FF6EB5"/>
    <w:rsid w:val="00FF705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5B83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footnote text" w:uiPriority="99"/>
    <w:lsdException w:name="annotation text" w:uiPriority="0"/>
    <w:lsdException w:name="header" w:uiPriority="0" w:qFormat="1"/>
    <w:lsdException w:name="footer" w:uiPriority="99"/>
    <w:lsdException w:name="annotation reference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annotation subject" w:uiPriority="0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uiPriority w:val="34"/>
    <w:semiHidden/>
    <w:rsid w:val="00601164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ind w:left="6134" w:hanging="18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99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7215D0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C5ED3"/>
    <w:rPr>
      <w:rFonts w:eastAsia="MS PGothic"/>
      <w:bCs/>
      <w:color w:val="262626" w:themeColor="text1" w:themeTint="D9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7215D0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C5ED3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7E7F20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8C5ED3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2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2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3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3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8448CC"/>
    <w:pP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8448CC"/>
    <w:rPr>
      <w:b/>
      <w:caps/>
      <w:color w:val="F2F2F2" w:themeColor="background1" w:themeShade="F2"/>
      <w:shd w:val="clear" w:color="auto" w:fill="262626" w:themeFill="text1" w:themeFillTint="D9"/>
    </w:rPr>
  </w:style>
  <w:style w:type="character" w:customStyle="1" w:styleId="ATAHeaderFooter">
    <w:name w:val="ATA Header/Footer"/>
    <w:basedOn w:val="DefaultParagraphFont"/>
    <w:uiPriority w:val="1"/>
    <w:qFormat/>
    <w:rsid w:val="00601164"/>
    <w:rPr>
      <w:rFonts w:ascii="Arial" w:hAnsi="Arial"/>
      <w:color w:val="262626" w:themeColor="text1" w:themeTint="D9"/>
      <w:sz w:val="18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34"/>
    <w:semiHidden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7215D0"/>
    <w:pPr>
      <w:spacing w:before="40" w:after="40"/>
      <w:ind w:left="389" w:hanging="360"/>
    </w:pPr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70951"/>
    <w:pPr>
      <w:keepNext/>
      <w:tabs>
        <w:tab w:val="right" w:pos="9360"/>
      </w:tabs>
      <w:spacing w:before="40" w:after="40"/>
    </w:pPr>
    <w:rPr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70951"/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694136"/>
    <w:pPr>
      <w:numPr>
        <w:numId w:val="8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694136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21C79"/>
    <w:pPr>
      <w:numPr>
        <w:numId w:val="6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C5ED3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7"/>
      </w:numPr>
      <w:ind w:left="720" w:hanging="288"/>
    </w:p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FD5BC4"/>
    <w:pPr>
      <w:ind w:left="100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8C5ED3"/>
    <w:rPr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7215D0"/>
    <w:rPr>
      <w:i/>
      <w:color w:val="262626" w:themeColor="text1" w:themeTint="D9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character" w:customStyle="1" w:styleId="ATAAnswers">
    <w:name w:val="ATA Answers"/>
    <w:uiPriority w:val="1"/>
    <w:qFormat/>
    <w:rsid w:val="00B5207E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882F6C"/>
    <w:rPr>
      <w:rFonts w:ascii="Cambria" w:hAnsi="Cambria"/>
      <w:b/>
      <w:color w:val="262626" w:themeColor="text1" w:themeTint="D9"/>
      <w:sz w:val="24"/>
    </w:rPr>
  </w:style>
  <w:style w:type="paragraph" w:styleId="Header">
    <w:name w:val="header"/>
    <w:basedOn w:val="Normal"/>
    <w:link w:val="HeaderChar"/>
    <w:qFormat/>
    <w:locked/>
    <w:rsid w:val="009B5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164"/>
  </w:style>
  <w:style w:type="paragraph" w:styleId="Footer">
    <w:name w:val="footer"/>
    <w:basedOn w:val="Normal"/>
    <w:link w:val="FooterChar"/>
    <w:uiPriority w:val="99"/>
    <w:semiHidden/>
    <w:locked/>
    <w:rsid w:val="009B5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164"/>
  </w:style>
  <w:style w:type="paragraph" w:customStyle="1" w:styleId="ATAHeader">
    <w:name w:val="ATA Header"/>
    <w:link w:val="ATAHeaderChar"/>
    <w:qFormat/>
    <w:rsid w:val="000B1711"/>
    <w:pPr>
      <w:tabs>
        <w:tab w:val="left" w:pos="0"/>
        <w:tab w:val="right" w:pos="9720"/>
      </w:tabs>
      <w:ind w:left="0"/>
    </w:pPr>
    <w:rPr>
      <w:rFonts w:ascii="Arial" w:hAnsi="Arial"/>
      <w:sz w:val="18"/>
      <w:szCs w:val="18"/>
    </w:rPr>
  </w:style>
  <w:style w:type="character" w:customStyle="1" w:styleId="ATAHeaderChar">
    <w:name w:val="ATA Header Char"/>
    <w:link w:val="ATAHeader"/>
    <w:rsid w:val="000B1711"/>
    <w:rPr>
      <w:rFonts w:ascii="Arial" w:hAnsi="Arial"/>
      <w:sz w:val="18"/>
      <w:szCs w:val="18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D86BDF"/>
    <w:rPr>
      <w:b/>
    </w:rPr>
  </w:style>
  <w:style w:type="paragraph" w:customStyle="1" w:styleId="ATASlideFacNoteHeading">
    <w:name w:val="ATA Slide/Fac Note Heading"/>
    <w:next w:val="Normal"/>
    <w:link w:val="ATASlideFacNoteHeadingChar"/>
    <w:qFormat/>
    <w:rsid w:val="00D86BDF"/>
    <w:pPr>
      <w:spacing w:before="80"/>
    </w:pPr>
    <w:rPr>
      <w:b/>
    </w:rPr>
  </w:style>
  <w:style w:type="paragraph" w:styleId="BodyText">
    <w:name w:val="Body Text"/>
    <w:basedOn w:val="Normal"/>
    <w:link w:val="BodyTextChar"/>
    <w:semiHidden/>
    <w:unhideWhenUsed/>
    <w:locked/>
    <w:rsid w:val="001D40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D40E3"/>
  </w:style>
  <w:style w:type="paragraph" w:customStyle="1" w:styleId="CMEDCheckmarks">
    <w:name w:val="CMED_Checkmarks"/>
    <w:basedOn w:val="Normal"/>
    <w:link w:val="CMEDCheckmarksChar"/>
    <w:rsid w:val="00977CC0"/>
    <w:pPr>
      <w:numPr>
        <w:numId w:val="32"/>
      </w:numPr>
    </w:pPr>
    <w:rPr>
      <w:rFonts w:eastAsia="MS PGothic" w:cstheme="minorBidi"/>
      <w:bCs/>
      <w:color w:val="000000"/>
      <w:szCs w:val="22"/>
    </w:rPr>
  </w:style>
  <w:style w:type="character" w:customStyle="1" w:styleId="CMEDCheckmarksChar">
    <w:name w:val="CMED_Checkmarks Char"/>
    <w:link w:val="CMEDCheckmarks"/>
    <w:rsid w:val="00977CC0"/>
    <w:rPr>
      <w:rFonts w:eastAsia="MS PGothic" w:cstheme="minorBidi"/>
      <w:bCs/>
      <w:color w:val="000000"/>
      <w:szCs w:val="22"/>
    </w:rPr>
  </w:style>
  <w:style w:type="paragraph" w:customStyle="1" w:styleId="ATABodyFacSlideNumLevel03">
    <w:name w:val="ATA Body/Fac/Slide Num Level 03"/>
    <w:next w:val="ATABody"/>
    <w:link w:val="ATABodyFacSlideNumLevel03Char"/>
    <w:uiPriority w:val="2"/>
    <w:rsid w:val="001D40E3"/>
    <w:pPr>
      <w:tabs>
        <w:tab w:val="left" w:pos="1170"/>
      </w:tabs>
      <w:ind w:left="1166" w:hanging="360"/>
    </w:pPr>
    <w:rPr>
      <w:rFonts w:eastAsia="MS PGothic"/>
      <w:bCs/>
      <w:color w:val="000000"/>
    </w:rPr>
  </w:style>
  <w:style w:type="character" w:customStyle="1" w:styleId="ATABodyFacSlideNumLevel03Char">
    <w:name w:val="ATA Body/Fac/Slide Num Level 03 Char"/>
    <w:basedOn w:val="DefaultParagraphFont"/>
    <w:link w:val="ATABodyFacSlideNumLevel03"/>
    <w:uiPriority w:val="2"/>
    <w:rsid w:val="001D40E3"/>
    <w:rPr>
      <w:rFonts w:eastAsia="MS PGothic"/>
      <w:bCs/>
      <w:color w:val="000000"/>
    </w:rPr>
  </w:style>
  <w:style w:type="character" w:customStyle="1" w:styleId="ATABodyChar1">
    <w:name w:val="ATA Body Char1"/>
    <w:basedOn w:val="DefaultParagraphFont"/>
    <w:rsid w:val="00783491"/>
    <w:rPr>
      <w:rFonts w:eastAsia="Arial" w:cs="Times New Roman"/>
      <w:lang w:eastAsia="ar-SA"/>
    </w:rPr>
  </w:style>
  <w:style w:type="paragraph" w:customStyle="1" w:styleId="ATAScheduleHeading01">
    <w:name w:val="ATA Schedule Heading 01"/>
    <w:basedOn w:val="Normal"/>
    <w:next w:val="Normal"/>
    <w:rsid w:val="00783491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783491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Module">
    <w:name w:val="ATA Module"/>
    <w:basedOn w:val="ATABody"/>
    <w:qFormat/>
    <w:rsid w:val="005511D7"/>
    <w:pPr>
      <w:keepLines/>
      <w:pBdr>
        <w:top w:val="dashed" w:sz="2" w:space="4" w:color="auto"/>
      </w:pBdr>
      <w:suppressAutoHyphens/>
      <w:spacing w:before="120"/>
      <w:ind w:left="72" w:right="72"/>
    </w:pPr>
    <w:rPr>
      <w:rFonts w:asciiTheme="majorHAnsi" w:hAnsiTheme="majorHAnsi"/>
      <w:color w:val="auto"/>
      <w:u w:color="404040" w:themeColor="text1" w:themeTint="BF"/>
    </w:rPr>
  </w:style>
  <w:style w:type="paragraph" w:customStyle="1" w:styleId="ATAFooter">
    <w:name w:val="ATA Footer"/>
    <w:basedOn w:val="Normal"/>
    <w:qFormat/>
    <w:rsid w:val="000057EF"/>
    <w:pPr>
      <w:pBdr>
        <w:top w:val="single" w:sz="4" w:space="1" w:color="auto"/>
      </w:pBdr>
      <w:tabs>
        <w:tab w:val="left" w:pos="0"/>
        <w:tab w:val="right" w:pos="9360"/>
        <w:tab w:val="right" w:pos="12960"/>
      </w:tabs>
      <w:spacing w:after="60"/>
      <w:ind w:left="0"/>
      <w:jc w:val="center"/>
    </w:pPr>
    <w:rPr>
      <w:rFonts w:ascii="Arial" w:eastAsia="Arial" w:hAnsi="Arial"/>
      <w:sz w:val="18"/>
    </w:rPr>
  </w:style>
  <w:style w:type="character" w:customStyle="1" w:styleId="ATAAnswer">
    <w:name w:val="ATA Answer"/>
    <w:basedOn w:val="DefaultParagraphFont"/>
    <w:uiPriority w:val="1"/>
    <w:rsid w:val="00855A6E"/>
    <w:rPr>
      <w:i/>
      <w:shd w:val="clear" w:color="auto" w:fill="D9D9D9" w:themeFill="background1" w:themeFillShade="D9"/>
    </w:rPr>
  </w:style>
  <w:style w:type="paragraph" w:customStyle="1" w:styleId="ATATopicLevel02">
    <w:name w:val="ATA Topic Level 02"/>
    <w:qFormat/>
    <w:rsid w:val="003D50AA"/>
    <w:pPr>
      <w:numPr>
        <w:numId w:val="36"/>
      </w:numPr>
      <w:spacing w:after="60"/>
      <w:contextualSpacing/>
    </w:pPr>
    <w:rPr>
      <w:lang w:eastAsia="ar-SA"/>
    </w:rPr>
  </w:style>
  <w:style w:type="paragraph" w:styleId="NormalWeb">
    <w:name w:val="Normal (Web)"/>
    <w:basedOn w:val="Normal"/>
    <w:uiPriority w:val="99"/>
    <w:locked/>
    <w:rsid w:val="00D253DD"/>
    <w:pPr>
      <w:spacing w:before="100" w:beforeAutospacing="1" w:after="100" w:afterAutospacing="1"/>
      <w:ind w:left="0"/>
    </w:pPr>
    <w:rPr>
      <w:rFonts w:ascii="Verdana" w:hAnsi="Verdana"/>
      <w:color w:val="55555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footnote text" w:uiPriority="99"/>
    <w:lsdException w:name="annotation text" w:uiPriority="0"/>
    <w:lsdException w:name="header" w:uiPriority="0" w:qFormat="1"/>
    <w:lsdException w:name="footer" w:uiPriority="99"/>
    <w:lsdException w:name="annotation reference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annotation subject" w:uiPriority="0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uiPriority w:val="34"/>
    <w:semiHidden/>
    <w:rsid w:val="00601164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ind w:left="6134" w:hanging="18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99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7215D0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C5ED3"/>
    <w:rPr>
      <w:rFonts w:eastAsia="MS PGothic"/>
      <w:bCs/>
      <w:color w:val="262626" w:themeColor="text1" w:themeTint="D9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7215D0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C5ED3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7E7F20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8C5ED3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2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2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3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3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8448CC"/>
    <w:pP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8448CC"/>
    <w:rPr>
      <w:b/>
      <w:caps/>
      <w:color w:val="F2F2F2" w:themeColor="background1" w:themeShade="F2"/>
      <w:shd w:val="clear" w:color="auto" w:fill="262626" w:themeFill="text1" w:themeFillTint="D9"/>
    </w:rPr>
  </w:style>
  <w:style w:type="character" w:customStyle="1" w:styleId="ATAHeaderFooter">
    <w:name w:val="ATA Header/Footer"/>
    <w:basedOn w:val="DefaultParagraphFont"/>
    <w:uiPriority w:val="1"/>
    <w:qFormat/>
    <w:rsid w:val="00601164"/>
    <w:rPr>
      <w:rFonts w:ascii="Arial" w:hAnsi="Arial"/>
      <w:color w:val="262626" w:themeColor="text1" w:themeTint="D9"/>
      <w:sz w:val="18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34"/>
    <w:semiHidden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7215D0"/>
    <w:pPr>
      <w:spacing w:before="40" w:after="40"/>
      <w:ind w:left="389" w:hanging="360"/>
    </w:pPr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70951"/>
    <w:pPr>
      <w:keepNext/>
      <w:tabs>
        <w:tab w:val="right" w:pos="9360"/>
      </w:tabs>
      <w:spacing w:before="40" w:after="40"/>
    </w:pPr>
    <w:rPr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70951"/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694136"/>
    <w:pPr>
      <w:numPr>
        <w:numId w:val="8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694136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21C79"/>
    <w:pPr>
      <w:numPr>
        <w:numId w:val="6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C5ED3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7"/>
      </w:numPr>
      <w:ind w:left="720" w:hanging="288"/>
    </w:p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FD5BC4"/>
    <w:pPr>
      <w:ind w:left="100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8C5ED3"/>
    <w:rPr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7215D0"/>
    <w:rPr>
      <w:i/>
      <w:color w:val="262626" w:themeColor="text1" w:themeTint="D9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character" w:customStyle="1" w:styleId="ATAAnswers">
    <w:name w:val="ATA Answers"/>
    <w:uiPriority w:val="1"/>
    <w:qFormat/>
    <w:rsid w:val="00B5207E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882F6C"/>
    <w:rPr>
      <w:rFonts w:ascii="Cambria" w:hAnsi="Cambria"/>
      <w:b/>
      <w:color w:val="262626" w:themeColor="text1" w:themeTint="D9"/>
      <w:sz w:val="24"/>
    </w:rPr>
  </w:style>
  <w:style w:type="paragraph" w:styleId="Header">
    <w:name w:val="header"/>
    <w:basedOn w:val="Normal"/>
    <w:link w:val="HeaderChar"/>
    <w:qFormat/>
    <w:locked/>
    <w:rsid w:val="009B5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164"/>
  </w:style>
  <w:style w:type="paragraph" w:styleId="Footer">
    <w:name w:val="footer"/>
    <w:basedOn w:val="Normal"/>
    <w:link w:val="FooterChar"/>
    <w:uiPriority w:val="99"/>
    <w:semiHidden/>
    <w:locked/>
    <w:rsid w:val="009B5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164"/>
  </w:style>
  <w:style w:type="paragraph" w:customStyle="1" w:styleId="ATAHeader">
    <w:name w:val="ATA Header"/>
    <w:link w:val="ATAHeaderChar"/>
    <w:qFormat/>
    <w:rsid w:val="000B1711"/>
    <w:pPr>
      <w:tabs>
        <w:tab w:val="left" w:pos="0"/>
        <w:tab w:val="right" w:pos="9720"/>
      </w:tabs>
      <w:ind w:left="0"/>
    </w:pPr>
    <w:rPr>
      <w:rFonts w:ascii="Arial" w:hAnsi="Arial"/>
      <w:sz w:val="18"/>
      <w:szCs w:val="18"/>
    </w:rPr>
  </w:style>
  <w:style w:type="character" w:customStyle="1" w:styleId="ATAHeaderChar">
    <w:name w:val="ATA Header Char"/>
    <w:link w:val="ATAHeader"/>
    <w:rsid w:val="000B1711"/>
    <w:rPr>
      <w:rFonts w:ascii="Arial" w:hAnsi="Arial"/>
      <w:sz w:val="18"/>
      <w:szCs w:val="18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D86BDF"/>
    <w:rPr>
      <w:b/>
    </w:rPr>
  </w:style>
  <w:style w:type="paragraph" w:customStyle="1" w:styleId="ATASlideFacNoteHeading">
    <w:name w:val="ATA Slide/Fac Note Heading"/>
    <w:next w:val="Normal"/>
    <w:link w:val="ATASlideFacNoteHeadingChar"/>
    <w:qFormat/>
    <w:rsid w:val="00D86BDF"/>
    <w:pPr>
      <w:spacing w:before="80"/>
    </w:pPr>
    <w:rPr>
      <w:b/>
    </w:rPr>
  </w:style>
  <w:style w:type="paragraph" w:styleId="BodyText">
    <w:name w:val="Body Text"/>
    <w:basedOn w:val="Normal"/>
    <w:link w:val="BodyTextChar"/>
    <w:semiHidden/>
    <w:unhideWhenUsed/>
    <w:locked/>
    <w:rsid w:val="001D40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D40E3"/>
  </w:style>
  <w:style w:type="paragraph" w:customStyle="1" w:styleId="CMEDCheckmarks">
    <w:name w:val="CMED_Checkmarks"/>
    <w:basedOn w:val="Normal"/>
    <w:link w:val="CMEDCheckmarksChar"/>
    <w:rsid w:val="00977CC0"/>
    <w:pPr>
      <w:numPr>
        <w:numId w:val="32"/>
      </w:numPr>
    </w:pPr>
    <w:rPr>
      <w:rFonts w:eastAsia="MS PGothic" w:cstheme="minorBidi"/>
      <w:bCs/>
      <w:color w:val="000000"/>
      <w:szCs w:val="22"/>
    </w:rPr>
  </w:style>
  <w:style w:type="character" w:customStyle="1" w:styleId="CMEDCheckmarksChar">
    <w:name w:val="CMED_Checkmarks Char"/>
    <w:link w:val="CMEDCheckmarks"/>
    <w:rsid w:val="00977CC0"/>
    <w:rPr>
      <w:rFonts w:eastAsia="MS PGothic" w:cstheme="minorBidi"/>
      <w:bCs/>
      <w:color w:val="000000"/>
      <w:szCs w:val="22"/>
    </w:rPr>
  </w:style>
  <w:style w:type="paragraph" w:customStyle="1" w:styleId="ATABodyFacSlideNumLevel03">
    <w:name w:val="ATA Body/Fac/Slide Num Level 03"/>
    <w:next w:val="ATABody"/>
    <w:link w:val="ATABodyFacSlideNumLevel03Char"/>
    <w:uiPriority w:val="2"/>
    <w:rsid w:val="001D40E3"/>
    <w:pPr>
      <w:tabs>
        <w:tab w:val="left" w:pos="1170"/>
      </w:tabs>
      <w:ind w:left="1166" w:hanging="360"/>
    </w:pPr>
    <w:rPr>
      <w:rFonts w:eastAsia="MS PGothic"/>
      <w:bCs/>
      <w:color w:val="000000"/>
    </w:rPr>
  </w:style>
  <w:style w:type="character" w:customStyle="1" w:styleId="ATABodyFacSlideNumLevel03Char">
    <w:name w:val="ATA Body/Fac/Slide Num Level 03 Char"/>
    <w:basedOn w:val="DefaultParagraphFont"/>
    <w:link w:val="ATABodyFacSlideNumLevel03"/>
    <w:uiPriority w:val="2"/>
    <w:rsid w:val="001D40E3"/>
    <w:rPr>
      <w:rFonts w:eastAsia="MS PGothic"/>
      <w:bCs/>
      <w:color w:val="000000"/>
    </w:rPr>
  </w:style>
  <w:style w:type="character" w:customStyle="1" w:styleId="ATABodyChar1">
    <w:name w:val="ATA Body Char1"/>
    <w:basedOn w:val="DefaultParagraphFont"/>
    <w:rsid w:val="00783491"/>
    <w:rPr>
      <w:rFonts w:eastAsia="Arial" w:cs="Times New Roman"/>
      <w:lang w:eastAsia="ar-SA"/>
    </w:rPr>
  </w:style>
  <w:style w:type="paragraph" w:customStyle="1" w:styleId="ATAScheduleHeading01">
    <w:name w:val="ATA Schedule Heading 01"/>
    <w:basedOn w:val="Normal"/>
    <w:next w:val="Normal"/>
    <w:rsid w:val="00783491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783491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Module">
    <w:name w:val="ATA Module"/>
    <w:basedOn w:val="ATABody"/>
    <w:qFormat/>
    <w:rsid w:val="005511D7"/>
    <w:pPr>
      <w:keepLines/>
      <w:pBdr>
        <w:top w:val="dashed" w:sz="2" w:space="4" w:color="auto"/>
      </w:pBdr>
      <w:suppressAutoHyphens/>
      <w:spacing w:before="120"/>
      <w:ind w:left="72" w:right="72"/>
    </w:pPr>
    <w:rPr>
      <w:rFonts w:asciiTheme="majorHAnsi" w:hAnsiTheme="majorHAnsi"/>
      <w:color w:val="auto"/>
      <w:u w:color="404040" w:themeColor="text1" w:themeTint="BF"/>
    </w:rPr>
  </w:style>
  <w:style w:type="paragraph" w:customStyle="1" w:styleId="ATAFooter">
    <w:name w:val="ATA Footer"/>
    <w:basedOn w:val="Normal"/>
    <w:qFormat/>
    <w:rsid w:val="000057EF"/>
    <w:pPr>
      <w:pBdr>
        <w:top w:val="single" w:sz="4" w:space="1" w:color="auto"/>
      </w:pBdr>
      <w:tabs>
        <w:tab w:val="left" w:pos="0"/>
        <w:tab w:val="right" w:pos="9360"/>
        <w:tab w:val="right" w:pos="12960"/>
      </w:tabs>
      <w:spacing w:after="60"/>
      <w:ind w:left="0"/>
      <w:jc w:val="center"/>
    </w:pPr>
    <w:rPr>
      <w:rFonts w:ascii="Arial" w:eastAsia="Arial" w:hAnsi="Arial"/>
      <w:sz w:val="18"/>
    </w:rPr>
  </w:style>
  <w:style w:type="character" w:customStyle="1" w:styleId="ATAAnswer">
    <w:name w:val="ATA Answer"/>
    <w:basedOn w:val="DefaultParagraphFont"/>
    <w:uiPriority w:val="1"/>
    <w:rsid w:val="00855A6E"/>
    <w:rPr>
      <w:i/>
      <w:shd w:val="clear" w:color="auto" w:fill="D9D9D9" w:themeFill="background1" w:themeFillShade="D9"/>
    </w:rPr>
  </w:style>
  <w:style w:type="paragraph" w:customStyle="1" w:styleId="ATATopicLevel02">
    <w:name w:val="ATA Topic Level 02"/>
    <w:qFormat/>
    <w:rsid w:val="003D50AA"/>
    <w:pPr>
      <w:numPr>
        <w:numId w:val="36"/>
      </w:numPr>
      <w:spacing w:after="60"/>
      <w:contextualSpacing/>
    </w:pPr>
    <w:rPr>
      <w:lang w:eastAsia="ar-SA"/>
    </w:rPr>
  </w:style>
  <w:style w:type="paragraph" w:styleId="NormalWeb">
    <w:name w:val="Normal (Web)"/>
    <w:basedOn w:val="Normal"/>
    <w:uiPriority w:val="99"/>
    <w:locked/>
    <w:rsid w:val="00D253DD"/>
    <w:pPr>
      <w:spacing w:before="100" w:beforeAutospacing="1" w:after="100" w:afterAutospacing="1"/>
      <w:ind w:left="0"/>
    </w:pPr>
    <w:rPr>
      <w:rFonts w:ascii="Verdana" w:hAnsi="Verdana"/>
      <w:color w:val="5555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haron\AppData\Local\Microsoft\Windows\Temporary%20Internet%20Files\Content.Outlook\OG4QKRTM\CourseAcronym02c_Addenda-Handout-Case_Studies-Exercis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4293B5-5A89-4A34-974D-F4DB0FB0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FD6DB-FD00-444A-A571-1244F3D1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7CFEE-62A0-4870-93CC-994B3AE3D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2281E4-9A5D-489C-A84F-32EE5D50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CourseAcronym02c_Addenda-Handout-Case_Studies-Exercises_vNO_FG-PG.dotx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1: Course Introduction</vt:lpstr>
    </vt:vector>
  </TitlesOfParts>
  <Company>Office of Antiterrorism Assistance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Course Introduction</dc:title>
  <dc:subject>Critical Infrastructure Security and Resilience (CISR)</dc:subject>
  <dc:creator>ATA</dc:creator>
  <cp:lastModifiedBy>RobinsKL</cp:lastModifiedBy>
  <cp:revision>4</cp:revision>
  <cp:lastPrinted>2014-07-25T13:10:00Z</cp:lastPrinted>
  <dcterms:created xsi:type="dcterms:W3CDTF">2016-11-15T18:06:00Z</dcterms:created>
  <dcterms:modified xsi:type="dcterms:W3CDTF">2016-11-15T18:07:00Z</dcterms:modified>
  <cp:category>Workbook 1.1: Course Schedule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