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46660" w14:textId="77AF2C2F" w:rsidR="00EE7DFC" w:rsidRPr="00644D00" w:rsidRDefault="00BE6A9A" w:rsidP="00E80349">
      <w:pPr>
        <w:pStyle w:val="ATAModuleTitle"/>
      </w:pPr>
      <w:bookmarkStart w:id="0" w:name="_GoBack"/>
      <w:r>
        <w:rPr>
          <w:noProof/>
        </w:rPr>
        <w:drawing>
          <wp:anchor distT="0" distB="0" distL="114300" distR="114300" simplePos="0" relativeHeight="251827200" behindDoc="0" locked="0" layoutInCell="1" allowOverlap="1" wp14:anchorId="0F99960C" wp14:editId="780E4419">
            <wp:simplePos x="0" y="0"/>
            <wp:positionH relativeFrom="column">
              <wp:posOffset>5694045</wp:posOffset>
            </wp:positionH>
            <wp:positionV relativeFrom="paragraph">
              <wp:posOffset>-104775</wp:posOffset>
            </wp:positionV>
            <wp:extent cx="271780" cy="274320"/>
            <wp:effectExtent l="0" t="0" r="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Workbook</w:t>
      </w:r>
      <w:r w:rsidR="006B2C72">
        <w:t xml:space="preserve"> </w:t>
      </w:r>
      <w:r w:rsidR="004411F3">
        <w:t>2</w:t>
      </w:r>
      <w:r w:rsidR="006B2C72">
        <w:t>.</w:t>
      </w:r>
      <w:r w:rsidR="004411F3">
        <w:t>1</w:t>
      </w:r>
      <w:r w:rsidR="006B2C72">
        <w:t xml:space="preserve">: </w:t>
      </w:r>
      <w:r w:rsidR="004411F3">
        <w:t>P</w:t>
      </w:r>
      <w:r w:rsidR="00EE105B">
        <w:t xml:space="preserve">hysical </w:t>
      </w:r>
      <w:r w:rsidR="004411F3">
        <w:t>P</w:t>
      </w:r>
      <w:r w:rsidR="00EE105B">
        <w:t xml:space="preserve">rotection </w:t>
      </w:r>
      <w:r w:rsidR="004411F3">
        <w:t>S</w:t>
      </w:r>
      <w:r w:rsidR="00EE105B">
        <w:t>ystem</w:t>
      </w:r>
      <w:r w:rsidR="004411F3">
        <w:t xml:space="preserve"> Course map</w:t>
      </w:r>
      <w:r w:rsidR="00C83E3B">
        <w:t xml:space="preserve"> </w:t>
      </w:r>
      <w:r w:rsidR="00870C4B">
        <w:t>Diagram</w:t>
      </w:r>
      <w:r w:rsidR="007A774F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6666AB" w14:paraId="31D46663" w14:textId="77777777" w:rsidTr="004411F3">
        <w:trPr>
          <w:cantSplit/>
        </w:trPr>
        <w:tc>
          <w:tcPr>
            <w:tcW w:w="15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1821"/>
            </w:tblGrid>
            <w:tr w:rsidR="006666AB" w:rsidRPr="00BE5B1E" w14:paraId="2764DCF7" w14:textId="77777777" w:rsidTr="00827FEB">
              <w:trPr>
                <w:cantSplit/>
              </w:trPr>
              <w:tc>
                <w:tcPr>
                  <w:tcW w:w="1500" w:type="pct"/>
                  <w:hideMark/>
                </w:tcPr>
                <w:p w14:paraId="62E14C75" w14:textId="3C2878CD" w:rsidR="006666AB" w:rsidRPr="00BE5B1E" w:rsidRDefault="006666AB" w:rsidP="006666AB">
                  <w:pPr>
                    <w:pStyle w:val="ATABody"/>
                    <w:rPr>
                      <w:b/>
                    </w:rPr>
                  </w:pPr>
                  <w:r w:rsidRPr="00BE5B1E">
                    <w:rPr>
                      <w:b/>
                    </w:rPr>
                    <w:t>Purpose:</w:t>
                  </w:r>
                </w:p>
              </w:tc>
              <w:tc>
                <w:tcPr>
                  <w:tcW w:w="3500" w:type="pct"/>
                  <w:hideMark/>
                </w:tcPr>
                <w:p w14:paraId="783F1711" w14:textId="42FEC823" w:rsidR="006666AB" w:rsidRPr="00BE5B1E" w:rsidRDefault="006666AB" w:rsidP="006666AB">
                  <w:pPr>
                    <w:pStyle w:val="ATABody"/>
                  </w:pPr>
                </w:p>
              </w:tc>
            </w:tr>
          </w:tbl>
          <w:p w14:paraId="31D46661" w14:textId="38BDE784" w:rsidR="006666AB" w:rsidRDefault="006666AB" w:rsidP="006666AB">
            <w:pPr>
              <w:pStyle w:val="ATABody"/>
              <w:rPr>
                <w:b/>
              </w:rPr>
            </w:pPr>
          </w:p>
        </w:tc>
        <w:tc>
          <w:tcPr>
            <w:tcW w:w="3500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2"/>
            </w:tblGrid>
            <w:tr w:rsidR="006666AB" w:rsidRPr="00BE5B1E" w14:paraId="051911D0" w14:textId="77777777" w:rsidTr="006666AB">
              <w:trPr>
                <w:cantSplit/>
              </w:trPr>
              <w:tc>
                <w:tcPr>
                  <w:tcW w:w="5000" w:type="pct"/>
                  <w:hideMark/>
                </w:tcPr>
                <w:p w14:paraId="7E184B98" w14:textId="7D193A11" w:rsidR="006666AB" w:rsidRPr="00BE5B1E" w:rsidRDefault="006666AB" w:rsidP="000E474D">
                  <w:pPr>
                    <w:pStyle w:val="ATABody"/>
                  </w:pPr>
                  <w:r w:rsidRPr="00BE5B1E">
                    <w:t xml:space="preserve">To </w:t>
                  </w:r>
                  <w:r w:rsidR="000E474D">
                    <w:t>provide a visual illustration of how the course correlates directly to the steps of</w:t>
                  </w:r>
                  <w:r w:rsidRPr="00BE5B1E">
                    <w:t xml:space="preserve"> the vulnerability analysis </w:t>
                  </w:r>
                  <w:r w:rsidR="000E474D">
                    <w:t>process</w:t>
                  </w:r>
                </w:p>
              </w:tc>
            </w:tr>
          </w:tbl>
          <w:p w14:paraId="31D46662" w14:textId="77777777" w:rsidR="006666AB" w:rsidRDefault="006666AB" w:rsidP="006666AB">
            <w:pPr>
              <w:pStyle w:val="ATABody"/>
            </w:pPr>
          </w:p>
        </w:tc>
      </w:tr>
    </w:tbl>
    <w:p w14:paraId="31D46664" w14:textId="67C7763F" w:rsidR="002B3D5A" w:rsidRDefault="00856348" w:rsidP="002B3D5A">
      <w:pPr>
        <w:rPr>
          <w:rFonts w:ascii="Cambria" w:hAnsi="Cambri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03DEE" wp14:editId="7F8F4794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101600</wp:posOffset>
                </wp:positionV>
                <wp:extent cx="1609725" cy="276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3AFBF" w14:textId="77777777" w:rsidR="00856348" w:rsidRPr="006F3783" w:rsidRDefault="00856348" w:rsidP="00856348">
                            <w:pPr>
                              <w:pStyle w:val="ATABody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3783">
                              <w:rPr>
                                <w:b/>
                                <w:sz w:val="28"/>
                                <w:szCs w:val="28"/>
                              </w:rPr>
                              <w:t>VAM Phase 1</w:t>
                            </w:r>
                          </w:p>
                          <w:p w14:paraId="6B9A0854" w14:textId="77777777" w:rsidR="00856348" w:rsidRPr="006F3783" w:rsidRDefault="00856348" w:rsidP="0085634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A103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8pt;width:126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" filled="f" stroked="f">
                <v:textbox>
                  <w:txbxContent>
                    <w:p w14:paraId="5DA3AFBF" w14:textId="77777777" w:rsidR="00856348" w:rsidRPr="006F3783" w:rsidRDefault="00856348" w:rsidP="00856348">
                      <w:pPr>
                        <w:pStyle w:val="ATABody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6F3783">
                        <w:rPr>
                          <w:b/>
                          <w:sz w:val="28"/>
                          <w:szCs w:val="28"/>
                        </w:rPr>
                        <w:t>VAM Phase 1</w:t>
                      </w:r>
                    </w:p>
                    <w:bookmarkEnd w:id="1"/>
                    <w:p w14:paraId="6B9A0854" w14:textId="77777777" w:rsidR="00856348" w:rsidRPr="006F3783" w:rsidRDefault="00856348" w:rsidP="0085634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9A0">
        <w:rPr>
          <w:rFonts w:ascii="Cambria" w:hAnsi="Cambria"/>
          <w:b/>
          <w:noProof/>
        </w:rPr>
        <w:drawing>
          <wp:anchor distT="0" distB="0" distL="114300" distR="114300" simplePos="0" relativeHeight="251571200" behindDoc="1" locked="0" layoutInCell="1" allowOverlap="1" wp14:anchorId="31D46694" wp14:editId="60E75327">
            <wp:simplePos x="0" y="0"/>
            <wp:positionH relativeFrom="column">
              <wp:posOffset>15875</wp:posOffset>
            </wp:positionH>
            <wp:positionV relativeFrom="paragraph">
              <wp:posOffset>102870</wp:posOffset>
            </wp:positionV>
            <wp:extent cx="5906770" cy="701167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arge-for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70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1F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31D46680" wp14:editId="2F7A8A4D">
                <wp:simplePos x="0" y="0"/>
                <wp:positionH relativeFrom="column">
                  <wp:posOffset>1875790</wp:posOffset>
                </wp:positionH>
                <wp:positionV relativeFrom="paragraph">
                  <wp:posOffset>426085</wp:posOffset>
                </wp:positionV>
                <wp:extent cx="1704975" cy="135255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AE" w14:textId="77777777" w:rsidR="004411F3" w:rsidRPr="00377BF1" w:rsidRDefault="004411F3" w:rsidP="00686F8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Assess</w:t>
                            </w: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Critical</w:t>
                            </w: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Infrastructure Components</w:t>
                            </w:r>
                          </w:p>
                          <w:p w14:paraId="31D466AF" w14:textId="77777777" w:rsidR="004411F3" w:rsidRPr="00377BF1" w:rsidRDefault="004411F3" w:rsidP="00686F8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Module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0" id="Text Box 35" o:spid="_x0000_s1027" type="#_x0000_t202" style="position:absolute;margin-left:147.7pt;margin-top:33.55pt;width:134.25pt;height:106.5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rxvAIAAMM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" filled="f" stroked="f">
                <v:textbox>
                  <w:txbxContent>
                    <w:p w14:paraId="31D466AE" w14:textId="77777777" w:rsidR="004411F3" w:rsidRPr="00377BF1" w:rsidRDefault="004411F3" w:rsidP="00686F8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Assess</w:t>
                      </w: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Critical</w:t>
                      </w: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 Infrastructure Components</w:t>
                      </w:r>
                    </w:p>
                    <w:p w14:paraId="31D466AF" w14:textId="77777777" w:rsidR="004411F3" w:rsidRPr="00377BF1" w:rsidRDefault="004411F3" w:rsidP="00686F8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Module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411F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31D46682" wp14:editId="73C531FB">
                <wp:simplePos x="0" y="0"/>
                <wp:positionH relativeFrom="column">
                  <wp:posOffset>3881755</wp:posOffset>
                </wp:positionH>
                <wp:positionV relativeFrom="paragraph">
                  <wp:posOffset>426085</wp:posOffset>
                </wp:positionV>
                <wp:extent cx="1518920" cy="129540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0" w14:textId="77777777" w:rsidR="004411F3" w:rsidRPr="00377BF1" w:rsidRDefault="004411F3" w:rsidP="00686F8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Identify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Critical</w:t>
                            </w: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Infrastructure Assets</w:t>
                            </w:r>
                          </w:p>
                          <w:p w14:paraId="31D466B1" w14:textId="77777777" w:rsidR="004411F3" w:rsidRPr="00377BF1" w:rsidRDefault="004411F3" w:rsidP="00686F8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Module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2" id="Text Box 36" o:spid="_x0000_s1028" type="#_x0000_t202" style="position:absolute;margin-left:305.65pt;margin-top:33.55pt;width:119.6pt;height:102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xF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" filled="f" stroked="f">
                <v:textbox>
                  <w:txbxContent>
                    <w:p w14:paraId="31D466B0" w14:textId="77777777" w:rsidR="004411F3" w:rsidRPr="00377BF1" w:rsidRDefault="004411F3" w:rsidP="00686F8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Identify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Critical</w:t>
                      </w: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 Infrastructure Assets</w:t>
                      </w:r>
                    </w:p>
                    <w:p w14:paraId="31D466B1" w14:textId="77777777" w:rsidR="004411F3" w:rsidRPr="00377BF1" w:rsidRDefault="004411F3" w:rsidP="00686F8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Module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411F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31D46688" wp14:editId="6F1B7074">
                <wp:simplePos x="0" y="0"/>
                <wp:positionH relativeFrom="column">
                  <wp:posOffset>2209800</wp:posOffset>
                </wp:positionH>
                <wp:positionV relativeFrom="paragraph">
                  <wp:posOffset>6271260</wp:posOffset>
                </wp:positionV>
                <wp:extent cx="1762125" cy="78105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7" w14:textId="77777777" w:rsidR="004411F3" w:rsidRPr="00377BF1" w:rsidRDefault="004411F3" w:rsidP="00A65407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Security Inspection and Validation</w:t>
                            </w:r>
                          </w:p>
                          <w:p w14:paraId="31D466B8" w14:textId="77777777" w:rsidR="004411F3" w:rsidRPr="00377BF1" w:rsidRDefault="004411F3" w:rsidP="00A65407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Module 1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8" id="Text Box 39" o:spid="_x0000_s1029" type="#_x0000_t202" style="position:absolute;margin-left:174pt;margin-top:493.8pt;width:138.75pt;height:61.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" filled="f" stroked="f">
                <v:textbox>
                  <w:txbxContent>
                    <w:p w14:paraId="31D466B7" w14:textId="77777777" w:rsidR="004411F3" w:rsidRPr="00377BF1" w:rsidRDefault="004411F3" w:rsidP="00A65407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>Security Inspection and Validation</w:t>
                      </w:r>
                    </w:p>
                    <w:p w14:paraId="31D466B8" w14:textId="77777777" w:rsidR="004411F3" w:rsidRPr="00377BF1" w:rsidRDefault="004411F3" w:rsidP="00A65407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>Module 1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11F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31D4668A" wp14:editId="0AB5FF2A">
                <wp:simplePos x="0" y="0"/>
                <wp:positionH relativeFrom="column">
                  <wp:posOffset>2266950</wp:posOffset>
                </wp:positionH>
                <wp:positionV relativeFrom="paragraph">
                  <wp:posOffset>3550285</wp:posOffset>
                </wp:positionV>
                <wp:extent cx="1624330" cy="76200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9" w14:textId="77777777" w:rsidR="004411F3" w:rsidRDefault="004411F3" w:rsidP="00686F8C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Policies and Procedures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14:paraId="31D466BA" w14:textId="77777777" w:rsidR="004411F3" w:rsidRPr="00377BF1" w:rsidRDefault="004411F3" w:rsidP="00686F8C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Module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A" id="Text Box 40" o:spid="_x0000_s1030" type="#_x0000_t202" style="position:absolute;margin-left:178.5pt;margin-top:279.55pt;width:127.9pt;height:60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" filled="f" stroked="f">
                <v:textbox>
                  <w:txbxContent>
                    <w:p w14:paraId="31D466B9" w14:textId="77777777" w:rsidR="004411F3" w:rsidRDefault="004411F3" w:rsidP="00686F8C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>Policies and Procedures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 xml:space="preserve"> </w:t>
                      </w:r>
                    </w:p>
                    <w:p w14:paraId="31D466BA" w14:textId="77777777" w:rsidR="004411F3" w:rsidRPr="00377BF1" w:rsidRDefault="004411F3" w:rsidP="00686F8C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Module 11</w:t>
                      </w:r>
                    </w:p>
                  </w:txbxContent>
                </v:textbox>
              </v:shape>
            </w:pict>
          </mc:Fallback>
        </mc:AlternateContent>
      </w:r>
      <w:r w:rsidR="004411F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31D4668C" wp14:editId="030AACD4">
                <wp:simplePos x="0" y="0"/>
                <wp:positionH relativeFrom="column">
                  <wp:posOffset>2376170</wp:posOffset>
                </wp:positionH>
                <wp:positionV relativeFrom="paragraph">
                  <wp:posOffset>5302250</wp:posOffset>
                </wp:positionV>
                <wp:extent cx="1390650" cy="686435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B" w14:textId="77777777" w:rsidR="004411F3" w:rsidRPr="00377BF1" w:rsidRDefault="004411F3" w:rsidP="00AF75FB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Security Technology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 Module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C" id="Text Box 41" o:spid="_x0000_s1031" type="#_x0000_t202" style="position:absolute;margin-left:187.1pt;margin-top:417.5pt;width:109.5pt;height:54.0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m/uAIAAMI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" filled="f" stroked="f">
                <v:textbox>
                  <w:txbxContent>
                    <w:p w14:paraId="31D466BB" w14:textId="77777777" w:rsidR="004411F3" w:rsidRPr="00377BF1" w:rsidRDefault="004411F3" w:rsidP="00AF75FB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>Security Technology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 xml:space="preserve"> Module 13</w:t>
                      </w:r>
                    </w:p>
                  </w:txbxContent>
                </v:textbox>
              </v:shape>
            </w:pict>
          </mc:Fallback>
        </mc:AlternateContent>
      </w:r>
      <w:r w:rsidR="004411F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1D4668E" wp14:editId="4B94E7D4">
                <wp:simplePos x="0" y="0"/>
                <wp:positionH relativeFrom="column">
                  <wp:posOffset>2290445</wp:posOffset>
                </wp:positionH>
                <wp:positionV relativeFrom="paragraph">
                  <wp:posOffset>4445000</wp:posOffset>
                </wp:positionV>
                <wp:extent cx="1624330" cy="78105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C" w14:textId="77777777" w:rsidR="004411F3" w:rsidRDefault="004411F3" w:rsidP="00686F8C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Security Force Operations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14:paraId="31D466BD" w14:textId="77777777" w:rsidR="004411F3" w:rsidRPr="00377BF1" w:rsidRDefault="004411F3" w:rsidP="00686F8C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Module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E" id="Text Box 42" o:spid="_x0000_s1032" type="#_x0000_t202" style="position:absolute;margin-left:180.35pt;margin-top:350pt;width:127.9pt;height:61.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Nk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" filled="f" stroked="f">
                <v:textbox>
                  <w:txbxContent>
                    <w:p w14:paraId="31D466BC" w14:textId="77777777" w:rsidR="004411F3" w:rsidRDefault="004411F3" w:rsidP="00686F8C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>Security Force Operations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 xml:space="preserve"> </w:t>
                      </w:r>
                    </w:p>
                    <w:p w14:paraId="31D466BD" w14:textId="77777777" w:rsidR="004411F3" w:rsidRPr="00377BF1" w:rsidRDefault="004411F3" w:rsidP="00686F8C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Module 12</w:t>
                      </w:r>
                    </w:p>
                  </w:txbxContent>
                </v:textbox>
              </v:shape>
            </w:pict>
          </mc:Fallback>
        </mc:AlternateContent>
      </w:r>
      <w:r w:rsidR="004411F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31D46690" wp14:editId="2A8E8D4E">
                <wp:simplePos x="0" y="0"/>
                <wp:positionH relativeFrom="column">
                  <wp:posOffset>128270</wp:posOffset>
                </wp:positionH>
                <wp:positionV relativeFrom="paragraph">
                  <wp:posOffset>473710</wp:posOffset>
                </wp:positionV>
                <wp:extent cx="1518920" cy="1038225"/>
                <wp:effectExtent l="0" t="0" r="0" b="952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E" w14:textId="77777777" w:rsidR="004411F3" w:rsidRPr="00377BF1" w:rsidRDefault="004411F3" w:rsidP="00686F8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Identify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Critical</w:t>
                            </w: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Infrastructure</w:t>
                            </w:r>
                          </w:p>
                          <w:p w14:paraId="31D466BF" w14:textId="77777777" w:rsidR="004411F3" w:rsidRPr="00377BF1" w:rsidRDefault="004411F3" w:rsidP="00686F8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Module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90" id="Text Box 43" o:spid="_x0000_s1033" type="#_x0000_t202" style="position:absolute;margin-left:10.1pt;margin-top:37.3pt;width:119.6pt;height:81.7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0o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" filled="f" stroked="f">
                <v:textbox>
                  <w:txbxContent>
                    <w:p w14:paraId="31D466BE" w14:textId="77777777" w:rsidR="004411F3" w:rsidRPr="00377BF1" w:rsidRDefault="004411F3" w:rsidP="00686F8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Identify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Critical</w:t>
                      </w: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 Infrastructure</w:t>
                      </w:r>
                    </w:p>
                    <w:p w14:paraId="31D466BF" w14:textId="77777777" w:rsidR="004411F3" w:rsidRPr="00377BF1" w:rsidRDefault="004411F3" w:rsidP="00686F8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Module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1D46665" w14:textId="32B9CF15" w:rsidR="004411F3" w:rsidRDefault="00856348">
      <w:pPr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31D4667A" wp14:editId="0CBC66A0">
                <wp:simplePos x="0" y="0"/>
                <wp:positionH relativeFrom="column">
                  <wp:posOffset>361950</wp:posOffset>
                </wp:positionH>
                <wp:positionV relativeFrom="paragraph">
                  <wp:posOffset>1970406</wp:posOffset>
                </wp:positionV>
                <wp:extent cx="1605280" cy="88138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AA" w14:textId="77777777" w:rsidR="004411F3" w:rsidRDefault="004411F3" w:rsidP="003D5CC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Analyz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the Threat</w:t>
                            </w:r>
                          </w:p>
                          <w:p w14:paraId="3CB064CE" w14:textId="64F9203C" w:rsidR="00A33019" w:rsidRDefault="00A33019" w:rsidP="003D5CC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Modules 7</w:t>
                            </w:r>
                            <w:r w:rsidR="000412AD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  <w:p w14:paraId="34A4867C" w14:textId="4EF3ECAA" w:rsidR="008116DD" w:rsidRPr="00377BF1" w:rsidRDefault="008116DD" w:rsidP="003D5CC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7A" id="Text Box 32" o:spid="_x0000_s1034" type="#_x0000_t202" style="position:absolute;margin-left:28.5pt;margin-top:155.15pt;width:126.4pt;height:69.4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q+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" filled="f" stroked="f">
                <v:textbox>
                  <w:txbxContent>
                    <w:p w14:paraId="31D466AA" w14:textId="77777777" w:rsidR="004411F3" w:rsidRDefault="004411F3" w:rsidP="003D5CC0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Analyz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e</w:t>
                      </w: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 the Threat</w:t>
                      </w:r>
                    </w:p>
                    <w:p w14:paraId="3CB064CE" w14:textId="64F9203C" w:rsidR="00A33019" w:rsidRDefault="00A33019" w:rsidP="003D5CC0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Modules 7</w:t>
                      </w:r>
                      <w:r w:rsidR="000412AD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10</w:t>
                      </w:r>
                    </w:p>
                    <w:p w14:paraId="34A4867C" w14:textId="4EF3ECAA" w:rsidR="008116DD" w:rsidRPr="00377BF1" w:rsidRDefault="008116DD" w:rsidP="003D5CC0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31D4667C" wp14:editId="4924FE4C">
                <wp:simplePos x="0" y="0"/>
                <wp:positionH relativeFrom="column">
                  <wp:posOffset>2171700</wp:posOffset>
                </wp:positionH>
                <wp:positionV relativeFrom="paragraph">
                  <wp:posOffset>1970405</wp:posOffset>
                </wp:positionV>
                <wp:extent cx="1765935" cy="836930"/>
                <wp:effectExtent l="0" t="0" r="0" b="127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AB" w14:textId="77777777" w:rsidR="004411F3" w:rsidRDefault="004411F3" w:rsidP="003D5CC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Identify Security Countermeasures</w:t>
                            </w:r>
                          </w:p>
                          <w:p w14:paraId="10728AD3" w14:textId="2E9AC2C9" w:rsidR="00A33019" w:rsidRPr="00377BF1" w:rsidRDefault="00A33019" w:rsidP="003D5CC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Modules 11</w:t>
                            </w:r>
                            <w:r w:rsidR="000412AD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7C" id="Text Box 33" o:spid="_x0000_s1035" type="#_x0000_t202" style="position:absolute;margin-left:171pt;margin-top:155.15pt;width:139.05pt;height:65.9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XnuwIAAMI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" filled="f" stroked="f">
                <v:textbox>
                  <w:txbxContent>
                    <w:p w14:paraId="31D466AB" w14:textId="77777777" w:rsidR="004411F3" w:rsidRDefault="004411F3" w:rsidP="003D5CC0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Identify Security Countermeasures</w:t>
                      </w:r>
                    </w:p>
                    <w:p w14:paraId="10728AD3" w14:textId="2E9AC2C9" w:rsidR="00A33019" w:rsidRPr="00377BF1" w:rsidRDefault="00A33019" w:rsidP="003D5CC0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Modules 11</w:t>
                      </w:r>
                      <w:r w:rsidR="000412AD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856348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210BFCC" wp14:editId="1C874165">
                <wp:simplePos x="0" y="0"/>
                <wp:positionH relativeFrom="column">
                  <wp:posOffset>4181475</wp:posOffset>
                </wp:positionH>
                <wp:positionV relativeFrom="paragraph">
                  <wp:posOffset>1503680</wp:posOffset>
                </wp:positionV>
                <wp:extent cx="1609725" cy="2762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07CD" w14:textId="77777777" w:rsidR="00856348" w:rsidRPr="006F3783" w:rsidRDefault="00856348" w:rsidP="00856348">
                            <w:pPr>
                              <w:pStyle w:val="ATABody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3783">
                              <w:rPr>
                                <w:b/>
                                <w:sz w:val="28"/>
                                <w:szCs w:val="28"/>
                              </w:rPr>
                              <w:t>VAM Phase 4</w:t>
                            </w:r>
                          </w:p>
                          <w:p w14:paraId="2E1131B2" w14:textId="77777777" w:rsidR="00856348" w:rsidRPr="006F3783" w:rsidRDefault="00856348" w:rsidP="0085634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0BFCC" id="_x0000_s1036" type="#_x0000_t202" style="position:absolute;margin-left:329.25pt;margin-top:118.4pt;width:126.75pt;height:21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" filled="f" stroked="f">
                <v:textbox>
                  <w:txbxContent>
                    <w:p w14:paraId="69AD07CD" w14:textId="77777777" w:rsidR="00856348" w:rsidRPr="006F3783" w:rsidRDefault="00856348" w:rsidP="00856348">
                      <w:pPr>
                        <w:pStyle w:val="ATABody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3783">
                        <w:rPr>
                          <w:b/>
                          <w:sz w:val="28"/>
                          <w:szCs w:val="28"/>
                        </w:rPr>
                        <w:t>VAM Phase 4</w:t>
                      </w:r>
                    </w:p>
                    <w:p w14:paraId="2E1131B2" w14:textId="77777777" w:rsidR="00856348" w:rsidRPr="006F3783" w:rsidRDefault="00856348" w:rsidP="0085634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6348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C1EE9F" wp14:editId="5341C09E">
                <wp:simplePos x="0" y="0"/>
                <wp:positionH relativeFrom="column">
                  <wp:posOffset>2257425</wp:posOffset>
                </wp:positionH>
                <wp:positionV relativeFrom="paragraph">
                  <wp:posOffset>1513205</wp:posOffset>
                </wp:positionV>
                <wp:extent cx="1609725" cy="2762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3A7A6" w14:textId="77777777" w:rsidR="00856348" w:rsidRPr="006F3783" w:rsidRDefault="00856348" w:rsidP="00856348">
                            <w:pPr>
                              <w:pStyle w:val="ATABody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3783">
                              <w:rPr>
                                <w:b/>
                                <w:sz w:val="28"/>
                                <w:szCs w:val="28"/>
                              </w:rPr>
                              <w:t>VAM Phase 3</w:t>
                            </w:r>
                          </w:p>
                          <w:p w14:paraId="57C38A3B" w14:textId="77777777" w:rsidR="00856348" w:rsidRPr="006F3783" w:rsidRDefault="00856348" w:rsidP="0085634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C1EE9F" id="_x0000_s1037" type="#_x0000_t202" style="position:absolute;margin-left:177.75pt;margin-top:119.15pt;width:126.7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" filled="f" stroked="f">
                <v:textbox>
                  <w:txbxContent>
                    <w:p w14:paraId="6A83A7A6" w14:textId="77777777" w:rsidR="00856348" w:rsidRPr="006F3783" w:rsidRDefault="00856348" w:rsidP="00856348">
                      <w:pPr>
                        <w:pStyle w:val="ATABody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3783">
                        <w:rPr>
                          <w:b/>
                          <w:sz w:val="28"/>
                          <w:szCs w:val="28"/>
                        </w:rPr>
                        <w:t>VAM Phase 3</w:t>
                      </w:r>
                    </w:p>
                    <w:p w14:paraId="57C38A3B" w14:textId="77777777" w:rsidR="00856348" w:rsidRPr="006F3783" w:rsidRDefault="00856348" w:rsidP="0085634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6348">
        <w:rPr>
          <w:rFonts w:ascii="Cambria" w:hAnsi="Cambria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E8552" wp14:editId="33AD949A">
                <wp:simplePos x="0" y="0"/>
                <wp:positionH relativeFrom="column">
                  <wp:posOffset>400050</wp:posOffset>
                </wp:positionH>
                <wp:positionV relativeFrom="paragraph">
                  <wp:posOffset>1503680</wp:posOffset>
                </wp:positionV>
                <wp:extent cx="1609725" cy="2762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0223" w14:textId="77777777" w:rsidR="00856348" w:rsidRPr="006F3783" w:rsidRDefault="00856348" w:rsidP="00856348">
                            <w:pPr>
                              <w:pStyle w:val="ATABody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3783">
                              <w:rPr>
                                <w:b/>
                                <w:sz w:val="28"/>
                                <w:szCs w:val="28"/>
                              </w:rPr>
                              <w:t>VAM Phase 2</w:t>
                            </w:r>
                          </w:p>
                          <w:p w14:paraId="02F0B902" w14:textId="77777777" w:rsidR="00856348" w:rsidRPr="006F3783" w:rsidRDefault="00856348" w:rsidP="0085634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6E8552" id="_x0000_s1038" type="#_x0000_t202" style="position:absolute;margin-left:31.5pt;margin-top:118.4pt;width:126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" filled="f" stroked="f">
                <v:textbox>
                  <w:txbxContent>
                    <w:p w14:paraId="28BA0223" w14:textId="77777777" w:rsidR="00856348" w:rsidRPr="006F3783" w:rsidRDefault="00856348" w:rsidP="00856348">
                      <w:pPr>
                        <w:pStyle w:val="ATABody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3783">
                        <w:rPr>
                          <w:b/>
                          <w:sz w:val="28"/>
                          <w:szCs w:val="28"/>
                        </w:rPr>
                        <w:t>VAM Phase 2</w:t>
                      </w:r>
                    </w:p>
                    <w:p w14:paraId="02F0B902" w14:textId="77777777" w:rsidR="00856348" w:rsidRPr="006F3783" w:rsidRDefault="00856348" w:rsidP="0085634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1D46692" wp14:editId="45E69B3E">
                <wp:simplePos x="0" y="0"/>
                <wp:positionH relativeFrom="column">
                  <wp:posOffset>4162425</wp:posOffset>
                </wp:positionH>
                <wp:positionV relativeFrom="paragraph">
                  <wp:posOffset>3408680</wp:posOffset>
                </wp:positionV>
                <wp:extent cx="1529080" cy="25146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C0" w14:textId="335CC2EF" w:rsidR="004411F3" w:rsidRPr="00422148" w:rsidRDefault="004411F3" w:rsidP="00AF75FB">
                            <w:pPr>
                              <w:spacing w:line="2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/>
                              </w:rPr>
                            </w:pPr>
                            <w:r w:rsidRPr="00422148">
                              <w:rPr>
                                <w:rFonts w:asciiTheme="majorHAnsi" w:hAnsiTheme="majorHAnsi"/>
                                <w:b/>
                                <w:color w:val="FFFFFF"/>
                              </w:rPr>
                              <w:t xml:space="preserve">Recommendations </w:t>
                            </w:r>
                            <w:r w:rsidR="00856348">
                              <w:rPr>
                                <w:rFonts w:asciiTheme="majorHAnsi" w:hAnsiTheme="majorHAnsi"/>
                                <w:b/>
                                <w:color w:val="FFFFFF"/>
                              </w:rPr>
                              <w:t>b</w:t>
                            </w:r>
                            <w:r w:rsidRPr="00422148">
                              <w:rPr>
                                <w:rFonts w:asciiTheme="majorHAnsi" w:hAnsiTheme="majorHAnsi"/>
                                <w:b/>
                                <w:color w:val="FFFFFF"/>
                              </w:rPr>
                              <w:t xml:space="preserve">ased </w:t>
                            </w:r>
                            <w:r w:rsidR="00856348">
                              <w:rPr>
                                <w:rFonts w:asciiTheme="majorHAnsi" w:hAnsiTheme="majorHAnsi"/>
                                <w:b/>
                                <w:color w:val="FFFFFF"/>
                              </w:rPr>
                              <w:t>o</w:t>
                            </w:r>
                            <w:r w:rsidRPr="00422148">
                              <w:rPr>
                                <w:rFonts w:asciiTheme="majorHAnsi" w:hAnsiTheme="majorHAnsi"/>
                                <w:b/>
                                <w:color w:val="FFFFFF"/>
                              </w:rPr>
                              <w:t>n:</w:t>
                            </w:r>
                          </w:p>
                          <w:p w14:paraId="31D466C1" w14:textId="77777777" w:rsidR="004411F3" w:rsidRPr="00422148" w:rsidRDefault="004411F3" w:rsidP="00AF75FB">
                            <w:pPr>
                              <w:spacing w:line="20" w:lineRule="atLeast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/>
                              </w:rPr>
                            </w:pPr>
                          </w:p>
                          <w:p w14:paraId="7AB12594" w14:textId="77777777" w:rsidR="00856348" w:rsidRPr="003C1C5D" w:rsidRDefault="00856348" w:rsidP="00856348">
                            <w:pPr>
                              <w:pStyle w:val="ATABulletLevel01BodySlid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C1C5D">
                              <w:rPr>
                                <w:b/>
                                <w:color w:val="FFFFFF" w:themeColor="background1"/>
                              </w:rPr>
                              <w:t>Gap analysis</w:t>
                            </w:r>
                          </w:p>
                          <w:p w14:paraId="78FB893C" w14:textId="77777777" w:rsidR="00856348" w:rsidRPr="003C1C5D" w:rsidRDefault="00856348" w:rsidP="00856348">
                            <w:pPr>
                              <w:pStyle w:val="ATABulletLevel01BodySlid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C1C5D">
                              <w:rPr>
                                <w:b/>
                                <w:color w:val="FFFFFF" w:themeColor="background1"/>
                              </w:rPr>
                              <w:t>Limited scope</w:t>
                            </w:r>
                          </w:p>
                          <w:p w14:paraId="64CCC758" w14:textId="77777777" w:rsidR="00856348" w:rsidRPr="003C1C5D" w:rsidRDefault="00856348" w:rsidP="00856348">
                            <w:pPr>
                              <w:pStyle w:val="ATABulletLevel01BodySlide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p</w:t>
                            </w:r>
                            <w:r w:rsidRPr="003C1C5D">
                              <w:rPr>
                                <w:b/>
                                <w:color w:val="FFFFFF" w:themeColor="background1"/>
                              </w:rPr>
                              <w:t>erformance</w:t>
                            </w:r>
                            <w:proofErr w:type="gramEnd"/>
                            <w:r w:rsidRPr="003C1C5D">
                              <w:rPr>
                                <w:b/>
                                <w:color w:val="FFFFFF" w:themeColor="background1"/>
                              </w:rPr>
                              <w:t xml:space="preserve"> testing</w:t>
                            </w:r>
                          </w:p>
                          <w:p w14:paraId="1F086140" w14:textId="77777777" w:rsidR="00856348" w:rsidRPr="003C1C5D" w:rsidRDefault="00856348" w:rsidP="00856348">
                            <w:pPr>
                              <w:pStyle w:val="ATABulletLevel01BodySlid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C1C5D">
                              <w:rPr>
                                <w:b/>
                                <w:color w:val="FFFFFF" w:themeColor="background1"/>
                              </w:rPr>
                              <w:t>Feasibility</w:t>
                            </w:r>
                          </w:p>
                          <w:p w14:paraId="1F878568" w14:textId="77777777" w:rsidR="00856348" w:rsidRPr="003C1C5D" w:rsidRDefault="00856348" w:rsidP="00856348">
                            <w:pPr>
                              <w:pStyle w:val="ATABulletLevel01BodySlide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Operational resilience</w:t>
                            </w:r>
                          </w:p>
                          <w:p w14:paraId="2D15A041" w14:textId="77777777" w:rsidR="00856348" w:rsidRPr="003C1C5D" w:rsidRDefault="00856348" w:rsidP="00856348">
                            <w:pPr>
                              <w:pStyle w:val="ATABulletLevel01BodySlid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C1C5D">
                              <w:rPr>
                                <w:b/>
                                <w:color w:val="FFFFFF" w:themeColor="background1"/>
                              </w:rPr>
                              <w:t>Acceptability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92" id="Text Box 44" o:spid="_x0000_s1039" type="#_x0000_t202" style="position:absolute;margin-left:327.75pt;margin-top:268.4pt;width:120.4pt;height:198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ji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" filled="f" stroked="f">
                <v:textbox>
                  <w:txbxContent>
                    <w:p w14:paraId="31D466C0" w14:textId="335CC2EF" w:rsidR="004411F3" w:rsidRPr="00422148" w:rsidRDefault="004411F3" w:rsidP="00AF75FB">
                      <w:pPr>
                        <w:spacing w:line="20" w:lineRule="atLeast"/>
                        <w:jc w:val="center"/>
                        <w:rPr>
                          <w:rFonts w:asciiTheme="majorHAnsi" w:hAnsiTheme="majorHAnsi"/>
                          <w:b/>
                          <w:color w:val="FFFFFF"/>
                        </w:rPr>
                      </w:pPr>
                      <w:r w:rsidRPr="00422148">
                        <w:rPr>
                          <w:rFonts w:asciiTheme="majorHAnsi" w:hAnsiTheme="majorHAnsi"/>
                          <w:b/>
                          <w:color w:val="FFFFFF"/>
                        </w:rPr>
                        <w:t xml:space="preserve">Recommendations </w:t>
                      </w:r>
                      <w:r w:rsidR="00856348">
                        <w:rPr>
                          <w:rFonts w:asciiTheme="majorHAnsi" w:hAnsiTheme="majorHAnsi"/>
                          <w:b/>
                          <w:color w:val="FFFFFF"/>
                        </w:rPr>
                        <w:t>b</w:t>
                      </w:r>
                      <w:r w:rsidRPr="00422148">
                        <w:rPr>
                          <w:rFonts w:asciiTheme="majorHAnsi" w:hAnsiTheme="majorHAnsi"/>
                          <w:b/>
                          <w:color w:val="FFFFFF"/>
                        </w:rPr>
                        <w:t xml:space="preserve">ased </w:t>
                      </w:r>
                      <w:r w:rsidR="00856348">
                        <w:rPr>
                          <w:rFonts w:asciiTheme="majorHAnsi" w:hAnsiTheme="majorHAnsi"/>
                          <w:b/>
                          <w:color w:val="FFFFFF"/>
                        </w:rPr>
                        <w:t>o</w:t>
                      </w:r>
                      <w:r w:rsidRPr="00422148">
                        <w:rPr>
                          <w:rFonts w:asciiTheme="majorHAnsi" w:hAnsiTheme="majorHAnsi"/>
                          <w:b/>
                          <w:color w:val="FFFFFF"/>
                        </w:rPr>
                        <w:t>n:</w:t>
                      </w:r>
                    </w:p>
                    <w:p w14:paraId="31D466C1" w14:textId="77777777" w:rsidR="004411F3" w:rsidRPr="00422148" w:rsidRDefault="004411F3" w:rsidP="00AF75FB">
                      <w:pPr>
                        <w:spacing w:line="20" w:lineRule="atLeast"/>
                        <w:jc w:val="center"/>
                        <w:rPr>
                          <w:rFonts w:asciiTheme="majorHAnsi" w:hAnsiTheme="majorHAnsi"/>
                          <w:b/>
                          <w:color w:val="FFFFFF"/>
                        </w:rPr>
                      </w:pPr>
                    </w:p>
                    <w:p w14:paraId="7AB12594" w14:textId="77777777" w:rsidR="00856348" w:rsidRPr="003C1C5D" w:rsidRDefault="00856348" w:rsidP="00856348">
                      <w:pPr>
                        <w:pStyle w:val="ATABulletLevel01BodySlide"/>
                        <w:rPr>
                          <w:b/>
                          <w:color w:val="FFFFFF" w:themeColor="background1"/>
                        </w:rPr>
                      </w:pPr>
                      <w:r w:rsidRPr="003C1C5D">
                        <w:rPr>
                          <w:b/>
                          <w:color w:val="FFFFFF" w:themeColor="background1"/>
                        </w:rPr>
                        <w:t>Gap analysis</w:t>
                      </w:r>
                    </w:p>
                    <w:p w14:paraId="78FB893C" w14:textId="77777777" w:rsidR="00856348" w:rsidRPr="003C1C5D" w:rsidRDefault="00856348" w:rsidP="00856348">
                      <w:pPr>
                        <w:pStyle w:val="ATABulletLevel01BodySlide"/>
                        <w:rPr>
                          <w:b/>
                          <w:color w:val="FFFFFF" w:themeColor="background1"/>
                        </w:rPr>
                      </w:pPr>
                      <w:r w:rsidRPr="003C1C5D">
                        <w:rPr>
                          <w:b/>
                          <w:color w:val="FFFFFF" w:themeColor="background1"/>
                        </w:rPr>
                        <w:t>Limited scope</w:t>
                      </w:r>
                    </w:p>
                    <w:p w14:paraId="64CCC758" w14:textId="77777777" w:rsidR="00856348" w:rsidRPr="003C1C5D" w:rsidRDefault="00856348" w:rsidP="00856348">
                      <w:pPr>
                        <w:pStyle w:val="ATABulletLevel01BodySlide"/>
                        <w:numPr>
                          <w:ilvl w:val="0"/>
                          <w:numId w:val="0"/>
                        </w:numPr>
                        <w:ind w:left="360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p</w:t>
                      </w:r>
                      <w:r w:rsidRPr="003C1C5D">
                        <w:rPr>
                          <w:b/>
                          <w:color w:val="FFFFFF" w:themeColor="background1"/>
                        </w:rPr>
                        <w:t>erformance testing</w:t>
                      </w:r>
                    </w:p>
                    <w:p w14:paraId="1F086140" w14:textId="77777777" w:rsidR="00856348" w:rsidRPr="003C1C5D" w:rsidRDefault="00856348" w:rsidP="00856348">
                      <w:pPr>
                        <w:pStyle w:val="ATABulletLevel01BodySlide"/>
                        <w:rPr>
                          <w:b/>
                          <w:color w:val="FFFFFF" w:themeColor="background1"/>
                        </w:rPr>
                      </w:pPr>
                      <w:r w:rsidRPr="003C1C5D">
                        <w:rPr>
                          <w:b/>
                          <w:color w:val="FFFFFF" w:themeColor="background1"/>
                        </w:rPr>
                        <w:t>Feasibility</w:t>
                      </w:r>
                    </w:p>
                    <w:p w14:paraId="1F878568" w14:textId="77777777" w:rsidR="00856348" w:rsidRPr="003C1C5D" w:rsidRDefault="00856348" w:rsidP="00856348">
                      <w:pPr>
                        <w:pStyle w:val="ATABulletLevel01BodySlide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Operational resilience</w:t>
                      </w:r>
                    </w:p>
                    <w:p w14:paraId="2D15A041" w14:textId="77777777" w:rsidR="00856348" w:rsidRPr="003C1C5D" w:rsidRDefault="00856348" w:rsidP="00856348">
                      <w:pPr>
                        <w:pStyle w:val="ATABulletLevel01BodySlide"/>
                        <w:rPr>
                          <w:b/>
                          <w:color w:val="FFFFFF" w:themeColor="background1"/>
                        </w:rPr>
                      </w:pPr>
                      <w:r w:rsidRPr="003C1C5D">
                        <w:rPr>
                          <w:b/>
                          <w:color w:val="FFFFFF" w:themeColor="background1"/>
                        </w:rPr>
                        <w:t>Acceptability</w:t>
                      </w:r>
                    </w:p>
                  </w:txbxContent>
                </v:textbox>
              </v:shape>
            </w:pict>
          </mc:Fallback>
        </mc:AlternateContent>
      </w:r>
      <w:r w:rsidR="009249A0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5651E17" wp14:editId="1D4A32FF">
                <wp:simplePos x="0" y="0"/>
                <wp:positionH relativeFrom="column">
                  <wp:posOffset>373380</wp:posOffset>
                </wp:positionH>
                <wp:positionV relativeFrom="paragraph">
                  <wp:posOffset>4184346</wp:posOffset>
                </wp:positionV>
                <wp:extent cx="1673225" cy="8572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8C1A3" w14:textId="46D98DCD" w:rsidR="009249A0" w:rsidRDefault="009249A0" w:rsidP="009249A0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Surveillance Awareness: What You Can Do </w:t>
                            </w:r>
                          </w:p>
                          <w:p w14:paraId="33E802A6" w14:textId="4129853F" w:rsidR="009249A0" w:rsidRPr="00377BF1" w:rsidRDefault="009249A0" w:rsidP="009249A0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Module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651E17" id="Text Box 1" o:spid="_x0000_s1040" type="#_x0000_t202" style="position:absolute;margin-left:29.4pt;margin-top:329.5pt;width:131.75pt;height:67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g/WtwIAAME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" filled="f" stroked="f">
                <v:textbox>
                  <w:txbxContent>
                    <w:p w14:paraId="6BF8C1A3" w14:textId="46D98DCD" w:rsidR="009249A0" w:rsidRDefault="009249A0" w:rsidP="009249A0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 xml:space="preserve">Surveillance Awareness: What You Can Do </w:t>
                      </w:r>
                    </w:p>
                    <w:p w14:paraId="33E802A6" w14:textId="4129853F" w:rsidR="009249A0" w:rsidRPr="00377BF1" w:rsidRDefault="009249A0" w:rsidP="009249A0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Module 8</w:t>
                      </w:r>
                    </w:p>
                  </w:txbxContent>
                </v:textbox>
              </v:shape>
            </w:pict>
          </mc:Fallback>
        </mc:AlternateContent>
      </w:r>
      <w:r w:rsidR="009249A0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31D46684" wp14:editId="303B7853">
                <wp:simplePos x="0" y="0"/>
                <wp:positionH relativeFrom="column">
                  <wp:posOffset>369542</wp:posOffset>
                </wp:positionH>
                <wp:positionV relativeFrom="paragraph">
                  <wp:posOffset>5076107</wp:posOffset>
                </wp:positionV>
                <wp:extent cx="1673225" cy="8572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2" w14:textId="77777777" w:rsidR="004411F3" w:rsidRPr="00377BF1" w:rsidRDefault="004411F3" w:rsidP="003D5CC0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Explosives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and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Critical</w:t>
                            </w: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 Infrastructure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 Module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4" id="Text Box 37" o:spid="_x0000_s1041" type="#_x0000_t202" style="position:absolute;margin-left:29.1pt;margin-top:399.7pt;width:131.75pt;height:67.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ZWugIAAMM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" filled="f" stroked="f">
                <v:textbox>
                  <w:txbxContent>
                    <w:p w14:paraId="31D466B2" w14:textId="77777777" w:rsidR="004411F3" w:rsidRPr="00377BF1" w:rsidRDefault="004411F3" w:rsidP="003D5CC0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>Explosives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 xml:space="preserve"> </w:t>
                      </w: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 xml:space="preserve">and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Critical</w:t>
                      </w: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 xml:space="preserve"> Infrastructure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 xml:space="preserve"> Module 9</w:t>
                      </w:r>
                    </w:p>
                  </w:txbxContent>
                </v:textbox>
              </v:shape>
            </w:pict>
          </mc:Fallback>
        </mc:AlternateContent>
      </w:r>
      <w:r w:rsidR="009249A0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1D46686" wp14:editId="6565B883">
                <wp:simplePos x="0" y="0"/>
                <wp:positionH relativeFrom="column">
                  <wp:posOffset>406069</wp:posOffset>
                </wp:positionH>
                <wp:positionV relativeFrom="paragraph">
                  <wp:posOffset>6058838</wp:posOffset>
                </wp:positionV>
                <wp:extent cx="1624330" cy="86423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B3" w14:textId="77777777" w:rsidR="004411F3" w:rsidRDefault="004411F3" w:rsidP="00A65407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Analyzing the Threat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14:paraId="31D466B4" w14:textId="77777777" w:rsidR="004411F3" w:rsidRPr="00377BF1" w:rsidRDefault="004411F3" w:rsidP="00A65407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Module 10</w:t>
                            </w:r>
                          </w:p>
                          <w:p w14:paraId="31D466B5" w14:textId="77777777" w:rsidR="004411F3" w:rsidRPr="00377BF1" w:rsidRDefault="004411F3" w:rsidP="00A65407">
                            <w:pPr>
                              <w:spacing w:line="20" w:lineRule="atLeast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</w:p>
                          <w:p w14:paraId="31D466B6" w14:textId="77777777" w:rsidR="004411F3" w:rsidRPr="00377BF1" w:rsidRDefault="004411F3" w:rsidP="00A65407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86" id="Text Box 38" o:spid="_x0000_s1042" type="#_x0000_t202" style="position:absolute;margin-left:31.95pt;margin-top:477.05pt;width:127.9pt;height:68.0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+2uQ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" filled="f" stroked="f">
                <v:textbox>
                  <w:txbxContent>
                    <w:p w14:paraId="31D466B3" w14:textId="77777777" w:rsidR="004411F3" w:rsidRDefault="004411F3" w:rsidP="00A65407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</w:rPr>
                        <w:t>Analyzing the Threat</w:t>
                      </w: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 xml:space="preserve"> </w:t>
                      </w:r>
                    </w:p>
                    <w:p w14:paraId="31D466B4" w14:textId="77777777" w:rsidR="004411F3" w:rsidRPr="00377BF1" w:rsidRDefault="004411F3" w:rsidP="00A65407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Module 10</w:t>
                      </w:r>
                    </w:p>
                    <w:p w14:paraId="31D466B5" w14:textId="77777777" w:rsidR="004411F3" w:rsidRPr="00377BF1" w:rsidRDefault="004411F3" w:rsidP="00A65407">
                      <w:pPr>
                        <w:spacing w:line="20" w:lineRule="atLeast"/>
                        <w:rPr>
                          <w:rFonts w:ascii="Cambria" w:hAnsi="Cambria"/>
                          <w:b/>
                          <w:color w:val="FFFFFF"/>
                        </w:rPr>
                      </w:pPr>
                    </w:p>
                    <w:p w14:paraId="31D466B6" w14:textId="77777777" w:rsidR="004411F3" w:rsidRPr="00377BF1" w:rsidRDefault="004411F3" w:rsidP="00A6540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3C03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31D4667E" wp14:editId="384A589A">
                <wp:simplePos x="0" y="0"/>
                <wp:positionH relativeFrom="column">
                  <wp:posOffset>434340</wp:posOffset>
                </wp:positionH>
                <wp:positionV relativeFrom="paragraph">
                  <wp:posOffset>3270885</wp:posOffset>
                </wp:positionV>
                <wp:extent cx="1624330" cy="7480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AC" w14:textId="1B9FEB91" w:rsidR="004411F3" w:rsidRDefault="00CA16BA" w:rsidP="00686F8C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Cybersecurity</w:t>
                            </w:r>
                          </w:p>
                          <w:p w14:paraId="31D466AD" w14:textId="77777777" w:rsidR="004411F3" w:rsidRPr="00377BF1" w:rsidRDefault="004411F3" w:rsidP="00686F8C">
                            <w:pPr>
                              <w:spacing w:line="20" w:lineRule="atLeast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Module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7E" id="Text Box 34" o:spid="_x0000_s1043" type="#_x0000_t202" style="position:absolute;margin-left:34.2pt;margin-top:257.55pt;width:127.9pt;height:58.9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Lfug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" filled="f" stroked="f">
                <v:textbox>
                  <w:txbxContent>
                    <w:p w14:paraId="31D466AC" w14:textId="1B9FEB91" w:rsidR="004411F3" w:rsidRDefault="00CA16BA" w:rsidP="00686F8C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Cybersecurity</w:t>
                      </w:r>
                    </w:p>
                    <w:p w14:paraId="31D466AD" w14:textId="77777777" w:rsidR="004411F3" w:rsidRPr="00377BF1" w:rsidRDefault="004411F3" w:rsidP="00686F8C">
                      <w:pPr>
                        <w:spacing w:line="20" w:lineRule="atLeast"/>
                        <w:jc w:val="cen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</w:rPr>
                        <w:t>Module 7</w:t>
                      </w:r>
                    </w:p>
                  </w:txbxContent>
                </v:textbox>
              </v:shape>
            </w:pict>
          </mc:Fallback>
        </mc:AlternateContent>
      </w:r>
      <w:r w:rsidR="00021717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31D46696" wp14:editId="31D46697">
                <wp:simplePos x="0" y="0"/>
                <wp:positionH relativeFrom="column">
                  <wp:posOffset>4010660</wp:posOffset>
                </wp:positionH>
                <wp:positionV relativeFrom="paragraph">
                  <wp:posOffset>1845310</wp:posOffset>
                </wp:positionV>
                <wp:extent cx="1802765" cy="1125855"/>
                <wp:effectExtent l="0" t="0" r="0" b="0"/>
                <wp:wrapNone/>
                <wp:docPr id="1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D0" w14:textId="77777777" w:rsidR="00021717" w:rsidRDefault="00021717" w:rsidP="0002171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Develop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Operational Resilience </w:t>
                            </w:r>
                          </w:p>
                          <w:p w14:paraId="31D466D1" w14:textId="77777777" w:rsidR="00021717" w:rsidRPr="00377BF1" w:rsidRDefault="00021717" w:rsidP="0002171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Module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96" id="Text Box 144" o:spid="_x0000_s1044" type="#_x0000_t202" style="position:absolute;margin-left:315.8pt;margin-top:145.3pt;width:141.95pt;height:88.6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ijuQIAAMU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" filled="f" stroked="f">
                <v:textbox>
                  <w:txbxContent>
                    <w:p w14:paraId="31D466D0" w14:textId="77777777" w:rsidR="00021717" w:rsidRDefault="00021717" w:rsidP="00021717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Develop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Operational Resilience </w:t>
                      </w:r>
                    </w:p>
                    <w:p w14:paraId="31D466D1" w14:textId="77777777" w:rsidR="00021717" w:rsidRPr="00377BF1" w:rsidRDefault="00021717" w:rsidP="00021717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Module 15</w:t>
                      </w:r>
                    </w:p>
                  </w:txbxContent>
                </v:textbox>
              </v:shape>
            </w:pict>
          </mc:Fallback>
        </mc:AlternateContent>
      </w:r>
      <w:r w:rsidR="004411F3">
        <w:rPr>
          <w:rFonts w:ascii="Cambria" w:hAnsi="Cambria"/>
          <w:b/>
        </w:rPr>
        <w:br w:type="page"/>
      </w:r>
    </w:p>
    <w:p w14:paraId="31D46666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7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8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9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A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B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C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D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E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6F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70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71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72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73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74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75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31D46676" w14:textId="77777777" w:rsidR="004411F3" w:rsidRPr="004C67CA" w:rsidRDefault="004411F3" w:rsidP="004411F3">
      <w:pPr>
        <w:pStyle w:val="ListParagraph"/>
        <w:spacing w:after="200" w:line="276" w:lineRule="auto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This Page Intentionally Left Blank.</w:t>
      </w:r>
    </w:p>
    <w:p w14:paraId="31D46677" w14:textId="77777777" w:rsidR="00E31DA1" w:rsidRDefault="004411F3" w:rsidP="002B3D5A">
      <w:pPr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D46698" wp14:editId="31D46699">
                <wp:simplePos x="0" y="0"/>
                <wp:positionH relativeFrom="column">
                  <wp:posOffset>4037330</wp:posOffset>
                </wp:positionH>
                <wp:positionV relativeFrom="paragraph">
                  <wp:posOffset>1809750</wp:posOffset>
                </wp:positionV>
                <wp:extent cx="1802765" cy="1046480"/>
                <wp:effectExtent l="0" t="0" r="0" b="127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66D2" w14:textId="77777777" w:rsidR="004411F3" w:rsidRDefault="004411F3" w:rsidP="00536D5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77BF1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Develop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Operational Resilience </w:t>
                            </w:r>
                          </w:p>
                          <w:p w14:paraId="31D466D3" w14:textId="77777777" w:rsidR="004411F3" w:rsidRPr="00377BF1" w:rsidRDefault="004411F3" w:rsidP="00686F8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Module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D46698" id="Text Box 46" o:spid="_x0000_s1045" type="#_x0000_t202" style="position:absolute;margin-left:317.9pt;margin-top:142.5pt;width:141.95pt;height:8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y1vAIAAMQ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" filled="f" stroked="f">
                <v:textbox>
                  <w:txbxContent>
                    <w:p w14:paraId="31D466D2" w14:textId="77777777" w:rsidR="004411F3" w:rsidRDefault="004411F3" w:rsidP="00536D5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377BF1"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Develop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 xml:space="preserve">Operational Resilience </w:t>
                      </w:r>
                    </w:p>
                    <w:p w14:paraId="31D466D3" w14:textId="77777777" w:rsidR="004411F3" w:rsidRPr="00377BF1" w:rsidRDefault="004411F3" w:rsidP="00686F8C">
                      <w:pPr>
                        <w:jc w:val="center"/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z w:val="28"/>
                          <w:szCs w:val="28"/>
                        </w:rPr>
                        <w:t>Module 15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1DA1" w:rsidSect="00D17B4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4669C" w14:textId="77777777" w:rsidR="00471610" w:rsidRDefault="00471610" w:rsidP="00C82114">
      <w:r>
        <w:separator/>
      </w:r>
    </w:p>
  </w:endnote>
  <w:endnote w:type="continuationSeparator" w:id="0">
    <w:p w14:paraId="31D4669D" w14:textId="77777777" w:rsidR="00471610" w:rsidRDefault="00471610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31D466A6" w14:textId="77777777" w:rsidTr="00F16863">
      <w:tc>
        <w:tcPr>
          <w:tcW w:w="8100" w:type="dxa"/>
          <w:shd w:val="clear" w:color="auto" w:fill="auto"/>
        </w:tcPr>
        <w:p w14:paraId="31D466A4" w14:textId="37D05AAA" w:rsidR="00C305B2" w:rsidRPr="008B2B7F" w:rsidRDefault="00BE6A9A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7507D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375DB3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31D466A5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E6A9A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BE6A9A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31D466A7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4669A" w14:textId="77777777" w:rsidR="00471610" w:rsidRDefault="00471610" w:rsidP="00C82114">
      <w:r>
        <w:separator/>
      </w:r>
    </w:p>
  </w:footnote>
  <w:footnote w:type="continuationSeparator" w:id="0">
    <w:p w14:paraId="31D4669B" w14:textId="77777777" w:rsidR="00471610" w:rsidRDefault="00471610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678"/>
    </w:tblGrid>
    <w:tr w:rsidR="008564F0" w:rsidRPr="00456B51" w14:paraId="31D466A1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1D4669F" w14:textId="77777777" w:rsidR="008564F0" w:rsidRPr="00456B51" w:rsidRDefault="00F16234" w:rsidP="00C305B2">
              <w:pPr>
                <w:pStyle w:val="ATAHeader"/>
              </w:pPr>
              <w:r w:rsidRPr="00F16234">
                <w:rPr>
                  <w:rFonts w:cs="Arial"/>
                </w:rPr>
                <w:t>Module 2: Introduction to CISR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31D466A0" w14:textId="693F00F0" w:rsidR="008564F0" w:rsidRPr="00456B51" w:rsidRDefault="00BE6A9A" w:rsidP="00BE6A9A">
              <w:pPr>
                <w:pStyle w:val="ATAHeader"/>
                <w:jc w:val="right"/>
              </w:pPr>
              <w:r>
                <w:t>Workbook</w:t>
              </w:r>
              <w:r w:rsidR="0082114F">
                <w:t xml:space="preserve"> 2.1: PPS </w:t>
              </w:r>
              <w:r w:rsidR="0082114F" w:rsidRPr="00F16234">
                <w:t>Course Map</w:t>
              </w:r>
              <w:r w:rsidR="0082114F">
                <w:t xml:space="preserve"> Diagram</w:t>
              </w:r>
            </w:p>
          </w:sdtContent>
        </w:sdt>
      </w:tc>
    </w:tr>
  </w:tbl>
  <w:p w14:paraId="31D466A2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3"/>
  </w:num>
  <w:num w:numId="11">
    <w:abstractNumId w:val="14"/>
  </w:num>
  <w:num w:numId="12">
    <w:abstractNumId w:val="14"/>
  </w:num>
  <w:num w:numId="13">
    <w:abstractNumId w:val="9"/>
  </w:num>
  <w:num w:numId="14">
    <w:abstractNumId w:val="17"/>
  </w:num>
  <w:num w:numId="15">
    <w:abstractNumId w:val="10"/>
  </w:num>
  <w:num w:numId="16">
    <w:abstractNumId w:val="18"/>
  </w:num>
  <w:num w:numId="17">
    <w:abstractNumId w:val="18"/>
    <w:lvlOverride w:ilvl="0">
      <w:startOverride w:val="1"/>
    </w:lvlOverride>
  </w:num>
  <w:num w:numId="18">
    <w:abstractNumId w:val="17"/>
  </w:num>
  <w:num w:numId="19">
    <w:abstractNumId w:val="2"/>
  </w:num>
  <w:num w:numId="20">
    <w:abstractNumId w:val="18"/>
  </w:num>
  <w:num w:numId="21">
    <w:abstractNumId w:val="1"/>
  </w:num>
  <w:num w:numId="22">
    <w:abstractNumId w:val="12"/>
  </w:num>
  <w:num w:numId="23">
    <w:abstractNumId w:val="15"/>
  </w:num>
  <w:num w:numId="24">
    <w:abstractNumId w:val="11"/>
  </w:num>
  <w:num w:numId="25">
    <w:abstractNumId w:val="16"/>
  </w:num>
  <w:num w:numId="2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491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717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12A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474D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1558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3E9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57B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75DB3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2148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1610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8A3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7507D"/>
    <w:rsid w:val="00584385"/>
    <w:rsid w:val="00584D69"/>
    <w:rsid w:val="0058573F"/>
    <w:rsid w:val="0058763F"/>
    <w:rsid w:val="0059015C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2209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666AB"/>
    <w:rsid w:val="0067097D"/>
    <w:rsid w:val="00674A53"/>
    <w:rsid w:val="006764E5"/>
    <w:rsid w:val="006767B4"/>
    <w:rsid w:val="00676E79"/>
    <w:rsid w:val="00677803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07FC3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368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4564"/>
    <w:rsid w:val="007A7057"/>
    <w:rsid w:val="007A7703"/>
    <w:rsid w:val="007A774F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6DD"/>
    <w:rsid w:val="00811CBB"/>
    <w:rsid w:val="0081215D"/>
    <w:rsid w:val="0081244B"/>
    <w:rsid w:val="0082114F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611F"/>
    <w:rsid w:val="008374B6"/>
    <w:rsid w:val="00837B72"/>
    <w:rsid w:val="0084249C"/>
    <w:rsid w:val="0085163B"/>
    <w:rsid w:val="00851E1B"/>
    <w:rsid w:val="0085460A"/>
    <w:rsid w:val="00856348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0C4B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49A0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715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019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2C03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089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8E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399F"/>
    <w:rsid w:val="00BD5C6D"/>
    <w:rsid w:val="00BE468C"/>
    <w:rsid w:val="00BE58C5"/>
    <w:rsid w:val="00BE5D35"/>
    <w:rsid w:val="00BE6A9A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35C9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3E3B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16BA"/>
    <w:rsid w:val="00CA300F"/>
    <w:rsid w:val="00CA588E"/>
    <w:rsid w:val="00CB01A8"/>
    <w:rsid w:val="00CB1F8E"/>
    <w:rsid w:val="00CB22FF"/>
    <w:rsid w:val="00CB2CEF"/>
    <w:rsid w:val="00CB2F30"/>
    <w:rsid w:val="00CB3C03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105B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0C2D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fillcolor="white">
      <v:fill color="white"/>
    </o:shapedefaults>
    <o:shapelayout v:ext="edit">
      <o:idmap v:ext="edit" data="1"/>
    </o:shapelayout>
  </w:shapeDefaults>
  <w:decimalSymbol w:val="."/>
  <w:listSeparator w:val=","/>
  <w14:docId w14:val="31D46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220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22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14:paraId="17C9C1EC" w14:textId="77777777"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14:paraId="17C9C1ED" w14:textId="77777777"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14:paraId="17C9C1EE" w14:textId="77777777"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1C35C4"/>
    <w:rsid w:val="00273741"/>
    <w:rsid w:val="002C7C92"/>
    <w:rsid w:val="00305DB2"/>
    <w:rsid w:val="00365167"/>
    <w:rsid w:val="004A219D"/>
    <w:rsid w:val="00534BE0"/>
    <w:rsid w:val="006922F2"/>
    <w:rsid w:val="006E75D4"/>
    <w:rsid w:val="00766F8B"/>
    <w:rsid w:val="007934F0"/>
    <w:rsid w:val="009108B4"/>
    <w:rsid w:val="00945E6D"/>
    <w:rsid w:val="00A101E4"/>
    <w:rsid w:val="00A57331"/>
    <w:rsid w:val="00A92F25"/>
    <w:rsid w:val="00C572C3"/>
    <w:rsid w:val="00C72014"/>
    <w:rsid w:val="00E14394"/>
    <w:rsid w:val="00E3646B"/>
    <w:rsid w:val="00F34E0E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9C1E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A527CB-7F24-42E4-A998-A376C97B9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12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2: Introduction to CISR</vt:lpstr>
    </vt:vector>
  </TitlesOfParts>
  <Company>Office of Antiterrorism Assistance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2: Introduction to CISR</dc:title>
  <dc:subject>Critical Infrastructure Security and Resilience (CISR)</dc:subject>
  <dc:creator>ATA</dc:creator>
  <cp:lastModifiedBy>RobinsKL</cp:lastModifiedBy>
  <cp:revision>8</cp:revision>
  <cp:lastPrinted>2013-12-04T12:49:00Z</cp:lastPrinted>
  <dcterms:created xsi:type="dcterms:W3CDTF">2016-07-05T14:23:00Z</dcterms:created>
  <dcterms:modified xsi:type="dcterms:W3CDTF">2016-11-15T18:13:00Z</dcterms:modified>
  <cp:category>Workbook 2.1: PPS Course Map Diagram</cp:category>
  <cp:contentStatus>v#.##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