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537E9" w14:textId="77777777" w:rsidR="00CC4AC9" w:rsidRDefault="00CC4AC9" w:rsidP="001D14DE">
      <w:pPr>
        <w:pStyle w:val="ATAModuleTitle"/>
      </w:pPr>
    </w:p>
    <w:p w14:paraId="319A5E38" w14:textId="7B29E077" w:rsidR="00EE7DFC" w:rsidRPr="001D14DE" w:rsidRDefault="00D46511" w:rsidP="001D14DE">
      <w:pPr>
        <w:pStyle w:val="ATAModuleTitle"/>
      </w:pPr>
      <w:bookmarkStart w:id="0" w:name="_GoBack"/>
      <w:bookmarkEnd w:id="0"/>
      <w:r>
        <w:rPr>
          <w:noProof/>
        </w:rPr>
        <w:drawing>
          <wp:anchor distT="0" distB="0" distL="114300" distR="114300" simplePos="0" relativeHeight="251664384" behindDoc="0" locked="0" layoutInCell="1" allowOverlap="1" wp14:anchorId="7E6E07DF" wp14:editId="0C48343D">
            <wp:simplePos x="0" y="0"/>
            <wp:positionH relativeFrom="column">
              <wp:posOffset>5695950</wp:posOffset>
            </wp:positionH>
            <wp:positionV relativeFrom="paragraph">
              <wp:posOffset>-19050</wp:posOffset>
            </wp:positionV>
            <wp:extent cx="271780"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rsidR="00C0566E">
        <w:t>Workbook</w:t>
      </w:r>
      <w:r w:rsidR="006B2C72">
        <w:t xml:space="preserve"> </w:t>
      </w:r>
      <w:r w:rsidR="004411F3">
        <w:t>2</w:t>
      </w:r>
      <w:r w:rsidR="006B2C72">
        <w:t>.</w:t>
      </w:r>
      <w:r w:rsidR="0070468C">
        <w:t>2</w:t>
      </w:r>
      <w:r w:rsidR="006B2C72">
        <w:t xml:space="preserve">: </w:t>
      </w:r>
      <w:r w:rsidR="002A79B8">
        <w:t>P</w:t>
      </w:r>
      <w:r w:rsidR="000D4562">
        <w:t xml:space="preserve">hysical </w:t>
      </w:r>
      <w:r w:rsidR="002A79B8">
        <w:t>P</w:t>
      </w:r>
      <w:r w:rsidR="000D4562">
        <w:t xml:space="preserve">rotection </w:t>
      </w:r>
      <w:r w:rsidR="002A79B8">
        <w:t>S</w:t>
      </w:r>
      <w:r w:rsidR="000D4562">
        <w:t>ystem</w:t>
      </w:r>
      <w:r w:rsidR="002A79B8">
        <w:t xml:space="preserve"> Functions</w:t>
      </w:r>
      <w:r w:rsidR="000D4562" w:rsidRPr="000D4562">
        <w:t xml:space="preserve"> </w:t>
      </w:r>
      <w:r w:rsidR="00A270E9">
        <w:t>&amp; Act</w:t>
      </w:r>
      <w:r w:rsidR="00077C6A">
        <w:t>ivity</w:t>
      </w:r>
    </w:p>
    <w:tbl>
      <w:tblPr>
        <w:tblW w:w="4999" w:type="pct"/>
        <w:tblCellMar>
          <w:left w:w="0" w:type="dxa"/>
          <w:right w:w="0" w:type="dxa"/>
        </w:tblCellMar>
        <w:tblLook w:val="04A0" w:firstRow="1" w:lastRow="0" w:firstColumn="1" w:lastColumn="0" w:noHBand="0" w:noVBand="1"/>
      </w:tblPr>
      <w:tblGrid>
        <w:gridCol w:w="2806"/>
        <w:gridCol w:w="6552"/>
      </w:tblGrid>
      <w:tr w:rsidR="002A79B8" w14:paraId="319A5E3B" w14:textId="77777777" w:rsidTr="002A79B8">
        <w:trPr>
          <w:cantSplit/>
        </w:trPr>
        <w:tc>
          <w:tcPr>
            <w:tcW w:w="1499" w:type="pct"/>
          </w:tcPr>
          <w:p w14:paraId="319A5E39" w14:textId="77777777" w:rsidR="002A79B8" w:rsidRPr="00FC762A" w:rsidRDefault="002A79B8">
            <w:pPr>
              <w:pStyle w:val="ATABody"/>
              <w:rPr>
                <w:b/>
                <w:noProof/>
              </w:rPr>
            </w:pPr>
            <w:r w:rsidRPr="00A9716A">
              <w:rPr>
                <w:rFonts w:asciiTheme="majorHAnsi" w:hAnsiTheme="majorHAnsi"/>
                <w:b/>
              </w:rPr>
              <w:t>Purpose:</w:t>
            </w:r>
          </w:p>
        </w:tc>
        <w:tc>
          <w:tcPr>
            <w:tcW w:w="3501" w:type="pct"/>
          </w:tcPr>
          <w:p w14:paraId="319A5E3A" w14:textId="3A6BC347" w:rsidR="002A79B8" w:rsidRDefault="002A79B8" w:rsidP="00A270E9">
            <w:pPr>
              <w:pStyle w:val="ATABody"/>
              <w:rPr>
                <w:rFonts w:asciiTheme="majorHAnsi" w:hAnsiTheme="majorHAnsi"/>
              </w:rPr>
            </w:pPr>
            <w:r>
              <w:t xml:space="preserve">To </w:t>
            </w:r>
            <w:r w:rsidR="00A270E9">
              <w:t xml:space="preserve">provide information about the functions of </w:t>
            </w:r>
            <w:r>
              <w:t xml:space="preserve">the physical protection system </w:t>
            </w:r>
          </w:p>
        </w:tc>
      </w:tr>
    </w:tbl>
    <w:p w14:paraId="319A5E50" w14:textId="079E59C3" w:rsidR="002A79B8" w:rsidRPr="00D911B8" w:rsidRDefault="0069634E" w:rsidP="00D911B8">
      <w:pPr>
        <w:pStyle w:val="ATAHeadingLevel1"/>
      </w:pPr>
      <w:r>
        <w:t xml:space="preserve">Part 1: </w:t>
      </w:r>
      <w:r w:rsidRPr="00D911B8">
        <w:t>Functions of a Physical Protection System</w:t>
      </w:r>
    </w:p>
    <w:p w14:paraId="233BEB71" w14:textId="3C96A5D9" w:rsidR="00EE1A37" w:rsidRDefault="00EE1A37" w:rsidP="00D911B8">
      <w:pPr>
        <w:pStyle w:val="ATABody"/>
      </w:pPr>
      <w:r w:rsidRPr="00EE1A37">
        <w:t>A functioning physical protection system allows for successful detection and assessment of a terrorist acti</w:t>
      </w:r>
      <w:r w:rsidR="00F55DDA">
        <w:t>on, which results in communicati</w:t>
      </w:r>
      <w:r w:rsidRPr="00EE1A37">
        <w:t xml:space="preserve">ng with and deploying a security force. Once the terrorist is detected, he or she is delayed to allow the security force time to arrive. The security force then interrupts and neutralizes the </w:t>
      </w:r>
      <w:r w:rsidR="00077C6A">
        <w:t>terrorist</w:t>
      </w:r>
      <w:r w:rsidRPr="00EE1A37">
        <w:t>.</w:t>
      </w:r>
    </w:p>
    <w:p w14:paraId="532F5A7A" w14:textId="77777777" w:rsidR="00A270E9" w:rsidRPr="00EE1A37" w:rsidRDefault="00A270E9" w:rsidP="00D911B8">
      <w:pPr>
        <w:pStyle w:val="ATA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8"/>
      </w:tblGrid>
      <w:tr w:rsidR="002A79B8" w:rsidRPr="00185B64" w14:paraId="319A5E52" w14:textId="77777777" w:rsidTr="00EE1A37">
        <w:trPr>
          <w:trHeight w:val="484"/>
        </w:trPr>
        <w:tc>
          <w:tcPr>
            <w:tcW w:w="9468" w:type="dxa"/>
            <w:tcBorders>
              <w:bottom w:val="nil"/>
              <w:right w:val="single" w:sz="4" w:space="0" w:color="000000"/>
            </w:tcBorders>
            <w:shd w:val="clear" w:color="auto" w:fill="D9D9D9" w:themeFill="background1" w:themeFillShade="D9"/>
          </w:tcPr>
          <w:p w14:paraId="319A5E51" w14:textId="32EE9268" w:rsidR="002A79B8" w:rsidRPr="00EE1A37" w:rsidRDefault="004411F3" w:rsidP="00EE1A37">
            <w:pPr>
              <w:keepNext/>
              <w:spacing w:before="120" w:after="120"/>
              <w:rPr>
                <w:rFonts w:asciiTheme="majorHAnsi" w:hAnsiTheme="majorHAnsi"/>
                <w:b/>
                <w:bCs/>
                <w:color w:val="000000" w:themeColor="text1"/>
                <w:szCs w:val="18"/>
              </w:rPr>
            </w:pPr>
            <w:r w:rsidRPr="00EE1A37">
              <w:rPr>
                <w:color w:val="000000" w:themeColor="text1"/>
              </w:rPr>
              <w:br w:type="page"/>
            </w:r>
            <w:r w:rsidR="002A79B8" w:rsidRPr="00EE1A37">
              <w:rPr>
                <w:color w:val="000000" w:themeColor="text1"/>
              </w:rPr>
              <w:br w:type="page"/>
            </w:r>
            <w:r w:rsidR="002A79B8" w:rsidRPr="00EE1A37">
              <w:rPr>
                <w:rFonts w:asciiTheme="majorHAnsi" w:hAnsiTheme="majorHAnsi"/>
                <w:b/>
                <w:bCs/>
                <w:color w:val="000000" w:themeColor="text1"/>
                <w:szCs w:val="18"/>
              </w:rPr>
              <w:t>Figure 1: Physical Protection System — Relationship Functions</w:t>
            </w:r>
          </w:p>
        </w:tc>
      </w:tr>
      <w:tr w:rsidR="002A79B8" w:rsidRPr="00185B64" w14:paraId="319A5E54" w14:textId="77777777" w:rsidTr="00EE1A37">
        <w:trPr>
          <w:cantSplit/>
          <w:trHeight w:val="4698"/>
        </w:trPr>
        <w:tc>
          <w:tcPr>
            <w:tcW w:w="9468" w:type="dxa"/>
            <w:tcBorders>
              <w:top w:val="nil"/>
            </w:tcBorders>
          </w:tcPr>
          <w:p w14:paraId="319A5E53" w14:textId="394E3A35" w:rsidR="002A79B8" w:rsidRPr="00185B64" w:rsidRDefault="000D65F1" w:rsidP="00EE1A37">
            <w:pPr>
              <w:keepNext/>
              <w:spacing w:before="60" w:after="60"/>
              <w:jc w:val="center"/>
            </w:pPr>
            <w:r>
              <w:rPr>
                <w:noProof/>
              </w:rPr>
              <mc:AlternateContent>
                <mc:Choice Requires="wps">
                  <w:drawing>
                    <wp:anchor distT="0" distB="0" distL="114300" distR="114300" simplePos="0" relativeHeight="251652096" behindDoc="0" locked="0" layoutInCell="1" allowOverlap="1" wp14:anchorId="319A5EC5" wp14:editId="3A6999C3">
                      <wp:simplePos x="0" y="0"/>
                      <wp:positionH relativeFrom="column">
                        <wp:posOffset>342900</wp:posOffset>
                      </wp:positionH>
                      <wp:positionV relativeFrom="paragraph">
                        <wp:posOffset>194310</wp:posOffset>
                      </wp:positionV>
                      <wp:extent cx="1162050" cy="523875"/>
                      <wp:effectExtent l="0" t="0" r="0" b="95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7" w14:textId="25D12CF6" w:rsidR="002A79B8" w:rsidRPr="000D65F1" w:rsidRDefault="000D65F1" w:rsidP="002A79B8">
                                  <w:pPr>
                                    <w:jc w:val="center"/>
                                    <w:rPr>
                                      <w:rFonts w:asciiTheme="majorHAnsi" w:hAnsiTheme="majorHAnsi"/>
                                      <w:b/>
                                      <w:color w:val="0000FF"/>
                                    </w:rPr>
                                  </w:pPr>
                                  <w:r>
                                    <w:rPr>
                                      <w:rFonts w:asciiTheme="majorHAnsi" w:hAnsiTheme="majorHAnsi"/>
                                      <w:b/>
                                      <w:color w:val="0000FF"/>
                                      <w:sz w:val="22"/>
                                    </w:rPr>
                                    <w:t>Terrorist</w:t>
                                  </w:r>
                                  <w:r w:rsidRPr="000D65F1">
                                    <w:rPr>
                                      <w:rFonts w:asciiTheme="majorHAnsi" w:hAnsiTheme="majorHAnsi"/>
                                      <w:b/>
                                      <w:color w:val="0000FF"/>
                                      <w:sz w:val="22"/>
                                    </w:rPr>
                                    <w:t xml:space="preserve"> </w:t>
                                  </w:r>
                                  <w:r w:rsidR="00D7555B">
                                    <w:rPr>
                                      <w:rFonts w:asciiTheme="majorHAnsi" w:hAnsiTheme="majorHAnsi"/>
                                      <w:b/>
                                      <w:color w:val="0000FF"/>
                                      <w:sz w:val="22"/>
                                    </w:rPr>
                                    <w:t>b</w:t>
                                  </w:r>
                                  <w:r w:rsidR="002A79B8" w:rsidRPr="000D65F1">
                                    <w:rPr>
                                      <w:rFonts w:asciiTheme="majorHAnsi" w:hAnsiTheme="majorHAnsi"/>
                                      <w:b/>
                                      <w:color w:val="0000FF"/>
                                      <w:sz w:val="22"/>
                                    </w:rPr>
                                    <w:t xml:space="preserve">egins </w:t>
                                  </w:r>
                                  <w:r w:rsidR="00D7555B">
                                    <w:rPr>
                                      <w:rFonts w:asciiTheme="majorHAnsi" w:hAnsiTheme="majorHAnsi"/>
                                      <w:b/>
                                      <w:color w:val="0000FF"/>
                                      <w:sz w:val="22"/>
                                    </w:rPr>
                                    <w:t>a</w:t>
                                  </w:r>
                                  <w:r w:rsidR="002A79B8" w:rsidRPr="000D65F1">
                                    <w:rPr>
                                      <w:rFonts w:asciiTheme="majorHAnsi" w:hAnsiTheme="majorHAnsi"/>
                                      <w:b/>
                                      <w:color w:val="0000FF"/>
                                      <w:sz w:val="22"/>
                                    </w:rPr>
                                    <w:t xml:space="preserve">ction </w:t>
                                  </w:r>
                                  <w:r w:rsidR="002A79B8" w:rsidRPr="000D65F1">
                                    <w:rPr>
                                      <w:rFonts w:asciiTheme="majorHAnsi" w:hAnsiTheme="majorHAnsi"/>
                                      <w:b/>
                                      <w:color w:val="0000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A5EC5" id="_x0000_t202" coordsize="21600,21600" o:spt="202" path="m,l,21600r21600,l21600,xe">
                      <v:stroke joinstyle="miter"/>
                      <v:path gradientshapeok="t" o:connecttype="rect"/>
                    </v:shapetype>
                    <v:shape id="Text Box 47" o:spid="_x0000_s1026" type="#_x0000_t202" style="position:absolute;left:0;text-align:left;margin-left:27pt;margin-top:15.3pt;width:91.5pt;height:4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68tQ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" filled="f" stroked="f">
                      <v:textbox>
                        <w:txbxContent>
                          <w:p w14:paraId="319A5EE7" w14:textId="25D12CF6" w:rsidR="002A79B8" w:rsidRPr="000D65F1" w:rsidRDefault="000D65F1" w:rsidP="002A79B8">
                            <w:pPr>
                              <w:jc w:val="center"/>
                              <w:rPr>
                                <w:rFonts w:asciiTheme="majorHAnsi" w:hAnsiTheme="majorHAnsi"/>
                                <w:b/>
                                <w:color w:val="0000FF"/>
                              </w:rPr>
                            </w:pPr>
                            <w:r>
                              <w:rPr>
                                <w:rFonts w:asciiTheme="majorHAnsi" w:hAnsiTheme="majorHAnsi"/>
                                <w:b/>
                                <w:color w:val="0000FF"/>
                                <w:sz w:val="22"/>
                              </w:rPr>
                              <w:t>Terrorist</w:t>
                            </w:r>
                            <w:r w:rsidRPr="000D65F1">
                              <w:rPr>
                                <w:rFonts w:asciiTheme="majorHAnsi" w:hAnsiTheme="majorHAnsi"/>
                                <w:b/>
                                <w:color w:val="0000FF"/>
                                <w:sz w:val="22"/>
                              </w:rPr>
                              <w:t xml:space="preserve"> </w:t>
                            </w:r>
                            <w:r w:rsidR="00D7555B">
                              <w:rPr>
                                <w:rFonts w:asciiTheme="majorHAnsi" w:hAnsiTheme="majorHAnsi"/>
                                <w:b/>
                                <w:color w:val="0000FF"/>
                                <w:sz w:val="22"/>
                              </w:rPr>
                              <w:t>b</w:t>
                            </w:r>
                            <w:r w:rsidR="002A79B8" w:rsidRPr="000D65F1">
                              <w:rPr>
                                <w:rFonts w:asciiTheme="majorHAnsi" w:hAnsiTheme="majorHAnsi"/>
                                <w:b/>
                                <w:color w:val="0000FF"/>
                                <w:sz w:val="22"/>
                              </w:rPr>
                              <w:t xml:space="preserve">egins </w:t>
                            </w:r>
                            <w:r w:rsidR="00D7555B">
                              <w:rPr>
                                <w:rFonts w:asciiTheme="majorHAnsi" w:hAnsiTheme="majorHAnsi"/>
                                <w:b/>
                                <w:color w:val="0000FF"/>
                                <w:sz w:val="22"/>
                              </w:rPr>
                              <w:t>a</w:t>
                            </w:r>
                            <w:r w:rsidR="002A79B8" w:rsidRPr="000D65F1">
                              <w:rPr>
                                <w:rFonts w:asciiTheme="majorHAnsi" w:hAnsiTheme="majorHAnsi"/>
                                <w:b/>
                                <w:color w:val="0000FF"/>
                                <w:sz w:val="22"/>
                              </w:rPr>
                              <w:t xml:space="preserve">ction </w:t>
                            </w:r>
                            <w:r w:rsidR="002A79B8" w:rsidRPr="000D65F1">
                              <w:rPr>
                                <w:rFonts w:asciiTheme="majorHAnsi" w:hAnsiTheme="majorHAnsi"/>
                                <w:b/>
                                <w:color w:val="0000FF"/>
                              </w:rPr>
                              <w:t xml:space="preserve">                                        </w:t>
                            </w:r>
                          </w:p>
                        </w:txbxContent>
                      </v:textbox>
                    </v:shape>
                  </w:pict>
                </mc:Fallback>
              </mc:AlternateContent>
            </w:r>
            <w:r w:rsidR="00EE1A37">
              <w:rPr>
                <w:noProof/>
              </w:rPr>
              <mc:AlternateContent>
                <mc:Choice Requires="wps">
                  <w:drawing>
                    <wp:anchor distT="0" distB="0" distL="114300" distR="114300" simplePos="0" relativeHeight="251658240" behindDoc="0" locked="0" layoutInCell="1" allowOverlap="1" wp14:anchorId="319A5EB9" wp14:editId="6BEE60AF">
                      <wp:simplePos x="0" y="0"/>
                      <wp:positionH relativeFrom="column">
                        <wp:posOffset>1154430</wp:posOffset>
                      </wp:positionH>
                      <wp:positionV relativeFrom="paragraph">
                        <wp:posOffset>1826260</wp:posOffset>
                      </wp:positionV>
                      <wp:extent cx="305435" cy="200660"/>
                      <wp:effectExtent l="19050" t="19050" r="75565" b="4699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200660"/>
                              </a:xfrm>
                              <a:prstGeom prst="straightConnector1">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06233E" id="_x0000_t32" coordsize="21600,21600" o:spt="32" o:oned="t" path="m,l21600,21600e" filled="f">
                      <v:path arrowok="t" fillok="f" o:connecttype="none"/>
                      <o:lock v:ext="edit" shapetype="t"/>
                    </v:shapetype>
                    <v:shape id="Straight Arrow Connector 53" o:spid="_x0000_s1026" type="#_x0000_t32" style="position:absolute;margin-left:90.9pt;margin-top:143.8pt;width:24.05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" strokecolor="blue" strokeweight="3pt">
                      <v:stroke endarrow="block"/>
                    </v:shape>
                  </w:pict>
                </mc:Fallback>
              </mc:AlternateContent>
            </w:r>
            <w:r w:rsidR="00EE1A37">
              <w:rPr>
                <w:noProof/>
              </w:rPr>
              <mc:AlternateContent>
                <mc:Choice Requires="wps">
                  <w:drawing>
                    <wp:anchor distT="0" distB="0" distL="114300" distR="114300" simplePos="0" relativeHeight="251657216" behindDoc="0" locked="0" layoutInCell="1" allowOverlap="1" wp14:anchorId="319A5EBB" wp14:editId="5E9D0E42">
                      <wp:simplePos x="0" y="0"/>
                      <wp:positionH relativeFrom="column">
                        <wp:posOffset>772795</wp:posOffset>
                      </wp:positionH>
                      <wp:positionV relativeFrom="paragraph">
                        <wp:posOffset>1411605</wp:posOffset>
                      </wp:positionV>
                      <wp:extent cx="621665" cy="447675"/>
                      <wp:effectExtent l="0" t="0" r="0"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1" w14:textId="112F6E3E" w:rsidR="002A79B8" w:rsidRPr="00676D2A" w:rsidRDefault="002A79B8" w:rsidP="002A79B8">
                                  <w:pPr>
                                    <w:jc w:val="center"/>
                                    <w:rPr>
                                      <w:b/>
                                      <w:color w:val="009242"/>
                                    </w:rPr>
                                  </w:pPr>
                                  <w:r w:rsidRPr="00676D2A">
                                    <w:rPr>
                                      <w:b/>
                                      <w:color w:val="009242"/>
                                      <w:sz w:val="22"/>
                                    </w:rPr>
                                    <w:t xml:space="preserve">First </w:t>
                                  </w:r>
                                  <w:r w:rsidR="00D7555B">
                                    <w:rPr>
                                      <w:b/>
                                      <w:color w:val="009242"/>
                                      <w:sz w:val="22"/>
                                    </w:rPr>
                                    <w:t>a</w:t>
                                  </w:r>
                                  <w:r w:rsidRPr="00676D2A">
                                    <w:rPr>
                                      <w:b/>
                                      <w:color w:val="009242"/>
                                      <w:sz w:val="22"/>
                                    </w:rPr>
                                    <w:t xml:space="preserve">larm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5EBB" id="Text Box 52" o:spid="_x0000_s1027" type="#_x0000_t202" style="position:absolute;left:0;text-align:left;margin-left:60.85pt;margin-top:111.15pt;width:48.9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" filled="f" stroked="f">
                      <v:textbox>
                        <w:txbxContent>
                          <w:p w14:paraId="319A5EE1" w14:textId="112F6E3E" w:rsidR="002A79B8" w:rsidRPr="00676D2A" w:rsidRDefault="002A79B8" w:rsidP="002A79B8">
                            <w:pPr>
                              <w:jc w:val="center"/>
                              <w:rPr>
                                <w:b/>
                                <w:color w:val="009242"/>
                              </w:rPr>
                            </w:pPr>
                            <w:r w:rsidRPr="00676D2A">
                              <w:rPr>
                                <w:b/>
                                <w:color w:val="009242"/>
                                <w:sz w:val="22"/>
                              </w:rPr>
                              <w:t xml:space="preserve">First </w:t>
                            </w:r>
                            <w:r w:rsidR="00D7555B">
                              <w:rPr>
                                <w:b/>
                                <w:color w:val="009242"/>
                                <w:sz w:val="22"/>
                              </w:rPr>
                              <w:t>a</w:t>
                            </w:r>
                            <w:r w:rsidRPr="00676D2A">
                              <w:rPr>
                                <w:b/>
                                <w:color w:val="009242"/>
                                <w:sz w:val="22"/>
                              </w:rPr>
                              <w:t xml:space="preserve">larm </w:t>
                            </w:r>
                          </w:p>
                        </w:txbxContent>
                      </v:textbox>
                    </v:shape>
                  </w:pict>
                </mc:Fallback>
              </mc:AlternateContent>
            </w:r>
            <w:r w:rsidR="00EE1A37">
              <w:rPr>
                <w:noProof/>
              </w:rPr>
              <mc:AlternateContent>
                <mc:Choice Requires="wps">
                  <w:drawing>
                    <wp:anchor distT="0" distB="0" distL="114300" distR="114300" simplePos="0" relativeHeight="251663360" behindDoc="0" locked="0" layoutInCell="1" allowOverlap="1" wp14:anchorId="319A5EB1" wp14:editId="2FC6FADF">
                      <wp:simplePos x="0" y="0"/>
                      <wp:positionH relativeFrom="column">
                        <wp:posOffset>4388485</wp:posOffset>
                      </wp:positionH>
                      <wp:positionV relativeFrom="paragraph">
                        <wp:posOffset>1626870</wp:posOffset>
                      </wp:positionV>
                      <wp:extent cx="523875" cy="1133475"/>
                      <wp:effectExtent l="0" t="0" r="0" b="952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DD" w14:textId="2B9067A4" w:rsidR="002A79B8" w:rsidRPr="00676D2A" w:rsidRDefault="000D65F1" w:rsidP="002A79B8">
                                  <w:pPr>
                                    <w:jc w:val="center"/>
                                    <w:rPr>
                                      <w:b/>
                                    </w:rPr>
                                  </w:pPr>
                                  <w:r>
                                    <w:rPr>
                                      <w:b/>
                                      <w:sz w:val="22"/>
                                    </w:rPr>
                                    <w:t>Terrorist</w:t>
                                  </w:r>
                                  <w:r w:rsidRPr="00676D2A">
                                    <w:rPr>
                                      <w:b/>
                                      <w:sz w:val="22"/>
                                    </w:rPr>
                                    <w:t xml:space="preserve"> </w:t>
                                  </w:r>
                                  <w:r w:rsidR="00D7555B">
                                    <w:rPr>
                                      <w:b/>
                                      <w:sz w:val="22"/>
                                    </w:rPr>
                                    <w:t>n</w:t>
                                  </w:r>
                                  <w:r w:rsidR="002A79B8" w:rsidRPr="00676D2A">
                                    <w:rPr>
                                      <w:b/>
                                      <w:sz w:val="22"/>
                                    </w:rPr>
                                    <w:t>eutralized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5EB1" id="Text Box 57" o:spid="_x0000_s1028" type="#_x0000_t202" style="position:absolute;left:0;text-align:left;margin-left:345.55pt;margin-top:128.1pt;width:41.25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" filled="f" stroked="f">
                      <v:textbox style="layout-flow:vertical;mso-layout-flow-alt:bottom-to-top">
                        <w:txbxContent>
                          <w:p w14:paraId="319A5EDD" w14:textId="2B9067A4" w:rsidR="002A79B8" w:rsidRPr="00676D2A" w:rsidRDefault="000D65F1" w:rsidP="002A79B8">
                            <w:pPr>
                              <w:jc w:val="center"/>
                              <w:rPr>
                                <w:b/>
                              </w:rPr>
                            </w:pPr>
                            <w:r>
                              <w:rPr>
                                <w:b/>
                                <w:sz w:val="22"/>
                              </w:rPr>
                              <w:t>Terrorist</w:t>
                            </w:r>
                            <w:r w:rsidRPr="00676D2A">
                              <w:rPr>
                                <w:b/>
                                <w:sz w:val="22"/>
                              </w:rPr>
                              <w:t xml:space="preserve"> </w:t>
                            </w:r>
                            <w:r w:rsidR="00D7555B">
                              <w:rPr>
                                <w:b/>
                                <w:sz w:val="22"/>
                              </w:rPr>
                              <w:t>n</w:t>
                            </w:r>
                            <w:r w:rsidR="002A79B8" w:rsidRPr="00676D2A">
                              <w:rPr>
                                <w:b/>
                                <w:sz w:val="22"/>
                              </w:rPr>
                              <w:t>eutralized</w:t>
                            </w:r>
                          </w:p>
                        </w:txbxContent>
                      </v:textbox>
                    </v:shape>
                  </w:pict>
                </mc:Fallback>
              </mc:AlternateContent>
            </w:r>
            <w:r w:rsidR="00EE1A37">
              <w:rPr>
                <w:noProof/>
              </w:rPr>
              <mc:AlternateContent>
                <mc:Choice Requires="wps">
                  <w:drawing>
                    <wp:anchor distT="0" distB="0" distL="114300" distR="114300" simplePos="0" relativeHeight="251659264" behindDoc="0" locked="0" layoutInCell="1" allowOverlap="1" wp14:anchorId="319A5EB7" wp14:editId="58573339">
                      <wp:simplePos x="0" y="0"/>
                      <wp:positionH relativeFrom="column">
                        <wp:posOffset>2714625</wp:posOffset>
                      </wp:positionH>
                      <wp:positionV relativeFrom="paragraph">
                        <wp:posOffset>2038350</wp:posOffset>
                      </wp:positionV>
                      <wp:extent cx="1000125" cy="3619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0" w14:textId="77777777" w:rsidR="002A79B8" w:rsidRPr="00D7555B" w:rsidRDefault="002A79B8" w:rsidP="002A79B8">
                                  <w:pPr>
                                    <w:jc w:val="center"/>
                                    <w:rPr>
                                      <w:b/>
                                      <w:color w:val="C00000"/>
                                      <w:sz w:val="32"/>
                                      <w:szCs w:val="32"/>
                                    </w:rPr>
                                  </w:pPr>
                                  <w:r w:rsidRPr="00D7555B">
                                    <w:rPr>
                                      <w:b/>
                                      <w:color w:val="C00000"/>
                                      <w:sz w:val="32"/>
                                      <w:szCs w:val="32"/>
                                    </w:rPr>
                                    <w:t>Respond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5EB7" id="Text Box 54" o:spid="_x0000_s1029" type="#_x0000_t202" style="position:absolute;left:0;text-align:left;margin-left:213.75pt;margin-top:160.5pt;width:78.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" filled="f" stroked="f">
                      <v:textbox>
                        <w:txbxContent>
                          <w:p w14:paraId="319A5EE0" w14:textId="77777777" w:rsidR="002A79B8" w:rsidRPr="00D7555B" w:rsidRDefault="002A79B8" w:rsidP="002A79B8">
                            <w:pPr>
                              <w:jc w:val="center"/>
                              <w:rPr>
                                <w:b/>
                                <w:color w:val="C00000"/>
                                <w:sz w:val="32"/>
                                <w:szCs w:val="32"/>
                              </w:rPr>
                            </w:pPr>
                            <w:r w:rsidRPr="00D7555B">
                              <w:rPr>
                                <w:b/>
                                <w:color w:val="C00000"/>
                                <w:sz w:val="32"/>
                                <w:szCs w:val="32"/>
                              </w:rPr>
                              <w:t>Respond</w:t>
                            </w:r>
                          </w:p>
                        </w:txbxContent>
                      </v:textbox>
                    </v:shape>
                  </w:pict>
                </mc:Fallback>
              </mc:AlternateContent>
            </w:r>
            <w:r w:rsidR="00EE1A37">
              <w:rPr>
                <w:noProof/>
              </w:rPr>
              <mc:AlternateContent>
                <mc:Choice Requires="wps">
                  <w:drawing>
                    <wp:anchor distT="0" distB="0" distL="114300" distR="114300" simplePos="0" relativeHeight="251660288" behindDoc="0" locked="0" layoutInCell="1" allowOverlap="1" wp14:anchorId="319A5EB5" wp14:editId="59F0BA99">
                      <wp:simplePos x="0" y="0"/>
                      <wp:positionH relativeFrom="column">
                        <wp:posOffset>3741420</wp:posOffset>
                      </wp:positionH>
                      <wp:positionV relativeFrom="paragraph">
                        <wp:posOffset>1692910</wp:posOffset>
                      </wp:positionV>
                      <wp:extent cx="523875" cy="1133475"/>
                      <wp:effectExtent l="0" t="0" r="0" b="952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DF" w14:textId="1D8CBFE7" w:rsidR="002A79B8" w:rsidRPr="00676D2A" w:rsidRDefault="000D65F1" w:rsidP="002A79B8">
                                  <w:pPr>
                                    <w:jc w:val="center"/>
                                    <w:rPr>
                                      <w:b/>
                                    </w:rPr>
                                  </w:pPr>
                                  <w:r>
                                    <w:rPr>
                                      <w:b/>
                                      <w:sz w:val="22"/>
                                    </w:rPr>
                                    <w:t xml:space="preserve">Terrorist </w:t>
                                  </w:r>
                                  <w:r w:rsidR="00D7555B">
                                    <w:rPr>
                                      <w:b/>
                                      <w:sz w:val="22"/>
                                    </w:rPr>
                                    <w:t>i</w:t>
                                  </w:r>
                                  <w:r w:rsidR="002A79B8" w:rsidRPr="00676D2A">
                                    <w:rPr>
                                      <w:b/>
                                      <w:sz w:val="22"/>
                                    </w:rPr>
                                    <w:t>nterrupted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5EB5" id="Text Box 55" o:spid="_x0000_s1030" type="#_x0000_t202" style="position:absolute;left:0;text-align:left;margin-left:294.6pt;margin-top:133.3pt;width:41.2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" filled="f" stroked="f">
                      <v:textbox style="layout-flow:vertical;mso-layout-flow-alt:bottom-to-top">
                        <w:txbxContent>
                          <w:p w14:paraId="319A5EDF" w14:textId="1D8CBFE7" w:rsidR="002A79B8" w:rsidRPr="00676D2A" w:rsidRDefault="000D65F1" w:rsidP="002A79B8">
                            <w:pPr>
                              <w:jc w:val="center"/>
                              <w:rPr>
                                <w:b/>
                              </w:rPr>
                            </w:pPr>
                            <w:r>
                              <w:rPr>
                                <w:b/>
                                <w:sz w:val="22"/>
                              </w:rPr>
                              <w:t xml:space="preserve">Terrorist </w:t>
                            </w:r>
                            <w:r w:rsidR="00D7555B">
                              <w:rPr>
                                <w:b/>
                                <w:sz w:val="22"/>
                              </w:rPr>
                              <w:t>i</w:t>
                            </w:r>
                            <w:r w:rsidR="002A79B8" w:rsidRPr="00676D2A">
                              <w:rPr>
                                <w:b/>
                                <w:sz w:val="22"/>
                              </w:rPr>
                              <w:t>nterrupted</w:t>
                            </w:r>
                          </w:p>
                        </w:txbxContent>
                      </v:textbox>
                    </v:shape>
                  </w:pict>
                </mc:Fallback>
              </mc:AlternateContent>
            </w:r>
            <w:r w:rsidR="00EE1A37">
              <w:rPr>
                <w:noProof/>
              </w:rPr>
              <mc:AlternateContent>
                <mc:Choice Requires="wps">
                  <w:drawing>
                    <wp:anchor distT="0" distB="0" distL="114300" distR="114300" simplePos="0" relativeHeight="251662336" behindDoc="0" locked="0" layoutInCell="1" allowOverlap="1" wp14:anchorId="319A5EB3" wp14:editId="3E51283A">
                      <wp:simplePos x="0" y="0"/>
                      <wp:positionH relativeFrom="column">
                        <wp:posOffset>2242185</wp:posOffset>
                      </wp:positionH>
                      <wp:positionV relativeFrom="paragraph">
                        <wp:posOffset>1670685</wp:posOffset>
                      </wp:positionV>
                      <wp:extent cx="359410" cy="1133475"/>
                      <wp:effectExtent l="0" t="0" r="0" b="952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DE" w14:textId="77777777" w:rsidR="002A79B8" w:rsidRPr="00676D2A" w:rsidRDefault="002A79B8" w:rsidP="002A79B8">
                                  <w:pPr>
                                    <w:jc w:val="center"/>
                                    <w:rPr>
                                      <w:b/>
                                    </w:rPr>
                                  </w:pPr>
                                  <w:r w:rsidRPr="00676D2A">
                                    <w:rPr>
                                      <w:b/>
                                      <w:sz w:val="22"/>
                                    </w:rPr>
                                    <w:t>Alarm Assessed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5EB3" id="Text Box 56" o:spid="_x0000_s1031" type="#_x0000_t202" style="position:absolute;left:0;text-align:left;margin-left:176.55pt;margin-top:131.55pt;width:28.3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" filled="f" stroked="f">
                      <v:textbox style="layout-flow:vertical;mso-layout-flow-alt:bottom-to-top">
                        <w:txbxContent>
                          <w:p w14:paraId="319A5EDE" w14:textId="77777777" w:rsidR="002A79B8" w:rsidRPr="00676D2A" w:rsidRDefault="002A79B8" w:rsidP="002A79B8">
                            <w:pPr>
                              <w:jc w:val="center"/>
                              <w:rPr>
                                <w:b/>
                              </w:rPr>
                            </w:pPr>
                            <w:r w:rsidRPr="00676D2A">
                              <w:rPr>
                                <w:b/>
                                <w:sz w:val="22"/>
                              </w:rPr>
                              <w:t>Alarm Assessed</w:t>
                            </w:r>
                          </w:p>
                        </w:txbxContent>
                      </v:textbox>
                    </v:shape>
                  </w:pict>
                </mc:Fallback>
              </mc:AlternateContent>
            </w:r>
            <w:r w:rsidR="00EE1A37">
              <w:rPr>
                <w:noProof/>
              </w:rPr>
              <mc:AlternateContent>
                <mc:Choice Requires="wps">
                  <w:drawing>
                    <wp:anchor distT="0" distB="0" distL="114300" distR="114300" simplePos="0" relativeHeight="251661312" behindDoc="0" locked="0" layoutInCell="1" allowOverlap="1" wp14:anchorId="319A5EAF" wp14:editId="4E5663A5">
                      <wp:simplePos x="0" y="0"/>
                      <wp:positionH relativeFrom="column">
                        <wp:posOffset>1508760</wp:posOffset>
                      </wp:positionH>
                      <wp:positionV relativeFrom="paragraph">
                        <wp:posOffset>1731010</wp:posOffset>
                      </wp:positionV>
                      <wp:extent cx="864870" cy="93599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DC" w14:textId="4A4B5482" w:rsidR="002A79B8" w:rsidRPr="00D7555B" w:rsidRDefault="002A79B8" w:rsidP="002A79B8">
                                  <w:pPr>
                                    <w:jc w:val="center"/>
                                    <w:rPr>
                                      <w:b/>
                                      <w:color w:val="C00000"/>
                                      <w:sz w:val="32"/>
                                      <w:szCs w:val="32"/>
                                    </w:rPr>
                                  </w:pPr>
                                  <w:r w:rsidRPr="00D7555B">
                                    <w:rPr>
                                      <w:b/>
                                      <w:color w:val="C00000"/>
                                      <w:sz w:val="32"/>
                                      <w:szCs w:val="32"/>
                                    </w:rPr>
                                    <w:t xml:space="preserve">Detect and </w:t>
                                  </w:r>
                                  <w:r w:rsidR="00D7555B" w:rsidRPr="00D7555B">
                                    <w:rPr>
                                      <w:b/>
                                      <w:color w:val="C00000"/>
                                      <w:sz w:val="32"/>
                                      <w:szCs w:val="32"/>
                                    </w:rPr>
                                    <w:t>a</w:t>
                                  </w:r>
                                  <w:r w:rsidRPr="00D7555B">
                                    <w:rPr>
                                      <w:b/>
                                      <w:color w:val="C00000"/>
                                      <w:sz w:val="32"/>
                                      <w:szCs w:val="32"/>
                                    </w:rPr>
                                    <w:t>ssess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5EAF" id="Text Box 58" o:spid="_x0000_s1032" type="#_x0000_t202" style="position:absolute;left:0;text-align:left;margin-left:118.8pt;margin-top:136.3pt;width:68.1pt;height:7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" filled="f" stroked="f">
                      <v:textbox>
                        <w:txbxContent>
                          <w:p w14:paraId="319A5EDC" w14:textId="4A4B5482" w:rsidR="002A79B8" w:rsidRPr="00D7555B" w:rsidRDefault="002A79B8" w:rsidP="002A79B8">
                            <w:pPr>
                              <w:jc w:val="center"/>
                              <w:rPr>
                                <w:b/>
                                <w:color w:val="C00000"/>
                                <w:sz w:val="32"/>
                                <w:szCs w:val="32"/>
                              </w:rPr>
                            </w:pPr>
                            <w:r w:rsidRPr="00D7555B">
                              <w:rPr>
                                <w:b/>
                                <w:color w:val="C00000"/>
                                <w:sz w:val="32"/>
                                <w:szCs w:val="32"/>
                              </w:rPr>
                              <w:t xml:space="preserve">Detect and </w:t>
                            </w:r>
                            <w:r w:rsidR="00D7555B" w:rsidRPr="00D7555B">
                              <w:rPr>
                                <w:b/>
                                <w:color w:val="C00000"/>
                                <w:sz w:val="32"/>
                                <w:szCs w:val="32"/>
                              </w:rPr>
                              <w:t>a</w:t>
                            </w:r>
                            <w:r w:rsidRPr="00D7555B">
                              <w:rPr>
                                <w:b/>
                                <w:color w:val="C00000"/>
                                <w:sz w:val="32"/>
                                <w:szCs w:val="32"/>
                              </w:rPr>
                              <w:t>ssess</w:t>
                            </w:r>
                          </w:p>
                        </w:txbxContent>
                      </v:textbox>
                    </v:shape>
                  </w:pict>
                </mc:Fallback>
              </mc:AlternateContent>
            </w:r>
            <w:r w:rsidR="00EE1A37">
              <w:rPr>
                <w:noProof/>
              </w:rPr>
              <mc:AlternateContent>
                <mc:Choice Requires="wps">
                  <w:drawing>
                    <wp:anchor distT="0" distB="0" distL="114300" distR="114300" simplePos="0" relativeHeight="251654144" behindDoc="0" locked="0" layoutInCell="1" allowOverlap="1" wp14:anchorId="319A5EC1" wp14:editId="73CE4F42">
                      <wp:simplePos x="0" y="0"/>
                      <wp:positionH relativeFrom="column">
                        <wp:posOffset>2051685</wp:posOffset>
                      </wp:positionH>
                      <wp:positionV relativeFrom="paragraph">
                        <wp:posOffset>512445</wp:posOffset>
                      </wp:positionV>
                      <wp:extent cx="1781175" cy="302260"/>
                      <wp:effectExtent l="0" t="0" r="0" b="254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4" w14:textId="6161453B" w:rsidR="002A79B8" w:rsidRPr="00255F59" w:rsidRDefault="000D65F1" w:rsidP="002A79B8">
                                  <w:pPr>
                                    <w:jc w:val="center"/>
                                    <w:rPr>
                                      <w:b/>
                                      <w:color w:val="0000FF"/>
                                    </w:rPr>
                                  </w:pPr>
                                  <w:r>
                                    <w:rPr>
                                      <w:b/>
                                      <w:color w:val="0000FF"/>
                                    </w:rPr>
                                    <w:t>Terrorist</w:t>
                                  </w:r>
                                  <w:r w:rsidRPr="00041038">
                                    <w:rPr>
                                      <w:b/>
                                      <w:color w:val="0000FF"/>
                                    </w:rPr>
                                    <w:t xml:space="preserve"> </w:t>
                                  </w:r>
                                  <w:r w:rsidR="00D7555B">
                                    <w:rPr>
                                      <w:b/>
                                      <w:color w:val="0000FF"/>
                                    </w:rPr>
                                    <w:t>t</w:t>
                                  </w:r>
                                  <w:r w:rsidR="002A79B8" w:rsidRPr="00041038">
                                    <w:rPr>
                                      <w:b/>
                                      <w:color w:val="0000FF"/>
                                    </w:rPr>
                                    <w:t xml:space="preserve">ask </w:t>
                                  </w:r>
                                  <w:r w:rsidR="00D7555B">
                                    <w:rPr>
                                      <w:b/>
                                      <w:color w:val="0000FF"/>
                                    </w:rPr>
                                    <w:t>t</w:t>
                                  </w:r>
                                  <w:r w:rsidR="002A79B8" w:rsidRPr="00041038">
                                    <w:rPr>
                                      <w:b/>
                                      <w:color w:val="0000FF"/>
                                    </w:rPr>
                                    <w: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5EC1" id="Text Box 49" o:spid="_x0000_s1033" type="#_x0000_t202" style="position:absolute;left:0;text-align:left;margin-left:161.55pt;margin-top:40.35pt;width:140.25pt;height:2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" filled="f" stroked="f">
                      <v:textbox>
                        <w:txbxContent>
                          <w:p w14:paraId="319A5EE4" w14:textId="6161453B" w:rsidR="002A79B8" w:rsidRPr="00255F59" w:rsidRDefault="000D65F1" w:rsidP="002A79B8">
                            <w:pPr>
                              <w:jc w:val="center"/>
                              <w:rPr>
                                <w:b/>
                                <w:color w:val="0000FF"/>
                              </w:rPr>
                            </w:pPr>
                            <w:r>
                              <w:rPr>
                                <w:b/>
                                <w:color w:val="0000FF"/>
                              </w:rPr>
                              <w:t>Terrorist</w:t>
                            </w:r>
                            <w:r w:rsidRPr="00041038">
                              <w:rPr>
                                <w:b/>
                                <w:color w:val="0000FF"/>
                              </w:rPr>
                              <w:t xml:space="preserve"> </w:t>
                            </w:r>
                            <w:r w:rsidR="00D7555B">
                              <w:rPr>
                                <w:b/>
                                <w:color w:val="0000FF"/>
                              </w:rPr>
                              <w:t>t</w:t>
                            </w:r>
                            <w:r w:rsidR="002A79B8" w:rsidRPr="00041038">
                              <w:rPr>
                                <w:b/>
                                <w:color w:val="0000FF"/>
                              </w:rPr>
                              <w:t xml:space="preserve">ask </w:t>
                            </w:r>
                            <w:r w:rsidR="00D7555B">
                              <w:rPr>
                                <w:b/>
                                <w:color w:val="0000FF"/>
                              </w:rPr>
                              <w:t>t</w:t>
                            </w:r>
                            <w:r w:rsidR="002A79B8" w:rsidRPr="00041038">
                              <w:rPr>
                                <w:b/>
                                <w:color w:val="0000FF"/>
                              </w:rPr>
                              <w:t>ime</w:t>
                            </w:r>
                          </w:p>
                        </w:txbxContent>
                      </v:textbox>
                    </v:shape>
                  </w:pict>
                </mc:Fallback>
              </mc:AlternateContent>
            </w:r>
            <w:r w:rsidR="00EE1A37">
              <w:rPr>
                <w:noProof/>
              </w:rPr>
              <mc:AlternateContent>
                <mc:Choice Requires="wps">
                  <w:drawing>
                    <wp:anchor distT="0" distB="0" distL="114300" distR="114300" simplePos="0" relativeHeight="251653120" behindDoc="0" locked="0" layoutInCell="1" allowOverlap="1" wp14:anchorId="319A5EC3" wp14:editId="091BC771">
                      <wp:simplePos x="0" y="0"/>
                      <wp:positionH relativeFrom="column">
                        <wp:posOffset>4525010</wp:posOffset>
                      </wp:positionH>
                      <wp:positionV relativeFrom="paragraph">
                        <wp:posOffset>78740</wp:posOffset>
                      </wp:positionV>
                      <wp:extent cx="986155" cy="63246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5" w14:textId="7E8AE3F7" w:rsidR="002A79B8" w:rsidRPr="00255F59" w:rsidRDefault="000D65F1" w:rsidP="002A79B8">
                                  <w:pPr>
                                    <w:jc w:val="center"/>
                                    <w:rPr>
                                      <w:b/>
                                      <w:color w:val="0000FF"/>
                                    </w:rPr>
                                  </w:pPr>
                                  <w:r>
                                    <w:rPr>
                                      <w:b/>
                                      <w:color w:val="0000FF"/>
                                      <w:sz w:val="22"/>
                                    </w:rPr>
                                    <w:t xml:space="preserve">Terrorist </w:t>
                                  </w:r>
                                  <w:r w:rsidR="00D7555B">
                                    <w:rPr>
                                      <w:b/>
                                      <w:color w:val="0000FF"/>
                                      <w:sz w:val="22"/>
                                    </w:rPr>
                                    <w:t>task c</w:t>
                                  </w:r>
                                  <w:r w:rsidR="002A79B8" w:rsidRPr="00041038">
                                    <w:rPr>
                                      <w:b/>
                                      <w:color w:val="0000FF"/>
                                      <w:sz w:val="22"/>
                                    </w:rPr>
                                    <w:t>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5EC3" id="Text Box 48" o:spid="_x0000_s1034" type="#_x0000_t202" style="position:absolute;left:0;text-align:left;margin-left:356.3pt;margin-top:6.2pt;width:77.65pt;height:49.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" filled="f" stroked="f">
                      <v:textbox>
                        <w:txbxContent>
                          <w:p w14:paraId="319A5EE5" w14:textId="7E8AE3F7" w:rsidR="002A79B8" w:rsidRPr="00255F59" w:rsidRDefault="000D65F1" w:rsidP="002A79B8">
                            <w:pPr>
                              <w:jc w:val="center"/>
                              <w:rPr>
                                <w:b/>
                                <w:color w:val="0000FF"/>
                              </w:rPr>
                            </w:pPr>
                            <w:r>
                              <w:rPr>
                                <w:b/>
                                <w:color w:val="0000FF"/>
                                <w:sz w:val="22"/>
                              </w:rPr>
                              <w:t xml:space="preserve">Terrorist </w:t>
                            </w:r>
                            <w:r w:rsidR="00D7555B">
                              <w:rPr>
                                <w:b/>
                                <w:color w:val="0000FF"/>
                                <w:sz w:val="22"/>
                              </w:rPr>
                              <w:t>task c</w:t>
                            </w:r>
                            <w:r w:rsidR="002A79B8" w:rsidRPr="00041038">
                              <w:rPr>
                                <w:b/>
                                <w:color w:val="0000FF"/>
                                <w:sz w:val="22"/>
                              </w:rPr>
                              <w:t>omplete</w:t>
                            </w:r>
                          </w:p>
                        </w:txbxContent>
                      </v:textbox>
                    </v:shape>
                  </w:pict>
                </mc:Fallback>
              </mc:AlternateContent>
            </w:r>
            <w:r w:rsidR="002A79B8">
              <w:rPr>
                <w:noProof/>
              </w:rPr>
              <mc:AlternateContent>
                <mc:Choice Requires="wps">
                  <w:drawing>
                    <wp:anchor distT="0" distB="0" distL="114300" distR="114300" simplePos="0" relativeHeight="251656192" behindDoc="0" locked="0" layoutInCell="1" allowOverlap="1" wp14:anchorId="319A5EBD" wp14:editId="319A5EBE">
                      <wp:simplePos x="0" y="0"/>
                      <wp:positionH relativeFrom="column">
                        <wp:posOffset>2621915</wp:posOffset>
                      </wp:positionH>
                      <wp:positionV relativeFrom="paragraph">
                        <wp:posOffset>814705</wp:posOffset>
                      </wp:positionV>
                      <wp:extent cx="1057275" cy="298450"/>
                      <wp:effectExtent l="0" t="0" r="0" b="63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2" w14:textId="77777777" w:rsidR="002A79B8" w:rsidRPr="00D7555B" w:rsidRDefault="002A79B8" w:rsidP="002A79B8">
                                  <w:pPr>
                                    <w:jc w:val="center"/>
                                    <w:rPr>
                                      <w:b/>
                                      <w:color w:val="C00000"/>
                                      <w:sz w:val="28"/>
                                      <w:szCs w:val="28"/>
                                    </w:rPr>
                                  </w:pPr>
                                  <w:r w:rsidRPr="00D7555B">
                                    <w:rPr>
                                      <w:b/>
                                      <w:color w:val="C00000"/>
                                      <w:sz w:val="28"/>
                                      <w:szCs w:val="28"/>
                                    </w:rPr>
                                    <w:t>Delay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5EBD" id="Text Box 51" o:spid="_x0000_s1035" type="#_x0000_t202" style="position:absolute;left:0;text-align:left;margin-left:206.45pt;margin-top:64.15pt;width:83.25pt;height: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" filled="f" stroked="f">
                      <v:textbox>
                        <w:txbxContent>
                          <w:p w14:paraId="319A5EE2" w14:textId="77777777" w:rsidR="002A79B8" w:rsidRPr="00D7555B" w:rsidRDefault="002A79B8" w:rsidP="002A79B8">
                            <w:pPr>
                              <w:jc w:val="center"/>
                              <w:rPr>
                                <w:b/>
                                <w:color w:val="C00000"/>
                                <w:sz w:val="28"/>
                                <w:szCs w:val="28"/>
                              </w:rPr>
                            </w:pPr>
                            <w:r w:rsidRPr="00D7555B">
                              <w:rPr>
                                <w:b/>
                                <w:color w:val="C00000"/>
                                <w:sz w:val="28"/>
                                <w:szCs w:val="28"/>
                              </w:rPr>
                              <w:t>Delay</w:t>
                            </w:r>
                          </w:p>
                        </w:txbxContent>
                      </v:textbox>
                    </v:shape>
                  </w:pict>
                </mc:Fallback>
              </mc:AlternateContent>
            </w:r>
            <w:r w:rsidR="002A79B8">
              <w:rPr>
                <w:noProof/>
              </w:rPr>
              <mc:AlternateContent>
                <mc:Choice Requires="wps">
                  <w:drawing>
                    <wp:anchor distT="0" distB="0" distL="114300" distR="114300" simplePos="0" relativeHeight="251655168" behindDoc="0" locked="0" layoutInCell="1" allowOverlap="1" wp14:anchorId="319A5EBF" wp14:editId="1D2E4C0B">
                      <wp:simplePos x="0" y="0"/>
                      <wp:positionH relativeFrom="column">
                        <wp:posOffset>1390650</wp:posOffset>
                      </wp:positionH>
                      <wp:positionV relativeFrom="paragraph">
                        <wp:posOffset>1388110</wp:posOffset>
                      </wp:positionV>
                      <wp:extent cx="2606040" cy="29083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3" w14:textId="115145B8" w:rsidR="002A79B8" w:rsidRPr="00676D2A" w:rsidRDefault="002A79B8" w:rsidP="002A79B8">
                                  <w:pPr>
                                    <w:jc w:val="center"/>
                                    <w:rPr>
                                      <w:b/>
                                      <w:color w:val="009242"/>
                                    </w:rPr>
                                  </w:pPr>
                                  <w:r>
                                    <w:rPr>
                                      <w:b/>
                                      <w:color w:val="009242"/>
                                      <w:sz w:val="22"/>
                                    </w:rPr>
                                    <w:t xml:space="preserve">Physical </w:t>
                                  </w:r>
                                  <w:r w:rsidR="00D7555B">
                                    <w:rPr>
                                      <w:b/>
                                      <w:color w:val="009242"/>
                                      <w:sz w:val="22"/>
                                    </w:rPr>
                                    <w:t>p</w:t>
                                  </w:r>
                                  <w:r>
                                    <w:rPr>
                                      <w:b/>
                                      <w:color w:val="009242"/>
                                      <w:sz w:val="22"/>
                                    </w:rPr>
                                    <w:t xml:space="preserve">rotection </w:t>
                                  </w:r>
                                  <w:r w:rsidR="00D7555B">
                                    <w:rPr>
                                      <w:b/>
                                      <w:color w:val="009242"/>
                                      <w:sz w:val="22"/>
                                    </w:rPr>
                                    <w:t>s</w:t>
                                  </w:r>
                                  <w:r>
                                    <w:rPr>
                                      <w:b/>
                                      <w:color w:val="009242"/>
                                      <w:sz w:val="22"/>
                                    </w:rPr>
                                    <w:t>ystem</w:t>
                                  </w:r>
                                  <w:r w:rsidRPr="00676D2A">
                                    <w:rPr>
                                      <w:b/>
                                      <w:color w:val="009242"/>
                                      <w:sz w:val="22"/>
                                    </w:rPr>
                                    <w:t xml:space="preserve"> </w:t>
                                  </w:r>
                                  <w:r w:rsidR="00D7555B">
                                    <w:rPr>
                                      <w:b/>
                                      <w:color w:val="009242"/>
                                      <w:sz w:val="22"/>
                                    </w:rPr>
                                    <w:t>t</w:t>
                                  </w:r>
                                  <w:r w:rsidRPr="00676D2A">
                                    <w:rPr>
                                      <w:b/>
                                      <w:color w:val="009242"/>
                                      <w:sz w:val="22"/>
                                    </w:rPr>
                                    <w:t>ime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5EBF" id="Text Box 50" o:spid="_x0000_s1036" type="#_x0000_t202" style="position:absolute;left:0;text-align:left;margin-left:109.5pt;margin-top:109.3pt;width:205.2pt;height:2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" filled="f" stroked="f">
                      <v:textbox>
                        <w:txbxContent>
                          <w:p w14:paraId="319A5EE3" w14:textId="115145B8" w:rsidR="002A79B8" w:rsidRPr="00676D2A" w:rsidRDefault="002A79B8" w:rsidP="002A79B8">
                            <w:pPr>
                              <w:jc w:val="center"/>
                              <w:rPr>
                                <w:b/>
                                <w:color w:val="009242"/>
                              </w:rPr>
                            </w:pPr>
                            <w:r>
                              <w:rPr>
                                <w:b/>
                                <w:color w:val="009242"/>
                                <w:sz w:val="22"/>
                              </w:rPr>
                              <w:t xml:space="preserve">Physical </w:t>
                            </w:r>
                            <w:r w:rsidR="00D7555B">
                              <w:rPr>
                                <w:b/>
                                <w:color w:val="009242"/>
                                <w:sz w:val="22"/>
                              </w:rPr>
                              <w:t>p</w:t>
                            </w:r>
                            <w:r>
                              <w:rPr>
                                <w:b/>
                                <w:color w:val="009242"/>
                                <w:sz w:val="22"/>
                              </w:rPr>
                              <w:t xml:space="preserve">rotection </w:t>
                            </w:r>
                            <w:r w:rsidR="00D7555B">
                              <w:rPr>
                                <w:b/>
                                <w:color w:val="009242"/>
                                <w:sz w:val="22"/>
                              </w:rPr>
                              <w:t>s</w:t>
                            </w:r>
                            <w:r>
                              <w:rPr>
                                <w:b/>
                                <w:color w:val="009242"/>
                                <w:sz w:val="22"/>
                              </w:rPr>
                              <w:t>ystem</w:t>
                            </w:r>
                            <w:r w:rsidRPr="00676D2A">
                              <w:rPr>
                                <w:b/>
                                <w:color w:val="009242"/>
                                <w:sz w:val="22"/>
                              </w:rPr>
                              <w:t xml:space="preserve"> </w:t>
                            </w:r>
                            <w:r w:rsidR="00D7555B">
                              <w:rPr>
                                <w:b/>
                                <w:color w:val="009242"/>
                                <w:sz w:val="22"/>
                              </w:rPr>
                              <w:t>t</w:t>
                            </w:r>
                            <w:r w:rsidRPr="00676D2A">
                              <w:rPr>
                                <w:b/>
                                <w:color w:val="009242"/>
                                <w:sz w:val="22"/>
                              </w:rPr>
                              <w:t>ime Required</w:t>
                            </w:r>
                          </w:p>
                        </w:txbxContent>
                      </v:textbox>
                    </v:shape>
                  </w:pict>
                </mc:Fallback>
              </mc:AlternateContent>
            </w:r>
            <w:r w:rsidR="002A79B8" w:rsidRPr="00185B64">
              <w:rPr>
                <w:noProof/>
              </w:rPr>
              <w:drawing>
                <wp:inline distT="0" distB="0" distL="0" distR="0" wp14:anchorId="319A5EC7" wp14:editId="319A5EC8">
                  <wp:extent cx="5177336" cy="2926080"/>
                  <wp:effectExtent l="0" t="0" r="0" b="0"/>
                  <wp:docPr id="1" name="Picture 1" descr="C:\Documents and Settings\arwhite\Desktop\VIS_Mod-4_Graphi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white\Desktop\VIS_Mod-4_Graphic-m.png"/>
                          <pic:cNvPicPr>
                            <a:picLocks noChangeAspect="1" noChangeArrowheads="1"/>
                          </pic:cNvPicPr>
                        </pic:nvPicPr>
                        <pic:blipFill>
                          <a:blip r:embed="rId11" cstate="print"/>
                          <a:srcRect/>
                          <a:stretch>
                            <a:fillRect/>
                          </a:stretch>
                        </pic:blipFill>
                        <pic:spPr bwMode="auto">
                          <a:xfrm>
                            <a:off x="0" y="0"/>
                            <a:ext cx="5177336" cy="2926080"/>
                          </a:xfrm>
                          <a:prstGeom prst="rect">
                            <a:avLst/>
                          </a:prstGeom>
                          <a:noFill/>
                          <a:ln w="9525">
                            <a:noFill/>
                            <a:miter lim="800000"/>
                            <a:headEnd/>
                            <a:tailEnd/>
                          </a:ln>
                        </pic:spPr>
                      </pic:pic>
                    </a:graphicData>
                  </a:graphic>
                </wp:inline>
              </w:drawing>
            </w:r>
          </w:p>
        </w:tc>
      </w:tr>
    </w:tbl>
    <w:p w14:paraId="319A5E55" w14:textId="77777777" w:rsidR="002A79B8" w:rsidRPr="00185B64" w:rsidRDefault="002A79B8" w:rsidP="002A79B8"/>
    <w:p w14:paraId="319A5E56" w14:textId="66EFEE70" w:rsidR="002A79B8" w:rsidRPr="002A79B8" w:rsidRDefault="002A79B8" w:rsidP="00D911B8">
      <w:pPr>
        <w:pStyle w:val="ATABody"/>
      </w:pPr>
      <w:r w:rsidRPr="002A79B8">
        <w:t xml:space="preserve">The relationship of detection assessment, delay, and response is covered in detail in </w:t>
      </w:r>
      <w:r w:rsidRPr="002A79B8">
        <w:rPr>
          <w:i/>
        </w:rPr>
        <w:t xml:space="preserve">Module </w:t>
      </w:r>
      <w:r w:rsidR="000D65F1">
        <w:rPr>
          <w:i/>
        </w:rPr>
        <w:t>12</w:t>
      </w:r>
      <w:r w:rsidRPr="002A79B8">
        <w:rPr>
          <w:i/>
        </w:rPr>
        <w:t>: Security Force Operations</w:t>
      </w:r>
      <w:r w:rsidRPr="002A79B8">
        <w:t>.</w:t>
      </w:r>
    </w:p>
    <w:p w14:paraId="319A5E57" w14:textId="5B109678" w:rsidR="002A79B8" w:rsidRPr="00D911B8" w:rsidRDefault="002A79B8" w:rsidP="00D911B8">
      <w:pPr>
        <w:pStyle w:val="ATAHeadingLevel3"/>
      </w:pPr>
      <w:r w:rsidRPr="00D911B8">
        <w:t>Detection</w:t>
      </w:r>
      <w:r w:rsidR="00077C6A">
        <w:t xml:space="preserve"> and </w:t>
      </w:r>
      <w:r w:rsidRPr="00D911B8">
        <w:t>Assessment</w:t>
      </w:r>
    </w:p>
    <w:p w14:paraId="319A5E58" w14:textId="77777777" w:rsidR="002A79B8" w:rsidRPr="002A79B8" w:rsidRDefault="002A79B8" w:rsidP="00D911B8">
      <w:pPr>
        <w:pStyle w:val="ATABody"/>
      </w:pPr>
      <w:r w:rsidRPr="002A79B8">
        <w:t xml:space="preserve">Detection is the discovery of a terrorist action and includes the sensing of covert and overt actions. In an effort to discover terrorist actions, three primary events need to occur. First, a sensor must be able to detect the terrorist or unusual occurrence that may take place. Once the sensor is activated, the information should be communicated to notify someone of the occurrence. Lastly, the notification of the alarm needs to be assessed and evaluated to be valid or invalid. </w:t>
      </w:r>
    </w:p>
    <w:p w14:paraId="319A5E59" w14:textId="77777777" w:rsidR="002A79B8" w:rsidRPr="002A79B8" w:rsidRDefault="002A79B8" w:rsidP="002A79B8">
      <w:pPr>
        <w:rPr>
          <w:rFonts w:asciiTheme="majorHAnsi" w:hAnsiTheme="majorHAnsi"/>
        </w:rPr>
      </w:pPr>
    </w:p>
    <w:p w14:paraId="319A5E5A" w14:textId="77777777" w:rsidR="002A79B8" w:rsidRPr="002A79B8" w:rsidRDefault="002A79B8" w:rsidP="00A270E9">
      <w:pPr>
        <w:pStyle w:val="ATABody"/>
        <w:keepNext/>
        <w:keepLines/>
      </w:pPr>
      <w:r w:rsidRPr="002A79B8">
        <w:lastRenderedPageBreak/>
        <w:t>Examples of detection methods include the following sensor technologies:</w:t>
      </w:r>
    </w:p>
    <w:p w14:paraId="319A5E5C" w14:textId="77777777" w:rsidR="002A79B8" w:rsidRPr="002A79B8" w:rsidRDefault="002A79B8" w:rsidP="00A270E9">
      <w:pPr>
        <w:pStyle w:val="ATABulletLevel01BodySlide"/>
        <w:keepNext/>
        <w:keepLines/>
      </w:pPr>
      <w:r w:rsidRPr="002A79B8">
        <w:t>Interior</w:t>
      </w:r>
    </w:p>
    <w:p w14:paraId="319A5E5D" w14:textId="77777777" w:rsidR="002A79B8" w:rsidRPr="002A79B8" w:rsidRDefault="002A79B8" w:rsidP="00A270E9">
      <w:pPr>
        <w:pStyle w:val="ATABulletLevel02BodySlide"/>
        <w:keepNext/>
        <w:keepLines/>
      </w:pPr>
      <w:r w:rsidRPr="002A79B8">
        <w:t>Infrared</w:t>
      </w:r>
    </w:p>
    <w:p w14:paraId="319A5E5E" w14:textId="77777777" w:rsidR="002A79B8" w:rsidRPr="002A79B8" w:rsidRDefault="002A79B8" w:rsidP="00A270E9">
      <w:pPr>
        <w:pStyle w:val="ATABulletLevel02BodySlide"/>
        <w:keepNext/>
        <w:keepLines/>
      </w:pPr>
      <w:r w:rsidRPr="002A79B8">
        <w:t>Microwave</w:t>
      </w:r>
    </w:p>
    <w:p w14:paraId="319A5E5F" w14:textId="77777777" w:rsidR="002A79B8" w:rsidRPr="002A79B8" w:rsidRDefault="002A79B8" w:rsidP="00D911B8">
      <w:pPr>
        <w:pStyle w:val="ATABulletLevel02BodySlide"/>
      </w:pPr>
      <w:r w:rsidRPr="002A79B8">
        <w:t>Proximity</w:t>
      </w:r>
    </w:p>
    <w:p w14:paraId="319A5E60" w14:textId="77777777" w:rsidR="002A79B8" w:rsidRPr="002A79B8" w:rsidRDefault="002A79B8" w:rsidP="00D911B8">
      <w:pPr>
        <w:pStyle w:val="ATABulletLevel01BodySlide"/>
      </w:pPr>
      <w:r w:rsidRPr="002A79B8">
        <w:t xml:space="preserve">Boundary penetration </w:t>
      </w:r>
    </w:p>
    <w:p w14:paraId="319A5E61" w14:textId="77777777" w:rsidR="002A79B8" w:rsidRPr="002A79B8" w:rsidRDefault="002A79B8" w:rsidP="00D911B8">
      <w:pPr>
        <w:pStyle w:val="ATABulletLevel02BodySlide"/>
      </w:pPr>
      <w:r w:rsidRPr="002A79B8">
        <w:t>Sonic</w:t>
      </w:r>
    </w:p>
    <w:p w14:paraId="319A5E62" w14:textId="77777777" w:rsidR="002A79B8" w:rsidRPr="002A79B8" w:rsidRDefault="002A79B8" w:rsidP="00D911B8">
      <w:pPr>
        <w:pStyle w:val="ATABulletLevel02BodySlide"/>
      </w:pPr>
      <w:r w:rsidRPr="002A79B8">
        <w:t>Vibration</w:t>
      </w:r>
    </w:p>
    <w:p w14:paraId="319A5E63" w14:textId="77777777" w:rsidR="002A79B8" w:rsidRPr="002A79B8" w:rsidRDefault="002A79B8" w:rsidP="00D911B8">
      <w:pPr>
        <w:pStyle w:val="ATABulletLevel02BodySlide"/>
      </w:pPr>
      <w:r w:rsidRPr="002A79B8">
        <w:t>Electromechanical</w:t>
      </w:r>
    </w:p>
    <w:p w14:paraId="319A5E64" w14:textId="77777777" w:rsidR="002A79B8" w:rsidRPr="002A79B8" w:rsidRDefault="002A79B8" w:rsidP="00D911B8">
      <w:pPr>
        <w:pStyle w:val="ATABulletLevel01BodySlide"/>
      </w:pPr>
      <w:r w:rsidRPr="00077C6A">
        <w:t>Exterior</w:t>
      </w:r>
      <w:r w:rsidRPr="002A79B8">
        <w:rPr>
          <w:b/>
        </w:rPr>
        <w:t xml:space="preserve"> </w:t>
      </w:r>
      <w:r w:rsidRPr="002A79B8">
        <w:t>(environmental factors must be considered)</w:t>
      </w:r>
    </w:p>
    <w:p w14:paraId="319A5E65" w14:textId="77777777" w:rsidR="002A79B8" w:rsidRPr="002A79B8" w:rsidRDefault="002A79B8" w:rsidP="00D911B8">
      <w:pPr>
        <w:pStyle w:val="ATABulletLevel02BodySlide"/>
      </w:pPr>
      <w:r w:rsidRPr="002A79B8">
        <w:t>Passive or active</w:t>
      </w:r>
    </w:p>
    <w:p w14:paraId="319A5E66" w14:textId="77777777" w:rsidR="002A79B8" w:rsidRPr="002A79B8" w:rsidRDefault="002A79B8" w:rsidP="00D911B8">
      <w:pPr>
        <w:pStyle w:val="ATABulletLevel02BodySlide"/>
      </w:pPr>
      <w:r w:rsidRPr="002A79B8">
        <w:t>Covert or visible</w:t>
      </w:r>
    </w:p>
    <w:p w14:paraId="319A5E67" w14:textId="77777777" w:rsidR="002A79B8" w:rsidRPr="002A79B8" w:rsidRDefault="002A79B8" w:rsidP="00D911B8">
      <w:pPr>
        <w:pStyle w:val="ATABulletLevel01BodySlide"/>
      </w:pPr>
      <w:r w:rsidRPr="002A79B8">
        <w:t>Alarm/Communications, such as video</w:t>
      </w:r>
    </w:p>
    <w:p w14:paraId="319A5E68" w14:textId="77777777" w:rsidR="002A79B8" w:rsidRPr="002A79B8" w:rsidRDefault="002A79B8" w:rsidP="000D65F1">
      <w:pPr>
        <w:pStyle w:val="ATABulletLevel01BodySlide"/>
        <w:keepNext/>
      </w:pPr>
      <w:r w:rsidRPr="002A79B8">
        <w:t xml:space="preserve">Entry control </w:t>
      </w:r>
    </w:p>
    <w:p w14:paraId="319A5E69" w14:textId="77777777" w:rsidR="002A79B8" w:rsidRPr="002A79B8" w:rsidRDefault="002A79B8" w:rsidP="000D65F1">
      <w:pPr>
        <w:pStyle w:val="ATABulletLevel02BodySlide"/>
        <w:keepNext/>
      </w:pPr>
      <w:r w:rsidRPr="002A79B8">
        <w:t>Badges</w:t>
      </w:r>
    </w:p>
    <w:p w14:paraId="319A5E6A" w14:textId="77777777" w:rsidR="002A79B8" w:rsidRPr="002A79B8" w:rsidRDefault="002A79B8" w:rsidP="00D911B8">
      <w:pPr>
        <w:pStyle w:val="ATABulletLevel02BodySlide"/>
      </w:pPr>
      <w:r w:rsidRPr="002A79B8">
        <w:t>Biometrics</w:t>
      </w:r>
    </w:p>
    <w:p w14:paraId="319A5E6B" w14:textId="77777777" w:rsidR="002A79B8" w:rsidRPr="002A79B8" w:rsidRDefault="002A79B8" w:rsidP="002A79B8">
      <w:pPr>
        <w:rPr>
          <w:rFonts w:asciiTheme="majorHAnsi" w:hAnsiTheme="majorHAnsi"/>
        </w:rPr>
      </w:pPr>
    </w:p>
    <w:p w14:paraId="319A5E6C" w14:textId="354D517C" w:rsidR="002A79B8" w:rsidRPr="002A79B8" w:rsidRDefault="002A79B8" w:rsidP="00D911B8">
      <w:pPr>
        <w:pStyle w:val="ATABody"/>
      </w:pPr>
      <w:r w:rsidRPr="002A79B8">
        <w:t xml:space="preserve">The kinds of sensors, characteristics of each, preferred features, and evaluation criteria are covered in </w:t>
      </w:r>
      <w:r w:rsidRPr="002A79B8">
        <w:rPr>
          <w:i/>
        </w:rPr>
        <w:t>Module 1</w:t>
      </w:r>
      <w:r w:rsidR="00B00580">
        <w:rPr>
          <w:i/>
        </w:rPr>
        <w:t>3</w:t>
      </w:r>
      <w:r w:rsidRPr="002A79B8">
        <w:rPr>
          <w:i/>
        </w:rPr>
        <w:t>: Security Technology</w:t>
      </w:r>
      <w:r w:rsidRPr="002A79B8">
        <w:t>.</w:t>
      </w:r>
    </w:p>
    <w:p w14:paraId="319A5E6D" w14:textId="77777777" w:rsidR="002A79B8" w:rsidRPr="002A79B8" w:rsidRDefault="002A79B8" w:rsidP="00D911B8">
      <w:pPr>
        <w:pStyle w:val="ATAHeadingLevel3"/>
      </w:pPr>
      <w:r w:rsidRPr="002A79B8">
        <w:t>Delay</w:t>
      </w:r>
    </w:p>
    <w:p w14:paraId="319A5E6E" w14:textId="1EBD78C2" w:rsidR="002A79B8" w:rsidRPr="002A79B8" w:rsidRDefault="002A79B8" w:rsidP="00D911B8">
      <w:pPr>
        <w:pStyle w:val="ATABody"/>
      </w:pPr>
      <w:r w:rsidRPr="002A79B8">
        <w:t xml:space="preserve">A </w:t>
      </w:r>
      <w:r w:rsidR="00077C6A">
        <w:t>terrorist</w:t>
      </w:r>
      <w:r w:rsidR="00077C6A" w:rsidRPr="002A79B8">
        <w:t xml:space="preserve"> </w:t>
      </w:r>
      <w:r w:rsidRPr="002A79B8">
        <w:t>may not always know that detection has occurred and</w:t>
      </w:r>
      <w:r w:rsidR="000D65F1">
        <w:t>,</w:t>
      </w:r>
      <w:r w:rsidRPr="002A79B8">
        <w:t xml:space="preserve"> therefore</w:t>
      </w:r>
      <w:r w:rsidR="000D65F1">
        <w:t>,</w:t>
      </w:r>
      <w:r w:rsidRPr="002A79B8">
        <w:t xml:space="preserve"> may proceed with attack operations. In order to increase the time needed for response by security force, it is important to delay — or slow down — the </w:t>
      </w:r>
      <w:r w:rsidR="00077C6A">
        <w:t>terrorist</w:t>
      </w:r>
      <w:r w:rsidRPr="002A79B8">
        <w:t xml:space="preserve">’s progress toward the target. The objective of the delay function is to ensure that an adequate response force arrives in time to prevent </w:t>
      </w:r>
      <w:r w:rsidR="00077C6A">
        <w:t>terrorists</w:t>
      </w:r>
      <w:r w:rsidRPr="002A79B8">
        <w:t xml:space="preserve"> from accomplishing their goal. Delay can be accomplished by a variety of methods including personnel, barriers, locks, and activated delays. The measure of delay effectiveness is the time required by the </w:t>
      </w:r>
      <w:r w:rsidR="00077C6A">
        <w:t>terrorist</w:t>
      </w:r>
      <w:r w:rsidRPr="002A79B8">
        <w:t xml:space="preserve"> after detection to bypass each delay element.</w:t>
      </w:r>
    </w:p>
    <w:p w14:paraId="319A5E6F" w14:textId="77777777" w:rsidR="002A79B8" w:rsidRPr="002A79B8" w:rsidRDefault="002A79B8" w:rsidP="002A79B8">
      <w:pPr>
        <w:rPr>
          <w:rFonts w:asciiTheme="majorHAnsi" w:hAnsiTheme="majorHAnsi"/>
        </w:rPr>
      </w:pPr>
    </w:p>
    <w:p w14:paraId="319A5E70" w14:textId="70A4F9FF" w:rsidR="002A79B8" w:rsidRPr="002A79B8" w:rsidRDefault="002A79B8" w:rsidP="00D911B8">
      <w:pPr>
        <w:pStyle w:val="ATABody"/>
      </w:pPr>
      <w:r w:rsidRPr="002A79B8">
        <w:t xml:space="preserve">Elements that delay </w:t>
      </w:r>
      <w:r w:rsidR="00077C6A" w:rsidRPr="002A79B8">
        <w:t>a</w:t>
      </w:r>
      <w:r w:rsidRPr="002A79B8">
        <w:t xml:space="preserve"> </w:t>
      </w:r>
      <w:r w:rsidR="00077C6A">
        <w:t>terrorist</w:t>
      </w:r>
      <w:r w:rsidRPr="002A79B8">
        <w:t xml:space="preserve"> prior to detection are considered deterrents. These elements are typically not evaluated as part of the effectiveness of a physical protection system because they do not provide additional time to respond to the </w:t>
      </w:r>
      <w:r w:rsidR="00077C6A">
        <w:t>terrorist</w:t>
      </w:r>
      <w:r w:rsidRPr="002A79B8">
        <w:t>.</w:t>
      </w:r>
    </w:p>
    <w:p w14:paraId="319A5E71" w14:textId="77777777" w:rsidR="002A79B8" w:rsidRPr="002A79B8" w:rsidRDefault="002A79B8" w:rsidP="00D911B8">
      <w:pPr>
        <w:pStyle w:val="ATAHeadingLevel3"/>
      </w:pPr>
      <w:r w:rsidRPr="002A79B8">
        <w:t>Response</w:t>
      </w:r>
    </w:p>
    <w:p w14:paraId="319A5E72" w14:textId="0ECF0BE5" w:rsidR="002A79B8" w:rsidRPr="002A79B8" w:rsidRDefault="002A79B8" w:rsidP="00D911B8">
      <w:pPr>
        <w:pStyle w:val="ATABody"/>
      </w:pPr>
      <w:r w:rsidRPr="002A79B8">
        <w:t xml:space="preserve">The response consists of the actions taken by the security force to prevent </w:t>
      </w:r>
      <w:r w:rsidR="00077C6A">
        <w:t>terrorist</w:t>
      </w:r>
      <w:r w:rsidRPr="002A79B8">
        <w:t xml:space="preserve"> success. The operational function of the security force includes providing a force sufficient to interrupt and neutralize </w:t>
      </w:r>
      <w:r w:rsidR="00077C6A">
        <w:t>terrorists</w:t>
      </w:r>
      <w:r w:rsidR="00077C6A" w:rsidRPr="002A79B8">
        <w:t xml:space="preserve"> </w:t>
      </w:r>
      <w:r w:rsidRPr="002A79B8">
        <w:t>before they achieve their goal(s). The security force response is dependent on having prearranged tactical plans, communication devices, and realistic training.</w:t>
      </w:r>
    </w:p>
    <w:p w14:paraId="319A5E73" w14:textId="77777777" w:rsidR="002A79B8" w:rsidRPr="002A79B8" w:rsidRDefault="002A79B8" w:rsidP="002A79B8">
      <w:pPr>
        <w:rPr>
          <w:rFonts w:asciiTheme="majorHAnsi" w:hAnsiTheme="majorHAnsi"/>
        </w:rPr>
      </w:pPr>
    </w:p>
    <w:p w14:paraId="319A5E74" w14:textId="24ACFDE0" w:rsidR="002A79B8" w:rsidRPr="002A79B8" w:rsidRDefault="002A79B8" w:rsidP="00D911B8">
      <w:pPr>
        <w:pStyle w:val="ATABody"/>
        <w:sectPr w:rsidR="002A79B8" w:rsidRPr="002A79B8" w:rsidSect="00EE1A3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2A79B8">
        <w:t xml:space="preserve">Response effectiveness is measured by the total time it takes for information to be initially communicated to the security force about </w:t>
      </w:r>
      <w:r w:rsidR="00077C6A">
        <w:t>terrorist</w:t>
      </w:r>
      <w:r w:rsidRPr="002A79B8">
        <w:t xml:space="preserve"> action through interruption (or neutralization) of the </w:t>
      </w:r>
      <w:r w:rsidR="00077C6A">
        <w:t>terrorist</w:t>
      </w:r>
      <w:r w:rsidRPr="002A79B8">
        <w:t xml:space="preserve"> action by security force.</w:t>
      </w:r>
    </w:p>
    <w:p w14:paraId="1E8362E3" w14:textId="4251679D" w:rsidR="0069634E" w:rsidRDefault="0069634E" w:rsidP="0069634E">
      <w:pPr>
        <w:pStyle w:val="ATAHeadingLevel1"/>
      </w:pPr>
      <w:r>
        <w:lastRenderedPageBreak/>
        <w:t>Part 2: Physical Protection System Functions Activity</w:t>
      </w:r>
    </w:p>
    <w:tbl>
      <w:tblPr>
        <w:tblW w:w="4999" w:type="pct"/>
        <w:tblCellMar>
          <w:left w:w="0" w:type="dxa"/>
          <w:right w:w="0" w:type="dxa"/>
        </w:tblCellMar>
        <w:tblLook w:val="04A0" w:firstRow="1" w:lastRow="0" w:firstColumn="1" w:lastColumn="0" w:noHBand="0" w:noVBand="1"/>
      </w:tblPr>
      <w:tblGrid>
        <w:gridCol w:w="2806"/>
        <w:gridCol w:w="6552"/>
      </w:tblGrid>
      <w:tr w:rsidR="00A270E9" w14:paraId="44C40AD9" w14:textId="77777777" w:rsidTr="00EF4055">
        <w:trPr>
          <w:cantSplit/>
        </w:trPr>
        <w:tc>
          <w:tcPr>
            <w:tcW w:w="1499" w:type="pct"/>
          </w:tcPr>
          <w:p w14:paraId="6B8F6459" w14:textId="77777777" w:rsidR="00A270E9" w:rsidRPr="00FC762A" w:rsidRDefault="00A270E9" w:rsidP="00EF4055">
            <w:pPr>
              <w:pStyle w:val="ATABody"/>
              <w:rPr>
                <w:b/>
                <w:noProof/>
              </w:rPr>
            </w:pPr>
            <w:r w:rsidRPr="00A9716A">
              <w:rPr>
                <w:rFonts w:asciiTheme="majorHAnsi" w:hAnsiTheme="majorHAnsi"/>
                <w:b/>
              </w:rPr>
              <w:t>Purpose:</w:t>
            </w:r>
          </w:p>
        </w:tc>
        <w:tc>
          <w:tcPr>
            <w:tcW w:w="3501" w:type="pct"/>
          </w:tcPr>
          <w:p w14:paraId="77098F1C" w14:textId="77777777" w:rsidR="00A270E9" w:rsidRDefault="00A270E9" w:rsidP="00EF4055">
            <w:pPr>
              <w:pStyle w:val="ATABody"/>
              <w:rPr>
                <w:rFonts w:asciiTheme="majorHAnsi" w:hAnsiTheme="majorHAnsi"/>
              </w:rPr>
            </w:pPr>
            <w:r>
              <w:t>To indicate which function of the physical protection system a specified action describes</w:t>
            </w:r>
          </w:p>
        </w:tc>
      </w:tr>
      <w:tr w:rsidR="00A270E9" w14:paraId="18147897" w14:textId="77777777" w:rsidTr="00EF4055">
        <w:trPr>
          <w:cantSplit/>
        </w:trPr>
        <w:tc>
          <w:tcPr>
            <w:tcW w:w="1499" w:type="pct"/>
          </w:tcPr>
          <w:p w14:paraId="2FE11368" w14:textId="77777777" w:rsidR="00A270E9" w:rsidRPr="00FC762A" w:rsidRDefault="00A270E9" w:rsidP="00EF4055">
            <w:pPr>
              <w:pStyle w:val="ATABody"/>
              <w:rPr>
                <w:b/>
                <w:noProof/>
              </w:rPr>
            </w:pPr>
            <w:r w:rsidRPr="00A9716A">
              <w:rPr>
                <w:rFonts w:asciiTheme="majorHAnsi" w:hAnsiTheme="majorHAnsi"/>
                <w:b/>
              </w:rPr>
              <w:t>Duration:</w:t>
            </w:r>
          </w:p>
        </w:tc>
        <w:tc>
          <w:tcPr>
            <w:tcW w:w="3501" w:type="pct"/>
          </w:tcPr>
          <w:p w14:paraId="68B237D3" w14:textId="77777777" w:rsidR="00A270E9" w:rsidRDefault="00A270E9" w:rsidP="00EF4055">
            <w:pPr>
              <w:pStyle w:val="ATABody"/>
              <w:rPr>
                <w:rFonts w:asciiTheme="majorHAnsi" w:hAnsiTheme="majorHAnsi"/>
              </w:rPr>
            </w:pPr>
            <w:r>
              <w:rPr>
                <w:rFonts w:asciiTheme="majorHAnsi" w:hAnsiTheme="majorHAnsi"/>
              </w:rPr>
              <w:t>10 minutes (5-activity; 5-debrief)</w:t>
            </w:r>
          </w:p>
        </w:tc>
      </w:tr>
      <w:tr w:rsidR="00A270E9" w14:paraId="41ED3AD9" w14:textId="77777777" w:rsidTr="00EF4055">
        <w:trPr>
          <w:cantSplit/>
        </w:trPr>
        <w:tc>
          <w:tcPr>
            <w:tcW w:w="1499" w:type="pct"/>
          </w:tcPr>
          <w:p w14:paraId="6462F1A6" w14:textId="77777777" w:rsidR="00A270E9" w:rsidRPr="00FC762A" w:rsidRDefault="00A270E9" w:rsidP="00EF4055">
            <w:pPr>
              <w:pStyle w:val="ATABody"/>
              <w:rPr>
                <w:b/>
                <w:noProof/>
              </w:rPr>
            </w:pPr>
            <w:r w:rsidRPr="00A9716A">
              <w:rPr>
                <w:rFonts w:asciiTheme="majorHAnsi" w:hAnsiTheme="majorHAnsi"/>
                <w:b/>
              </w:rPr>
              <w:t>Group composition:</w:t>
            </w:r>
          </w:p>
        </w:tc>
        <w:tc>
          <w:tcPr>
            <w:tcW w:w="3501" w:type="pct"/>
          </w:tcPr>
          <w:p w14:paraId="42DD615E" w14:textId="77777777" w:rsidR="00A270E9" w:rsidRDefault="00A270E9" w:rsidP="00EF4055">
            <w:pPr>
              <w:pStyle w:val="ATABody"/>
              <w:rPr>
                <w:rFonts w:asciiTheme="majorHAnsi" w:hAnsiTheme="majorHAnsi"/>
              </w:rPr>
            </w:pPr>
            <w:r>
              <w:t>Table groups</w:t>
            </w:r>
          </w:p>
        </w:tc>
      </w:tr>
      <w:tr w:rsidR="00A270E9" w14:paraId="3DA1BA0E" w14:textId="77777777" w:rsidTr="00EF4055">
        <w:trPr>
          <w:cantSplit/>
        </w:trPr>
        <w:tc>
          <w:tcPr>
            <w:tcW w:w="1499" w:type="pct"/>
          </w:tcPr>
          <w:p w14:paraId="44F77FA8" w14:textId="77777777" w:rsidR="00A270E9" w:rsidRPr="00FC762A" w:rsidRDefault="00A270E9" w:rsidP="00EF4055">
            <w:pPr>
              <w:pStyle w:val="ATABody"/>
              <w:rPr>
                <w:b/>
                <w:noProof/>
              </w:rPr>
            </w:pPr>
            <w:r w:rsidRPr="00A9716A">
              <w:rPr>
                <w:rFonts w:asciiTheme="majorHAnsi" w:hAnsiTheme="majorHAnsi"/>
                <w:b/>
              </w:rPr>
              <w:t>Debrief:</w:t>
            </w:r>
          </w:p>
        </w:tc>
        <w:tc>
          <w:tcPr>
            <w:tcW w:w="3501" w:type="pct"/>
          </w:tcPr>
          <w:p w14:paraId="65E92E4A" w14:textId="77777777" w:rsidR="00A270E9" w:rsidRDefault="00A270E9" w:rsidP="00EF4055">
            <w:pPr>
              <w:pStyle w:val="ATABody"/>
              <w:rPr>
                <w:rFonts w:asciiTheme="majorHAnsi" w:hAnsiTheme="majorHAnsi"/>
              </w:rPr>
            </w:pPr>
            <w:r>
              <w:rPr>
                <w:rFonts w:asciiTheme="majorHAnsi" w:hAnsiTheme="majorHAnsi"/>
              </w:rPr>
              <w:t>Large-group discussion</w:t>
            </w:r>
          </w:p>
        </w:tc>
      </w:tr>
    </w:tbl>
    <w:p w14:paraId="006B7784" w14:textId="77777777" w:rsidR="00A270E9" w:rsidRDefault="00A270E9" w:rsidP="00A270E9">
      <w:pPr>
        <w:rPr>
          <w:rFonts w:ascii="Cambria" w:hAnsi="Cambria" w:cs="Arial"/>
        </w:rPr>
      </w:pPr>
    </w:p>
    <w:p w14:paraId="35D4C0EB" w14:textId="77777777" w:rsidR="00A270E9" w:rsidRPr="00CC4E36" w:rsidRDefault="00A270E9" w:rsidP="00A270E9">
      <w:pPr>
        <w:pStyle w:val="ATAHeadingLevel1"/>
      </w:pPr>
      <w:r w:rsidRPr="00CC4E36">
        <w:t>Directions:</w:t>
      </w:r>
    </w:p>
    <w:p w14:paraId="3DF9D987" w14:textId="77777777" w:rsidR="00A270E9" w:rsidRDefault="00A270E9" w:rsidP="008B3341">
      <w:pPr>
        <w:pStyle w:val="ATANumLevel01BodySlide"/>
        <w:ind w:left="360" w:hanging="288"/>
      </w:pPr>
      <w:r>
        <w:t>In your table groups, read the Functions of a Physical Protection System section below and the explanations of each function.</w:t>
      </w:r>
    </w:p>
    <w:p w14:paraId="351AF366" w14:textId="77777777" w:rsidR="00A270E9" w:rsidRPr="008B3341" w:rsidRDefault="00A270E9" w:rsidP="008B3341">
      <w:pPr>
        <w:pStyle w:val="ATANumLevel01BodySlide"/>
        <w:ind w:left="360" w:hanging="288"/>
      </w:pPr>
      <w:r w:rsidRPr="008B3341">
        <w:t>Discuss the relationship illustrated in Figure 1: Physical Protection System —Relationship with your group.</w:t>
      </w:r>
    </w:p>
    <w:p w14:paraId="65F86459" w14:textId="77777777" w:rsidR="00A270E9" w:rsidRPr="008B3341" w:rsidRDefault="00A270E9" w:rsidP="008B3341">
      <w:pPr>
        <w:pStyle w:val="ATANumLevel01BodySlide"/>
        <w:ind w:left="360" w:hanging="288"/>
      </w:pPr>
      <w:r w:rsidRPr="008B3341">
        <w:t xml:space="preserve">Work with your group to complete Table 1: Physical Protection System Function Activity. </w:t>
      </w:r>
    </w:p>
    <w:p w14:paraId="052E9170" w14:textId="77777777" w:rsidR="00A270E9" w:rsidRPr="008B3341" w:rsidRDefault="00A270E9" w:rsidP="008B3341">
      <w:pPr>
        <w:pStyle w:val="ATANumLevel01BodySlide"/>
        <w:ind w:left="360" w:hanging="288"/>
      </w:pPr>
      <w:r w:rsidRPr="008B3341">
        <w:t xml:space="preserve">In the second column of Table 1, indicate which function of the physical protection system the action in the first column describes. Then write a brief explanation of your choice of function in the third column. </w:t>
      </w:r>
    </w:p>
    <w:p w14:paraId="668E26C3" w14:textId="77777777" w:rsidR="00A270E9" w:rsidRPr="008B3341" w:rsidRDefault="00A270E9" w:rsidP="008B3341">
      <w:pPr>
        <w:pStyle w:val="ATANumLevel01BodySlide"/>
        <w:ind w:left="360" w:hanging="288"/>
      </w:pPr>
      <w:r w:rsidRPr="008B3341">
        <w:t>Be prepared to share your answers with the class.</w:t>
      </w:r>
    </w:p>
    <w:p w14:paraId="319A5E75" w14:textId="2FFE8FC3" w:rsidR="002A79B8" w:rsidRDefault="002A79B8" w:rsidP="002A79B8">
      <w:pPr>
        <w:spacing w:before="120" w:after="120"/>
        <w:rPr>
          <w:b/>
          <w:sz w:val="20"/>
          <w:szCs w:val="20"/>
        </w:rPr>
      </w:pPr>
      <w:r w:rsidRPr="00185B64">
        <w:rPr>
          <w:b/>
          <w:sz w:val="20"/>
          <w:szCs w:val="20"/>
        </w:rPr>
        <w:t xml:space="preserve">Table </w:t>
      </w:r>
      <w:r>
        <w:rPr>
          <w:b/>
          <w:sz w:val="20"/>
          <w:szCs w:val="20"/>
        </w:rPr>
        <w:t>1</w:t>
      </w:r>
      <w:r w:rsidRPr="00185B64">
        <w:rPr>
          <w:b/>
          <w:sz w:val="20"/>
          <w:szCs w:val="20"/>
        </w:rPr>
        <w:t>: Physical Protection System Function</w:t>
      </w:r>
      <w:r w:rsidR="0069634E">
        <w:rPr>
          <w:b/>
          <w:sz w:val="20"/>
          <w:szCs w:val="20"/>
        </w:rPr>
        <w:t>s</w:t>
      </w:r>
      <w:r w:rsidRPr="00185B64">
        <w:rPr>
          <w:b/>
          <w:sz w:val="20"/>
          <w:szCs w:val="20"/>
        </w:rPr>
        <w:t xml:space="preserve"> </w:t>
      </w:r>
      <w:r w:rsidR="00077C6A">
        <w:rPr>
          <w:b/>
          <w:sz w:val="20"/>
          <w:szCs w:val="20"/>
        </w:rPr>
        <w:t>Activity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600" w:firstRow="0" w:lastRow="0" w:firstColumn="0" w:lastColumn="0" w:noHBand="1" w:noVBand="1"/>
      </w:tblPr>
      <w:tblGrid>
        <w:gridCol w:w="2972"/>
        <w:gridCol w:w="2563"/>
        <w:gridCol w:w="3831"/>
      </w:tblGrid>
      <w:tr w:rsidR="00CC4E36" w14:paraId="15C07B99" w14:textId="445A2B68" w:rsidTr="002C5035">
        <w:trPr>
          <w:cantSplit/>
          <w:tblHeader/>
        </w:trPr>
        <w:tc>
          <w:tcPr>
            <w:tcW w:w="1587" w:type="pct"/>
            <w:shd w:val="clear" w:color="auto" w:fill="BFBFBF" w:themeFill="background1" w:themeFillShade="BF"/>
            <w:tcMar>
              <w:left w:w="0" w:type="dxa"/>
            </w:tcMar>
            <w:hideMark/>
          </w:tcPr>
          <w:p w14:paraId="4A9938D4" w14:textId="3C1803B6" w:rsidR="00CC4E36" w:rsidRPr="00CC4E36" w:rsidRDefault="00CC4E36" w:rsidP="00CC4E36">
            <w:pPr>
              <w:pStyle w:val="ATATableHeading"/>
            </w:pPr>
            <w:r w:rsidRPr="00CC4E36">
              <w:t>Action</w:t>
            </w:r>
          </w:p>
        </w:tc>
        <w:tc>
          <w:tcPr>
            <w:tcW w:w="1368" w:type="pct"/>
            <w:shd w:val="clear" w:color="auto" w:fill="BFBFBF" w:themeFill="background1" w:themeFillShade="BF"/>
            <w:tcMar>
              <w:left w:w="72" w:type="dxa"/>
              <w:bottom w:w="0" w:type="dxa"/>
            </w:tcMar>
            <w:hideMark/>
          </w:tcPr>
          <w:p w14:paraId="73260CA8" w14:textId="13256A0B" w:rsidR="00CC4E36" w:rsidRPr="00CC4E36" w:rsidRDefault="00CC4E36" w:rsidP="00CC4E36">
            <w:pPr>
              <w:pStyle w:val="ATATableHeading"/>
            </w:pPr>
            <w:r w:rsidRPr="00CC4E36">
              <w:t>Function of Physical Protection System</w:t>
            </w:r>
          </w:p>
        </w:tc>
        <w:tc>
          <w:tcPr>
            <w:tcW w:w="2045" w:type="pct"/>
            <w:shd w:val="clear" w:color="auto" w:fill="BFBFBF" w:themeFill="background1" w:themeFillShade="BF"/>
          </w:tcPr>
          <w:p w14:paraId="52401E21" w14:textId="1D61D315" w:rsidR="00CC4E36" w:rsidRPr="00CC4E36" w:rsidRDefault="00CC4E36" w:rsidP="00CC4E36">
            <w:pPr>
              <w:pStyle w:val="ATATableHeading"/>
            </w:pPr>
            <w:r w:rsidRPr="00CC4E36">
              <w:t>Explanation</w:t>
            </w:r>
          </w:p>
        </w:tc>
      </w:tr>
      <w:tr w:rsidR="00CC4E36" w14:paraId="30A02EC3" w14:textId="00D0C0AB" w:rsidTr="002C5035">
        <w:trPr>
          <w:cantSplit/>
        </w:trPr>
        <w:tc>
          <w:tcPr>
            <w:tcW w:w="1587" w:type="pct"/>
            <w:tcMar>
              <w:top w:w="0" w:type="dxa"/>
              <w:left w:w="0" w:type="dxa"/>
              <w:bottom w:w="0" w:type="dxa"/>
              <w:right w:w="0" w:type="dxa"/>
            </w:tcMar>
          </w:tcPr>
          <w:p w14:paraId="14526C15" w14:textId="005B2155" w:rsidR="00CC4E36" w:rsidRPr="00EF784C" w:rsidRDefault="00CC4E36" w:rsidP="00077C6A">
            <w:pPr>
              <w:pStyle w:val="ATATableBody"/>
            </w:pPr>
            <w:r w:rsidRPr="00CC4E36">
              <w:t>A motion detection alarm outside the building but on the facility grounds is activated.</w:t>
            </w:r>
          </w:p>
        </w:tc>
        <w:tc>
          <w:tcPr>
            <w:tcW w:w="1368" w:type="pct"/>
            <w:tcMar>
              <w:left w:w="0" w:type="dxa"/>
              <w:bottom w:w="0" w:type="dxa"/>
            </w:tcMar>
          </w:tcPr>
          <w:p w14:paraId="390930C1" w14:textId="2CB13870" w:rsidR="00CC4E36" w:rsidRPr="00265CDB" w:rsidRDefault="00CC4E36" w:rsidP="000D65F1">
            <w:pPr>
              <w:pStyle w:val="ATATableBody"/>
              <w:rPr>
                <w:rStyle w:val="ATAAnswers"/>
              </w:rPr>
            </w:pPr>
          </w:p>
        </w:tc>
        <w:tc>
          <w:tcPr>
            <w:tcW w:w="2045" w:type="pct"/>
          </w:tcPr>
          <w:p w14:paraId="637C0A14" w14:textId="6F94709D" w:rsidR="00CC4E36" w:rsidRPr="00265CDB" w:rsidRDefault="00CC4E36" w:rsidP="00CC4E36">
            <w:pPr>
              <w:pStyle w:val="ATATableBody"/>
              <w:rPr>
                <w:rStyle w:val="ATAAnswers"/>
              </w:rPr>
            </w:pPr>
          </w:p>
        </w:tc>
      </w:tr>
      <w:tr w:rsidR="00CC4E36" w14:paraId="1EF2D5E7" w14:textId="289B96AE" w:rsidTr="002C5035">
        <w:trPr>
          <w:cantSplit/>
        </w:trPr>
        <w:tc>
          <w:tcPr>
            <w:tcW w:w="1587" w:type="pct"/>
            <w:tcMar>
              <w:top w:w="0" w:type="dxa"/>
              <w:left w:w="0" w:type="dxa"/>
              <w:bottom w:w="0" w:type="dxa"/>
              <w:right w:w="0" w:type="dxa"/>
            </w:tcMar>
          </w:tcPr>
          <w:p w14:paraId="0C2EAFBB" w14:textId="272918BE" w:rsidR="00CC4E36" w:rsidRPr="00EF784C" w:rsidRDefault="00CC4E36" w:rsidP="00CC4E36">
            <w:pPr>
              <w:pStyle w:val="ATATableBody"/>
            </w:pPr>
            <w:r w:rsidRPr="00CC4E36">
              <w:t xml:space="preserve">Locks on interior doors interfere with the progress of the </w:t>
            </w:r>
            <w:r w:rsidR="00077C6A">
              <w:t>terrorist</w:t>
            </w:r>
            <w:r w:rsidRPr="00CC4E36">
              <w:t xml:space="preserve">. </w:t>
            </w:r>
          </w:p>
        </w:tc>
        <w:tc>
          <w:tcPr>
            <w:tcW w:w="1368" w:type="pct"/>
            <w:tcMar>
              <w:left w:w="0" w:type="dxa"/>
              <w:bottom w:w="0" w:type="dxa"/>
            </w:tcMar>
          </w:tcPr>
          <w:p w14:paraId="761857F2" w14:textId="77777777" w:rsidR="00CC4E36" w:rsidRPr="00265CDB" w:rsidRDefault="00CC4E36" w:rsidP="00CC4E36">
            <w:pPr>
              <w:pStyle w:val="ATATableBody"/>
              <w:rPr>
                <w:rStyle w:val="ATAAnswers"/>
              </w:rPr>
            </w:pPr>
          </w:p>
        </w:tc>
        <w:tc>
          <w:tcPr>
            <w:tcW w:w="2045" w:type="pct"/>
          </w:tcPr>
          <w:p w14:paraId="73F0685A" w14:textId="25CEEED7" w:rsidR="00CC4E36" w:rsidRPr="00265CDB" w:rsidRDefault="00CC4E36" w:rsidP="00CC4E36">
            <w:pPr>
              <w:pStyle w:val="ATATableBody"/>
              <w:rPr>
                <w:rStyle w:val="ATAAnswers"/>
              </w:rPr>
            </w:pPr>
          </w:p>
        </w:tc>
      </w:tr>
      <w:tr w:rsidR="00CC4E36" w14:paraId="674A7E3E" w14:textId="68E0280C" w:rsidTr="002C5035">
        <w:trPr>
          <w:cantSplit/>
        </w:trPr>
        <w:tc>
          <w:tcPr>
            <w:tcW w:w="1587" w:type="pct"/>
            <w:tcMar>
              <w:top w:w="0" w:type="dxa"/>
              <w:left w:w="0" w:type="dxa"/>
              <w:bottom w:w="0" w:type="dxa"/>
              <w:right w:w="0" w:type="dxa"/>
            </w:tcMar>
          </w:tcPr>
          <w:p w14:paraId="6504C37A" w14:textId="17E5C2A5" w:rsidR="00CC4E36" w:rsidRPr="00EF784C" w:rsidRDefault="00CC4E36" w:rsidP="00CC4E36">
            <w:pPr>
              <w:pStyle w:val="ATATableBody"/>
            </w:pPr>
            <w:r w:rsidRPr="00CC4E36">
              <w:t xml:space="preserve">Security guards interfere with the </w:t>
            </w:r>
            <w:r w:rsidR="00077C6A">
              <w:t>terrorist</w:t>
            </w:r>
            <w:r w:rsidRPr="00CC4E36">
              <w:t>’s progress</w:t>
            </w:r>
            <w:r w:rsidR="00077C6A">
              <w:t>,</w:t>
            </w:r>
            <w:r w:rsidRPr="00CC4E36">
              <w:t xml:space="preserve"> questioning the validity of his badge. </w:t>
            </w:r>
          </w:p>
        </w:tc>
        <w:tc>
          <w:tcPr>
            <w:tcW w:w="1368" w:type="pct"/>
            <w:tcMar>
              <w:left w:w="0" w:type="dxa"/>
              <w:bottom w:w="0" w:type="dxa"/>
            </w:tcMar>
          </w:tcPr>
          <w:p w14:paraId="02CC00E2" w14:textId="77777777" w:rsidR="00CC4E36" w:rsidRPr="00265CDB" w:rsidRDefault="00CC4E36" w:rsidP="00CC4E36">
            <w:pPr>
              <w:pStyle w:val="ATATableBody"/>
              <w:rPr>
                <w:rStyle w:val="ATAAnswers"/>
              </w:rPr>
            </w:pPr>
          </w:p>
        </w:tc>
        <w:tc>
          <w:tcPr>
            <w:tcW w:w="2045" w:type="pct"/>
          </w:tcPr>
          <w:p w14:paraId="7A6D4F2A" w14:textId="15B5B89C" w:rsidR="00CC4E36" w:rsidRPr="00265CDB" w:rsidRDefault="00CC4E36" w:rsidP="00CC4E36">
            <w:pPr>
              <w:pStyle w:val="ATATableBody"/>
              <w:rPr>
                <w:rStyle w:val="ATAAnswers"/>
              </w:rPr>
            </w:pPr>
          </w:p>
        </w:tc>
      </w:tr>
      <w:tr w:rsidR="00CC4E36" w14:paraId="4802834C" w14:textId="77777777" w:rsidTr="002C5035">
        <w:trPr>
          <w:cantSplit/>
        </w:trPr>
        <w:tc>
          <w:tcPr>
            <w:tcW w:w="1587" w:type="pct"/>
            <w:tcMar>
              <w:top w:w="0" w:type="dxa"/>
              <w:left w:w="0" w:type="dxa"/>
              <w:bottom w:w="0" w:type="dxa"/>
              <w:right w:w="0" w:type="dxa"/>
            </w:tcMar>
          </w:tcPr>
          <w:p w14:paraId="0B43BDFF" w14:textId="6468E192" w:rsidR="00CC4E36" w:rsidRPr="00EF784C" w:rsidRDefault="00CC4E36" w:rsidP="00CC4E36">
            <w:pPr>
              <w:pStyle w:val="ATATableBody"/>
            </w:pPr>
            <w:r w:rsidRPr="00CC4E36">
              <w:t xml:space="preserve">Security force personnel deploy to a predefined area to interrupt the progress of the </w:t>
            </w:r>
            <w:r w:rsidR="00077C6A">
              <w:t>terrorist</w:t>
            </w:r>
            <w:r w:rsidRPr="00CC4E36">
              <w:t xml:space="preserve">. </w:t>
            </w:r>
          </w:p>
        </w:tc>
        <w:tc>
          <w:tcPr>
            <w:tcW w:w="1368" w:type="pct"/>
            <w:tcMar>
              <w:left w:w="0" w:type="dxa"/>
              <w:bottom w:w="0" w:type="dxa"/>
            </w:tcMar>
          </w:tcPr>
          <w:p w14:paraId="40DC8DDE" w14:textId="77777777" w:rsidR="00CC4E36" w:rsidRPr="00265CDB" w:rsidRDefault="00CC4E36" w:rsidP="00CC4E36">
            <w:pPr>
              <w:pStyle w:val="ATATableBody"/>
              <w:rPr>
                <w:rStyle w:val="ATAAnswers"/>
              </w:rPr>
            </w:pPr>
          </w:p>
        </w:tc>
        <w:tc>
          <w:tcPr>
            <w:tcW w:w="2045" w:type="pct"/>
          </w:tcPr>
          <w:p w14:paraId="683B5A42" w14:textId="4415177C" w:rsidR="00CC4E36" w:rsidRPr="00265CDB" w:rsidRDefault="00CC4E36" w:rsidP="00CC4E36">
            <w:pPr>
              <w:pStyle w:val="ATATableBody"/>
              <w:rPr>
                <w:rStyle w:val="ATAAnswers"/>
              </w:rPr>
            </w:pPr>
          </w:p>
        </w:tc>
      </w:tr>
      <w:tr w:rsidR="00CC4E36" w14:paraId="1B496B45" w14:textId="77777777" w:rsidTr="002C5035">
        <w:trPr>
          <w:cantSplit/>
        </w:trPr>
        <w:tc>
          <w:tcPr>
            <w:tcW w:w="1587" w:type="pct"/>
            <w:tcMar>
              <w:top w:w="0" w:type="dxa"/>
              <w:left w:w="0" w:type="dxa"/>
              <w:bottom w:w="0" w:type="dxa"/>
              <w:right w:w="0" w:type="dxa"/>
            </w:tcMar>
          </w:tcPr>
          <w:p w14:paraId="2373D4FA" w14:textId="456CFB6A" w:rsidR="00CC4E36" w:rsidRPr="00EF784C" w:rsidRDefault="00CC4E36" w:rsidP="00CC4E36">
            <w:pPr>
              <w:pStyle w:val="ATATableBody"/>
            </w:pPr>
            <w:r w:rsidRPr="00CC4E36">
              <w:t xml:space="preserve">The </w:t>
            </w:r>
            <w:r w:rsidR="00077C6A">
              <w:t>terrorist</w:t>
            </w:r>
            <w:r w:rsidRPr="00CC4E36">
              <w:t xml:space="preserve"> is stopped by barbed wire fence outside the facility.</w:t>
            </w:r>
          </w:p>
        </w:tc>
        <w:tc>
          <w:tcPr>
            <w:tcW w:w="1368" w:type="pct"/>
            <w:tcMar>
              <w:left w:w="0" w:type="dxa"/>
              <w:bottom w:w="0" w:type="dxa"/>
            </w:tcMar>
          </w:tcPr>
          <w:p w14:paraId="2DBE308C" w14:textId="417882DC" w:rsidR="00CC4E36" w:rsidRPr="00265CDB" w:rsidRDefault="00CC4E36" w:rsidP="000D65F1">
            <w:pPr>
              <w:pStyle w:val="ATATableBody"/>
              <w:rPr>
                <w:rStyle w:val="ATAAnswers"/>
              </w:rPr>
            </w:pPr>
          </w:p>
        </w:tc>
        <w:tc>
          <w:tcPr>
            <w:tcW w:w="2045" w:type="pct"/>
          </w:tcPr>
          <w:p w14:paraId="74592766" w14:textId="6DA3D6E8" w:rsidR="00CC4E36" w:rsidRPr="00265CDB" w:rsidRDefault="00CC4E36" w:rsidP="00CC4E36">
            <w:pPr>
              <w:pStyle w:val="ATATableBody"/>
              <w:rPr>
                <w:rStyle w:val="ATAAnswers"/>
              </w:rPr>
            </w:pPr>
          </w:p>
        </w:tc>
      </w:tr>
      <w:tr w:rsidR="00CC4E36" w14:paraId="363A2281" w14:textId="77777777" w:rsidTr="002C5035">
        <w:trPr>
          <w:cantSplit/>
        </w:trPr>
        <w:tc>
          <w:tcPr>
            <w:tcW w:w="1587" w:type="pct"/>
            <w:tcMar>
              <w:top w:w="0" w:type="dxa"/>
              <w:left w:w="0" w:type="dxa"/>
              <w:bottom w:w="0" w:type="dxa"/>
              <w:right w:w="0" w:type="dxa"/>
            </w:tcMar>
          </w:tcPr>
          <w:p w14:paraId="6AA4E93D" w14:textId="5454BBF0" w:rsidR="00CC4E36" w:rsidRPr="00EF784C" w:rsidRDefault="00CC4E36" w:rsidP="00CC4E36">
            <w:pPr>
              <w:pStyle w:val="ATATableBody"/>
            </w:pPr>
            <w:r w:rsidRPr="00CC4E36">
              <w:lastRenderedPageBreak/>
              <w:t xml:space="preserve">Security personnel point a closed-circuit video camera at the area where a sensor has been activated. </w:t>
            </w:r>
          </w:p>
        </w:tc>
        <w:tc>
          <w:tcPr>
            <w:tcW w:w="1368" w:type="pct"/>
            <w:tcMar>
              <w:left w:w="0" w:type="dxa"/>
              <w:bottom w:w="0" w:type="dxa"/>
            </w:tcMar>
          </w:tcPr>
          <w:p w14:paraId="5394CBAF" w14:textId="0D4C7BC2" w:rsidR="00CC4E36" w:rsidRPr="00265CDB" w:rsidRDefault="00CC4E36" w:rsidP="00CC4E36">
            <w:pPr>
              <w:pStyle w:val="ATATableBody"/>
              <w:rPr>
                <w:rStyle w:val="ATAAnswers"/>
              </w:rPr>
            </w:pPr>
          </w:p>
        </w:tc>
        <w:tc>
          <w:tcPr>
            <w:tcW w:w="2045" w:type="pct"/>
          </w:tcPr>
          <w:p w14:paraId="0E56E274" w14:textId="47410012" w:rsidR="00CC4E36" w:rsidRPr="00265CDB" w:rsidRDefault="00CC4E36" w:rsidP="00CC4E36">
            <w:pPr>
              <w:pStyle w:val="ATATableBody"/>
              <w:rPr>
                <w:rStyle w:val="ATAAnswers"/>
              </w:rPr>
            </w:pPr>
          </w:p>
        </w:tc>
      </w:tr>
    </w:tbl>
    <w:p w14:paraId="2CA3B710" w14:textId="4CEB9F7B" w:rsidR="00CC4E36" w:rsidRPr="00185B64" w:rsidRDefault="00CC4E36" w:rsidP="002A79B8">
      <w:pPr>
        <w:spacing w:before="120" w:after="120"/>
        <w:rPr>
          <w:b/>
          <w:sz w:val="20"/>
          <w:szCs w:val="20"/>
        </w:rPr>
      </w:pPr>
    </w:p>
    <w:p w14:paraId="319A5EAC" w14:textId="77777777" w:rsidR="00E31DA1" w:rsidRDefault="004411F3" w:rsidP="002B3D5A">
      <w:pPr>
        <w:rPr>
          <w:rFonts w:ascii="Cambria" w:hAnsi="Cambria"/>
          <w:b/>
        </w:rPr>
      </w:pPr>
      <w:r>
        <w:rPr>
          <w:rFonts w:ascii="Cambria" w:hAnsi="Cambria"/>
          <w:b/>
          <w:noProof/>
        </w:rPr>
        <mc:AlternateContent>
          <mc:Choice Requires="wps">
            <w:drawing>
              <wp:anchor distT="0" distB="0" distL="114300" distR="114300" simplePos="0" relativeHeight="251650048" behindDoc="0" locked="0" layoutInCell="1" allowOverlap="1" wp14:anchorId="319A5EC9" wp14:editId="319A5ECA">
                <wp:simplePos x="0" y="0"/>
                <wp:positionH relativeFrom="column">
                  <wp:posOffset>4037330</wp:posOffset>
                </wp:positionH>
                <wp:positionV relativeFrom="paragraph">
                  <wp:posOffset>1809750</wp:posOffset>
                </wp:positionV>
                <wp:extent cx="1802765" cy="1046480"/>
                <wp:effectExtent l="0" t="0" r="0" b="127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04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5EE8" w14:textId="77777777" w:rsidR="004411F3" w:rsidRDefault="004411F3" w:rsidP="00536D5C">
                            <w:pPr>
                              <w:jc w:val="center"/>
                              <w:rPr>
                                <w:rFonts w:ascii="Cambria" w:hAnsi="Cambria"/>
                                <w:b/>
                                <w:color w:val="FFFFFF"/>
                                <w:sz w:val="28"/>
                                <w:szCs w:val="28"/>
                              </w:rPr>
                            </w:pPr>
                            <w:r w:rsidRPr="00377BF1">
                              <w:rPr>
                                <w:rFonts w:ascii="Cambria" w:hAnsi="Cambria"/>
                                <w:b/>
                                <w:color w:val="FFFFFF"/>
                                <w:sz w:val="28"/>
                                <w:szCs w:val="28"/>
                              </w:rPr>
                              <w:t xml:space="preserve">Develop </w:t>
                            </w:r>
                            <w:r>
                              <w:rPr>
                                <w:rFonts w:ascii="Cambria" w:hAnsi="Cambria"/>
                                <w:b/>
                                <w:color w:val="FFFFFF"/>
                                <w:sz w:val="28"/>
                                <w:szCs w:val="28"/>
                              </w:rPr>
                              <w:t xml:space="preserve">Operational Resilience </w:t>
                            </w:r>
                          </w:p>
                          <w:p w14:paraId="319A5EE9" w14:textId="77777777" w:rsidR="004411F3" w:rsidRPr="00377BF1" w:rsidRDefault="004411F3" w:rsidP="00686F8C">
                            <w:pPr>
                              <w:jc w:val="center"/>
                              <w:rPr>
                                <w:rFonts w:ascii="Cambria" w:hAnsi="Cambria"/>
                                <w:b/>
                                <w:color w:val="FFFFFF"/>
                                <w:sz w:val="28"/>
                                <w:szCs w:val="28"/>
                              </w:rPr>
                            </w:pPr>
                            <w:r>
                              <w:rPr>
                                <w:rFonts w:ascii="Cambria" w:hAnsi="Cambria"/>
                                <w:b/>
                                <w:color w:val="FFFFFF"/>
                                <w:sz w:val="28"/>
                                <w:szCs w:val="28"/>
                              </w:rPr>
                              <w:t>Module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5EC9" id="Text Box 46" o:spid="_x0000_s1037" type="#_x0000_t202" style="position:absolute;margin-left:317.9pt;margin-top:142.5pt;width:141.95pt;height:8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uwuwIAAMQ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" filled="f" stroked="f">
                <v:textbox>
                  <w:txbxContent>
                    <w:p w14:paraId="319A5EE8" w14:textId="77777777" w:rsidR="004411F3" w:rsidRDefault="004411F3" w:rsidP="00536D5C">
                      <w:pPr>
                        <w:jc w:val="center"/>
                        <w:rPr>
                          <w:rFonts w:ascii="Cambria" w:hAnsi="Cambria"/>
                          <w:b/>
                          <w:color w:val="FFFFFF"/>
                          <w:sz w:val="28"/>
                          <w:szCs w:val="28"/>
                        </w:rPr>
                      </w:pPr>
                      <w:r w:rsidRPr="00377BF1">
                        <w:rPr>
                          <w:rFonts w:ascii="Cambria" w:hAnsi="Cambria"/>
                          <w:b/>
                          <w:color w:val="FFFFFF"/>
                          <w:sz w:val="28"/>
                          <w:szCs w:val="28"/>
                        </w:rPr>
                        <w:t xml:space="preserve">Develop </w:t>
                      </w:r>
                      <w:r>
                        <w:rPr>
                          <w:rFonts w:ascii="Cambria" w:hAnsi="Cambria"/>
                          <w:b/>
                          <w:color w:val="FFFFFF"/>
                          <w:sz w:val="28"/>
                          <w:szCs w:val="28"/>
                        </w:rPr>
                        <w:t xml:space="preserve">Operational Resilience </w:t>
                      </w:r>
                    </w:p>
                    <w:p w14:paraId="319A5EE9" w14:textId="77777777" w:rsidR="004411F3" w:rsidRPr="00377BF1" w:rsidRDefault="004411F3" w:rsidP="00686F8C">
                      <w:pPr>
                        <w:jc w:val="center"/>
                        <w:rPr>
                          <w:rFonts w:ascii="Cambria" w:hAnsi="Cambria"/>
                          <w:b/>
                          <w:color w:val="FFFFFF"/>
                          <w:sz w:val="28"/>
                          <w:szCs w:val="28"/>
                        </w:rPr>
                      </w:pPr>
                      <w:r>
                        <w:rPr>
                          <w:rFonts w:ascii="Cambria" w:hAnsi="Cambria"/>
                          <w:b/>
                          <w:color w:val="FFFFFF"/>
                          <w:sz w:val="28"/>
                          <w:szCs w:val="28"/>
                        </w:rPr>
                        <w:t>Module 15</w:t>
                      </w:r>
                    </w:p>
                  </w:txbxContent>
                </v:textbox>
              </v:shape>
            </w:pict>
          </mc:Fallback>
        </mc:AlternateContent>
      </w:r>
    </w:p>
    <w:sectPr w:rsidR="00E31DA1" w:rsidSect="00D17B49">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9CCF1" w14:textId="77777777" w:rsidR="00FA15BB" w:rsidRDefault="00FA15BB" w:rsidP="00C82114">
      <w:r>
        <w:separator/>
      </w:r>
    </w:p>
  </w:endnote>
  <w:endnote w:type="continuationSeparator" w:id="0">
    <w:p w14:paraId="558A6C8A" w14:textId="77777777" w:rsidR="00FA15BB" w:rsidRDefault="00FA15BB"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5A7F" w14:textId="77777777" w:rsidR="00CC4AC9" w:rsidRDefault="00CC4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CC4E36" w:rsidRPr="00A56C2F" w14:paraId="3128893B" w14:textId="77777777" w:rsidTr="006E032A">
      <w:tc>
        <w:tcPr>
          <w:tcW w:w="8100" w:type="dxa"/>
          <w:shd w:val="clear" w:color="auto" w:fill="auto"/>
        </w:tcPr>
        <w:p w14:paraId="6CA26D3A" w14:textId="77777777" w:rsidR="00CC4E36" w:rsidRPr="008B2B7F" w:rsidRDefault="00CC4AC9" w:rsidP="00CC4E36">
          <w:pPr>
            <w:pStyle w:val="ATAFooter"/>
            <w:rPr>
              <w:rStyle w:val="ATAFooterChar"/>
              <w:rFonts w:eastAsia="Arial Unicode MS"/>
              <w:color w:val="000000" w:themeColor="text1"/>
            </w:rPr>
          </w:pPr>
          <w:sdt>
            <w:sdtPr>
              <w:rPr>
                <w:rFonts w:cs="Arial"/>
                <w:color w:val="000000" w:themeColor="text1"/>
                <w:szCs w:val="18"/>
              </w:rPr>
              <w:alias w:val="Subject"/>
              <w:tag w:val=""/>
              <w:id w:val="1218785107"/>
              <w:dataBinding w:prefixMappings="xmlns:ns0='http://purl.org/dc/elements/1.1/' xmlns:ns1='http://schemas.openxmlformats.org/package/2006/metadata/core-properties' " w:xpath="/ns1:coreProperties[1]/ns0:subject[1]" w:storeItemID="{6C3C8BC8-F283-45AE-878A-BAB7291924A1}"/>
              <w:text/>
            </w:sdtPr>
            <w:sdtEndPr/>
            <w:sdtContent>
              <w:r w:rsidR="00CC4E36">
                <w:rPr>
                  <w:rFonts w:cs="Arial"/>
                  <w:color w:val="000000" w:themeColor="text1"/>
                  <w:szCs w:val="18"/>
                </w:rPr>
                <w:t>Critical Infrastructure Security and Resilience (CISR)</w:t>
              </w:r>
            </w:sdtContent>
          </w:sdt>
          <w:r w:rsidR="00CC4E36">
            <w:rPr>
              <w:rFonts w:cs="Arial"/>
              <w:color w:val="000000" w:themeColor="text1"/>
              <w:szCs w:val="18"/>
            </w:rPr>
            <w:t xml:space="preserve"> </w:t>
          </w:r>
          <w:r w:rsidR="00CC4E36" w:rsidRPr="008B2B7F">
            <w:rPr>
              <w:rStyle w:val="PlaceholderText"/>
              <w:rFonts w:cs="Arial"/>
              <w:color w:val="000000" w:themeColor="text1"/>
              <w:szCs w:val="18"/>
            </w:rPr>
            <w:t>v</w:t>
          </w:r>
          <w:r w:rsidR="00CC4E36">
            <w:rPr>
              <w:rStyle w:val="PlaceholderText"/>
              <w:rFonts w:cs="Arial"/>
              <w:color w:val="000000" w:themeColor="text1"/>
              <w:szCs w:val="18"/>
            </w:rPr>
            <w:t>4</w:t>
          </w:r>
          <w:r w:rsidR="00CC4E36" w:rsidRPr="008B2B7F">
            <w:rPr>
              <w:rStyle w:val="PlaceholderText"/>
              <w:rFonts w:cs="Arial"/>
              <w:color w:val="000000" w:themeColor="text1"/>
              <w:szCs w:val="18"/>
            </w:rPr>
            <w:t>.00</w:t>
          </w:r>
        </w:p>
      </w:tc>
      <w:tc>
        <w:tcPr>
          <w:tcW w:w="1260" w:type="dxa"/>
          <w:shd w:val="clear" w:color="auto" w:fill="auto"/>
        </w:tcPr>
        <w:p w14:paraId="2E453C56" w14:textId="77777777" w:rsidR="00CC4E36" w:rsidRPr="00F16863" w:rsidRDefault="00CC4E36" w:rsidP="00CC4E36">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D46511">
            <w:rPr>
              <w:rStyle w:val="ATAFooterChar"/>
              <w:rFonts w:eastAsia="Arial Unicode MS"/>
              <w:noProof/>
            </w:rPr>
            <w:t>1</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D46511">
            <w:rPr>
              <w:rStyle w:val="ATAFooterChar"/>
              <w:rFonts w:eastAsia="Arial Unicode MS"/>
              <w:noProof/>
            </w:rPr>
            <w:t>4</w:t>
          </w:r>
          <w:r w:rsidRPr="00F16863">
            <w:rPr>
              <w:rStyle w:val="ATAFooterChar"/>
              <w:rFonts w:eastAsia="Arial Unicode MS"/>
            </w:rPr>
            <w:fldChar w:fldCharType="end"/>
          </w:r>
        </w:p>
      </w:tc>
    </w:tr>
  </w:tbl>
  <w:p w14:paraId="7B257C0A" w14:textId="77777777" w:rsidR="00CC4E36" w:rsidRPr="00E9494F" w:rsidRDefault="00CC4E36" w:rsidP="00CC4E36">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p w14:paraId="319A5ED3" w14:textId="77777777" w:rsidR="002A79B8" w:rsidRPr="009934D3" w:rsidRDefault="002A79B8">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A68F" w14:textId="77777777" w:rsidR="00CC4AC9" w:rsidRDefault="00CC4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76683" w14:textId="77777777" w:rsidR="00FA15BB" w:rsidRDefault="00FA15BB" w:rsidP="00C82114">
      <w:r>
        <w:separator/>
      </w:r>
    </w:p>
  </w:footnote>
  <w:footnote w:type="continuationSeparator" w:id="0">
    <w:p w14:paraId="327285A5" w14:textId="77777777" w:rsidR="00FA15BB" w:rsidRDefault="00FA15BB"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31A6B" w14:textId="77777777" w:rsidR="00CC4AC9" w:rsidRDefault="00CC4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82"/>
      <w:gridCol w:w="4678"/>
    </w:tblGrid>
    <w:tr w:rsidR="00CC4E36" w:rsidRPr="00456B51" w14:paraId="10E6D587" w14:textId="77777777" w:rsidTr="006E032A">
      <w:tc>
        <w:tcPr>
          <w:tcW w:w="4788" w:type="dxa"/>
          <w:shd w:val="clear" w:color="auto" w:fill="auto"/>
          <w:vAlign w:val="bottom"/>
        </w:tcPr>
        <w:sdt>
          <w:sdtPr>
            <w:rPr>
              <w:rFonts w:cs="Arial"/>
            </w:rPr>
            <w:alias w:val="Title"/>
            <w:tag w:val=""/>
            <w:id w:val="-1635328837"/>
            <w:dataBinding w:prefixMappings="xmlns:ns0='http://purl.org/dc/elements/1.1/' xmlns:ns1='http://schemas.openxmlformats.org/package/2006/metadata/core-properties' " w:xpath="/ns1:coreProperties[1]/ns0:title[1]" w:storeItemID="{6C3C8BC8-F283-45AE-878A-BAB7291924A1}"/>
            <w:text/>
          </w:sdtPr>
          <w:sdtEndPr/>
          <w:sdtContent>
            <w:p w14:paraId="6AF9A193" w14:textId="77777777" w:rsidR="00CC4E36" w:rsidRPr="00456B51" w:rsidRDefault="00CC4E36" w:rsidP="00CC4E36">
              <w:pPr>
                <w:pStyle w:val="ATAHeader"/>
              </w:pPr>
              <w:r w:rsidRPr="00F16234">
                <w:rPr>
                  <w:rFonts w:cs="Arial"/>
                </w:rPr>
                <w:t>Module 2: Introduction to CISR</w:t>
              </w:r>
            </w:p>
          </w:sdtContent>
        </w:sdt>
      </w:tc>
      <w:tc>
        <w:tcPr>
          <w:tcW w:w="4788" w:type="dxa"/>
          <w:shd w:val="clear" w:color="auto" w:fill="auto"/>
          <w:vAlign w:val="bottom"/>
        </w:tcPr>
        <w:p w14:paraId="05B8782C" w14:textId="4BEBB197" w:rsidR="00CC4E36" w:rsidRPr="00456B51" w:rsidRDefault="00CC4AC9" w:rsidP="0070468C">
          <w:pPr>
            <w:pStyle w:val="ATAHeader"/>
            <w:jc w:val="right"/>
          </w:pPr>
          <w:sdt>
            <w:sdtPr>
              <w:alias w:val="Category"/>
              <w:tag w:val=""/>
              <w:id w:val="1329253278"/>
              <w:dataBinding w:prefixMappings="xmlns:ns0='http://purl.org/dc/elements/1.1/' xmlns:ns1='http://schemas.openxmlformats.org/package/2006/metadata/core-properties' " w:xpath="/ns1:coreProperties[1]/ns1:category[1]" w:storeItemID="{6C3C8BC8-F283-45AE-878A-BAB7291924A1}"/>
              <w:text/>
            </w:sdtPr>
            <w:sdtEndPr/>
            <w:sdtContent>
              <w:r w:rsidR="0070468C">
                <w:t>Workbook</w:t>
              </w:r>
              <w:r w:rsidR="00077C6A">
                <w:t xml:space="preserve"> 2.</w:t>
              </w:r>
              <w:r w:rsidR="0070468C">
                <w:t>2</w:t>
              </w:r>
              <w:r w:rsidR="00077C6A">
                <w:t>: PPS Functions Activity</w:t>
              </w:r>
            </w:sdtContent>
          </w:sdt>
        </w:p>
      </w:tc>
    </w:tr>
  </w:tbl>
  <w:p w14:paraId="319A5ECF" w14:textId="6B810256" w:rsidR="002A79B8" w:rsidRPr="00CC4E36" w:rsidRDefault="002A79B8" w:rsidP="00CC4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7352F" w14:textId="77777777" w:rsidR="00CC4AC9" w:rsidRDefault="00CC4A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82"/>
      <w:gridCol w:w="4678"/>
    </w:tblGrid>
    <w:tr w:rsidR="008564F0" w:rsidRPr="00456B51" w14:paraId="319A5ED6" w14:textId="77777777" w:rsidTr="00F16863">
      <w:tc>
        <w:tcPr>
          <w:tcW w:w="4788" w:type="dxa"/>
          <w:shd w:val="clear" w:color="auto" w:fill="auto"/>
          <w:vAlign w:val="bottom"/>
        </w:tcPr>
        <w:sdt>
          <w:sdtPr>
            <w:rPr>
              <w:rFonts w:cs="Arial"/>
            </w:rPr>
            <w:alias w:val="Title"/>
            <w:tag w:val=""/>
            <w:id w:val="424539557"/>
            <w:dataBinding w:prefixMappings="xmlns:ns0='http://purl.org/dc/elements/1.1/' xmlns:ns1='http://schemas.openxmlformats.org/package/2006/metadata/core-properties' " w:xpath="/ns1:coreProperties[1]/ns0:title[1]" w:storeItemID="{6C3C8BC8-F283-45AE-878A-BAB7291924A1}"/>
            <w:text/>
          </w:sdtPr>
          <w:sdtEndPr/>
          <w:sdtContent>
            <w:p w14:paraId="319A5ED4" w14:textId="77777777" w:rsidR="008564F0" w:rsidRPr="00456B51" w:rsidRDefault="00F16234" w:rsidP="00C305B2">
              <w:pPr>
                <w:pStyle w:val="ATAHeader"/>
              </w:pPr>
              <w:r w:rsidRPr="00F16234">
                <w:rPr>
                  <w:rFonts w:cs="Arial"/>
                </w:rPr>
                <w:t>Module 2: Introduction to CISR</w:t>
              </w:r>
            </w:p>
          </w:sdtContent>
        </w:sdt>
      </w:tc>
      <w:tc>
        <w:tcPr>
          <w:tcW w:w="4788" w:type="dxa"/>
          <w:shd w:val="clear" w:color="auto" w:fill="auto"/>
          <w:vAlign w:val="bottom"/>
        </w:tcPr>
        <w:sdt>
          <w:sdtPr>
            <w:alias w:val="Category"/>
            <w:tag w:val=""/>
            <w:id w:val="757181977"/>
            <w:dataBinding w:prefixMappings="xmlns:ns0='http://purl.org/dc/elements/1.1/' xmlns:ns1='http://schemas.openxmlformats.org/package/2006/metadata/core-properties' " w:xpath="/ns1:coreProperties[1]/ns1:category[1]" w:storeItemID="{6C3C8BC8-F283-45AE-878A-BAB7291924A1}"/>
            <w:text/>
          </w:sdtPr>
          <w:sdtEndPr/>
          <w:sdtContent>
            <w:p w14:paraId="319A5ED5" w14:textId="1DC4350D" w:rsidR="008564F0" w:rsidRPr="00456B51" w:rsidRDefault="0070468C" w:rsidP="0070468C">
              <w:pPr>
                <w:pStyle w:val="ATAHeader"/>
                <w:jc w:val="right"/>
              </w:pPr>
              <w:r>
                <w:t>Workbook 2.2: PPS Functions Activity</w:t>
              </w:r>
            </w:p>
          </w:sdtContent>
        </w:sdt>
      </w:tc>
    </w:tr>
  </w:tbl>
  <w:p w14:paraId="319A5ED7" w14:textId="77777777" w:rsidR="008564F0" w:rsidRPr="00456B51" w:rsidRDefault="008564F0" w:rsidP="00264A72">
    <w:pPr>
      <w:pStyle w:val="ATA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21D73"/>
    <w:multiLevelType w:val="hybridMultilevel"/>
    <w:tmpl w:val="8BEC3D8A"/>
    <w:lvl w:ilvl="0" w:tplc="385452E0">
      <w:start w:val="1"/>
      <w:numFmt w:val="decimal"/>
      <w:pStyle w:val="ATANumLevel01BodySlid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1" w15:restartNumberingAfterBreak="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90C6D"/>
    <w:multiLevelType w:val="hybridMultilevel"/>
    <w:tmpl w:val="DD42EE04"/>
    <w:lvl w:ilvl="0" w:tplc="C250059E">
      <w:start w:val="1"/>
      <w:numFmt w:val="decimal"/>
      <w:pStyle w:val="at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10673"/>
    <w:multiLevelType w:val="hybridMultilevel"/>
    <w:tmpl w:val="DD12948A"/>
    <w:lvl w:ilvl="0" w:tplc="1264C786">
      <w:start w:val="1"/>
      <w:numFmt w:val="bullet"/>
      <w:pStyle w:val="at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570A0C"/>
    <w:multiLevelType w:val="hybridMultilevel"/>
    <w:tmpl w:val="2F0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5"/>
  </w:num>
  <w:num w:numId="4">
    <w:abstractNumId w:val="7"/>
  </w:num>
  <w:num w:numId="5">
    <w:abstractNumId w:val="4"/>
  </w:num>
  <w:num w:numId="6">
    <w:abstractNumId w:val="9"/>
  </w:num>
  <w:num w:numId="7">
    <w:abstractNumId w:val="8"/>
  </w:num>
  <w:num w:numId="8">
    <w:abstractNumId w:val="5"/>
  </w:num>
  <w:num w:numId="9">
    <w:abstractNumId w:val="0"/>
  </w:num>
  <w:num w:numId="10">
    <w:abstractNumId w:val="14"/>
  </w:num>
  <w:num w:numId="11">
    <w:abstractNumId w:val="15"/>
  </w:num>
  <w:num w:numId="12">
    <w:abstractNumId w:val="15"/>
  </w:num>
  <w:num w:numId="13">
    <w:abstractNumId w:val="10"/>
  </w:num>
  <w:num w:numId="14">
    <w:abstractNumId w:val="20"/>
  </w:num>
  <w:num w:numId="15">
    <w:abstractNumId w:val="11"/>
  </w:num>
  <w:num w:numId="16">
    <w:abstractNumId w:val="21"/>
  </w:num>
  <w:num w:numId="17">
    <w:abstractNumId w:val="21"/>
    <w:lvlOverride w:ilvl="0">
      <w:startOverride w:val="1"/>
    </w:lvlOverride>
  </w:num>
  <w:num w:numId="18">
    <w:abstractNumId w:val="20"/>
  </w:num>
  <w:num w:numId="19">
    <w:abstractNumId w:val="3"/>
  </w:num>
  <w:num w:numId="20">
    <w:abstractNumId w:val="21"/>
  </w:num>
  <w:num w:numId="21">
    <w:abstractNumId w:val="1"/>
  </w:num>
  <w:num w:numId="22">
    <w:abstractNumId w:val="13"/>
  </w:num>
  <w:num w:numId="23">
    <w:abstractNumId w:val="16"/>
  </w:num>
  <w:num w:numId="24">
    <w:abstractNumId w:val="12"/>
  </w:num>
  <w:num w:numId="25">
    <w:abstractNumId w:val="19"/>
  </w:num>
  <w:num w:numId="26">
    <w:abstractNumId w:val="22"/>
  </w:num>
  <w:num w:numId="27">
    <w:abstractNumId w:val="2"/>
  </w:num>
  <w:num w:numId="28">
    <w:abstractNumId w:val="18"/>
  </w:num>
  <w:num w:numId="29">
    <w:abstractNumId w:val="17"/>
  </w:num>
  <w:num w:numId="30">
    <w:abstractNumId w:val="17"/>
    <w:lvlOverride w:ilvl="0">
      <w:startOverride w:val="1"/>
    </w:lvlOverride>
  </w:num>
  <w:num w:numId="31">
    <w:abstractNumId w:val="2"/>
    <w:lvlOverride w:ilvl="0">
      <w:startOverride w:val="1"/>
    </w:lvlOverride>
  </w:num>
  <w:num w:numId="32">
    <w:abstractNumId w:val="2"/>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1638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863"/>
    <w:rsid w:val="00004548"/>
    <w:rsid w:val="00004ABB"/>
    <w:rsid w:val="000055CB"/>
    <w:rsid w:val="0000604B"/>
    <w:rsid w:val="00006D61"/>
    <w:rsid w:val="00010BEA"/>
    <w:rsid w:val="00011A4A"/>
    <w:rsid w:val="00015024"/>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0A27"/>
    <w:rsid w:val="00052034"/>
    <w:rsid w:val="00054910"/>
    <w:rsid w:val="00057F70"/>
    <w:rsid w:val="00061275"/>
    <w:rsid w:val="00061B87"/>
    <w:rsid w:val="00062190"/>
    <w:rsid w:val="00065AC2"/>
    <w:rsid w:val="0006648E"/>
    <w:rsid w:val="00066603"/>
    <w:rsid w:val="00077C6A"/>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8CC"/>
    <w:rsid w:val="000D44FF"/>
    <w:rsid w:val="000D4562"/>
    <w:rsid w:val="000D4AA5"/>
    <w:rsid w:val="000D4E8E"/>
    <w:rsid w:val="000D65F1"/>
    <w:rsid w:val="000D6923"/>
    <w:rsid w:val="000E053F"/>
    <w:rsid w:val="000E50CD"/>
    <w:rsid w:val="000F784C"/>
    <w:rsid w:val="001042E5"/>
    <w:rsid w:val="001063E0"/>
    <w:rsid w:val="00111675"/>
    <w:rsid w:val="0011397E"/>
    <w:rsid w:val="001142A3"/>
    <w:rsid w:val="00117566"/>
    <w:rsid w:val="001211DF"/>
    <w:rsid w:val="0012472D"/>
    <w:rsid w:val="00124ABF"/>
    <w:rsid w:val="00124F0D"/>
    <w:rsid w:val="001259FD"/>
    <w:rsid w:val="0013230A"/>
    <w:rsid w:val="00132CA1"/>
    <w:rsid w:val="00134898"/>
    <w:rsid w:val="00140812"/>
    <w:rsid w:val="00142254"/>
    <w:rsid w:val="00143EDD"/>
    <w:rsid w:val="001449E0"/>
    <w:rsid w:val="00145378"/>
    <w:rsid w:val="00146548"/>
    <w:rsid w:val="0014669F"/>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2D9D"/>
    <w:rsid w:val="0018406E"/>
    <w:rsid w:val="00184648"/>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C333B"/>
    <w:rsid w:val="001C64EB"/>
    <w:rsid w:val="001C7FF0"/>
    <w:rsid w:val="001D14DE"/>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CDB"/>
    <w:rsid w:val="00265E9B"/>
    <w:rsid w:val="00266371"/>
    <w:rsid w:val="002669CC"/>
    <w:rsid w:val="0026784C"/>
    <w:rsid w:val="0026798C"/>
    <w:rsid w:val="00271F33"/>
    <w:rsid w:val="00272A02"/>
    <w:rsid w:val="00273580"/>
    <w:rsid w:val="002859E3"/>
    <w:rsid w:val="00285CC0"/>
    <w:rsid w:val="00291A04"/>
    <w:rsid w:val="0029575D"/>
    <w:rsid w:val="00296513"/>
    <w:rsid w:val="00296BBB"/>
    <w:rsid w:val="002A0962"/>
    <w:rsid w:val="002A1B61"/>
    <w:rsid w:val="002A2685"/>
    <w:rsid w:val="002A4028"/>
    <w:rsid w:val="002A79B8"/>
    <w:rsid w:val="002A7E7C"/>
    <w:rsid w:val="002B17F0"/>
    <w:rsid w:val="002B3A35"/>
    <w:rsid w:val="002B3D5A"/>
    <w:rsid w:val="002B4783"/>
    <w:rsid w:val="002B4DE1"/>
    <w:rsid w:val="002B4F53"/>
    <w:rsid w:val="002B7536"/>
    <w:rsid w:val="002C07D7"/>
    <w:rsid w:val="002C0833"/>
    <w:rsid w:val="002C3037"/>
    <w:rsid w:val="002C5035"/>
    <w:rsid w:val="002D2049"/>
    <w:rsid w:val="002D22E1"/>
    <w:rsid w:val="002D23BF"/>
    <w:rsid w:val="002E304A"/>
    <w:rsid w:val="002F20B3"/>
    <w:rsid w:val="002F23B3"/>
    <w:rsid w:val="002F700A"/>
    <w:rsid w:val="003017B9"/>
    <w:rsid w:val="00302ACC"/>
    <w:rsid w:val="00303B04"/>
    <w:rsid w:val="00311AB8"/>
    <w:rsid w:val="00312331"/>
    <w:rsid w:val="0031631B"/>
    <w:rsid w:val="00324284"/>
    <w:rsid w:val="00327D9F"/>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67C4F"/>
    <w:rsid w:val="00370D1E"/>
    <w:rsid w:val="00371178"/>
    <w:rsid w:val="00371272"/>
    <w:rsid w:val="003733E6"/>
    <w:rsid w:val="00375CE7"/>
    <w:rsid w:val="003822F0"/>
    <w:rsid w:val="00384DB7"/>
    <w:rsid w:val="00385980"/>
    <w:rsid w:val="00385B8F"/>
    <w:rsid w:val="00390366"/>
    <w:rsid w:val="003A0135"/>
    <w:rsid w:val="003A46E2"/>
    <w:rsid w:val="003B2C3F"/>
    <w:rsid w:val="003B5891"/>
    <w:rsid w:val="003B6362"/>
    <w:rsid w:val="003B7B4D"/>
    <w:rsid w:val="003C1E33"/>
    <w:rsid w:val="003C225C"/>
    <w:rsid w:val="003C2412"/>
    <w:rsid w:val="003C330A"/>
    <w:rsid w:val="003C4674"/>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69BB"/>
    <w:rsid w:val="004179BA"/>
    <w:rsid w:val="00420678"/>
    <w:rsid w:val="00421B6D"/>
    <w:rsid w:val="004239F5"/>
    <w:rsid w:val="00423B24"/>
    <w:rsid w:val="0042684A"/>
    <w:rsid w:val="00426C1D"/>
    <w:rsid w:val="004276AD"/>
    <w:rsid w:val="00433828"/>
    <w:rsid w:val="004357F5"/>
    <w:rsid w:val="004411F3"/>
    <w:rsid w:val="0044155E"/>
    <w:rsid w:val="00443DF9"/>
    <w:rsid w:val="0044446B"/>
    <w:rsid w:val="00445174"/>
    <w:rsid w:val="00445E76"/>
    <w:rsid w:val="00445E9B"/>
    <w:rsid w:val="0045190F"/>
    <w:rsid w:val="0045386D"/>
    <w:rsid w:val="00456B51"/>
    <w:rsid w:val="00460A1E"/>
    <w:rsid w:val="00461061"/>
    <w:rsid w:val="00462FEC"/>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082E"/>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21BC7"/>
    <w:rsid w:val="005242D9"/>
    <w:rsid w:val="00525366"/>
    <w:rsid w:val="005259CD"/>
    <w:rsid w:val="00530BE7"/>
    <w:rsid w:val="00532B27"/>
    <w:rsid w:val="005335B1"/>
    <w:rsid w:val="00534537"/>
    <w:rsid w:val="00534D05"/>
    <w:rsid w:val="00535DBB"/>
    <w:rsid w:val="005464BE"/>
    <w:rsid w:val="005520D1"/>
    <w:rsid w:val="00552238"/>
    <w:rsid w:val="005543FB"/>
    <w:rsid w:val="005572B7"/>
    <w:rsid w:val="005600EE"/>
    <w:rsid w:val="005603C8"/>
    <w:rsid w:val="00560A97"/>
    <w:rsid w:val="005613A0"/>
    <w:rsid w:val="00562AF3"/>
    <w:rsid w:val="00564B4D"/>
    <w:rsid w:val="00567D7F"/>
    <w:rsid w:val="005729A2"/>
    <w:rsid w:val="00574575"/>
    <w:rsid w:val="00584385"/>
    <w:rsid w:val="00584D69"/>
    <w:rsid w:val="0058573F"/>
    <w:rsid w:val="0058763F"/>
    <w:rsid w:val="005904E9"/>
    <w:rsid w:val="00592107"/>
    <w:rsid w:val="0059327E"/>
    <w:rsid w:val="00595179"/>
    <w:rsid w:val="005A2991"/>
    <w:rsid w:val="005A3490"/>
    <w:rsid w:val="005A4A1F"/>
    <w:rsid w:val="005B1929"/>
    <w:rsid w:val="005B2623"/>
    <w:rsid w:val="005B4D6D"/>
    <w:rsid w:val="005B7661"/>
    <w:rsid w:val="005C0148"/>
    <w:rsid w:val="005C152A"/>
    <w:rsid w:val="005C1CF8"/>
    <w:rsid w:val="005C1E68"/>
    <w:rsid w:val="005C1F45"/>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7097D"/>
    <w:rsid w:val="00674A53"/>
    <w:rsid w:val="006764E5"/>
    <w:rsid w:val="006767B4"/>
    <w:rsid w:val="00676E79"/>
    <w:rsid w:val="00681EF7"/>
    <w:rsid w:val="006827E9"/>
    <w:rsid w:val="00684B5C"/>
    <w:rsid w:val="0068542B"/>
    <w:rsid w:val="0069634E"/>
    <w:rsid w:val="00696706"/>
    <w:rsid w:val="0069709B"/>
    <w:rsid w:val="006A06BB"/>
    <w:rsid w:val="006A2C2C"/>
    <w:rsid w:val="006A2EE6"/>
    <w:rsid w:val="006A3552"/>
    <w:rsid w:val="006A497F"/>
    <w:rsid w:val="006A6D39"/>
    <w:rsid w:val="006A6F1D"/>
    <w:rsid w:val="006A7594"/>
    <w:rsid w:val="006B2C72"/>
    <w:rsid w:val="006B519C"/>
    <w:rsid w:val="006B61A6"/>
    <w:rsid w:val="006B635F"/>
    <w:rsid w:val="006B7E72"/>
    <w:rsid w:val="006C2B35"/>
    <w:rsid w:val="006C3982"/>
    <w:rsid w:val="006C4E60"/>
    <w:rsid w:val="006C6419"/>
    <w:rsid w:val="006C6B01"/>
    <w:rsid w:val="006D498E"/>
    <w:rsid w:val="006D643A"/>
    <w:rsid w:val="006E2B28"/>
    <w:rsid w:val="006E54D8"/>
    <w:rsid w:val="006E56DE"/>
    <w:rsid w:val="006E7BF3"/>
    <w:rsid w:val="006F01CF"/>
    <w:rsid w:val="006F2029"/>
    <w:rsid w:val="006F28A8"/>
    <w:rsid w:val="006F3280"/>
    <w:rsid w:val="006F44B8"/>
    <w:rsid w:val="0070468C"/>
    <w:rsid w:val="00705CF4"/>
    <w:rsid w:val="00707C56"/>
    <w:rsid w:val="00710B1A"/>
    <w:rsid w:val="007119DA"/>
    <w:rsid w:val="00712CD1"/>
    <w:rsid w:val="00714CEE"/>
    <w:rsid w:val="00723FB3"/>
    <w:rsid w:val="007245BF"/>
    <w:rsid w:val="00727299"/>
    <w:rsid w:val="00727449"/>
    <w:rsid w:val="00727944"/>
    <w:rsid w:val="00732EF9"/>
    <w:rsid w:val="00734DBF"/>
    <w:rsid w:val="0073582A"/>
    <w:rsid w:val="00737862"/>
    <w:rsid w:val="00746E69"/>
    <w:rsid w:val="007503B2"/>
    <w:rsid w:val="007509EF"/>
    <w:rsid w:val="00753991"/>
    <w:rsid w:val="0075484B"/>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7C8"/>
    <w:rsid w:val="007D7542"/>
    <w:rsid w:val="007E17CF"/>
    <w:rsid w:val="007F006D"/>
    <w:rsid w:val="007F0FAC"/>
    <w:rsid w:val="007F3D50"/>
    <w:rsid w:val="007F47FE"/>
    <w:rsid w:val="007F5503"/>
    <w:rsid w:val="007F7234"/>
    <w:rsid w:val="00801D86"/>
    <w:rsid w:val="00802ABE"/>
    <w:rsid w:val="008036F2"/>
    <w:rsid w:val="008041F7"/>
    <w:rsid w:val="0080542B"/>
    <w:rsid w:val="00805701"/>
    <w:rsid w:val="00807A99"/>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0AEE"/>
    <w:rsid w:val="008A0FEB"/>
    <w:rsid w:val="008A300F"/>
    <w:rsid w:val="008A6E1B"/>
    <w:rsid w:val="008A71BE"/>
    <w:rsid w:val="008A7D3F"/>
    <w:rsid w:val="008B1D51"/>
    <w:rsid w:val="008B334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45AB"/>
    <w:rsid w:val="008E563A"/>
    <w:rsid w:val="008E608F"/>
    <w:rsid w:val="008E68D9"/>
    <w:rsid w:val="008F0312"/>
    <w:rsid w:val="008F1B1E"/>
    <w:rsid w:val="008F28A3"/>
    <w:rsid w:val="008F34BF"/>
    <w:rsid w:val="008F79DB"/>
    <w:rsid w:val="0090380F"/>
    <w:rsid w:val="00910FAB"/>
    <w:rsid w:val="009140B2"/>
    <w:rsid w:val="00917AA4"/>
    <w:rsid w:val="00920C1C"/>
    <w:rsid w:val="00925E90"/>
    <w:rsid w:val="009263DF"/>
    <w:rsid w:val="0092682C"/>
    <w:rsid w:val="00934215"/>
    <w:rsid w:val="009370AB"/>
    <w:rsid w:val="00940F5E"/>
    <w:rsid w:val="009429C3"/>
    <w:rsid w:val="00944F6D"/>
    <w:rsid w:val="009455D9"/>
    <w:rsid w:val="00950AE0"/>
    <w:rsid w:val="0095259E"/>
    <w:rsid w:val="009550E2"/>
    <w:rsid w:val="00955C05"/>
    <w:rsid w:val="00957E6A"/>
    <w:rsid w:val="0096012F"/>
    <w:rsid w:val="00962359"/>
    <w:rsid w:val="009647A4"/>
    <w:rsid w:val="00964897"/>
    <w:rsid w:val="00971E34"/>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C2D4B"/>
    <w:rsid w:val="009C4974"/>
    <w:rsid w:val="009C4D95"/>
    <w:rsid w:val="009D1395"/>
    <w:rsid w:val="009D1933"/>
    <w:rsid w:val="009D2449"/>
    <w:rsid w:val="009D41DB"/>
    <w:rsid w:val="009D58F6"/>
    <w:rsid w:val="009D640D"/>
    <w:rsid w:val="009D66AE"/>
    <w:rsid w:val="009D70A4"/>
    <w:rsid w:val="009D7F81"/>
    <w:rsid w:val="009E0B0B"/>
    <w:rsid w:val="009E2548"/>
    <w:rsid w:val="009E74EF"/>
    <w:rsid w:val="009F030F"/>
    <w:rsid w:val="009F03E8"/>
    <w:rsid w:val="009F3154"/>
    <w:rsid w:val="009F6D1B"/>
    <w:rsid w:val="009F7DCB"/>
    <w:rsid w:val="00A00B55"/>
    <w:rsid w:val="00A0273C"/>
    <w:rsid w:val="00A04435"/>
    <w:rsid w:val="00A05286"/>
    <w:rsid w:val="00A05DFE"/>
    <w:rsid w:val="00A15065"/>
    <w:rsid w:val="00A16C4E"/>
    <w:rsid w:val="00A270E9"/>
    <w:rsid w:val="00A33709"/>
    <w:rsid w:val="00A36A2B"/>
    <w:rsid w:val="00A4149B"/>
    <w:rsid w:val="00A42BAF"/>
    <w:rsid w:val="00A465D6"/>
    <w:rsid w:val="00A53DD6"/>
    <w:rsid w:val="00A548A2"/>
    <w:rsid w:val="00A56C2F"/>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65C4"/>
    <w:rsid w:val="00AB24FA"/>
    <w:rsid w:val="00AB2D94"/>
    <w:rsid w:val="00AB5D90"/>
    <w:rsid w:val="00AC20B1"/>
    <w:rsid w:val="00AD33B9"/>
    <w:rsid w:val="00AD4D46"/>
    <w:rsid w:val="00AD4EEC"/>
    <w:rsid w:val="00AE2655"/>
    <w:rsid w:val="00AE7D14"/>
    <w:rsid w:val="00AF1D7A"/>
    <w:rsid w:val="00B00580"/>
    <w:rsid w:val="00B030A0"/>
    <w:rsid w:val="00B04E6D"/>
    <w:rsid w:val="00B07BCE"/>
    <w:rsid w:val="00B10E8F"/>
    <w:rsid w:val="00B1135F"/>
    <w:rsid w:val="00B118A6"/>
    <w:rsid w:val="00B11AD9"/>
    <w:rsid w:val="00B156DA"/>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2FBF"/>
    <w:rsid w:val="00B839E7"/>
    <w:rsid w:val="00B84555"/>
    <w:rsid w:val="00B86CE9"/>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03BD"/>
    <w:rsid w:val="00BE468C"/>
    <w:rsid w:val="00BE58C5"/>
    <w:rsid w:val="00BE5D35"/>
    <w:rsid w:val="00BF27FE"/>
    <w:rsid w:val="00BF28DB"/>
    <w:rsid w:val="00BF4B60"/>
    <w:rsid w:val="00BF53FA"/>
    <w:rsid w:val="00BF5A79"/>
    <w:rsid w:val="00C04C75"/>
    <w:rsid w:val="00C050EB"/>
    <w:rsid w:val="00C052F7"/>
    <w:rsid w:val="00C0566E"/>
    <w:rsid w:val="00C056FF"/>
    <w:rsid w:val="00C066C6"/>
    <w:rsid w:val="00C11307"/>
    <w:rsid w:val="00C129EB"/>
    <w:rsid w:val="00C12BA8"/>
    <w:rsid w:val="00C161B9"/>
    <w:rsid w:val="00C16254"/>
    <w:rsid w:val="00C16905"/>
    <w:rsid w:val="00C16D31"/>
    <w:rsid w:val="00C217E4"/>
    <w:rsid w:val="00C24DA7"/>
    <w:rsid w:val="00C2563D"/>
    <w:rsid w:val="00C305B2"/>
    <w:rsid w:val="00C340BA"/>
    <w:rsid w:val="00C34232"/>
    <w:rsid w:val="00C34A31"/>
    <w:rsid w:val="00C404DE"/>
    <w:rsid w:val="00C43112"/>
    <w:rsid w:val="00C4724E"/>
    <w:rsid w:val="00C472F0"/>
    <w:rsid w:val="00C47F55"/>
    <w:rsid w:val="00C47FB5"/>
    <w:rsid w:val="00C52250"/>
    <w:rsid w:val="00C5225A"/>
    <w:rsid w:val="00C5458D"/>
    <w:rsid w:val="00C61A34"/>
    <w:rsid w:val="00C67EA5"/>
    <w:rsid w:val="00C71ACF"/>
    <w:rsid w:val="00C72296"/>
    <w:rsid w:val="00C73950"/>
    <w:rsid w:val="00C73EC7"/>
    <w:rsid w:val="00C74CD4"/>
    <w:rsid w:val="00C74D8C"/>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4AC9"/>
    <w:rsid w:val="00CC4E36"/>
    <w:rsid w:val="00CC56F1"/>
    <w:rsid w:val="00CC61FD"/>
    <w:rsid w:val="00CC71B0"/>
    <w:rsid w:val="00CE1246"/>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46511"/>
    <w:rsid w:val="00D52F2C"/>
    <w:rsid w:val="00D5342D"/>
    <w:rsid w:val="00D567D6"/>
    <w:rsid w:val="00D6025F"/>
    <w:rsid w:val="00D611DA"/>
    <w:rsid w:val="00D61D1B"/>
    <w:rsid w:val="00D61D85"/>
    <w:rsid w:val="00D625F1"/>
    <w:rsid w:val="00D629B6"/>
    <w:rsid w:val="00D66015"/>
    <w:rsid w:val="00D73E4A"/>
    <w:rsid w:val="00D74E7B"/>
    <w:rsid w:val="00D7555B"/>
    <w:rsid w:val="00D758DE"/>
    <w:rsid w:val="00D77B92"/>
    <w:rsid w:val="00D80C06"/>
    <w:rsid w:val="00D80F0C"/>
    <w:rsid w:val="00D911B8"/>
    <w:rsid w:val="00D92839"/>
    <w:rsid w:val="00D96CA5"/>
    <w:rsid w:val="00D973DA"/>
    <w:rsid w:val="00DA468E"/>
    <w:rsid w:val="00DA4E10"/>
    <w:rsid w:val="00DB116B"/>
    <w:rsid w:val="00DB5890"/>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89E"/>
    <w:rsid w:val="00DF2DB3"/>
    <w:rsid w:val="00DF3A45"/>
    <w:rsid w:val="00DF3D63"/>
    <w:rsid w:val="00DF58FF"/>
    <w:rsid w:val="00DF6DE3"/>
    <w:rsid w:val="00DF6F84"/>
    <w:rsid w:val="00DF7EBA"/>
    <w:rsid w:val="00E04C32"/>
    <w:rsid w:val="00E11938"/>
    <w:rsid w:val="00E123E5"/>
    <w:rsid w:val="00E20F8E"/>
    <w:rsid w:val="00E21586"/>
    <w:rsid w:val="00E27DA9"/>
    <w:rsid w:val="00E303B7"/>
    <w:rsid w:val="00E3093C"/>
    <w:rsid w:val="00E318C1"/>
    <w:rsid w:val="00E31DA1"/>
    <w:rsid w:val="00E32ABD"/>
    <w:rsid w:val="00E338A3"/>
    <w:rsid w:val="00E33E72"/>
    <w:rsid w:val="00E36917"/>
    <w:rsid w:val="00E40414"/>
    <w:rsid w:val="00E43F36"/>
    <w:rsid w:val="00E46421"/>
    <w:rsid w:val="00E47303"/>
    <w:rsid w:val="00E4786D"/>
    <w:rsid w:val="00E47DCE"/>
    <w:rsid w:val="00E52603"/>
    <w:rsid w:val="00E52CD5"/>
    <w:rsid w:val="00E55243"/>
    <w:rsid w:val="00E56A85"/>
    <w:rsid w:val="00E56C04"/>
    <w:rsid w:val="00E57407"/>
    <w:rsid w:val="00E7088D"/>
    <w:rsid w:val="00E763B4"/>
    <w:rsid w:val="00E80349"/>
    <w:rsid w:val="00E80DA0"/>
    <w:rsid w:val="00E815AD"/>
    <w:rsid w:val="00E831CE"/>
    <w:rsid w:val="00E846C2"/>
    <w:rsid w:val="00E85BA4"/>
    <w:rsid w:val="00E86AFC"/>
    <w:rsid w:val="00E91B8D"/>
    <w:rsid w:val="00E92F62"/>
    <w:rsid w:val="00E9494F"/>
    <w:rsid w:val="00E95577"/>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20A2"/>
    <w:rsid w:val="00EC4702"/>
    <w:rsid w:val="00ED4A3E"/>
    <w:rsid w:val="00ED6DE1"/>
    <w:rsid w:val="00EE1A37"/>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8B5"/>
    <w:rsid w:val="00F13BD1"/>
    <w:rsid w:val="00F13BEF"/>
    <w:rsid w:val="00F16234"/>
    <w:rsid w:val="00F16863"/>
    <w:rsid w:val="00F16A5A"/>
    <w:rsid w:val="00F23F2F"/>
    <w:rsid w:val="00F30519"/>
    <w:rsid w:val="00F30745"/>
    <w:rsid w:val="00F3355E"/>
    <w:rsid w:val="00F33B9A"/>
    <w:rsid w:val="00F36873"/>
    <w:rsid w:val="00F3729D"/>
    <w:rsid w:val="00F448D5"/>
    <w:rsid w:val="00F44B06"/>
    <w:rsid w:val="00F5175B"/>
    <w:rsid w:val="00F55DDA"/>
    <w:rsid w:val="00F57854"/>
    <w:rsid w:val="00F62202"/>
    <w:rsid w:val="00F62D76"/>
    <w:rsid w:val="00F634DE"/>
    <w:rsid w:val="00F6436B"/>
    <w:rsid w:val="00F653D5"/>
    <w:rsid w:val="00F657C8"/>
    <w:rsid w:val="00F70C6A"/>
    <w:rsid w:val="00F73215"/>
    <w:rsid w:val="00F7332D"/>
    <w:rsid w:val="00F744AD"/>
    <w:rsid w:val="00F76C99"/>
    <w:rsid w:val="00F7711B"/>
    <w:rsid w:val="00F81281"/>
    <w:rsid w:val="00F8155B"/>
    <w:rsid w:val="00F82ECA"/>
    <w:rsid w:val="00F839A7"/>
    <w:rsid w:val="00F83B9F"/>
    <w:rsid w:val="00F85954"/>
    <w:rsid w:val="00F866AF"/>
    <w:rsid w:val="00F92EF9"/>
    <w:rsid w:val="00F93523"/>
    <w:rsid w:val="00FA15BB"/>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color="white">
      <v:fill color="white"/>
    </o:shapedefaults>
    <o:shapelayout v:ext="edit">
      <o:idmap v:ext="edit" data="1"/>
    </o:shapelayout>
  </w:shapeDefaults>
  <w:decimalSymbol w:val="."/>
  <w:listSeparator w:val=","/>
  <w14:docId w14:val="319A5E38"/>
  <w15:docId w15:val="{25364CC5-7A8A-44F7-9DC5-56B870E9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iPriority="34"/>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D911B8"/>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D911B8"/>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style>
  <w:style w:type="paragraph" w:customStyle="1" w:styleId="ATAHeadingLevel3">
    <w:name w:val="ATA Heading Level 3"/>
    <w:next w:val="ATABody"/>
    <w:link w:val="ATAHeadingLevel3Char"/>
    <w:rsid w:val="00D911B8"/>
    <w:pPr>
      <w:keepNext/>
      <w:spacing w:before="180" w:after="60"/>
    </w:pPr>
    <w:rPr>
      <w:rFonts w:ascii="Cambria" w:hAnsi="Cambria"/>
      <w:sz w:val="24"/>
      <w:szCs w:val="24"/>
      <w:u w:val="single"/>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D911B8"/>
    <w:rPr>
      <w:rFonts w:ascii="Cambria" w:hAnsi="Cambria"/>
      <w:sz w:val="24"/>
      <w:szCs w:val="24"/>
      <w:u w:val="single"/>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character" w:styleId="PageNumber">
    <w:name w:val="page number"/>
    <w:basedOn w:val="DefaultParagraphFont"/>
    <w:rsid w:val="002A79B8"/>
    <w:rPr>
      <w:rFonts w:ascii="Arial" w:hAnsi="Arial"/>
      <w:sz w:val="18"/>
    </w:rPr>
  </w:style>
  <w:style w:type="paragraph" w:customStyle="1" w:styleId="ataBullet">
    <w:name w:val="ataBullet"/>
    <w:basedOn w:val="ataBody0"/>
    <w:link w:val="ataBulletChar"/>
    <w:qFormat/>
    <w:rsid w:val="002A79B8"/>
    <w:pPr>
      <w:numPr>
        <w:numId w:val="28"/>
      </w:numPr>
    </w:pPr>
    <w:rPr>
      <w:bCs/>
    </w:rPr>
  </w:style>
  <w:style w:type="character" w:customStyle="1" w:styleId="ataBulletChar">
    <w:name w:val="ataBullet Char"/>
    <w:basedOn w:val="DefaultParagraphFont"/>
    <w:link w:val="ataBullet"/>
    <w:locked/>
    <w:rsid w:val="002A79B8"/>
    <w:rPr>
      <w:rFonts w:ascii="Cambria" w:eastAsiaTheme="minorHAnsi" w:hAnsi="Cambria" w:cstheme="minorBidi"/>
      <w:bCs/>
      <w:sz w:val="24"/>
      <w:szCs w:val="22"/>
    </w:rPr>
  </w:style>
  <w:style w:type="paragraph" w:customStyle="1" w:styleId="ataNumberedList">
    <w:name w:val="ataNumbered List"/>
    <w:basedOn w:val="ataBody0"/>
    <w:qFormat/>
    <w:rsid w:val="002A79B8"/>
    <w:pPr>
      <w:numPr>
        <w:numId w:val="29"/>
      </w:numPr>
    </w:pPr>
  </w:style>
  <w:style w:type="paragraph" w:customStyle="1" w:styleId="ATATableHeading">
    <w:name w:val="ATA Table Heading"/>
    <w:next w:val="ATABody"/>
    <w:link w:val="ATATableHeadingChar"/>
    <w:uiPriority w:val="34"/>
    <w:qFormat/>
    <w:rsid w:val="00CC4E36"/>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CC4E36"/>
    <w:rPr>
      <w:rFonts w:ascii="Cambria" w:hAnsi="Cambria"/>
      <w:color w:val="262626" w:themeColor="text1" w:themeTint="D9"/>
      <w:sz w:val="24"/>
      <w:szCs w:val="24"/>
    </w:rPr>
  </w:style>
  <w:style w:type="paragraph" w:customStyle="1" w:styleId="ATATableBody">
    <w:name w:val="ATA Table Body"/>
    <w:link w:val="ATATableBodyChar"/>
    <w:uiPriority w:val="34"/>
    <w:rsid w:val="00CC4E36"/>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CC4E36"/>
    <w:rPr>
      <w:rFonts w:ascii="Cambria" w:hAnsi="Cambria"/>
      <w:color w:val="262626" w:themeColor="text1" w:themeTint="D9"/>
      <w:sz w:val="24"/>
      <w:szCs w:val="24"/>
    </w:rPr>
  </w:style>
  <w:style w:type="paragraph" w:customStyle="1" w:styleId="ATANumLevel01BodySlide">
    <w:name w:val="ATA Num Level 01 Body/Slide"/>
    <w:basedOn w:val="Normal"/>
    <w:link w:val="ATANumLevel01BodySlideChar"/>
    <w:uiPriority w:val="8"/>
    <w:rsid w:val="00D911B8"/>
    <w:pPr>
      <w:numPr>
        <w:numId w:val="27"/>
      </w:numPr>
      <w:contextualSpacing/>
    </w:pPr>
    <w:rPr>
      <w:rFonts w:ascii="Cambria" w:hAnsi="Cambria"/>
      <w:color w:val="262626" w:themeColor="text1" w:themeTint="D9"/>
    </w:rPr>
  </w:style>
  <w:style w:type="character" w:customStyle="1" w:styleId="ATANumLevel01BodySlideChar">
    <w:name w:val="ATA Num Level 01 Body/Slide Char"/>
    <w:basedOn w:val="DefaultParagraphFont"/>
    <w:link w:val="ATANumLevel01BodySlide"/>
    <w:uiPriority w:val="8"/>
    <w:rsid w:val="00D911B8"/>
    <w:rPr>
      <w:rFonts w:ascii="Cambria" w:hAnsi="Cambria"/>
      <w:color w:val="262626" w:themeColor="text1" w:themeTint="D9"/>
      <w:sz w:val="24"/>
      <w:szCs w:val="24"/>
    </w:rPr>
  </w:style>
  <w:style w:type="paragraph" w:customStyle="1" w:styleId="ATANumLevel02BodySlide">
    <w:name w:val="ATA Num Level 02 Body/Slide"/>
    <w:basedOn w:val="ATANumLevel01BodySlide"/>
    <w:link w:val="ATANumLevel02BodySlideChar"/>
    <w:uiPriority w:val="9"/>
    <w:qFormat/>
    <w:rsid w:val="00D911B8"/>
  </w:style>
  <w:style w:type="character" w:customStyle="1" w:styleId="ATANumLevel02BodySlideChar">
    <w:name w:val="ATA Num Level 02 Body/Slide Char"/>
    <w:basedOn w:val="ATANumLevel01BodySlideChar"/>
    <w:link w:val="ATANumLevel02BodySlide"/>
    <w:uiPriority w:val="9"/>
    <w:rsid w:val="00D911B8"/>
    <w:rPr>
      <w:rFonts w:ascii="Cambria" w:hAnsi="Cambria"/>
      <w:color w:val="262626" w:themeColor="text1" w:themeTint="D9"/>
      <w:sz w:val="24"/>
      <w:szCs w:val="24"/>
    </w:rPr>
  </w:style>
  <w:style w:type="character" w:customStyle="1" w:styleId="ATAAnswers">
    <w:name w:val="ATA Answers"/>
    <w:uiPriority w:val="1"/>
    <w:qFormat/>
    <w:rsid w:val="00265CDB"/>
    <w:rPr>
      <w:rFonts w:ascii="Cambria" w:eastAsia="Arial Unicode MS" w:hAnsi="Cambria"/>
      <w:i/>
      <w:color w:val="262626" w:themeColor="text1" w:themeTint="D9"/>
      <w:sz w:val="24"/>
    </w:rPr>
  </w:style>
  <w:style w:type="character" w:styleId="CommentReference">
    <w:name w:val="annotation reference"/>
    <w:basedOn w:val="DefaultParagraphFont"/>
    <w:semiHidden/>
    <w:unhideWhenUsed/>
    <w:rsid w:val="000D65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AE0033705624F813824713B0F6236" ma:contentTypeVersion="" ma:contentTypeDescription="Create a new document." ma:contentTypeScope="" ma:versionID="8fc9cf951f5f973428489d89715c988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2.xml><?xml version="1.0" encoding="utf-8"?>
<ds:datastoreItem xmlns:ds="http://schemas.openxmlformats.org/officeDocument/2006/customXml" ds:itemID="{D004D71B-A019-4F08-9513-68B2A8278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C3158C-CCD9-449A-A15F-F010769B847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Template>
  <TotalTime>13</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Module 2: Introduction to CISR</vt:lpstr>
    </vt:vector>
  </TitlesOfParts>
  <Company>Office of Antiterrorism Assistance</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Introduction to CISR</dc:title>
  <dc:subject>Critical Infrastructure Security and Resilience (CISR)</dc:subject>
  <dc:creator>ATA</dc:creator>
  <cp:lastModifiedBy>Santantonio, Rosemary</cp:lastModifiedBy>
  <cp:revision>4</cp:revision>
  <cp:lastPrinted>2013-12-04T12:49:00Z</cp:lastPrinted>
  <dcterms:created xsi:type="dcterms:W3CDTF">2016-11-15T18:43:00Z</dcterms:created>
  <dcterms:modified xsi:type="dcterms:W3CDTF">2020-01-10T17:30:00Z</dcterms:modified>
  <cp:category>Workbook 2.2: PPS Functions Activity</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0x010100C68AE0033705624F813824713B0F6236</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SantantonioR@state.gov</vt:lpwstr>
  </property>
  <property fmtid="{D5CDD505-2E9C-101B-9397-08002B2CF9AE}" pid="6" name="MSIP_Label_1665d9ee-429a-4d5f-97cc-cfb56e044a6e_SetDate">
    <vt:lpwstr>2020-01-10T17:30:12.7763906Z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28b65ece-6e24-47e3-8b11-c47829e0017c</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